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33B87" w14:textId="1CD8143A" w:rsidR="00C111AF" w:rsidRDefault="00C111AF" w:rsidP="00520C5F">
      <w:pPr>
        <w:pStyle w:val="1Tytu"/>
        <w:spacing w:after="0"/>
        <w:rPr>
          <w:b w:val="0"/>
          <w:lang w:val="pl-PL"/>
        </w:rPr>
      </w:pPr>
      <w:bookmarkStart w:id="0" w:name="_GoBack"/>
      <w:bookmarkEnd w:id="0"/>
      <w:r>
        <w:rPr>
          <w:smallCaps/>
          <w:noProof/>
          <w:sz w:val="4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F6235A1" wp14:editId="288CB5BC">
            <wp:simplePos x="0" y="0"/>
            <wp:positionH relativeFrom="column">
              <wp:posOffset>-909320</wp:posOffset>
            </wp:positionH>
            <wp:positionV relativeFrom="paragraph">
              <wp:posOffset>-844550</wp:posOffset>
            </wp:positionV>
            <wp:extent cx="2520315" cy="1035685"/>
            <wp:effectExtent l="0" t="0" r="0" b="0"/>
            <wp:wrapNone/>
            <wp:docPr id="3" name="Obraz 3" descr="panoptyko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ptykon_logo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B5BA5" w14:textId="64B8B3D6" w:rsidR="00520C5F" w:rsidRPr="00750E4A" w:rsidRDefault="00520C5F" w:rsidP="00520C5F">
      <w:pPr>
        <w:pStyle w:val="1Tytu"/>
        <w:spacing w:after="0"/>
        <w:rPr>
          <w:lang w:val="pl-PL"/>
        </w:rPr>
      </w:pPr>
      <w:r w:rsidRPr="00956E17">
        <w:rPr>
          <w:b w:val="0"/>
        </w:rPr>
        <w:t xml:space="preserve">100 </w:t>
      </w:r>
      <w:proofErr w:type="spellStart"/>
      <w:r w:rsidRPr="00956E17">
        <w:rPr>
          <w:b w:val="0"/>
        </w:rPr>
        <w:t>pytań</w:t>
      </w:r>
      <w:proofErr w:type="spellEnd"/>
      <w:r w:rsidRPr="00956E17">
        <w:rPr>
          <w:b w:val="0"/>
        </w:rPr>
        <w:t xml:space="preserve"> o </w:t>
      </w:r>
      <w:proofErr w:type="spellStart"/>
      <w:r w:rsidRPr="00956E17">
        <w:rPr>
          <w:b w:val="0"/>
        </w:rPr>
        <w:t>inwigilację</w:t>
      </w:r>
      <w:proofErr w:type="spellEnd"/>
      <w:r w:rsidRPr="00956E17">
        <w:rPr>
          <w:b w:val="0"/>
        </w:rPr>
        <w:t xml:space="preserve"> – jak </w:t>
      </w:r>
      <w:r w:rsidR="00750E4A">
        <w:rPr>
          <w:b w:val="0"/>
          <w:lang w:val="pl-PL"/>
        </w:rPr>
        <w:t xml:space="preserve">rząd </w:t>
      </w:r>
      <w:r>
        <w:rPr>
          <w:b w:val="0"/>
        </w:rPr>
        <w:t>(nie)</w:t>
      </w:r>
      <w:r w:rsidR="00750E4A">
        <w:rPr>
          <w:b w:val="0"/>
          <w:lang w:val="pl-PL"/>
        </w:rPr>
        <w:t xml:space="preserve"> </w:t>
      </w:r>
      <w:r w:rsidR="00750E4A">
        <w:rPr>
          <w:b w:val="0"/>
        </w:rPr>
        <w:t>odpowiada</w:t>
      </w:r>
    </w:p>
    <w:p w14:paraId="12078D34" w14:textId="77777777" w:rsidR="00520C5F" w:rsidRPr="00C111AF" w:rsidRDefault="00520C5F" w:rsidP="00C12168">
      <w:pPr>
        <w:pStyle w:val="1tre"/>
      </w:pPr>
    </w:p>
    <w:p w14:paraId="46C0C993" w14:textId="77777777" w:rsidR="00520C5F" w:rsidRDefault="00520C5F" w:rsidP="00C12168">
      <w:pPr>
        <w:pStyle w:val="1tre"/>
      </w:pPr>
      <w:r>
        <w:t xml:space="preserve">W ramach akcji 100 pytań o inwigilację Fundacja Panoptykon zadała pytania </w:t>
      </w:r>
      <w:r w:rsidR="00750E4A">
        <w:t>pię</w:t>
      </w:r>
      <w:r>
        <w:t>ciu ministerstwo</w:t>
      </w:r>
      <w:r w:rsidR="00750E4A">
        <w:t>m</w:t>
      </w:r>
      <w:r>
        <w:t xml:space="preserve"> (M</w:t>
      </w:r>
      <w:r w:rsidR="00750E4A">
        <w:t xml:space="preserve">inisterstwo </w:t>
      </w:r>
      <w:r>
        <w:t>S</w:t>
      </w:r>
      <w:r w:rsidR="00750E4A">
        <w:t xml:space="preserve">praw </w:t>
      </w:r>
      <w:r>
        <w:t>W</w:t>
      </w:r>
      <w:r w:rsidR="00750E4A">
        <w:t>ewnętrznych</w:t>
      </w:r>
      <w:r>
        <w:t>, M</w:t>
      </w:r>
      <w:r w:rsidR="00750E4A">
        <w:t xml:space="preserve">inisterstwo Spraw </w:t>
      </w:r>
      <w:r>
        <w:t>Z</w:t>
      </w:r>
      <w:r w:rsidR="00750E4A">
        <w:t>agranicznych</w:t>
      </w:r>
      <w:r>
        <w:t>, M</w:t>
      </w:r>
      <w:r w:rsidR="00750E4A">
        <w:t xml:space="preserve">inisterstwo </w:t>
      </w:r>
      <w:r>
        <w:t>O</w:t>
      </w:r>
      <w:r w:rsidR="00750E4A">
        <w:t xml:space="preserve">brony </w:t>
      </w:r>
      <w:r>
        <w:t>N</w:t>
      </w:r>
      <w:r w:rsidR="00750E4A">
        <w:t>arodowej</w:t>
      </w:r>
      <w:r>
        <w:t>, M</w:t>
      </w:r>
      <w:r w:rsidR="00750E4A">
        <w:t xml:space="preserve">inisterstwo </w:t>
      </w:r>
      <w:r>
        <w:t>A</w:t>
      </w:r>
      <w:r w:rsidR="00750E4A">
        <w:t xml:space="preserve">dministracji </w:t>
      </w:r>
      <w:r>
        <w:t>i</w:t>
      </w:r>
      <w:r w:rsidR="00750E4A">
        <w:t xml:space="preserve"> </w:t>
      </w:r>
      <w:r>
        <w:t>C</w:t>
      </w:r>
      <w:r w:rsidR="00750E4A">
        <w:t>yfryzacji</w:t>
      </w:r>
      <w:r>
        <w:t xml:space="preserve"> i M</w:t>
      </w:r>
      <w:r w:rsidR="00750E4A">
        <w:t xml:space="preserve">inisterstwo </w:t>
      </w:r>
      <w:r>
        <w:t>S</w:t>
      </w:r>
      <w:r w:rsidR="00750E4A">
        <w:t>prawiedliwości</w:t>
      </w:r>
      <w:r>
        <w:t xml:space="preserve">) oraz </w:t>
      </w:r>
      <w:r w:rsidR="00750E4A">
        <w:t>P</w:t>
      </w:r>
      <w:r>
        <w:t xml:space="preserve">remierowi. Najważniejsze resorty: </w:t>
      </w:r>
      <w:r w:rsidR="00750E4A">
        <w:t>MSZ,</w:t>
      </w:r>
      <w:r w:rsidR="00CF3F7D">
        <w:t xml:space="preserve"> zajmujący się m.in. relacjami z </w:t>
      </w:r>
      <w:r>
        <w:t>Amerykanami</w:t>
      </w:r>
      <w:r w:rsidR="00750E4A">
        <w:t>,</w:t>
      </w:r>
      <w:r>
        <w:t xml:space="preserve"> </w:t>
      </w:r>
      <w:r w:rsidR="00CF3F7D">
        <w:t xml:space="preserve">oraz </w:t>
      </w:r>
      <w:r>
        <w:t>odpowia</w:t>
      </w:r>
      <w:r w:rsidR="00750E4A">
        <w:t>dający za bezpieczeństwo MSW, a także Premier,</w:t>
      </w:r>
      <w:r>
        <w:t xml:space="preserve"> zamiast całościowo odpowiedzieć na nasze pytania, wybrali uniki…</w:t>
      </w:r>
    </w:p>
    <w:p w14:paraId="6D01E364" w14:textId="77777777" w:rsidR="00C12168" w:rsidRPr="006A28B1" w:rsidRDefault="00520C5F" w:rsidP="00515EC6">
      <w:pPr>
        <w:pStyle w:val="1nagwekwyrnienie"/>
      </w:pPr>
      <w:r>
        <w:t>Premier</w:t>
      </w:r>
    </w:p>
    <w:p w14:paraId="7C7D6F1B" w14:textId="77777777" w:rsidR="003F1E10" w:rsidRDefault="00520C5F" w:rsidP="00520C5F">
      <w:pPr>
        <w:pStyle w:val="1tre"/>
      </w:pPr>
      <w:r>
        <w:t xml:space="preserve">Otrzymał </w:t>
      </w:r>
      <w:r w:rsidRPr="003F1E10">
        <w:rPr>
          <w:b/>
        </w:rPr>
        <w:t>66 pytań</w:t>
      </w:r>
      <w:r w:rsidR="00B827B9">
        <w:t xml:space="preserve"> – na większość z nich uzyskaliśmy odpowiedź, że </w:t>
      </w:r>
      <w:r>
        <w:t>„KPRM nie posia</w:t>
      </w:r>
      <w:r w:rsidR="003F1E10">
        <w:t>da informacji”, o którą pytamy.</w:t>
      </w:r>
    </w:p>
    <w:p w14:paraId="731C61B5" w14:textId="77777777" w:rsidR="00B827B9" w:rsidRDefault="003F1E10" w:rsidP="00520C5F">
      <w:pPr>
        <w:pStyle w:val="1tre"/>
      </w:pPr>
      <w:r>
        <w:t>W zasadzie n</w:t>
      </w:r>
      <w:r w:rsidR="00B827B9">
        <w:t xml:space="preserve">ie uzyskaliśmy </w:t>
      </w:r>
      <w:r w:rsidR="00646090">
        <w:t>żadnych informacji od Premiera,</w:t>
      </w:r>
      <w:r w:rsidR="00B827B9">
        <w:t xml:space="preserve"> na nasz wniosek odpowiedziała bowiem ur</w:t>
      </w:r>
      <w:r w:rsidR="00646090">
        <w:t>zędniczka z Kancelarii Premiera,</w:t>
      </w:r>
      <w:r w:rsidR="00B827B9">
        <w:t xml:space="preserve"> odpowiada</w:t>
      </w:r>
      <w:r>
        <w:t>jąca</w:t>
      </w:r>
      <w:r w:rsidR="00B827B9">
        <w:t xml:space="preserve"> w imieniu Kancelarii, a nie jej Szefa. </w:t>
      </w:r>
      <w:r>
        <w:t>A z</w:t>
      </w:r>
      <w:r w:rsidR="00B827B9">
        <w:t xml:space="preserve">decydowanie inne znaczenie ma wiedza, że „Premier nie posiada informacji”, niż to, że nie posiada jej KPRM. Bo wciąż nie wiemy, jaką wiedzą dysponuje </w:t>
      </w:r>
      <w:r>
        <w:t xml:space="preserve">sam </w:t>
      </w:r>
      <w:r w:rsidR="00B827B9">
        <w:t>Premier.</w:t>
      </w:r>
    </w:p>
    <w:p w14:paraId="22DD432F" w14:textId="77777777" w:rsidR="003F1E10" w:rsidRDefault="003F1E10" w:rsidP="003F1E10">
      <w:pPr>
        <w:pStyle w:val="1tre"/>
      </w:pPr>
      <w:r>
        <w:t xml:space="preserve">Złożyliśmy skargę na bezczynność w sprawie </w:t>
      </w:r>
      <w:r w:rsidRPr="003F1E10">
        <w:rPr>
          <w:b/>
        </w:rPr>
        <w:t>14 pytań</w:t>
      </w:r>
      <w:r>
        <w:t>, w których brak wiedzy wydał nam się rażącą wymówką. Skarga dotyczy m.in. pytania o oficjalną reakcję polskiego rządu na informacje u</w:t>
      </w:r>
      <w:r w:rsidR="00646090">
        <w:t xml:space="preserve">jawnione przez Edwarda </w:t>
      </w:r>
      <w:proofErr w:type="spellStart"/>
      <w:r w:rsidR="00646090">
        <w:t>Snowdena</w:t>
      </w:r>
      <w:proofErr w:type="spellEnd"/>
      <w:r>
        <w:t xml:space="preserve"> czy spotkań Rady UE, których tematem był PRISM.</w:t>
      </w:r>
    </w:p>
    <w:p w14:paraId="1D67213E" w14:textId="77777777" w:rsidR="00520C5F" w:rsidRDefault="00CF3F7D" w:rsidP="00520C5F">
      <w:pPr>
        <w:pStyle w:val="1tre"/>
      </w:pPr>
      <w:r>
        <w:t xml:space="preserve">Brak odpowiedzi jest szczególnie </w:t>
      </w:r>
      <w:r w:rsidR="00646090">
        <w:t>zaskakujący w prz</w:t>
      </w:r>
      <w:r w:rsidR="00B827B9">
        <w:t>ypadku dwóch pytań</w:t>
      </w:r>
      <w:r w:rsidR="00646090">
        <w:t>. P</w:t>
      </w:r>
      <w:r w:rsidR="003F1E10">
        <w:t xml:space="preserve">ierwsze z nich dotyczyło istnienia dwustronnych porozumień </w:t>
      </w:r>
      <w:r>
        <w:t xml:space="preserve">w sprawie </w:t>
      </w:r>
      <w:r w:rsidR="003F1E10">
        <w:t xml:space="preserve">współpracy polskich służb ze służbami amerykańskimi w zakresie przekazywania danych telekomunikacyjnych. </w:t>
      </w:r>
      <w:r>
        <w:t>„</w:t>
      </w:r>
      <w:r w:rsidR="003F1E10">
        <w:t>KPRM nie posiada na ten temat informacji</w:t>
      </w:r>
      <w:r>
        <w:t>”</w:t>
      </w:r>
      <w:r w:rsidR="003F1E10">
        <w:t xml:space="preserve">, mimo że to Premier wyraża zgodę na podjęcie przez służby współpracy ze służbami zagranicznymi. </w:t>
      </w:r>
      <w:r>
        <w:t xml:space="preserve">Drugie </w:t>
      </w:r>
      <w:r w:rsidR="003F1E10">
        <w:t xml:space="preserve">pytanie dotyczyło Rządowego Zespołu Zarządzania Kryzysowego. Pytaliśmy, czy podjął on działania w celu zbadania, czy w związku z ujawnionymi informacjami nt. programu PRISM istnieje zagrożenie dla integralności krytycznej infrastruktury telekomunikacyjnej. </w:t>
      </w:r>
      <w:r>
        <w:t>„</w:t>
      </w:r>
      <w:r w:rsidR="003F1E10">
        <w:t>KPRM nie posiada wiedzy na ten temat</w:t>
      </w:r>
      <w:r>
        <w:t>”</w:t>
      </w:r>
      <w:r w:rsidR="003F1E10">
        <w:t xml:space="preserve">, mimo że Premier </w:t>
      </w:r>
      <w:r w:rsidR="007F7641">
        <w:t>jest przewodniczącym zespołu.</w:t>
      </w:r>
    </w:p>
    <w:p w14:paraId="1872FFB9" w14:textId="77777777" w:rsidR="006025A5" w:rsidRDefault="006025A5" w:rsidP="00520C5F">
      <w:pPr>
        <w:pStyle w:val="1tre"/>
      </w:pPr>
      <w:r>
        <w:t>Wojewódzki Sąd Administracyjny w Warszawie zajmie się naszą skargą w czwartek (6 listopada 2014 r.) o godz. 10.20.</w:t>
      </w:r>
    </w:p>
    <w:p w14:paraId="0EC91887" w14:textId="77777777" w:rsidR="00520C5F" w:rsidRDefault="00520C5F" w:rsidP="00515EC6">
      <w:pPr>
        <w:pStyle w:val="1nagwekwyrnienie"/>
      </w:pPr>
      <w:r>
        <w:t>Ministerstwo Spraw Zagranicznych</w:t>
      </w:r>
    </w:p>
    <w:p w14:paraId="53BEAEFC" w14:textId="77777777" w:rsidR="006025A5" w:rsidRDefault="00CF3F7D" w:rsidP="00520C5F">
      <w:pPr>
        <w:pStyle w:val="1tre"/>
      </w:pPr>
      <w:r>
        <w:t xml:space="preserve">Ministerstwo Spraw Zagranicznych otrzymało od nas </w:t>
      </w:r>
      <w:r w:rsidR="00520C5F" w:rsidRPr="00646090">
        <w:rPr>
          <w:b/>
        </w:rPr>
        <w:t>68 pytań</w:t>
      </w:r>
      <w:r>
        <w:t xml:space="preserve">. MSZ </w:t>
      </w:r>
      <w:r w:rsidRPr="0022397A">
        <w:rPr>
          <w:b/>
        </w:rPr>
        <w:t>na 17</w:t>
      </w:r>
      <w:r>
        <w:t xml:space="preserve"> z nich odpowiedział wymijająco</w:t>
      </w:r>
      <w:r w:rsidR="00646090">
        <w:t>,</w:t>
      </w:r>
      <w:r>
        <w:t xml:space="preserve"> informując nas, że właściwe do udzielenia odpowiedzi na te pytania są różne inne ministerstwa. Problem w tym, że ustawa o dostępie do informacji publicznej ni</w:t>
      </w:r>
      <w:r w:rsidR="006025A5">
        <w:t>e przewiduje takiej odpowiedzi.</w:t>
      </w:r>
    </w:p>
    <w:p w14:paraId="554BDF60" w14:textId="77777777" w:rsidR="0022397A" w:rsidRDefault="0022397A" w:rsidP="00520C5F">
      <w:pPr>
        <w:pStyle w:val="1tre"/>
      </w:pPr>
      <w:r>
        <w:t>Pytaliśmy m.in.</w:t>
      </w:r>
      <w:r w:rsidR="00646090">
        <w:t xml:space="preserve"> o to,</w:t>
      </w:r>
      <w:r>
        <w:t xml:space="preserve"> czy MSZ zgłaszał zastrzeżenia do obowiązywania </w:t>
      </w:r>
      <w:r w:rsidR="00646090">
        <w:t xml:space="preserve">porozumienia </w:t>
      </w:r>
      <w:proofErr w:type="spellStart"/>
      <w:r w:rsidR="00646090">
        <w:t>Safe</w:t>
      </w:r>
      <w:proofErr w:type="spellEnd"/>
      <w:r w:rsidR="00646090">
        <w:t xml:space="preserve"> Harbour (pozwalającego</w:t>
      </w:r>
      <w:r>
        <w:t xml:space="preserve"> na przekazy</w:t>
      </w:r>
      <w:r w:rsidR="00646090">
        <w:t>wanie danych osobowych do USA). W</w:t>
      </w:r>
      <w:r>
        <w:t xml:space="preserve"> odpowiedzi zostaliśmy poinformowani, że „właściwe kompetencyjnie w tej sprawie jest Ministerstwo Administracji i Cyfryzacji”. Wciąż jednak nie </w:t>
      </w:r>
      <w:r w:rsidR="00646090">
        <w:t>do</w:t>
      </w:r>
      <w:r>
        <w:t>wiedzieliśmy</w:t>
      </w:r>
      <w:r w:rsidR="00646090">
        <w:t xml:space="preserve"> się</w:t>
      </w:r>
      <w:r>
        <w:t xml:space="preserve">, czy </w:t>
      </w:r>
      <w:r w:rsidRPr="0022397A">
        <w:rPr>
          <w:b/>
        </w:rPr>
        <w:t>MSZ</w:t>
      </w:r>
      <w:r>
        <w:t xml:space="preserve"> takie zastrzeżenia zgłaszał. Z kolei na kilka kolejnych p</w:t>
      </w:r>
      <w:r w:rsidR="00646090">
        <w:t>ytań MSZ odpowiedział częściowo. P</w:t>
      </w:r>
      <w:r>
        <w:t>ytaliśmy np. o to, czy Minister Spraw Zagranicznych miał d</w:t>
      </w:r>
      <w:r w:rsidR="00646090">
        <w:t xml:space="preserve">ostęp do akt sprawy w związku ze złożony przez Edwarda </w:t>
      </w:r>
      <w:proofErr w:type="spellStart"/>
      <w:r w:rsidR="00646090">
        <w:t>Snowdena</w:t>
      </w:r>
      <w:proofErr w:type="spellEnd"/>
      <w:r w:rsidR="00646090">
        <w:t> </w:t>
      </w:r>
      <w:r>
        <w:t xml:space="preserve">wnioskiem o </w:t>
      </w:r>
      <w:r w:rsidR="00646090">
        <w:t>azyl</w:t>
      </w:r>
      <w:r>
        <w:t>. W odpowiedzi MSZ przedstawił nam tryb rozpatrywania wniosków o azyl, jednak nie odpowiedziało wprost na nasze pytanie.</w:t>
      </w:r>
    </w:p>
    <w:p w14:paraId="5AC539F1" w14:textId="77777777" w:rsidR="00520C5F" w:rsidRDefault="0022397A" w:rsidP="00520C5F">
      <w:pPr>
        <w:pStyle w:val="1tre"/>
      </w:pPr>
      <w:r>
        <w:lastRenderedPageBreak/>
        <w:t>D</w:t>
      </w:r>
      <w:r w:rsidR="00CF3F7D">
        <w:t>latego złożyliśmy skargę na bezczynność MSZ</w:t>
      </w:r>
      <w:r>
        <w:t xml:space="preserve"> w sprawie odpowiedzi na </w:t>
      </w:r>
      <w:r w:rsidRPr="0022397A">
        <w:rPr>
          <w:b/>
        </w:rPr>
        <w:t>21</w:t>
      </w:r>
      <w:r>
        <w:t xml:space="preserve"> naszych pytań</w:t>
      </w:r>
      <w:r w:rsidR="00CF3F7D">
        <w:t xml:space="preserve">. 4 listopada </w:t>
      </w:r>
      <w:r w:rsidR="00646090">
        <w:t xml:space="preserve">2014 r. </w:t>
      </w:r>
      <w:r w:rsidR="006025A5">
        <w:t>WSA</w:t>
      </w:r>
      <w:r w:rsidR="00CF3F7D">
        <w:t xml:space="preserve"> w Warszawie umorzył postępowanie w tej sprawie: uznał, że co </w:t>
      </w:r>
      <w:r w:rsidR="00646090">
        <w:t>prawda bezczynność istniała w </w:t>
      </w:r>
      <w:r w:rsidR="00CF3F7D">
        <w:t>chwili zł</w:t>
      </w:r>
      <w:r w:rsidR="00646090">
        <w:t xml:space="preserve">ożenia skargi, ale MSZ </w:t>
      </w:r>
      <w:r>
        <w:t xml:space="preserve">w </w:t>
      </w:r>
      <w:r w:rsidR="00646090">
        <w:t>reakcji</w:t>
      </w:r>
      <w:r>
        <w:t xml:space="preserve"> na naszą skargę </w:t>
      </w:r>
      <w:r w:rsidR="00646090">
        <w:t>udzielił odpowiedzi na pyta</w:t>
      </w:r>
      <w:r w:rsidR="000C23CF">
        <w:t>nia</w:t>
      </w:r>
      <w:r w:rsidR="0079035D">
        <w:t xml:space="preserve">. Zdaniem sądu, </w:t>
      </w:r>
      <w:r>
        <w:t xml:space="preserve">z pisma </w:t>
      </w:r>
      <w:r w:rsidR="0079035D">
        <w:t xml:space="preserve">MSZ </w:t>
      </w:r>
      <w:r>
        <w:t>można wywnioskować (choć nie jest to napisane wprost!</w:t>
      </w:r>
      <w:r w:rsidR="0079035D">
        <w:t xml:space="preserve">), że w sprawach, w których resort </w:t>
      </w:r>
      <w:r>
        <w:t xml:space="preserve">odsyłał nas do innych ministerstw, sam nie posiadał tej wiedzy. </w:t>
      </w:r>
      <w:r w:rsidR="0079035D">
        <w:t xml:space="preserve">A odpowiedź „nie wiemy” formalnie spełnia warunki dostępu do informacji. </w:t>
      </w:r>
      <w:r>
        <w:t>Sąd niestety n</w:t>
      </w:r>
      <w:r w:rsidR="006025A5">
        <w:t>ie odniósł się do tych pytań, w </w:t>
      </w:r>
      <w:r>
        <w:t xml:space="preserve">których odpowiedzi MSZ były niepełne (np. o azyl dla </w:t>
      </w:r>
      <w:proofErr w:type="spellStart"/>
      <w:r>
        <w:t>Snowdena</w:t>
      </w:r>
      <w:proofErr w:type="spellEnd"/>
      <w:r>
        <w:t>).</w:t>
      </w:r>
    </w:p>
    <w:p w14:paraId="5B4CCB1C" w14:textId="77777777" w:rsidR="00520C5F" w:rsidRDefault="00520C5F" w:rsidP="00520C5F">
      <w:pPr>
        <w:pStyle w:val="1nagwekwyrnienie"/>
      </w:pPr>
      <w:r>
        <w:t>MINISTERSTWO SPRAW WEWNĘTRZNYCH</w:t>
      </w:r>
    </w:p>
    <w:p w14:paraId="2C18D4FA" w14:textId="77777777" w:rsidR="00520C5F" w:rsidRPr="006A28B1" w:rsidRDefault="0022397A" w:rsidP="001C1CE3">
      <w:pPr>
        <w:pStyle w:val="1tre"/>
      </w:pPr>
      <w:r>
        <w:t xml:space="preserve">Ministerstwo Spraw Wewnętrznych otrzymało od nas </w:t>
      </w:r>
      <w:r w:rsidR="00520C5F" w:rsidRPr="006025A5">
        <w:rPr>
          <w:b/>
        </w:rPr>
        <w:t>33 pytania</w:t>
      </w:r>
      <w:r>
        <w:t>. N</w:t>
      </w:r>
      <w:r w:rsidR="006025A5">
        <w:t>a większość z nich odpowiedź</w:t>
      </w:r>
      <w:r>
        <w:t xml:space="preserve"> była bardzo ogólna, ale zdecydowaliśmy się zaskarżyć do sądu brak odpowiedzi </w:t>
      </w:r>
      <w:r w:rsidR="00B7704F">
        <w:t xml:space="preserve">tylko </w:t>
      </w:r>
      <w:r>
        <w:t xml:space="preserve">na jedno z nich: pytaliśmy o to, kto reprezentował Polskę </w:t>
      </w:r>
      <w:r w:rsidR="006025A5">
        <w:t>w pracach transatlantyckiej grupy eksperckiej powołanej do wyjaśnienia zasad funkcjonowania PRISM i innych programów amerykańskiej Agencji Bezpieczeństwa Narodowego. Dopiero na skutek wezwania do usunięcia na</w:t>
      </w:r>
      <w:r w:rsidR="000C23CF">
        <w:t>ruszenia prawa MSW poinformował</w:t>
      </w:r>
      <w:r w:rsidR="006025A5">
        <w:t xml:space="preserve"> nas, że </w:t>
      </w:r>
      <w:r w:rsidR="00B7704F">
        <w:t xml:space="preserve">był to </w:t>
      </w:r>
      <w:r w:rsidR="006025A5">
        <w:t>ekspert z Departamentu Strategii i Analiz MSW, jednak wciąż – mimo zadanego wprost pytania – nie podało nam jego nazwiska. Dlatego złożyliśmy w te</w:t>
      </w:r>
      <w:r w:rsidR="000C23CF">
        <w:t>j sprawie skargę na bezczynność.</w:t>
      </w:r>
      <w:r w:rsidR="006025A5">
        <w:t xml:space="preserve"> 10 października WSA w Warszawie przyznał nam </w:t>
      </w:r>
      <w:r w:rsidR="000C23CF">
        <w:t>rację, stwierdzając, że MSW był bezczynny,</w:t>
      </w:r>
      <w:r w:rsidR="006025A5">
        <w:t xml:space="preserve"> i zobowiązując resort do odpowiedzi na nasze pytanie.</w:t>
      </w:r>
    </w:p>
    <w:p w14:paraId="4FAF5290" w14:textId="77777777" w:rsidR="000C23CF" w:rsidRDefault="000C23CF" w:rsidP="00515EC6">
      <w:pPr>
        <w:pStyle w:val="1wypunktowanie"/>
        <w:numPr>
          <w:ilvl w:val="0"/>
          <w:numId w:val="0"/>
        </w:numPr>
        <w:ind w:left="700"/>
      </w:pPr>
    </w:p>
    <w:p w14:paraId="13FF2CB1" w14:textId="77777777" w:rsidR="00A309EA" w:rsidRPr="006A28B1" w:rsidRDefault="002F7DFC" w:rsidP="00515EC6">
      <w:pPr>
        <w:pStyle w:val="1wypunktowanie"/>
        <w:numPr>
          <w:ilvl w:val="0"/>
          <w:numId w:val="0"/>
        </w:numPr>
        <w:ind w:left="700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1" locked="0" layoutInCell="1" allowOverlap="1" wp14:anchorId="4190DD57" wp14:editId="6D882014">
            <wp:simplePos x="0" y="0"/>
            <wp:positionH relativeFrom="margin">
              <wp:posOffset>1617345</wp:posOffset>
            </wp:positionH>
            <wp:positionV relativeFrom="paragraph">
              <wp:posOffset>14605</wp:posOffset>
            </wp:positionV>
            <wp:extent cx="2520315" cy="1035685"/>
            <wp:effectExtent l="0" t="0" r="0" b="0"/>
            <wp:wrapNone/>
            <wp:docPr id="2" name="Obraz 3" descr="panoptyko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ptykon_logo_rg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09EA" w:rsidRPr="006A28B1" w:rsidSect="0057628E">
      <w:headerReference w:type="default" r:id="rId11"/>
      <w:footerReference w:type="default" r:id="rId12"/>
      <w:headerReference w:type="first" r:id="rId13"/>
      <w:footerReference w:type="first" r:id="rId14"/>
      <w:pgSz w:w="11905" w:h="16837"/>
      <w:pgMar w:top="1417" w:right="1417" w:bottom="1417" w:left="1417" w:header="709" w:footer="47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4BB80" w14:textId="77777777" w:rsidR="00D02981" w:rsidRDefault="00D02981">
      <w:r>
        <w:separator/>
      </w:r>
    </w:p>
  </w:endnote>
  <w:endnote w:type="continuationSeparator" w:id="0">
    <w:p w14:paraId="6F7A8398" w14:textId="77777777" w:rsidR="00D02981" w:rsidRDefault="00D0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0C530" w14:textId="77777777" w:rsidR="00B827B9" w:rsidRPr="00C34BD9" w:rsidRDefault="00B827B9" w:rsidP="00C34BD9">
    <w:pPr>
      <w:pStyle w:val="Stopka"/>
      <w:jc w:val="center"/>
      <w:rPr>
        <w:rFonts w:ascii="Corbel" w:hAnsi="Corbel"/>
        <w:sz w:val="20"/>
        <w:szCs w:val="20"/>
      </w:rPr>
    </w:pPr>
    <w:r w:rsidRPr="00C34BD9">
      <w:rPr>
        <w:rFonts w:ascii="Corbel" w:hAnsi="Corbel"/>
        <w:sz w:val="20"/>
        <w:szCs w:val="20"/>
      </w:rPr>
      <w:fldChar w:fldCharType="begin"/>
    </w:r>
    <w:r w:rsidRPr="00C34BD9">
      <w:rPr>
        <w:rFonts w:ascii="Corbel" w:hAnsi="Corbel"/>
        <w:sz w:val="20"/>
        <w:szCs w:val="20"/>
      </w:rPr>
      <w:instrText>PAGE   \* MERGEFORMAT</w:instrText>
    </w:r>
    <w:r w:rsidRPr="00C34BD9">
      <w:rPr>
        <w:rFonts w:ascii="Corbel" w:hAnsi="Corbel"/>
        <w:sz w:val="20"/>
        <w:szCs w:val="20"/>
      </w:rPr>
      <w:fldChar w:fldCharType="separate"/>
    </w:r>
    <w:r w:rsidR="00C111AF">
      <w:rPr>
        <w:rFonts w:ascii="Corbel" w:hAnsi="Corbel"/>
        <w:noProof/>
        <w:sz w:val="20"/>
        <w:szCs w:val="20"/>
      </w:rPr>
      <w:t>2</w:t>
    </w:r>
    <w:r w:rsidRPr="00C34BD9">
      <w:rPr>
        <w:rFonts w:ascii="Corbel" w:hAnsi="Corbe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2AFF0" w14:textId="77777777" w:rsidR="00B827B9" w:rsidRPr="00947C33" w:rsidRDefault="00D02981" w:rsidP="00947C33">
    <w:pPr>
      <w:pStyle w:val="Stopka"/>
      <w:tabs>
        <w:tab w:val="clear" w:pos="9072"/>
        <w:tab w:val="left" w:pos="9071"/>
        <w:tab w:val="right" w:pos="9781"/>
      </w:tabs>
      <w:spacing w:before="120" w:after="0"/>
      <w:ind w:right="-1"/>
      <w:jc w:val="center"/>
      <w:rPr>
        <w:rFonts w:ascii="Corbel" w:hAnsi="Corbel"/>
        <w:sz w:val="18"/>
        <w:szCs w:val="18"/>
      </w:rPr>
    </w:pPr>
    <w:r>
      <w:rPr>
        <w:rFonts w:ascii="Cambria" w:hAnsi="Cambria"/>
        <w:sz w:val="18"/>
        <w:szCs w:val="18"/>
      </w:rPr>
      <w:pict w14:anchorId="78FB7B8C">
        <v:rect id="_x0000_i1025" style="width:240.4pt;height:1pt" o:hrpct="530" o:hralign="center" o:hrstd="t" o:hrnoshade="t" o:hr="t" fillcolor="black" stroked="f"/>
      </w:pict>
    </w:r>
  </w:p>
  <w:p w14:paraId="73E45497" w14:textId="77777777" w:rsidR="00B827B9" w:rsidRPr="00947C33" w:rsidRDefault="00B827B9" w:rsidP="00947C33">
    <w:pPr>
      <w:pStyle w:val="Stopka"/>
      <w:tabs>
        <w:tab w:val="right" w:pos="9781"/>
      </w:tabs>
      <w:spacing w:before="120" w:after="0"/>
      <w:ind w:right="-1"/>
      <w:jc w:val="center"/>
      <w:rPr>
        <w:rFonts w:ascii="Corbel" w:hAnsi="Corbel"/>
        <w:sz w:val="18"/>
        <w:szCs w:val="18"/>
      </w:rPr>
    </w:pPr>
    <w:r w:rsidRPr="00947C33">
      <w:rPr>
        <w:rFonts w:ascii="Corbel" w:hAnsi="Corbel"/>
        <w:sz w:val="18"/>
        <w:szCs w:val="18"/>
      </w:rPr>
      <w:t>Fundacja Panoptykon | ul. Orzechowska 4 lok. 4 | 02-068 Warszawa</w:t>
    </w:r>
  </w:p>
  <w:p w14:paraId="198E0CDC" w14:textId="77777777" w:rsidR="00B827B9" w:rsidRPr="00947C33" w:rsidRDefault="00B827B9" w:rsidP="00947C33">
    <w:pPr>
      <w:pStyle w:val="Stopka"/>
      <w:ind w:right="-1"/>
      <w:jc w:val="center"/>
      <w:rPr>
        <w:rFonts w:ascii="Corbel" w:hAnsi="Corbel"/>
        <w:sz w:val="21"/>
        <w:szCs w:val="21"/>
      </w:rPr>
    </w:pPr>
    <w:r w:rsidRPr="00947C33">
      <w:rPr>
        <w:rFonts w:ascii="Corbel" w:hAnsi="Corbel"/>
        <w:sz w:val="18"/>
        <w:szCs w:val="18"/>
      </w:rPr>
      <w:t>e: fundacja@panoptykon.org | t: +48 660 074 026 | w: panoptykon.org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4175B" w14:textId="77777777" w:rsidR="00D02981" w:rsidRDefault="00D02981">
      <w:r>
        <w:separator/>
      </w:r>
    </w:p>
  </w:footnote>
  <w:footnote w:type="continuationSeparator" w:id="0">
    <w:p w14:paraId="790054B4" w14:textId="77777777" w:rsidR="00D02981" w:rsidRDefault="00D02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3F21E" w14:textId="77777777" w:rsidR="00B827B9" w:rsidRDefault="00B827B9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8968C" w14:textId="77777777" w:rsidR="00B827B9" w:rsidRDefault="00B827B9">
    <w:pPr>
      <w:pStyle w:val="Nagwek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E78"/>
    <w:multiLevelType w:val="hybridMultilevel"/>
    <w:tmpl w:val="B9E2C600"/>
    <w:lvl w:ilvl="0" w:tplc="A770FEE0">
      <w:start w:val="1"/>
      <w:numFmt w:val="bullet"/>
      <w:pStyle w:val="1list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E41A3"/>
    <w:multiLevelType w:val="hybridMultilevel"/>
    <w:tmpl w:val="B2284B50"/>
    <w:lvl w:ilvl="0" w:tplc="B8A6714E">
      <w:start w:val="1"/>
      <w:numFmt w:val="bullet"/>
      <w:pStyle w:val="1punktyharmonogramu"/>
      <w:lvlText w:val=""/>
      <w:lvlJc w:val="left"/>
      <w:pPr>
        <w:ind w:left="1856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>
    <w:nsid w:val="427A7C89"/>
    <w:multiLevelType w:val="hybridMultilevel"/>
    <w:tmpl w:val="E356DCBC"/>
    <w:lvl w:ilvl="0" w:tplc="B7D61608">
      <w:start w:val="1"/>
      <w:numFmt w:val="bullet"/>
      <w:lvlText w:val=""/>
      <w:lvlJc w:val="left"/>
      <w:pPr>
        <w:ind w:left="185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>
    <w:nsid w:val="58102528"/>
    <w:multiLevelType w:val="hybridMultilevel"/>
    <w:tmpl w:val="939892B2"/>
    <w:lvl w:ilvl="0" w:tplc="453EB728">
      <w:start w:val="1"/>
      <w:numFmt w:val="decimal"/>
      <w:pStyle w:val="1numerowanie"/>
      <w:lvlText w:val="%1."/>
      <w:lvlJc w:val="left"/>
      <w:pPr>
        <w:ind w:left="720" w:hanging="360"/>
      </w:pPr>
      <w:rPr>
        <w:rFonts w:ascii="Corbel" w:hAnsi="Corbe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64A2"/>
    <w:multiLevelType w:val="multilevel"/>
    <w:tmpl w:val="00FE79F8"/>
    <w:lvl w:ilvl="0">
      <w:start w:val="1"/>
      <w:numFmt w:val="bullet"/>
      <w:pStyle w:val="1wypunktowanie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08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decimal"/>
      <w:lvlText w:val="%4."/>
      <w:lvlJc w:val="left"/>
      <w:pPr>
        <w:ind w:left="708" w:firstLine="0"/>
      </w:pPr>
    </w:lvl>
    <w:lvl w:ilvl="4">
      <w:start w:val="1"/>
      <w:numFmt w:val="decimal"/>
      <w:lvlText w:val="%5."/>
      <w:lvlJc w:val="left"/>
      <w:pPr>
        <w:ind w:left="708" w:firstLine="0"/>
      </w:pPr>
    </w:lvl>
    <w:lvl w:ilvl="5">
      <w:start w:val="1"/>
      <w:numFmt w:val="decimal"/>
      <w:lvlText w:val="%6."/>
      <w:lvlJc w:val="left"/>
      <w:pPr>
        <w:ind w:left="708" w:firstLine="0"/>
      </w:pPr>
    </w:lvl>
    <w:lvl w:ilvl="6">
      <w:start w:val="1"/>
      <w:numFmt w:val="decimal"/>
      <w:lvlText w:val="%7."/>
      <w:lvlJc w:val="left"/>
      <w:pPr>
        <w:ind w:left="708" w:firstLine="0"/>
      </w:pPr>
    </w:lvl>
    <w:lvl w:ilvl="7">
      <w:start w:val="1"/>
      <w:numFmt w:val="decimal"/>
      <w:lvlText w:val="%8."/>
      <w:lvlJc w:val="left"/>
      <w:pPr>
        <w:ind w:left="708" w:firstLine="0"/>
      </w:pPr>
    </w:lvl>
    <w:lvl w:ilvl="8">
      <w:start w:val="1"/>
      <w:numFmt w:val="decimal"/>
      <w:lvlText w:val="%9."/>
      <w:lvlJc w:val="left"/>
      <w:pPr>
        <w:ind w:left="708" w:firstLine="0"/>
      </w:pPr>
    </w:lvl>
  </w:abstractNum>
  <w:abstractNum w:abstractNumId="5">
    <w:nsid w:val="6B126941"/>
    <w:multiLevelType w:val="hybridMultilevel"/>
    <w:tmpl w:val="B8647D56"/>
    <w:lvl w:ilvl="0" w:tplc="9AE0F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pStyle w:val="1nagweknumerowany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11C32"/>
    <w:multiLevelType w:val="multilevel"/>
    <w:tmpl w:val="E4B0B27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FC"/>
    <w:rsid w:val="00050AC5"/>
    <w:rsid w:val="000611A9"/>
    <w:rsid w:val="00061A6A"/>
    <w:rsid w:val="0006559A"/>
    <w:rsid w:val="0008252E"/>
    <w:rsid w:val="000947C0"/>
    <w:rsid w:val="000956AA"/>
    <w:rsid w:val="000C23CF"/>
    <w:rsid w:val="000C6032"/>
    <w:rsid w:val="000E33AC"/>
    <w:rsid w:val="001036C6"/>
    <w:rsid w:val="0011066F"/>
    <w:rsid w:val="00110CEE"/>
    <w:rsid w:val="00154272"/>
    <w:rsid w:val="0015542D"/>
    <w:rsid w:val="00180488"/>
    <w:rsid w:val="001C1CE3"/>
    <w:rsid w:val="001D47CF"/>
    <w:rsid w:val="001E0996"/>
    <w:rsid w:val="001E136D"/>
    <w:rsid w:val="001F3177"/>
    <w:rsid w:val="002107E8"/>
    <w:rsid w:val="00212607"/>
    <w:rsid w:val="0022397A"/>
    <w:rsid w:val="002260DC"/>
    <w:rsid w:val="00240A76"/>
    <w:rsid w:val="00242C39"/>
    <w:rsid w:val="00275AED"/>
    <w:rsid w:val="002904D5"/>
    <w:rsid w:val="002A15BB"/>
    <w:rsid w:val="002B0FB8"/>
    <w:rsid w:val="002B1918"/>
    <w:rsid w:val="002D10FF"/>
    <w:rsid w:val="002D7A60"/>
    <w:rsid w:val="002F1799"/>
    <w:rsid w:val="002F3C79"/>
    <w:rsid w:val="002F7DFC"/>
    <w:rsid w:val="00303A12"/>
    <w:rsid w:val="00305C85"/>
    <w:rsid w:val="00317B4B"/>
    <w:rsid w:val="00326E4F"/>
    <w:rsid w:val="003350E4"/>
    <w:rsid w:val="0034281A"/>
    <w:rsid w:val="00342A31"/>
    <w:rsid w:val="00372FB4"/>
    <w:rsid w:val="00381DCD"/>
    <w:rsid w:val="00385A84"/>
    <w:rsid w:val="003B34B7"/>
    <w:rsid w:val="003B56F3"/>
    <w:rsid w:val="003C62F4"/>
    <w:rsid w:val="003E455D"/>
    <w:rsid w:val="003F1E10"/>
    <w:rsid w:val="00407236"/>
    <w:rsid w:val="00423E69"/>
    <w:rsid w:val="00452672"/>
    <w:rsid w:val="00460A25"/>
    <w:rsid w:val="004622C9"/>
    <w:rsid w:val="00480263"/>
    <w:rsid w:val="004827CF"/>
    <w:rsid w:val="004964E0"/>
    <w:rsid w:val="004A34CD"/>
    <w:rsid w:val="004B0536"/>
    <w:rsid w:val="004B3BED"/>
    <w:rsid w:val="004C3519"/>
    <w:rsid w:val="004F3687"/>
    <w:rsid w:val="00515592"/>
    <w:rsid w:val="00515EC6"/>
    <w:rsid w:val="00520C5F"/>
    <w:rsid w:val="00521483"/>
    <w:rsid w:val="0053186E"/>
    <w:rsid w:val="00534D8C"/>
    <w:rsid w:val="00550193"/>
    <w:rsid w:val="005502E4"/>
    <w:rsid w:val="0055691C"/>
    <w:rsid w:val="00573C3C"/>
    <w:rsid w:val="0057628E"/>
    <w:rsid w:val="005B5B35"/>
    <w:rsid w:val="005C47AD"/>
    <w:rsid w:val="005D440D"/>
    <w:rsid w:val="005E5245"/>
    <w:rsid w:val="006025A5"/>
    <w:rsid w:val="00614919"/>
    <w:rsid w:val="006244CF"/>
    <w:rsid w:val="00625367"/>
    <w:rsid w:val="00634B2D"/>
    <w:rsid w:val="0064405E"/>
    <w:rsid w:val="00646090"/>
    <w:rsid w:val="006A28B1"/>
    <w:rsid w:val="006C6C7C"/>
    <w:rsid w:val="006D2092"/>
    <w:rsid w:val="006D32FE"/>
    <w:rsid w:val="006D4C2D"/>
    <w:rsid w:val="006F1722"/>
    <w:rsid w:val="00701762"/>
    <w:rsid w:val="00743B26"/>
    <w:rsid w:val="00746853"/>
    <w:rsid w:val="00750E4A"/>
    <w:rsid w:val="00753DB7"/>
    <w:rsid w:val="007655C7"/>
    <w:rsid w:val="007736ED"/>
    <w:rsid w:val="00777998"/>
    <w:rsid w:val="00777DB4"/>
    <w:rsid w:val="0079035D"/>
    <w:rsid w:val="007C7C55"/>
    <w:rsid w:val="007D3BCA"/>
    <w:rsid w:val="007E5545"/>
    <w:rsid w:val="007E5E55"/>
    <w:rsid w:val="007F7641"/>
    <w:rsid w:val="00844C57"/>
    <w:rsid w:val="008B04FC"/>
    <w:rsid w:val="008E73F2"/>
    <w:rsid w:val="008F3534"/>
    <w:rsid w:val="00916ADC"/>
    <w:rsid w:val="00916C43"/>
    <w:rsid w:val="00926521"/>
    <w:rsid w:val="00927A67"/>
    <w:rsid w:val="00932B67"/>
    <w:rsid w:val="00937E65"/>
    <w:rsid w:val="00947C33"/>
    <w:rsid w:val="009549A3"/>
    <w:rsid w:val="00961B4E"/>
    <w:rsid w:val="00962366"/>
    <w:rsid w:val="00971F9A"/>
    <w:rsid w:val="00975FE1"/>
    <w:rsid w:val="009B5E86"/>
    <w:rsid w:val="009C273D"/>
    <w:rsid w:val="009C6A6A"/>
    <w:rsid w:val="009E7A6D"/>
    <w:rsid w:val="00A02DDD"/>
    <w:rsid w:val="00A106F4"/>
    <w:rsid w:val="00A20689"/>
    <w:rsid w:val="00A21409"/>
    <w:rsid w:val="00A26BFA"/>
    <w:rsid w:val="00A30611"/>
    <w:rsid w:val="00A309EA"/>
    <w:rsid w:val="00A51298"/>
    <w:rsid w:val="00A576B0"/>
    <w:rsid w:val="00A731BD"/>
    <w:rsid w:val="00A75A66"/>
    <w:rsid w:val="00A75FC3"/>
    <w:rsid w:val="00A766D1"/>
    <w:rsid w:val="00A8073F"/>
    <w:rsid w:val="00A8147E"/>
    <w:rsid w:val="00A876C6"/>
    <w:rsid w:val="00AA0CB8"/>
    <w:rsid w:val="00AA62D7"/>
    <w:rsid w:val="00AB361E"/>
    <w:rsid w:val="00AD58DB"/>
    <w:rsid w:val="00AE3F36"/>
    <w:rsid w:val="00AF2ABC"/>
    <w:rsid w:val="00B12324"/>
    <w:rsid w:val="00B23A67"/>
    <w:rsid w:val="00B36AF2"/>
    <w:rsid w:val="00B47E59"/>
    <w:rsid w:val="00B62BDB"/>
    <w:rsid w:val="00B7704F"/>
    <w:rsid w:val="00B827B9"/>
    <w:rsid w:val="00B83C1A"/>
    <w:rsid w:val="00B93677"/>
    <w:rsid w:val="00BB0656"/>
    <w:rsid w:val="00BB1568"/>
    <w:rsid w:val="00BC2545"/>
    <w:rsid w:val="00BC65FB"/>
    <w:rsid w:val="00BE60FD"/>
    <w:rsid w:val="00BE6D46"/>
    <w:rsid w:val="00BF042C"/>
    <w:rsid w:val="00C111AF"/>
    <w:rsid w:val="00C12168"/>
    <w:rsid w:val="00C13987"/>
    <w:rsid w:val="00C15CA3"/>
    <w:rsid w:val="00C34BD9"/>
    <w:rsid w:val="00C716AB"/>
    <w:rsid w:val="00CA5E16"/>
    <w:rsid w:val="00CB3D13"/>
    <w:rsid w:val="00CC5F63"/>
    <w:rsid w:val="00CD27D2"/>
    <w:rsid w:val="00CF3F7D"/>
    <w:rsid w:val="00CF6EFD"/>
    <w:rsid w:val="00D02981"/>
    <w:rsid w:val="00D34E84"/>
    <w:rsid w:val="00D83075"/>
    <w:rsid w:val="00D95337"/>
    <w:rsid w:val="00DA26C7"/>
    <w:rsid w:val="00DB4ABF"/>
    <w:rsid w:val="00DF4C6F"/>
    <w:rsid w:val="00DF5D54"/>
    <w:rsid w:val="00E10300"/>
    <w:rsid w:val="00E11484"/>
    <w:rsid w:val="00E15BC8"/>
    <w:rsid w:val="00E27140"/>
    <w:rsid w:val="00E326C9"/>
    <w:rsid w:val="00E41495"/>
    <w:rsid w:val="00EA213A"/>
    <w:rsid w:val="00EA3A5C"/>
    <w:rsid w:val="00EA793F"/>
    <w:rsid w:val="00EB70AD"/>
    <w:rsid w:val="00EC3DA6"/>
    <w:rsid w:val="00F00B44"/>
    <w:rsid w:val="00F01607"/>
    <w:rsid w:val="00F5708F"/>
    <w:rsid w:val="00F60D1D"/>
    <w:rsid w:val="00F70B9C"/>
    <w:rsid w:val="00FA37EC"/>
    <w:rsid w:val="00FB75AD"/>
    <w:rsid w:val="00FC35C7"/>
    <w:rsid w:val="00FC65DC"/>
    <w:rsid w:val="00FC67AD"/>
    <w:rsid w:val="00FD591C"/>
    <w:rsid w:val="00F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3B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5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Hipercze">
    <w:name w:val="Hyperlink"/>
    <w:uiPriority w:val="99"/>
    <w:unhideWhenUsed/>
    <w:rsid w:val="00634B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B35"/>
    <w:pPr>
      <w:spacing w:after="0"/>
    </w:pPr>
    <w:rPr>
      <w:rFonts w:ascii="Tahoma" w:eastAsia="Lucida Sans Unicode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B5B35"/>
    <w:rPr>
      <w:rFonts w:ascii="Tahoma" w:hAnsi="Tahoma"/>
      <w:sz w:val="16"/>
      <w:szCs w:val="16"/>
    </w:rPr>
  </w:style>
  <w:style w:type="paragraph" w:customStyle="1" w:styleId="1data">
    <w:name w:val="1_data"/>
    <w:basedOn w:val="Standard"/>
    <w:link w:val="1dataZnak"/>
    <w:rsid w:val="00154272"/>
    <w:pPr>
      <w:spacing w:after="120"/>
      <w:jc w:val="right"/>
    </w:pPr>
    <w:rPr>
      <w:rFonts w:ascii="Corbel" w:hAnsi="Corbel"/>
      <w:lang w:val="x-none" w:eastAsia="x-none"/>
    </w:rPr>
  </w:style>
  <w:style w:type="paragraph" w:customStyle="1" w:styleId="1szanownyadresat">
    <w:name w:val="1_szanowny_adresat"/>
    <w:basedOn w:val="Standard"/>
    <w:link w:val="1szanownyadresatZnak"/>
    <w:rsid w:val="00154272"/>
    <w:pPr>
      <w:spacing w:after="0"/>
      <w:ind w:left="3540"/>
    </w:pPr>
    <w:rPr>
      <w:rFonts w:ascii="Corbel" w:hAnsi="Corbel"/>
      <w:b/>
      <w:lang w:val="x-none" w:eastAsia="x-none"/>
    </w:rPr>
  </w:style>
  <w:style w:type="character" w:customStyle="1" w:styleId="StandardZnak">
    <w:name w:val="Standard Znak"/>
    <w:link w:val="Standard"/>
    <w:rsid w:val="00AB361E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1dataZnak">
    <w:name w:val="1_data Znak"/>
    <w:link w:val="1data"/>
    <w:rsid w:val="00154272"/>
    <w:rPr>
      <w:rFonts w:ascii="Corbel" w:eastAsia="Calibri" w:hAnsi="Corbel" w:cs="Calibri"/>
      <w:sz w:val="22"/>
      <w:szCs w:val="22"/>
    </w:rPr>
  </w:style>
  <w:style w:type="paragraph" w:customStyle="1" w:styleId="1stanowiskoinstytucja">
    <w:name w:val="1_stanowisko_instytucja"/>
    <w:basedOn w:val="Standard"/>
    <w:link w:val="1stanowiskoinstytucjaZnak"/>
    <w:rsid w:val="00154272"/>
    <w:pPr>
      <w:spacing w:after="0"/>
      <w:ind w:left="3540"/>
    </w:pPr>
    <w:rPr>
      <w:rFonts w:ascii="Corbel" w:hAnsi="Corbel"/>
      <w:lang w:val="x-none" w:eastAsia="x-none"/>
    </w:rPr>
  </w:style>
  <w:style w:type="character" w:customStyle="1" w:styleId="1szanownyadresatZnak">
    <w:name w:val="1_szanowny_adresat Znak"/>
    <w:link w:val="1szanownyadresat"/>
    <w:rsid w:val="00154272"/>
    <w:rPr>
      <w:rFonts w:ascii="Corbel" w:eastAsia="Calibri" w:hAnsi="Corbel" w:cs="Calibri"/>
      <w:b/>
      <w:sz w:val="22"/>
      <w:szCs w:val="22"/>
    </w:rPr>
  </w:style>
  <w:style w:type="paragraph" w:customStyle="1" w:styleId="1tre">
    <w:name w:val="1_treść"/>
    <w:basedOn w:val="Standard"/>
    <w:link w:val="1treZnak"/>
    <w:qFormat/>
    <w:rsid w:val="001C1CE3"/>
    <w:pPr>
      <w:spacing w:after="120"/>
      <w:jc w:val="both"/>
    </w:pPr>
    <w:rPr>
      <w:rFonts w:ascii="Corbel" w:hAnsi="Corbel"/>
      <w:sz w:val="20"/>
      <w:szCs w:val="20"/>
    </w:rPr>
  </w:style>
  <w:style w:type="character" w:customStyle="1" w:styleId="1stanowiskoinstytucjaZnak">
    <w:name w:val="1_stanowisko_instytucja Znak"/>
    <w:link w:val="1stanowiskoinstytucja"/>
    <w:rsid w:val="00154272"/>
    <w:rPr>
      <w:rFonts w:ascii="Corbel" w:eastAsia="Calibri" w:hAnsi="Corbel" w:cs="Calibri"/>
      <w:sz w:val="22"/>
      <w:szCs w:val="22"/>
    </w:rPr>
  </w:style>
  <w:style w:type="paragraph" w:customStyle="1" w:styleId="1numerowanie">
    <w:name w:val="1_numerowanie"/>
    <w:basedOn w:val="Standard"/>
    <w:link w:val="1numerowanieZnak"/>
    <w:qFormat/>
    <w:rsid w:val="00515EC6"/>
    <w:pPr>
      <w:keepNext/>
      <w:widowControl w:val="0"/>
      <w:numPr>
        <w:numId w:val="3"/>
      </w:numPr>
      <w:tabs>
        <w:tab w:val="left" w:pos="426"/>
      </w:tabs>
      <w:spacing w:after="120"/>
      <w:ind w:left="426" w:hanging="426"/>
      <w:jc w:val="both"/>
      <w:textAlignment w:val="auto"/>
    </w:pPr>
    <w:rPr>
      <w:rFonts w:ascii="Corbel" w:hAnsi="Corbel"/>
    </w:rPr>
  </w:style>
  <w:style w:type="character" w:customStyle="1" w:styleId="1treZnak">
    <w:name w:val="1_treść Znak"/>
    <w:link w:val="1tre"/>
    <w:rsid w:val="001C1CE3"/>
    <w:rPr>
      <w:rFonts w:ascii="Corbel" w:eastAsia="Calibri" w:hAnsi="Corbel" w:cs="Times New Roman"/>
      <w:lang w:val="pl-PL" w:eastAsia="pl-PL"/>
    </w:rPr>
  </w:style>
  <w:style w:type="paragraph" w:customStyle="1" w:styleId="1wypunktowanie">
    <w:name w:val="1_wypunktowanie"/>
    <w:basedOn w:val="1numerowanie"/>
    <w:link w:val="1wypunktowanieZnak"/>
    <w:rsid w:val="00E27140"/>
    <w:pPr>
      <w:keepLines/>
      <w:numPr>
        <w:numId w:val="2"/>
      </w:numPr>
      <w:spacing w:before="120" w:line="240" w:lineRule="auto"/>
      <w:ind w:left="697" w:hanging="357"/>
      <w:contextualSpacing/>
    </w:pPr>
    <w:rPr>
      <w:sz w:val="20"/>
      <w:szCs w:val="20"/>
    </w:rPr>
  </w:style>
  <w:style w:type="character" w:customStyle="1" w:styleId="1numerowanieZnak">
    <w:name w:val="1_numerowanie Znak"/>
    <w:link w:val="1numerowanie"/>
    <w:rsid w:val="00515EC6"/>
    <w:rPr>
      <w:rFonts w:ascii="Corbel" w:eastAsia="Calibri" w:hAnsi="Corbel" w:cs="Times New Roman"/>
      <w:sz w:val="22"/>
      <w:szCs w:val="22"/>
    </w:rPr>
  </w:style>
  <w:style w:type="paragraph" w:customStyle="1" w:styleId="1podpis">
    <w:name w:val="1_podpis"/>
    <w:basedOn w:val="Standard"/>
    <w:link w:val="1podpisZnak"/>
    <w:rsid w:val="00154272"/>
    <w:pPr>
      <w:spacing w:after="120"/>
      <w:ind w:left="5664"/>
    </w:pPr>
    <w:rPr>
      <w:rFonts w:ascii="Corbel" w:hAnsi="Corbel"/>
      <w:lang w:val="x-none" w:eastAsia="x-none"/>
    </w:rPr>
  </w:style>
  <w:style w:type="character" w:customStyle="1" w:styleId="1wypunktowanieZnak">
    <w:name w:val="1_wypunktowanie Znak"/>
    <w:link w:val="1wypunktowanie"/>
    <w:rsid w:val="00E27140"/>
    <w:rPr>
      <w:rFonts w:ascii="Corbel" w:eastAsia="Calibri" w:hAnsi="Corbel" w:cs="Calibri"/>
      <w:b/>
      <w:kern w:val="3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0947C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podpisZnak">
    <w:name w:val="1_podpis Znak"/>
    <w:link w:val="1podpis"/>
    <w:rsid w:val="00154272"/>
    <w:rPr>
      <w:rFonts w:ascii="Corbel" w:eastAsia="Calibri" w:hAnsi="Corbel" w:cs="Calibri"/>
      <w:sz w:val="22"/>
      <w:szCs w:val="22"/>
    </w:rPr>
  </w:style>
  <w:style w:type="character" w:styleId="Pogrubienie">
    <w:name w:val="Strong"/>
    <w:uiPriority w:val="22"/>
    <w:rsid w:val="000947C0"/>
    <w:rPr>
      <w:b/>
      <w:bCs/>
    </w:rPr>
  </w:style>
  <w:style w:type="paragraph" w:customStyle="1" w:styleId="1Tytu">
    <w:name w:val="1_Tytuł"/>
    <w:basedOn w:val="1tre"/>
    <w:link w:val="1TytuZnak"/>
    <w:qFormat/>
    <w:rsid w:val="001F3177"/>
    <w:pPr>
      <w:jc w:val="center"/>
    </w:pPr>
    <w:rPr>
      <w:b/>
      <w:color w:val="C00000"/>
      <w:sz w:val="36"/>
      <w:szCs w:val="36"/>
      <w:lang w:val="x-none" w:eastAsia="x-none"/>
    </w:rPr>
  </w:style>
  <w:style w:type="character" w:customStyle="1" w:styleId="1TytuZnak">
    <w:name w:val="1_Tytuł Znak"/>
    <w:link w:val="1Tytu"/>
    <w:rsid w:val="001F3177"/>
    <w:rPr>
      <w:rFonts w:ascii="Corbel" w:eastAsia="Calibri" w:hAnsi="Corbel" w:cs="Calibri"/>
      <w:b/>
      <w:color w:val="C00000"/>
      <w:sz w:val="36"/>
      <w:szCs w:val="36"/>
    </w:rPr>
  </w:style>
  <w:style w:type="paragraph" w:customStyle="1" w:styleId="1Podtytu">
    <w:name w:val="1_Podtytuł"/>
    <w:basedOn w:val="1Tytu"/>
    <w:link w:val="1PodtytuZnak"/>
    <w:qFormat/>
    <w:rsid w:val="00C15CA3"/>
    <w:pPr>
      <w:spacing w:after="240"/>
    </w:pPr>
    <w:rPr>
      <w:smallCaps/>
      <w:sz w:val="32"/>
      <w:szCs w:val="32"/>
    </w:rPr>
  </w:style>
  <w:style w:type="paragraph" w:customStyle="1" w:styleId="1nagwekwyrnienie">
    <w:name w:val="1_nagłówek_wyróżnienie"/>
    <w:basedOn w:val="1numerowanie"/>
    <w:link w:val="1nagwekwyrnienieZnak"/>
    <w:qFormat/>
    <w:rsid w:val="001C1CE3"/>
    <w:pPr>
      <w:numPr>
        <w:numId w:val="0"/>
      </w:numPr>
      <w:pBdr>
        <w:bottom w:val="single" w:sz="4" w:space="1" w:color="auto"/>
      </w:pBdr>
      <w:spacing w:before="240" w:after="240" w:line="240" w:lineRule="auto"/>
    </w:pPr>
    <w:rPr>
      <w:b/>
      <w:smallCaps/>
      <w:sz w:val="24"/>
      <w:szCs w:val="24"/>
    </w:rPr>
  </w:style>
  <w:style w:type="character" w:customStyle="1" w:styleId="1PodtytuZnak">
    <w:name w:val="1_Podtytuł Znak"/>
    <w:link w:val="1Podtytu"/>
    <w:rsid w:val="00C15CA3"/>
    <w:rPr>
      <w:rFonts w:ascii="Corbel" w:eastAsia="Calibri" w:hAnsi="Corbel" w:cs="Times New Roman"/>
      <w:b/>
      <w:smallCaps/>
      <w:color w:val="C00000"/>
      <w:sz w:val="32"/>
      <w:szCs w:val="32"/>
      <w:lang w:val="x-none" w:eastAsia="x-none"/>
    </w:rPr>
  </w:style>
  <w:style w:type="character" w:customStyle="1" w:styleId="apple-style-span">
    <w:name w:val="apple-style-span"/>
    <w:basedOn w:val="Domylnaczcionkaakapitu"/>
    <w:rsid w:val="001F3177"/>
  </w:style>
  <w:style w:type="character" w:customStyle="1" w:styleId="1nagwekwyrnienieZnak">
    <w:name w:val="1_nagłówek_wyróżnienie Znak"/>
    <w:link w:val="1nagwekwyrnienie"/>
    <w:rsid w:val="001C1CE3"/>
    <w:rPr>
      <w:rFonts w:ascii="Corbel" w:eastAsia="Calibri" w:hAnsi="Corbel" w:cs="Times New Roman"/>
      <w:b/>
      <w:smallCaps/>
      <w:sz w:val="24"/>
      <w:szCs w:val="24"/>
      <w:lang w:val="pl-PL" w:eastAsia="pl-PL"/>
    </w:rPr>
  </w:style>
  <w:style w:type="paragraph" w:customStyle="1" w:styleId="1OPanoptykonie">
    <w:name w:val="1_O Panoptykonie"/>
    <w:basedOn w:val="1tre"/>
    <w:link w:val="1OPanoptykonieZnak"/>
    <w:qFormat/>
    <w:rsid w:val="001F31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2"/>
      <w:szCs w:val="22"/>
      <w:lang w:val="x-none" w:eastAsia="x-none"/>
    </w:rPr>
  </w:style>
  <w:style w:type="character" w:customStyle="1" w:styleId="1OPanoptykonieZnak">
    <w:name w:val="1_O Panoptykonie Znak"/>
    <w:link w:val="1OPanoptykonie"/>
    <w:rsid w:val="001F3177"/>
    <w:rPr>
      <w:rFonts w:ascii="Corbel" w:eastAsia="Calibri" w:hAnsi="Corbel" w:cs="Calibri"/>
      <w:i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672"/>
    <w:pPr>
      <w:spacing w:after="0"/>
    </w:pPr>
    <w:rPr>
      <w:rFonts w:ascii="Times New Roman" w:eastAsia="Lucida Sans Unicode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2672"/>
    <w:rPr>
      <w:sz w:val="20"/>
      <w:szCs w:val="20"/>
    </w:rPr>
  </w:style>
  <w:style w:type="character" w:styleId="Odwoanieprzypisudolnego">
    <w:name w:val="footnote reference"/>
    <w:uiPriority w:val="99"/>
    <w:unhideWhenUsed/>
    <w:rsid w:val="00452672"/>
    <w:rPr>
      <w:vertAlign w:val="superscript"/>
    </w:rPr>
  </w:style>
  <w:style w:type="paragraph" w:customStyle="1" w:styleId="1nagweknumerowany2">
    <w:name w:val="1_nagłówek numerowany_2"/>
    <w:basedOn w:val="1nagwekwyrnienie"/>
    <w:link w:val="1nagweknumerowany2Znak"/>
    <w:rsid w:val="007D3BCA"/>
    <w:pPr>
      <w:numPr>
        <w:ilvl w:val="1"/>
        <w:numId w:val="4"/>
      </w:numPr>
      <w:pBdr>
        <w:bottom w:val="none" w:sz="0" w:space="0" w:color="auto"/>
      </w:pBdr>
    </w:pPr>
    <w:rPr>
      <w:smallCaps w:val="0"/>
      <w:sz w:val="21"/>
      <w:szCs w:val="21"/>
    </w:rPr>
  </w:style>
  <w:style w:type="paragraph" w:customStyle="1" w:styleId="1tekstprzypisudolnego">
    <w:name w:val="1_tekst przypisu dolnego"/>
    <w:basedOn w:val="Tekstprzypisudolnego"/>
    <w:link w:val="1tekstprzypisudolnegoZnak"/>
    <w:qFormat/>
    <w:rsid w:val="001C1CE3"/>
    <w:pPr>
      <w:spacing w:after="120"/>
    </w:pPr>
    <w:rPr>
      <w:rFonts w:ascii="Corbel" w:hAnsi="Corbel"/>
      <w:kern w:val="3"/>
    </w:rPr>
  </w:style>
  <w:style w:type="character" w:customStyle="1" w:styleId="1tekstprzypisudolnegoZnak">
    <w:name w:val="1_tekst przypisu dolnego Znak"/>
    <w:link w:val="1tekstprzypisudolnego"/>
    <w:rsid w:val="001C1CE3"/>
    <w:rPr>
      <w:rFonts w:ascii="Corbel" w:hAnsi="Corbel" w:cs="Times New Roman"/>
      <w:kern w:val="3"/>
      <w:lang w:val="x-none" w:eastAsia="x-none"/>
    </w:rPr>
  </w:style>
  <w:style w:type="paragraph" w:customStyle="1" w:styleId="1odwoanieprzypisudolnego">
    <w:name w:val="1_odwołanie przypisu dolnego"/>
    <w:basedOn w:val="Tekstprzypisudolnego"/>
    <w:qFormat/>
    <w:rsid w:val="00452672"/>
    <w:rPr>
      <w:rFonts w:ascii="Corbel" w:hAnsi="Corbel"/>
    </w:rPr>
  </w:style>
  <w:style w:type="paragraph" w:customStyle="1" w:styleId="1rdtytu">
    <w:name w:val="1_śródtytuł"/>
    <w:basedOn w:val="1tre"/>
    <w:link w:val="1rdtytuZnak"/>
    <w:qFormat/>
    <w:rsid w:val="001C1CE3"/>
    <w:pPr>
      <w:keepNext/>
      <w:spacing w:before="240" w:after="240"/>
    </w:pPr>
    <w:rPr>
      <w:b/>
      <w:sz w:val="22"/>
      <w:szCs w:val="22"/>
    </w:rPr>
  </w:style>
  <w:style w:type="character" w:customStyle="1" w:styleId="1nagweknumerowany2Znak">
    <w:name w:val="1_nagłówek numerowany_2 Znak"/>
    <w:link w:val="1nagweknumerowany2"/>
    <w:rsid w:val="007D3BCA"/>
    <w:rPr>
      <w:rFonts w:ascii="Corbel" w:eastAsia="Calibri" w:hAnsi="Corbel" w:cs="Calibri"/>
      <w:b/>
      <w:kern w:val="3"/>
      <w:sz w:val="21"/>
      <w:szCs w:val="21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A309EA"/>
    <w:rPr>
      <w:sz w:val="16"/>
      <w:szCs w:val="16"/>
    </w:rPr>
  </w:style>
  <w:style w:type="character" w:customStyle="1" w:styleId="1rdtytuZnak">
    <w:name w:val="1_śródtytuł Znak"/>
    <w:link w:val="1rdtytu"/>
    <w:rsid w:val="001C1CE3"/>
    <w:rPr>
      <w:rFonts w:ascii="Corbel" w:eastAsia="Calibri" w:hAnsi="Corbel" w:cs="Times New Roman"/>
      <w:b/>
      <w:sz w:val="22"/>
      <w:szCs w:val="22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9EA"/>
    <w:pPr>
      <w:spacing w:after="0"/>
    </w:pPr>
    <w:rPr>
      <w:rFonts w:ascii="Times New Roman" w:eastAsia="Lucida Sans Unicode" w:hAnsi="Times New Roman" w:cs="Times New Roman"/>
      <w:kern w:val="3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A309EA"/>
    <w:rPr>
      <w:kern w:val="3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09EA"/>
    <w:rPr>
      <w:b/>
      <w:bCs/>
      <w:kern w:val="3"/>
      <w:lang w:val="pl-PL" w:eastAsia="pl-PL"/>
    </w:rPr>
  </w:style>
  <w:style w:type="character" w:styleId="UyteHipercze">
    <w:name w:val="FollowedHyperlink"/>
    <w:uiPriority w:val="99"/>
    <w:semiHidden/>
    <w:unhideWhenUsed/>
    <w:rsid w:val="00515592"/>
    <w:rPr>
      <w:color w:val="800080"/>
      <w:u w:val="single"/>
    </w:rPr>
  </w:style>
  <w:style w:type="table" w:styleId="Tabela-Siatka">
    <w:name w:val="Table Grid"/>
    <w:basedOn w:val="Standardowy"/>
    <w:uiPriority w:val="59"/>
    <w:rsid w:val="00095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unktyharmonogramu">
    <w:name w:val="1_punkty harmonogramu"/>
    <w:basedOn w:val="1tre"/>
    <w:qFormat/>
    <w:rsid w:val="006C6C7C"/>
    <w:pPr>
      <w:numPr>
        <w:numId w:val="7"/>
      </w:numPr>
      <w:tabs>
        <w:tab w:val="left" w:pos="709"/>
      </w:tabs>
      <w:spacing w:after="0"/>
      <w:ind w:left="709" w:hanging="283"/>
    </w:pPr>
    <w:rPr>
      <w:shd w:val="clear" w:color="auto" w:fill="FFFFFF"/>
    </w:rPr>
  </w:style>
  <w:style w:type="paragraph" w:styleId="Akapitzlist">
    <w:name w:val="List Paragraph"/>
    <w:basedOn w:val="Normalny"/>
    <w:uiPriority w:val="34"/>
    <w:rsid w:val="00C12168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rsid w:val="00C1216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C12168"/>
    <w:rPr>
      <w:rFonts w:ascii="Cambria" w:eastAsia="Times New Roman" w:hAnsi="Cambria" w:cs="Times New Roman"/>
      <w:color w:val="000000"/>
      <w:sz w:val="24"/>
      <w:szCs w:val="24"/>
      <w:lang w:val="pl-PL" w:eastAsia="pl-PL"/>
    </w:rPr>
  </w:style>
  <w:style w:type="paragraph" w:customStyle="1" w:styleId="1lista">
    <w:name w:val="1_lista"/>
    <w:basedOn w:val="1rdtytu"/>
    <w:link w:val="1listaChar"/>
    <w:rsid w:val="006A28B1"/>
    <w:pPr>
      <w:numPr>
        <w:numId w:val="6"/>
      </w:numPr>
      <w:ind w:left="426" w:hanging="426"/>
    </w:pPr>
  </w:style>
  <w:style w:type="character" w:customStyle="1" w:styleId="1listaChar">
    <w:name w:val="1_lista Char"/>
    <w:link w:val="1lista"/>
    <w:rsid w:val="006A28B1"/>
    <w:rPr>
      <w:rFonts w:ascii="Corbel" w:eastAsia="Calibri" w:hAnsi="Corbel" w:cs="Calibri"/>
      <w:b/>
      <w:kern w:val="3"/>
      <w:sz w:val="22"/>
      <w:szCs w:val="2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5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Hipercze">
    <w:name w:val="Hyperlink"/>
    <w:uiPriority w:val="99"/>
    <w:unhideWhenUsed/>
    <w:rsid w:val="00634B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B35"/>
    <w:pPr>
      <w:spacing w:after="0"/>
    </w:pPr>
    <w:rPr>
      <w:rFonts w:ascii="Tahoma" w:eastAsia="Lucida Sans Unicode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B5B35"/>
    <w:rPr>
      <w:rFonts w:ascii="Tahoma" w:hAnsi="Tahoma"/>
      <w:sz w:val="16"/>
      <w:szCs w:val="16"/>
    </w:rPr>
  </w:style>
  <w:style w:type="paragraph" w:customStyle="1" w:styleId="1data">
    <w:name w:val="1_data"/>
    <w:basedOn w:val="Standard"/>
    <w:link w:val="1dataZnak"/>
    <w:rsid w:val="00154272"/>
    <w:pPr>
      <w:spacing w:after="120"/>
      <w:jc w:val="right"/>
    </w:pPr>
    <w:rPr>
      <w:rFonts w:ascii="Corbel" w:hAnsi="Corbel"/>
      <w:lang w:val="x-none" w:eastAsia="x-none"/>
    </w:rPr>
  </w:style>
  <w:style w:type="paragraph" w:customStyle="1" w:styleId="1szanownyadresat">
    <w:name w:val="1_szanowny_adresat"/>
    <w:basedOn w:val="Standard"/>
    <w:link w:val="1szanownyadresatZnak"/>
    <w:rsid w:val="00154272"/>
    <w:pPr>
      <w:spacing w:after="0"/>
      <w:ind w:left="3540"/>
    </w:pPr>
    <w:rPr>
      <w:rFonts w:ascii="Corbel" w:hAnsi="Corbel"/>
      <w:b/>
      <w:lang w:val="x-none" w:eastAsia="x-none"/>
    </w:rPr>
  </w:style>
  <w:style w:type="character" w:customStyle="1" w:styleId="StandardZnak">
    <w:name w:val="Standard Znak"/>
    <w:link w:val="Standard"/>
    <w:rsid w:val="00AB361E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1dataZnak">
    <w:name w:val="1_data Znak"/>
    <w:link w:val="1data"/>
    <w:rsid w:val="00154272"/>
    <w:rPr>
      <w:rFonts w:ascii="Corbel" w:eastAsia="Calibri" w:hAnsi="Corbel" w:cs="Calibri"/>
      <w:sz w:val="22"/>
      <w:szCs w:val="22"/>
    </w:rPr>
  </w:style>
  <w:style w:type="paragraph" w:customStyle="1" w:styleId="1stanowiskoinstytucja">
    <w:name w:val="1_stanowisko_instytucja"/>
    <w:basedOn w:val="Standard"/>
    <w:link w:val="1stanowiskoinstytucjaZnak"/>
    <w:rsid w:val="00154272"/>
    <w:pPr>
      <w:spacing w:after="0"/>
      <w:ind w:left="3540"/>
    </w:pPr>
    <w:rPr>
      <w:rFonts w:ascii="Corbel" w:hAnsi="Corbel"/>
      <w:lang w:val="x-none" w:eastAsia="x-none"/>
    </w:rPr>
  </w:style>
  <w:style w:type="character" w:customStyle="1" w:styleId="1szanownyadresatZnak">
    <w:name w:val="1_szanowny_adresat Znak"/>
    <w:link w:val="1szanownyadresat"/>
    <w:rsid w:val="00154272"/>
    <w:rPr>
      <w:rFonts w:ascii="Corbel" w:eastAsia="Calibri" w:hAnsi="Corbel" w:cs="Calibri"/>
      <w:b/>
      <w:sz w:val="22"/>
      <w:szCs w:val="22"/>
    </w:rPr>
  </w:style>
  <w:style w:type="paragraph" w:customStyle="1" w:styleId="1tre">
    <w:name w:val="1_treść"/>
    <w:basedOn w:val="Standard"/>
    <w:link w:val="1treZnak"/>
    <w:qFormat/>
    <w:rsid w:val="001C1CE3"/>
    <w:pPr>
      <w:spacing w:after="120"/>
      <w:jc w:val="both"/>
    </w:pPr>
    <w:rPr>
      <w:rFonts w:ascii="Corbel" w:hAnsi="Corbel"/>
      <w:sz w:val="20"/>
      <w:szCs w:val="20"/>
    </w:rPr>
  </w:style>
  <w:style w:type="character" w:customStyle="1" w:styleId="1stanowiskoinstytucjaZnak">
    <w:name w:val="1_stanowisko_instytucja Znak"/>
    <w:link w:val="1stanowiskoinstytucja"/>
    <w:rsid w:val="00154272"/>
    <w:rPr>
      <w:rFonts w:ascii="Corbel" w:eastAsia="Calibri" w:hAnsi="Corbel" w:cs="Calibri"/>
      <w:sz w:val="22"/>
      <w:szCs w:val="22"/>
    </w:rPr>
  </w:style>
  <w:style w:type="paragraph" w:customStyle="1" w:styleId="1numerowanie">
    <w:name w:val="1_numerowanie"/>
    <w:basedOn w:val="Standard"/>
    <w:link w:val="1numerowanieZnak"/>
    <w:qFormat/>
    <w:rsid w:val="00515EC6"/>
    <w:pPr>
      <w:keepNext/>
      <w:widowControl w:val="0"/>
      <w:numPr>
        <w:numId w:val="3"/>
      </w:numPr>
      <w:tabs>
        <w:tab w:val="left" w:pos="426"/>
      </w:tabs>
      <w:spacing w:after="120"/>
      <w:ind w:left="426" w:hanging="426"/>
      <w:jc w:val="both"/>
      <w:textAlignment w:val="auto"/>
    </w:pPr>
    <w:rPr>
      <w:rFonts w:ascii="Corbel" w:hAnsi="Corbel"/>
    </w:rPr>
  </w:style>
  <w:style w:type="character" w:customStyle="1" w:styleId="1treZnak">
    <w:name w:val="1_treść Znak"/>
    <w:link w:val="1tre"/>
    <w:rsid w:val="001C1CE3"/>
    <w:rPr>
      <w:rFonts w:ascii="Corbel" w:eastAsia="Calibri" w:hAnsi="Corbel" w:cs="Times New Roman"/>
      <w:lang w:val="pl-PL" w:eastAsia="pl-PL"/>
    </w:rPr>
  </w:style>
  <w:style w:type="paragraph" w:customStyle="1" w:styleId="1wypunktowanie">
    <w:name w:val="1_wypunktowanie"/>
    <w:basedOn w:val="1numerowanie"/>
    <w:link w:val="1wypunktowanieZnak"/>
    <w:rsid w:val="00E27140"/>
    <w:pPr>
      <w:keepLines/>
      <w:numPr>
        <w:numId w:val="2"/>
      </w:numPr>
      <w:spacing w:before="120" w:line="240" w:lineRule="auto"/>
      <w:ind w:left="697" w:hanging="357"/>
      <w:contextualSpacing/>
    </w:pPr>
    <w:rPr>
      <w:sz w:val="20"/>
      <w:szCs w:val="20"/>
    </w:rPr>
  </w:style>
  <w:style w:type="character" w:customStyle="1" w:styleId="1numerowanieZnak">
    <w:name w:val="1_numerowanie Znak"/>
    <w:link w:val="1numerowanie"/>
    <w:rsid w:val="00515EC6"/>
    <w:rPr>
      <w:rFonts w:ascii="Corbel" w:eastAsia="Calibri" w:hAnsi="Corbel" w:cs="Times New Roman"/>
      <w:sz w:val="22"/>
      <w:szCs w:val="22"/>
    </w:rPr>
  </w:style>
  <w:style w:type="paragraph" w:customStyle="1" w:styleId="1podpis">
    <w:name w:val="1_podpis"/>
    <w:basedOn w:val="Standard"/>
    <w:link w:val="1podpisZnak"/>
    <w:rsid w:val="00154272"/>
    <w:pPr>
      <w:spacing w:after="120"/>
      <w:ind w:left="5664"/>
    </w:pPr>
    <w:rPr>
      <w:rFonts w:ascii="Corbel" w:hAnsi="Corbel"/>
      <w:lang w:val="x-none" w:eastAsia="x-none"/>
    </w:rPr>
  </w:style>
  <w:style w:type="character" w:customStyle="1" w:styleId="1wypunktowanieZnak">
    <w:name w:val="1_wypunktowanie Znak"/>
    <w:link w:val="1wypunktowanie"/>
    <w:rsid w:val="00E27140"/>
    <w:rPr>
      <w:rFonts w:ascii="Corbel" w:eastAsia="Calibri" w:hAnsi="Corbel" w:cs="Calibri"/>
      <w:b/>
      <w:kern w:val="3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0947C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podpisZnak">
    <w:name w:val="1_podpis Znak"/>
    <w:link w:val="1podpis"/>
    <w:rsid w:val="00154272"/>
    <w:rPr>
      <w:rFonts w:ascii="Corbel" w:eastAsia="Calibri" w:hAnsi="Corbel" w:cs="Calibri"/>
      <w:sz w:val="22"/>
      <w:szCs w:val="22"/>
    </w:rPr>
  </w:style>
  <w:style w:type="character" w:styleId="Pogrubienie">
    <w:name w:val="Strong"/>
    <w:uiPriority w:val="22"/>
    <w:rsid w:val="000947C0"/>
    <w:rPr>
      <w:b/>
      <w:bCs/>
    </w:rPr>
  </w:style>
  <w:style w:type="paragraph" w:customStyle="1" w:styleId="1Tytu">
    <w:name w:val="1_Tytuł"/>
    <w:basedOn w:val="1tre"/>
    <w:link w:val="1TytuZnak"/>
    <w:qFormat/>
    <w:rsid w:val="001F3177"/>
    <w:pPr>
      <w:jc w:val="center"/>
    </w:pPr>
    <w:rPr>
      <w:b/>
      <w:color w:val="C00000"/>
      <w:sz w:val="36"/>
      <w:szCs w:val="36"/>
      <w:lang w:val="x-none" w:eastAsia="x-none"/>
    </w:rPr>
  </w:style>
  <w:style w:type="character" w:customStyle="1" w:styleId="1TytuZnak">
    <w:name w:val="1_Tytuł Znak"/>
    <w:link w:val="1Tytu"/>
    <w:rsid w:val="001F3177"/>
    <w:rPr>
      <w:rFonts w:ascii="Corbel" w:eastAsia="Calibri" w:hAnsi="Corbel" w:cs="Calibri"/>
      <w:b/>
      <w:color w:val="C00000"/>
      <w:sz w:val="36"/>
      <w:szCs w:val="36"/>
    </w:rPr>
  </w:style>
  <w:style w:type="paragraph" w:customStyle="1" w:styleId="1Podtytu">
    <w:name w:val="1_Podtytuł"/>
    <w:basedOn w:val="1Tytu"/>
    <w:link w:val="1PodtytuZnak"/>
    <w:qFormat/>
    <w:rsid w:val="00C15CA3"/>
    <w:pPr>
      <w:spacing w:after="240"/>
    </w:pPr>
    <w:rPr>
      <w:smallCaps/>
      <w:sz w:val="32"/>
      <w:szCs w:val="32"/>
    </w:rPr>
  </w:style>
  <w:style w:type="paragraph" w:customStyle="1" w:styleId="1nagwekwyrnienie">
    <w:name w:val="1_nagłówek_wyróżnienie"/>
    <w:basedOn w:val="1numerowanie"/>
    <w:link w:val="1nagwekwyrnienieZnak"/>
    <w:qFormat/>
    <w:rsid w:val="001C1CE3"/>
    <w:pPr>
      <w:numPr>
        <w:numId w:val="0"/>
      </w:numPr>
      <w:pBdr>
        <w:bottom w:val="single" w:sz="4" w:space="1" w:color="auto"/>
      </w:pBdr>
      <w:spacing w:before="240" w:after="240" w:line="240" w:lineRule="auto"/>
    </w:pPr>
    <w:rPr>
      <w:b/>
      <w:smallCaps/>
      <w:sz w:val="24"/>
      <w:szCs w:val="24"/>
    </w:rPr>
  </w:style>
  <w:style w:type="character" w:customStyle="1" w:styleId="1PodtytuZnak">
    <w:name w:val="1_Podtytuł Znak"/>
    <w:link w:val="1Podtytu"/>
    <w:rsid w:val="00C15CA3"/>
    <w:rPr>
      <w:rFonts w:ascii="Corbel" w:eastAsia="Calibri" w:hAnsi="Corbel" w:cs="Times New Roman"/>
      <w:b/>
      <w:smallCaps/>
      <w:color w:val="C00000"/>
      <w:sz w:val="32"/>
      <w:szCs w:val="32"/>
      <w:lang w:val="x-none" w:eastAsia="x-none"/>
    </w:rPr>
  </w:style>
  <w:style w:type="character" w:customStyle="1" w:styleId="apple-style-span">
    <w:name w:val="apple-style-span"/>
    <w:basedOn w:val="Domylnaczcionkaakapitu"/>
    <w:rsid w:val="001F3177"/>
  </w:style>
  <w:style w:type="character" w:customStyle="1" w:styleId="1nagwekwyrnienieZnak">
    <w:name w:val="1_nagłówek_wyróżnienie Znak"/>
    <w:link w:val="1nagwekwyrnienie"/>
    <w:rsid w:val="001C1CE3"/>
    <w:rPr>
      <w:rFonts w:ascii="Corbel" w:eastAsia="Calibri" w:hAnsi="Corbel" w:cs="Times New Roman"/>
      <w:b/>
      <w:smallCaps/>
      <w:sz w:val="24"/>
      <w:szCs w:val="24"/>
      <w:lang w:val="pl-PL" w:eastAsia="pl-PL"/>
    </w:rPr>
  </w:style>
  <w:style w:type="paragraph" w:customStyle="1" w:styleId="1OPanoptykonie">
    <w:name w:val="1_O Panoptykonie"/>
    <w:basedOn w:val="1tre"/>
    <w:link w:val="1OPanoptykonieZnak"/>
    <w:qFormat/>
    <w:rsid w:val="001F31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2"/>
      <w:szCs w:val="22"/>
      <w:lang w:val="x-none" w:eastAsia="x-none"/>
    </w:rPr>
  </w:style>
  <w:style w:type="character" w:customStyle="1" w:styleId="1OPanoptykonieZnak">
    <w:name w:val="1_O Panoptykonie Znak"/>
    <w:link w:val="1OPanoptykonie"/>
    <w:rsid w:val="001F3177"/>
    <w:rPr>
      <w:rFonts w:ascii="Corbel" w:eastAsia="Calibri" w:hAnsi="Corbel" w:cs="Calibri"/>
      <w:i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672"/>
    <w:pPr>
      <w:spacing w:after="0"/>
    </w:pPr>
    <w:rPr>
      <w:rFonts w:ascii="Times New Roman" w:eastAsia="Lucida Sans Unicode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2672"/>
    <w:rPr>
      <w:sz w:val="20"/>
      <w:szCs w:val="20"/>
    </w:rPr>
  </w:style>
  <w:style w:type="character" w:styleId="Odwoanieprzypisudolnego">
    <w:name w:val="footnote reference"/>
    <w:uiPriority w:val="99"/>
    <w:unhideWhenUsed/>
    <w:rsid w:val="00452672"/>
    <w:rPr>
      <w:vertAlign w:val="superscript"/>
    </w:rPr>
  </w:style>
  <w:style w:type="paragraph" w:customStyle="1" w:styleId="1nagweknumerowany2">
    <w:name w:val="1_nagłówek numerowany_2"/>
    <w:basedOn w:val="1nagwekwyrnienie"/>
    <w:link w:val="1nagweknumerowany2Znak"/>
    <w:rsid w:val="007D3BCA"/>
    <w:pPr>
      <w:numPr>
        <w:ilvl w:val="1"/>
        <w:numId w:val="4"/>
      </w:numPr>
      <w:pBdr>
        <w:bottom w:val="none" w:sz="0" w:space="0" w:color="auto"/>
      </w:pBdr>
    </w:pPr>
    <w:rPr>
      <w:smallCaps w:val="0"/>
      <w:sz w:val="21"/>
      <w:szCs w:val="21"/>
    </w:rPr>
  </w:style>
  <w:style w:type="paragraph" w:customStyle="1" w:styleId="1tekstprzypisudolnego">
    <w:name w:val="1_tekst przypisu dolnego"/>
    <w:basedOn w:val="Tekstprzypisudolnego"/>
    <w:link w:val="1tekstprzypisudolnegoZnak"/>
    <w:qFormat/>
    <w:rsid w:val="001C1CE3"/>
    <w:pPr>
      <w:spacing w:after="120"/>
    </w:pPr>
    <w:rPr>
      <w:rFonts w:ascii="Corbel" w:hAnsi="Corbel"/>
      <w:kern w:val="3"/>
    </w:rPr>
  </w:style>
  <w:style w:type="character" w:customStyle="1" w:styleId="1tekstprzypisudolnegoZnak">
    <w:name w:val="1_tekst przypisu dolnego Znak"/>
    <w:link w:val="1tekstprzypisudolnego"/>
    <w:rsid w:val="001C1CE3"/>
    <w:rPr>
      <w:rFonts w:ascii="Corbel" w:hAnsi="Corbel" w:cs="Times New Roman"/>
      <w:kern w:val="3"/>
      <w:lang w:val="x-none" w:eastAsia="x-none"/>
    </w:rPr>
  </w:style>
  <w:style w:type="paragraph" w:customStyle="1" w:styleId="1odwoanieprzypisudolnego">
    <w:name w:val="1_odwołanie przypisu dolnego"/>
    <w:basedOn w:val="Tekstprzypisudolnego"/>
    <w:qFormat/>
    <w:rsid w:val="00452672"/>
    <w:rPr>
      <w:rFonts w:ascii="Corbel" w:hAnsi="Corbel"/>
    </w:rPr>
  </w:style>
  <w:style w:type="paragraph" w:customStyle="1" w:styleId="1rdtytu">
    <w:name w:val="1_śródtytuł"/>
    <w:basedOn w:val="1tre"/>
    <w:link w:val="1rdtytuZnak"/>
    <w:qFormat/>
    <w:rsid w:val="001C1CE3"/>
    <w:pPr>
      <w:keepNext/>
      <w:spacing w:before="240" w:after="240"/>
    </w:pPr>
    <w:rPr>
      <w:b/>
      <w:sz w:val="22"/>
      <w:szCs w:val="22"/>
    </w:rPr>
  </w:style>
  <w:style w:type="character" w:customStyle="1" w:styleId="1nagweknumerowany2Znak">
    <w:name w:val="1_nagłówek numerowany_2 Znak"/>
    <w:link w:val="1nagweknumerowany2"/>
    <w:rsid w:val="007D3BCA"/>
    <w:rPr>
      <w:rFonts w:ascii="Corbel" w:eastAsia="Calibri" w:hAnsi="Corbel" w:cs="Calibri"/>
      <w:b/>
      <w:kern w:val="3"/>
      <w:sz w:val="21"/>
      <w:szCs w:val="21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A309EA"/>
    <w:rPr>
      <w:sz w:val="16"/>
      <w:szCs w:val="16"/>
    </w:rPr>
  </w:style>
  <w:style w:type="character" w:customStyle="1" w:styleId="1rdtytuZnak">
    <w:name w:val="1_śródtytuł Znak"/>
    <w:link w:val="1rdtytu"/>
    <w:rsid w:val="001C1CE3"/>
    <w:rPr>
      <w:rFonts w:ascii="Corbel" w:eastAsia="Calibri" w:hAnsi="Corbel" w:cs="Times New Roman"/>
      <w:b/>
      <w:sz w:val="22"/>
      <w:szCs w:val="22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9EA"/>
    <w:pPr>
      <w:spacing w:after="0"/>
    </w:pPr>
    <w:rPr>
      <w:rFonts w:ascii="Times New Roman" w:eastAsia="Lucida Sans Unicode" w:hAnsi="Times New Roman" w:cs="Times New Roman"/>
      <w:kern w:val="3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A309EA"/>
    <w:rPr>
      <w:kern w:val="3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09EA"/>
    <w:rPr>
      <w:b/>
      <w:bCs/>
      <w:kern w:val="3"/>
      <w:lang w:val="pl-PL" w:eastAsia="pl-PL"/>
    </w:rPr>
  </w:style>
  <w:style w:type="character" w:styleId="UyteHipercze">
    <w:name w:val="FollowedHyperlink"/>
    <w:uiPriority w:val="99"/>
    <w:semiHidden/>
    <w:unhideWhenUsed/>
    <w:rsid w:val="00515592"/>
    <w:rPr>
      <w:color w:val="800080"/>
      <w:u w:val="single"/>
    </w:rPr>
  </w:style>
  <w:style w:type="table" w:styleId="Tabela-Siatka">
    <w:name w:val="Table Grid"/>
    <w:basedOn w:val="Standardowy"/>
    <w:uiPriority w:val="59"/>
    <w:rsid w:val="00095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unktyharmonogramu">
    <w:name w:val="1_punkty harmonogramu"/>
    <w:basedOn w:val="1tre"/>
    <w:qFormat/>
    <w:rsid w:val="006C6C7C"/>
    <w:pPr>
      <w:numPr>
        <w:numId w:val="7"/>
      </w:numPr>
      <w:tabs>
        <w:tab w:val="left" w:pos="709"/>
      </w:tabs>
      <w:spacing w:after="0"/>
      <w:ind w:left="709" w:hanging="283"/>
    </w:pPr>
    <w:rPr>
      <w:shd w:val="clear" w:color="auto" w:fill="FFFFFF"/>
    </w:rPr>
  </w:style>
  <w:style w:type="paragraph" w:styleId="Akapitzlist">
    <w:name w:val="List Paragraph"/>
    <w:basedOn w:val="Normalny"/>
    <w:uiPriority w:val="34"/>
    <w:rsid w:val="00C12168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rsid w:val="00C1216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C12168"/>
    <w:rPr>
      <w:rFonts w:ascii="Cambria" w:eastAsia="Times New Roman" w:hAnsi="Cambria" w:cs="Times New Roman"/>
      <w:color w:val="000000"/>
      <w:sz w:val="24"/>
      <w:szCs w:val="24"/>
      <w:lang w:val="pl-PL" w:eastAsia="pl-PL"/>
    </w:rPr>
  </w:style>
  <w:style w:type="paragraph" w:customStyle="1" w:styleId="1lista">
    <w:name w:val="1_lista"/>
    <w:basedOn w:val="1rdtytu"/>
    <w:link w:val="1listaChar"/>
    <w:rsid w:val="006A28B1"/>
    <w:pPr>
      <w:numPr>
        <w:numId w:val="6"/>
      </w:numPr>
      <w:ind w:left="426" w:hanging="426"/>
    </w:pPr>
  </w:style>
  <w:style w:type="character" w:customStyle="1" w:styleId="1listaChar">
    <w:name w:val="1_lista Char"/>
    <w:link w:val="1lista"/>
    <w:rsid w:val="006A28B1"/>
    <w:rPr>
      <w:rFonts w:ascii="Corbel" w:eastAsia="Calibri" w:hAnsi="Corbel" w:cs="Calibri"/>
      <w:b/>
      <w:kern w:val="3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jtek\AppData\Local\Temp\szablon_nieformal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D711-E09F-4200-8F50-34042FBF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szablon_nieformalne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Ania</cp:lastModifiedBy>
  <cp:revision>3</cp:revision>
  <cp:lastPrinted>2014-02-25T13:29:00Z</cp:lastPrinted>
  <dcterms:created xsi:type="dcterms:W3CDTF">2014-11-05T12:34:00Z</dcterms:created>
  <dcterms:modified xsi:type="dcterms:W3CDTF">2014-11-05T13:12:00Z</dcterms:modified>
</cp:coreProperties>
</file>