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7B384" w14:textId="13F258A1" w:rsidR="0086088B" w:rsidRPr="001146F3" w:rsidRDefault="0086088B" w:rsidP="00F0744F">
      <w:pPr>
        <w:spacing w:after="0"/>
        <w:jc w:val="center"/>
        <w:rPr>
          <w:rFonts w:ascii="Poppins" w:hAnsi="Poppins" w:cs="Poppins"/>
          <w:b/>
          <w:sz w:val="20"/>
          <w:szCs w:val="20"/>
          <w:lang w:val="en-GB"/>
        </w:rPr>
      </w:pPr>
    </w:p>
    <w:p w14:paraId="2FB357C2" w14:textId="14212614" w:rsidR="00A570A5" w:rsidRPr="001A7723" w:rsidRDefault="005B3F5E" w:rsidP="00F0744F">
      <w:pPr>
        <w:spacing w:after="0"/>
        <w:jc w:val="center"/>
        <w:rPr>
          <w:rFonts w:ascii="Poppins" w:hAnsi="Poppins" w:cs="Poppins"/>
          <w:b/>
          <w:i/>
          <w:iCs/>
          <w:sz w:val="20"/>
          <w:szCs w:val="20"/>
          <w:lang w:val="pl-PL"/>
        </w:rPr>
      </w:pPr>
      <w:r w:rsidRPr="001A7723">
        <w:rPr>
          <w:rFonts w:ascii="Poppins" w:hAnsi="Poppins" w:cs="Poppins"/>
          <w:b/>
          <w:sz w:val="20"/>
          <w:szCs w:val="20"/>
          <w:lang w:val="pl-PL"/>
        </w:rPr>
        <w:t xml:space="preserve">Zapytanie ofertowe na przeprowadzenie </w:t>
      </w:r>
      <w:r w:rsidR="00BC0128">
        <w:rPr>
          <w:rFonts w:ascii="Poppins" w:eastAsia="Poppins" w:hAnsi="Poppins" w:cs="Poppins"/>
          <w:b/>
          <w:color w:val="000000"/>
          <w:sz w:val="20"/>
          <w:szCs w:val="20"/>
          <w:lang w:val="pl-PL"/>
        </w:rPr>
        <w:t xml:space="preserve">sesji </w:t>
      </w:r>
      <w:proofErr w:type="spellStart"/>
      <w:r w:rsidR="00BC0128">
        <w:rPr>
          <w:rFonts w:ascii="Poppins" w:eastAsia="Poppins" w:hAnsi="Poppins" w:cs="Poppins"/>
          <w:b/>
          <w:color w:val="000000"/>
          <w:sz w:val="20"/>
          <w:szCs w:val="20"/>
          <w:lang w:val="pl-PL"/>
        </w:rPr>
        <w:t>wytchnieniowych</w:t>
      </w:r>
      <w:proofErr w:type="spellEnd"/>
      <w:r w:rsidR="00FF70E8">
        <w:rPr>
          <w:rFonts w:ascii="Poppins" w:eastAsia="Poppins" w:hAnsi="Poppins" w:cs="Poppins"/>
          <w:b/>
          <w:color w:val="000000"/>
          <w:sz w:val="20"/>
          <w:szCs w:val="20"/>
          <w:lang w:val="pl-PL"/>
        </w:rPr>
        <w:t>/</w:t>
      </w:r>
      <w:proofErr w:type="spellStart"/>
      <w:r w:rsidR="00FF70E8">
        <w:rPr>
          <w:rFonts w:ascii="Poppins" w:eastAsia="Poppins" w:hAnsi="Poppins" w:cs="Poppins"/>
          <w:b/>
          <w:color w:val="000000"/>
          <w:sz w:val="20"/>
          <w:szCs w:val="20"/>
          <w:lang w:val="pl-PL"/>
        </w:rPr>
        <w:t>antywypaleniowych</w:t>
      </w:r>
      <w:proofErr w:type="spellEnd"/>
      <w:r w:rsidR="00BC0128">
        <w:rPr>
          <w:rFonts w:ascii="Poppins" w:eastAsia="Poppins" w:hAnsi="Poppins" w:cs="Poppins"/>
          <w:b/>
          <w:color w:val="000000"/>
          <w:sz w:val="20"/>
          <w:szCs w:val="20"/>
          <w:lang w:val="pl-PL"/>
        </w:rPr>
        <w:t xml:space="preserve"> </w:t>
      </w:r>
      <w:r w:rsidR="008418E2">
        <w:rPr>
          <w:rFonts w:ascii="Poppins" w:eastAsia="Poppins" w:hAnsi="Poppins" w:cs="Poppins"/>
          <w:b/>
          <w:color w:val="000000"/>
          <w:sz w:val="20"/>
          <w:szCs w:val="20"/>
          <w:lang w:val="pl-PL"/>
        </w:rPr>
        <w:t>podczas</w:t>
      </w:r>
      <w:r w:rsidR="00B41315" w:rsidRPr="001A7723">
        <w:rPr>
          <w:rFonts w:ascii="Poppins" w:eastAsia="Poppins" w:hAnsi="Poppins" w:cs="Poppins"/>
          <w:b/>
          <w:color w:val="000000"/>
          <w:sz w:val="20"/>
          <w:szCs w:val="20"/>
          <w:lang w:val="pl-PL"/>
        </w:rPr>
        <w:t xml:space="preserve"> wydarzenia </w:t>
      </w:r>
      <w:r w:rsidR="001A7723" w:rsidRPr="001A7723">
        <w:rPr>
          <w:rFonts w:ascii="Poppins" w:eastAsia="Poppins" w:hAnsi="Poppins" w:cs="Poppins"/>
          <w:bCs/>
          <w:color w:val="000000"/>
          <w:sz w:val="20"/>
          <w:szCs w:val="20"/>
          <w:lang w:val="pl-PL"/>
        </w:rPr>
        <w:t>„</w:t>
      </w:r>
      <w:r w:rsidR="00B41315" w:rsidRPr="001A7723">
        <w:rPr>
          <w:rFonts w:ascii="Poppins" w:hAnsi="Poppins" w:cs="Poppins"/>
          <w:b/>
          <w:i/>
          <w:iCs/>
          <w:color w:val="202124"/>
          <w:sz w:val="20"/>
          <w:szCs w:val="20"/>
          <w:lang w:val="pl-PL"/>
        </w:rPr>
        <w:t>Na dłuższą metę. Spotkanie organizacji społeczeństwa obywatelskiego poświęcone wzajemnemu uczeniu się i wzmacnianiu koordynacji</w:t>
      </w:r>
      <w:r w:rsidR="001A7723" w:rsidRPr="001A7723">
        <w:rPr>
          <w:rFonts w:ascii="Poppins" w:hAnsi="Poppins" w:cs="Poppins"/>
          <w:b/>
          <w:i/>
          <w:iCs/>
          <w:color w:val="202124"/>
          <w:sz w:val="20"/>
          <w:szCs w:val="20"/>
          <w:lang w:val="pl-PL"/>
        </w:rPr>
        <w:t>”</w:t>
      </w:r>
      <w:r w:rsidR="00E8272F" w:rsidRPr="001A7723">
        <w:rPr>
          <w:rFonts w:ascii="Poppins" w:eastAsia="Poppins" w:hAnsi="Poppins" w:cs="Poppins"/>
          <w:b/>
          <w:i/>
          <w:iCs/>
          <w:sz w:val="20"/>
          <w:szCs w:val="20"/>
          <w:lang w:val="pl-PL"/>
        </w:rPr>
        <w:t>.</w:t>
      </w:r>
    </w:p>
    <w:p w14:paraId="6088CF02" w14:textId="5961F9B2" w:rsidR="005B3F5E" w:rsidRPr="001146F3" w:rsidRDefault="005B3F5E" w:rsidP="00F0744F">
      <w:pPr>
        <w:spacing w:after="0"/>
        <w:jc w:val="center"/>
        <w:rPr>
          <w:rFonts w:ascii="Poppins" w:hAnsi="Poppins" w:cs="Poppins"/>
          <w:b/>
          <w:sz w:val="20"/>
          <w:szCs w:val="20"/>
          <w:lang w:val="pl-PL"/>
        </w:rPr>
      </w:pPr>
      <w:r w:rsidRPr="001146F3">
        <w:rPr>
          <w:rFonts w:ascii="Poppins" w:hAnsi="Poppins" w:cs="Poppins"/>
          <w:b/>
          <w:sz w:val="20"/>
          <w:szCs w:val="20"/>
          <w:lang w:val="pl-PL"/>
        </w:rPr>
        <w:t>(nr PRF_</w:t>
      </w:r>
      <w:r w:rsidR="001A7723">
        <w:rPr>
          <w:rFonts w:ascii="Poppins" w:hAnsi="Poppins" w:cs="Poppins"/>
          <w:b/>
          <w:sz w:val="20"/>
          <w:szCs w:val="20"/>
          <w:lang w:val="pl-PL"/>
        </w:rPr>
        <w:t>17</w:t>
      </w:r>
      <w:r w:rsidR="008418E2">
        <w:rPr>
          <w:rFonts w:ascii="Poppins" w:hAnsi="Poppins" w:cs="Poppins"/>
          <w:b/>
          <w:sz w:val="20"/>
          <w:szCs w:val="20"/>
          <w:lang w:val="pl-PL"/>
        </w:rPr>
        <w:t>4</w:t>
      </w:r>
      <w:r w:rsidR="002008D6" w:rsidRPr="001146F3">
        <w:rPr>
          <w:rFonts w:ascii="Poppins" w:hAnsi="Poppins" w:cs="Poppins"/>
          <w:b/>
          <w:sz w:val="20"/>
          <w:szCs w:val="20"/>
          <w:lang w:val="pl-PL"/>
        </w:rPr>
        <w:t>)</w:t>
      </w:r>
    </w:p>
    <w:p w14:paraId="05F799FB" w14:textId="2791C306" w:rsidR="009218AC" w:rsidRPr="001146F3" w:rsidRDefault="00705AC4" w:rsidP="0068047A">
      <w:pPr>
        <w:pStyle w:val="Heading1"/>
        <w:rPr>
          <w:rFonts w:ascii="Poppins" w:hAnsi="Poppins" w:cs="Poppins"/>
          <w:sz w:val="20"/>
          <w:szCs w:val="20"/>
          <w:lang w:val="en-GB"/>
        </w:rPr>
      </w:pPr>
      <w:proofErr w:type="spellStart"/>
      <w:r w:rsidRPr="001146F3">
        <w:rPr>
          <w:rFonts w:ascii="Poppins" w:hAnsi="Poppins" w:cs="Poppins"/>
          <w:sz w:val="20"/>
          <w:szCs w:val="20"/>
          <w:lang w:val="en-GB"/>
        </w:rPr>
        <w:t>Wstęp</w:t>
      </w:r>
      <w:proofErr w:type="spellEnd"/>
    </w:p>
    <w:p w14:paraId="73F539D9" w14:textId="35769F8C" w:rsidR="00E8272F" w:rsidRPr="001146F3" w:rsidRDefault="005B3F5E" w:rsidP="00E8272F">
      <w:pPr>
        <w:spacing w:after="0"/>
        <w:jc w:val="center"/>
        <w:rPr>
          <w:rFonts w:ascii="Poppins" w:hAnsi="Poppins" w:cs="Poppins"/>
          <w:b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 xml:space="preserve">PAH zaprasza do składania ofert cenowych na </w:t>
      </w:r>
      <w:r w:rsidR="00E8272F" w:rsidRPr="001146F3">
        <w:rPr>
          <w:rFonts w:ascii="Poppins" w:hAnsi="Poppins" w:cs="Poppins"/>
          <w:bCs/>
          <w:sz w:val="20"/>
          <w:szCs w:val="20"/>
          <w:lang w:val="pl-PL"/>
        </w:rPr>
        <w:t xml:space="preserve">przeprowadzenie </w:t>
      </w:r>
      <w:r w:rsidR="00F00727">
        <w:rPr>
          <w:rFonts w:ascii="Poppins" w:hAnsi="Poppins" w:cs="Poppins"/>
          <w:bCs/>
          <w:sz w:val="20"/>
          <w:szCs w:val="20"/>
          <w:lang w:val="pl-PL"/>
        </w:rPr>
        <w:t xml:space="preserve">sesji </w:t>
      </w:r>
      <w:proofErr w:type="spellStart"/>
      <w:r w:rsidR="00F00727">
        <w:rPr>
          <w:rFonts w:ascii="Poppins" w:hAnsi="Poppins" w:cs="Poppins"/>
          <w:bCs/>
          <w:sz w:val="20"/>
          <w:szCs w:val="20"/>
          <w:lang w:val="pl-PL"/>
        </w:rPr>
        <w:t>wytchnieniowych</w:t>
      </w:r>
      <w:proofErr w:type="spellEnd"/>
      <w:r w:rsidR="004F3965">
        <w:rPr>
          <w:rFonts w:ascii="Poppins" w:hAnsi="Poppins" w:cs="Poppins"/>
          <w:bCs/>
          <w:sz w:val="20"/>
          <w:szCs w:val="20"/>
          <w:lang w:val="pl-PL"/>
        </w:rPr>
        <w:t>/</w:t>
      </w:r>
      <w:proofErr w:type="spellStart"/>
      <w:r w:rsidR="004F3965">
        <w:rPr>
          <w:rFonts w:ascii="Poppins" w:hAnsi="Poppins" w:cs="Poppins"/>
          <w:bCs/>
          <w:sz w:val="20"/>
          <w:szCs w:val="20"/>
          <w:lang w:val="pl-PL"/>
        </w:rPr>
        <w:t>antywypaleniowych</w:t>
      </w:r>
      <w:proofErr w:type="spellEnd"/>
      <w:r w:rsidR="00F00727">
        <w:rPr>
          <w:rFonts w:ascii="Poppins" w:hAnsi="Poppins" w:cs="Poppins"/>
          <w:bCs/>
          <w:sz w:val="20"/>
          <w:szCs w:val="20"/>
          <w:lang w:val="pl-PL"/>
        </w:rPr>
        <w:t xml:space="preserve"> podczas </w:t>
      </w:r>
      <w:r w:rsidR="001A7723">
        <w:rPr>
          <w:rFonts w:ascii="Poppins" w:hAnsi="Poppins" w:cs="Poppins"/>
          <w:bCs/>
          <w:sz w:val="20"/>
          <w:szCs w:val="20"/>
          <w:lang w:val="pl-PL"/>
        </w:rPr>
        <w:t xml:space="preserve"> wydarzenia </w:t>
      </w:r>
      <w:r w:rsidR="004563BC">
        <w:rPr>
          <w:rFonts w:ascii="Poppins" w:hAnsi="Poppins" w:cs="Poppins"/>
          <w:bCs/>
          <w:sz w:val="20"/>
          <w:szCs w:val="20"/>
          <w:lang w:val="pl-PL"/>
        </w:rPr>
        <w:t xml:space="preserve">dla organizacji pozarządowych </w:t>
      </w:r>
      <w:r w:rsidR="001A7723">
        <w:rPr>
          <w:rFonts w:ascii="Poppins" w:hAnsi="Poppins" w:cs="Poppins"/>
          <w:bCs/>
          <w:sz w:val="20"/>
          <w:szCs w:val="20"/>
          <w:lang w:val="pl-PL"/>
        </w:rPr>
        <w:t>organizowanego przez NGO Forum „Razem”</w:t>
      </w:r>
      <w:r w:rsidR="00E8272F" w:rsidRPr="001146F3">
        <w:rPr>
          <w:rFonts w:ascii="Poppins" w:eastAsia="Poppins" w:hAnsi="Poppins" w:cs="Poppins"/>
          <w:b/>
          <w:bCs/>
          <w:sz w:val="20"/>
          <w:szCs w:val="20"/>
          <w:lang w:val="pl-PL"/>
        </w:rPr>
        <w:t>.</w:t>
      </w:r>
    </w:p>
    <w:p w14:paraId="22D64DC5" w14:textId="21B93132" w:rsidR="00A570A5" w:rsidRPr="001146F3" w:rsidRDefault="00A570A5" w:rsidP="00A570A5">
      <w:pPr>
        <w:spacing w:after="0"/>
        <w:rPr>
          <w:rFonts w:ascii="Poppins" w:hAnsi="Poppins" w:cs="Poppins"/>
          <w:sz w:val="20"/>
          <w:szCs w:val="20"/>
          <w:lang w:val="pl-PL"/>
        </w:rPr>
      </w:pPr>
    </w:p>
    <w:p w14:paraId="25E11C26" w14:textId="77777777" w:rsidR="00A570A5" w:rsidRPr="001146F3" w:rsidRDefault="00A570A5" w:rsidP="00A570A5">
      <w:pPr>
        <w:spacing w:after="0"/>
        <w:rPr>
          <w:rFonts w:ascii="Poppins" w:hAnsi="Poppins" w:cs="Poppins"/>
          <w:sz w:val="20"/>
          <w:szCs w:val="20"/>
          <w:lang w:val="pl-PL"/>
        </w:rPr>
      </w:pPr>
    </w:p>
    <w:p w14:paraId="206AE700" w14:textId="412CDABE" w:rsidR="005B3F5E" w:rsidRPr="001146F3" w:rsidRDefault="003441D4" w:rsidP="005B3F5E">
      <w:pPr>
        <w:rPr>
          <w:rFonts w:ascii="Poppins" w:hAnsi="Poppins" w:cs="Poppins"/>
          <w:b/>
          <w:bCs/>
          <w:sz w:val="20"/>
          <w:szCs w:val="20"/>
          <w:u w:val="single"/>
          <w:lang w:val="pl-PL"/>
        </w:rPr>
      </w:pPr>
      <w:r w:rsidRPr="001146F3">
        <w:rPr>
          <w:rFonts w:ascii="Poppins" w:hAnsi="Poppins" w:cs="Poppins"/>
          <w:b/>
          <w:bCs/>
          <w:sz w:val="20"/>
          <w:szCs w:val="20"/>
          <w:u w:val="single"/>
          <w:lang w:val="pl-PL"/>
        </w:rPr>
        <w:t xml:space="preserve">Proszę o zapoznanie się ze szczegółami </w:t>
      </w:r>
      <w:r w:rsidR="00154626" w:rsidRPr="001146F3">
        <w:rPr>
          <w:rFonts w:ascii="Poppins" w:hAnsi="Poppins" w:cs="Poppins"/>
          <w:b/>
          <w:bCs/>
          <w:sz w:val="20"/>
          <w:szCs w:val="20"/>
          <w:u w:val="single"/>
          <w:lang w:val="pl-PL"/>
        </w:rPr>
        <w:t>z</w:t>
      </w:r>
      <w:r w:rsidR="005B3F5E" w:rsidRPr="001146F3">
        <w:rPr>
          <w:rFonts w:ascii="Poppins" w:hAnsi="Poppins" w:cs="Poppins"/>
          <w:b/>
          <w:bCs/>
          <w:sz w:val="20"/>
          <w:szCs w:val="20"/>
          <w:u w:val="single"/>
          <w:lang w:val="pl-PL"/>
        </w:rPr>
        <w:t xml:space="preserve"> </w:t>
      </w:r>
      <w:proofErr w:type="spellStart"/>
      <w:r w:rsidR="005B3F5E" w:rsidRPr="001146F3">
        <w:rPr>
          <w:rFonts w:ascii="Poppins" w:hAnsi="Poppins" w:cs="Poppins"/>
          <w:b/>
          <w:bCs/>
          <w:sz w:val="20"/>
          <w:szCs w:val="20"/>
          <w:u w:val="single"/>
          <w:lang w:val="pl-PL"/>
        </w:rPr>
        <w:t>załacznik</w:t>
      </w:r>
      <w:r w:rsidR="00154626" w:rsidRPr="001146F3">
        <w:rPr>
          <w:rFonts w:ascii="Poppins" w:hAnsi="Poppins" w:cs="Poppins"/>
          <w:b/>
          <w:bCs/>
          <w:sz w:val="20"/>
          <w:szCs w:val="20"/>
          <w:u w:val="single"/>
          <w:lang w:val="pl-PL"/>
        </w:rPr>
        <w:t>a</w:t>
      </w:r>
      <w:proofErr w:type="spellEnd"/>
      <w:r w:rsidR="005B3F5E" w:rsidRPr="001146F3">
        <w:rPr>
          <w:rFonts w:ascii="Poppins" w:hAnsi="Poppins" w:cs="Poppins"/>
          <w:b/>
          <w:bCs/>
          <w:sz w:val="20"/>
          <w:szCs w:val="20"/>
          <w:u w:val="single"/>
          <w:lang w:val="pl-PL"/>
        </w:rPr>
        <w:t xml:space="preserve"> nr</w:t>
      </w:r>
      <w:r w:rsidR="00F8304C" w:rsidRPr="001146F3">
        <w:rPr>
          <w:rFonts w:ascii="Poppins" w:hAnsi="Poppins" w:cs="Poppins"/>
          <w:b/>
          <w:bCs/>
          <w:sz w:val="20"/>
          <w:szCs w:val="20"/>
          <w:u w:val="single"/>
          <w:lang w:val="pl-PL"/>
        </w:rPr>
        <w:t xml:space="preserve"> </w:t>
      </w:r>
      <w:r w:rsidR="005B3F5E" w:rsidRPr="001146F3">
        <w:rPr>
          <w:rFonts w:ascii="Poppins" w:hAnsi="Poppins" w:cs="Poppins"/>
          <w:b/>
          <w:bCs/>
          <w:sz w:val="20"/>
          <w:szCs w:val="20"/>
          <w:u w:val="single"/>
          <w:lang w:val="pl-PL"/>
        </w:rPr>
        <w:t xml:space="preserve">1 – TOR. </w:t>
      </w:r>
    </w:p>
    <w:p w14:paraId="0D771CDA" w14:textId="571870EA" w:rsidR="005B3F5E" w:rsidRPr="001146F3" w:rsidRDefault="000A160B" w:rsidP="00113FE2">
      <w:pPr>
        <w:pStyle w:val="Heading1"/>
        <w:rPr>
          <w:rFonts w:ascii="Poppins" w:hAnsi="Poppins" w:cs="Poppins"/>
          <w:sz w:val="20"/>
          <w:szCs w:val="20"/>
          <w:lang w:val="en-GB"/>
        </w:rPr>
      </w:pPr>
      <w:proofErr w:type="spellStart"/>
      <w:r w:rsidRPr="001146F3">
        <w:rPr>
          <w:rFonts w:ascii="Poppins" w:hAnsi="Poppins" w:cs="Poppins"/>
          <w:sz w:val="20"/>
          <w:szCs w:val="20"/>
          <w:lang w:val="en-GB"/>
        </w:rPr>
        <w:t>Kryteria</w:t>
      </w:r>
      <w:proofErr w:type="spellEnd"/>
      <w:r w:rsidRPr="001146F3">
        <w:rPr>
          <w:rFonts w:ascii="Poppins" w:hAnsi="Poppins" w:cs="Poppins"/>
          <w:sz w:val="20"/>
          <w:szCs w:val="20"/>
          <w:lang w:val="en-GB"/>
        </w:rPr>
        <w:t xml:space="preserve"> </w:t>
      </w:r>
      <w:proofErr w:type="spellStart"/>
      <w:r w:rsidR="00281045" w:rsidRPr="001146F3">
        <w:rPr>
          <w:rFonts w:ascii="Poppins" w:hAnsi="Poppins" w:cs="Poppins"/>
          <w:sz w:val="20"/>
          <w:szCs w:val="20"/>
          <w:lang w:val="en-GB"/>
        </w:rPr>
        <w:t>Oceny</w:t>
      </w:r>
      <w:proofErr w:type="spellEnd"/>
      <w:r w:rsidR="00281045" w:rsidRPr="001146F3">
        <w:rPr>
          <w:rFonts w:ascii="Poppins" w:hAnsi="Poppins" w:cs="Poppins"/>
          <w:sz w:val="20"/>
          <w:szCs w:val="20"/>
          <w:lang w:val="en-GB"/>
        </w:rPr>
        <w:t xml:space="preserve"> </w:t>
      </w:r>
    </w:p>
    <w:p w14:paraId="2D9A89C6" w14:textId="77777777" w:rsidR="005B3F5E" w:rsidRPr="001564AC" w:rsidRDefault="005B3F5E" w:rsidP="005B3F5E">
      <w:pPr>
        <w:pStyle w:val="Heading3"/>
        <w:numPr>
          <w:ilvl w:val="0"/>
          <w:numId w:val="0"/>
        </w:numPr>
        <w:ind w:left="720" w:hanging="720"/>
        <w:rPr>
          <w:rFonts w:ascii="Poppins" w:hAnsi="Poppins" w:cs="Poppins"/>
          <w:b/>
          <w:bCs w:val="0"/>
          <w:color w:val="auto"/>
          <w:sz w:val="20"/>
          <w:szCs w:val="20"/>
          <w:lang w:val="pl-PL"/>
        </w:rPr>
      </w:pPr>
      <w:r w:rsidRPr="001564AC">
        <w:rPr>
          <w:rFonts w:ascii="Poppins" w:hAnsi="Poppins" w:cs="Poppins"/>
          <w:b/>
          <w:bCs w:val="0"/>
          <w:color w:val="auto"/>
          <w:sz w:val="20"/>
          <w:szCs w:val="20"/>
          <w:lang w:val="pl-PL"/>
        </w:rPr>
        <w:t>Kryteria formalne:</w:t>
      </w:r>
    </w:p>
    <w:p w14:paraId="58B7956A" w14:textId="57B866EC" w:rsidR="00370D8F" w:rsidRPr="001146F3" w:rsidRDefault="005B3F5E" w:rsidP="001564AC">
      <w:pPr>
        <w:pStyle w:val="Heading3"/>
        <w:numPr>
          <w:ilvl w:val="0"/>
          <w:numId w:val="19"/>
        </w:numPr>
        <w:rPr>
          <w:rFonts w:ascii="Poppins" w:hAnsi="Poppins" w:cs="Poppins"/>
          <w:color w:val="00B050"/>
          <w:sz w:val="20"/>
          <w:szCs w:val="20"/>
          <w:u w:val="single"/>
          <w:lang w:val="pl-PL"/>
        </w:rPr>
      </w:pPr>
      <w:r w:rsidRPr="001564AC">
        <w:rPr>
          <w:rFonts w:ascii="Poppins" w:hAnsi="Poppins" w:cs="Poppins"/>
          <w:color w:val="auto"/>
          <w:sz w:val="20"/>
          <w:szCs w:val="20"/>
          <w:lang w:val="pl-PL"/>
        </w:rPr>
        <w:t xml:space="preserve">Złożenie </w:t>
      </w:r>
      <w:r w:rsidRPr="001146F3">
        <w:rPr>
          <w:rFonts w:ascii="Poppins" w:hAnsi="Poppins" w:cs="Poppins"/>
          <w:sz w:val="20"/>
          <w:szCs w:val="20"/>
          <w:lang w:val="pl-PL"/>
        </w:rPr>
        <w:t xml:space="preserve">oferty w terminie do </w:t>
      </w:r>
      <w:r w:rsidR="00E638D4">
        <w:rPr>
          <w:rFonts w:ascii="Poppins" w:hAnsi="Poppins" w:cs="Poppins"/>
          <w:b/>
          <w:bCs w:val="0"/>
          <w:color w:val="C00000"/>
          <w:sz w:val="20"/>
          <w:szCs w:val="20"/>
          <w:u w:val="single"/>
          <w:lang w:val="pl-PL"/>
        </w:rPr>
        <w:t>0</w:t>
      </w:r>
      <w:r w:rsidR="002F6BBB">
        <w:rPr>
          <w:rFonts w:ascii="Poppins" w:hAnsi="Poppins" w:cs="Poppins"/>
          <w:b/>
          <w:bCs w:val="0"/>
          <w:color w:val="C00000"/>
          <w:sz w:val="20"/>
          <w:szCs w:val="20"/>
          <w:u w:val="single"/>
          <w:lang w:val="pl-PL"/>
        </w:rPr>
        <w:t>3</w:t>
      </w:r>
      <w:r w:rsidR="00E638D4">
        <w:rPr>
          <w:rFonts w:ascii="Poppins" w:hAnsi="Poppins" w:cs="Poppins"/>
          <w:b/>
          <w:bCs w:val="0"/>
          <w:color w:val="C00000"/>
          <w:sz w:val="20"/>
          <w:szCs w:val="20"/>
          <w:u w:val="single"/>
          <w:lang w:val="pl-PL"/>
        </w:rPr>
        <w:t>.02</w:t>
      </w:r>
      <w:r w:rsidR="00997915">
        <w:rPr>
          <w:rFonts w:ascii="Poppins" w:hAnsi="Poppins" w:cs="Poppins"/>
          <w:b/>
          <w:bCs w:val="0"/>
          <w:color w:val="C00000"/>
          <w:sz w:val="20"/>
          <w:szCs w:val="20"/>
          <w:u w:val="single"/>
          <w:lang w:val="pl-PL"/>
        </w:rPr>
        <w:t>.</w:t>
      </w:r>
      <w:r w:rsidR="006D55CB" w:rsidRPr="00DE6093">
        <w:rPr>
          <w:rFonts w:ascii="Poppins" w:hAnsi="Poppins" w:cs="Poppins"/>
          <w:b/>
          <w:bCs w:val="0"/>
          <w:color w:val="C00000"/>
          <w:sz w:val="20"/>
          <w:szCs w:val="20"/>
          <w:u w:val="single"/>
          <w:lang w:val="pl-PL"/>
        </w:rPr>
        <w:t>202</w:t>
      </w:r>
      <w:r w:rsidR="00DF03D7" w:rsidRPr="00DE6093">
        <w:rPr>
          <w:rFonts w:ascii="Poppins" w:hAnsi="Poppins" w:cs="Poppins"/>
          <w:b/>
          <w:bCs w:val="0"/>
          <w:color w:val="C00000"/>
          <w:sz w:val="20"/>
          <w:szCs w:val="20"/>
          <w:u w:val="single"/>
          <w:lang w:val="pl-PL"/>
        </w:rPr>
        <w:t>5</w:t>
      </w:r>
      <w:r w:rsidRPr="00DE6093">
        <w:rPr>
          <w:rFonts w:ascii="Poppins" w:hAnsi="Poppins" w:cs="Poppins"/>
          <w:b/>
          <w:color w:val="C00000"/>
          <w:sz w:val="20"/>
          <w:szCs w:val="20"/>
          <w:u w:val="single"/>
          <w:lang w:val="pl-PL"/>
        </w:rPr>
        <w:t xml:space="preserve"> godz. </w:t>
      </w:r>
      <w:r w:rsidR="00A9678D" w:rsidRPr="00DE6093">
        <w:rPr>
          <w:rFonts w:ascii="Poppins" w:hAnsi="Poppins" w:cs="Poppins"/>
          <w:b/>
          <w:color w:val="C00000"/>
          <w:sz w:val="20"/>
          <w:szCs w:val="20"/>
          <w:u w:val="single"/>
          <w:lang w:val="pl-PL"/>
        </w:rPr>
        <w:t>15</w:t>
      </w:r>
      <w:r w:rsidR="0086475C" w:rsidRPr="00DE6093">
        <w:rPr>
          <w:rFonts w:ascii="Poppins" w:hAnsi="Poppins" w:cs="Poppins"/>
          <w:b/>
          <w:color w:val="C00000"/>
          <w:sz w:val="20"/>
          <w:szCs w:val="20"/>
          <w:u w:val="single"/>
          <w:lang w:val="pl-PL"/>
        </w:rPr>
        <w:t>:00 CET</w:t>
      </w:r>
      <w:r w:rsidRPr="00DE6093">
        <w:rPr>
          <w:rFonts w:ascii="Poppins" w:hAnsi="Poppins" w:cs="Poppins"/>
          <w:b/>
          <w:color w:val="C00000"/>
          <w:sz w:val="20"/>
          <w:szCs w:val="20"/>
          <w:u w:val="single"/>
          <w:lang w:val="pl-PL"/>
        </w:rPr>
        <w:t>.</w:t>
      </w:r>
      <w:r w:rsidRPr="00DE6093">
        <w:rPr>
          <w:rFonts w:ascii="Poppins" w:hAnsi="Poppins" w:cs="Poppins"/>
          <w:color w:val="C00000"/>
          <w:sz w:val="20"/>
          <w:szCs w:val="20"/>
          <w:u w:val="single"/>
          <w:lang w:val="pl-PL"/>
        </w:rPr>
        <w:t xml:space="preserve"> </w:t>
      </w:r>
    </w:p>
    <w:p w14:paraId="05D9B753" w14:textId="58612E12" w:rsidR="00370D8F" w:rsidRPr="001146F3" w:rsidRDefault="00370D8F" w:rsidP="001564AC">
      <w:pPr>
        <w:pStyle w:val="Heading3"/>
        <w:numPr>
          <w:ilvl w:val="0"/>
          <w:numId w:val="19"/>
        </w:numPr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 xml:space="preserve">Oferty powinny być dostarczone pod adres email:  </w:t>
      </w:r>
      <w:hyperlink r:id="rId11" w:history="1">
        <w:r w:rsidR="004D7455" w:rsidRPr="00BE7773">
          <w:rPr>
            <w:rStyle w:val="Hyperlink"/>
            <w:rFonts w:ascii="Poppins" w:hAnsi="Poppins" w:cs="Poppins"/>
            <w:sz w:val="20"/>
            <w:szCs w:val="20"/>
            <w:lang w:val="pl-PL"/>
          </w:rPr>
          <w:t>oferty.pl@pah.org.pl</w:t>
        </w:r>
      </w:hyperlink>
      <w:r w:rsidR="00DF03D7">
        <w:rPr>
          <w:rFonts w:ascii="Poppins" w:hAnsi="Poppins" w:cs="Poppins"/>
          <w:sz w:val="20"/>
          <w:szCs w:val="20"/>
          <w:lang w:val="pl-PL"/>
        </w:rPr>
        <w:t xml:space="preserve"> oraz </w:t>
      </w:r>
      <w:hyperlink r:id="rId12" w:history="1">
        <w:r w:rsidR="00640146" w:rsidRPr="00F840DE">
          <w:rPr>
            <w:rStyle w:val="Hyperlink"/>
            <w:rFonts w:ascii="Poppins" w:hAnsi="Poppins" w:cs="Poppins"/>
            <w:sz w:val="20"/>
            <w:szCs w:val="20"/>
            <w:lang w:val="pl-PL"/>
          </w:rPr>
          <w:t>marta.krasa@pah.org.pl</w:t>
        </w:r>
      </w:hyperlink>
      <w:r w:rsidR="002E22F9" w:rsidRPr="001146F3">
        <w:rPr>
          <w:rFonts w:ascii="Poppins" w:hAnsi="Poppins" w:cs="Poppins"/>
          <w:sz w:val="20"/>
          <w:szCs w:val="20"/>
          <w:lang w:val="pl-PL"/>
        </w:rPr>
        <w:t xml:space="preserve"> </w:t>
      </w:r>
      <w:r w:rsidRPr="001146F3">
        <w:rPr>
          <w:rFonts w:ascii="Poppins" w:hAnsi="Poppins" w:cs="Poppins"/>
          <w:sz w:val="20"/>
          <w:szCs w:val="20"/>
          <w:lang w:val="pl-PL"/>
        </w:rPr>
        <w:t xml:space="preserve"> w tytule proszę wpisać: </w:t>
      </w:r>
      <w:r w:rsidRPr="001146F3">
        <w:rPr>
          <w:rFonts w:ascii="Poppins" w:hAnsi="Poppins" w:cs="Poppins"/>
          <w:b/>
          <w:sz w:val="20"/>
          <w:szCs w:val="20"/>
          <w:lang w:val="pl-PL"/>
        </w:rPr>
        <w:t>&lt;PRF_</w:t>
      </w:r>
      <w:r w:rsidR="004D7455">
        <w:rPr>
          <w:rFonts w:ascii="Poppins" w:hAnsi="Poppins" w:cs="Poppins"/>
          <w:b/>
          <w:sz w:val="20"/>
          <w:szCs w:val="20"/>
          <w:lang w:val="pl-PL"/>
        </w:rPr>
        <w:t>17</w:t>
      </w:r>
      <w:r w:rsidR="00997915">
        <w:rPr>
          <w:rFonts w:ascii="Poppins" w:hAnsi="Poppins" w:cs="Poppins"/>
          <w:b/>
          <w:sz w:val="20"/>
          <w:szCs w:val="20"/>
          <w:lang w:val="pl-PL"/>
        </w:rPr>
        <w:t>4</w:t>
      </w:r>
      <w:r w:rsidRPr="001146F3">
        <w:rPr>
          <w:rFonts w:ascii="Poppins" w:hAnsi="Poppins" w:cs="Poppins"/>
          <w:b/>
          <w:sz w:val="20"/>
          <w:szCs w:val="20"/>
          <w:lang w:val="pl-PL"/>
        </w:rPr>
        <w:t>_</w:t>
      </w:r>
      <w:r w:rsidR="00997915">
        <w:rPr>
          <w:rFonts w:ascii="Poppins" w:hAnsi="Poppins" w:cs="Poppins"/>
          <w:b/>
          <w:sz w:val="20"/>
          <w:szCs w:val="20"/>
          <w:lang w:val="pl-PL"/>
        </w:rPr>
        <w:t xml:space="preserve">sesje </w:t>
      </w:r>
      <w:proofErr w:type="spellStart"/>
      <w:r w:rsidR="00997915">
        <w:rPr>
          <w:rFonts w:ascii="Poppins" w:hAnsi="Poppins" w:cs="Poppins"/>
          <w:b/>
          <w:sz w:val="20"/>
          <w:szCs w:val="20"/>
          <w:lang w:val="pl-PL"/>
        </w:rPr>
        <w:t>wytchnieniowe</w:t>
      </w:r>
      <w:proofErr w:type="spellEnd"/>
      <w:r w:rsidR="00997915">
        <w:rPr>
          <w:rFonts w:ascii="Poppins" w:hAnsi="Poppins" w:cs="Poppins"/>
          <w:b/>
          <w:sz w:val="20"/>
          <w:szCs w:val="20"/>
          <w:lang w:val="pl-PL"/>
        </w:rPr>
        <w:t xml:space="preserve"> </w:t>
      </w:r>
      <w:r w:rsidRPr="001146F3">
        <w:rPr>
          <w:rFonts w:ascii="Poppins" w:hAnsi="Poppins" w:cs="Poppins"/>
          <w:b/>
          <w:sz w:val="20"/>
          <w:szCs w:val="20"/>
          <w:lang w:val="pl-PL"/>
        </w:rPr>
        <w:t>[nazwa Państwa firmy]&gt;</w:t>
      </w:r>
      <w:r w:rsidRPr="001146F3">
        <w:rPr>
          <w:rFonts w:ascii="Poppins" w:hAnsi="Poppins" w:cs="Poppins"/>
          <w:sz w:val="20"/>
          <w:szCs w:val="20"/>
          <w:lang w:val="pl-PL"/>
        </w:rPr>
        <w:t xml:space="preserve"> </w:t>
      </w:r>
    </w:p>
    <w:p w14:paraId="6393733B" w14:textId="07249337" w:rsidR="005B3F5E" w:rsidRPr="001146F3" w:rsidRDefault="005B3F5E" w:rsidP="001564AC">
      <w:pPr>
        <w:pStyle w:val="Heading3"/>
        <w:numPr>
          <w:ilvl w:val="0"/>
          <w:numId w:val="19"/>
        </w:numPr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Złożenie wszystkich dokumentów potwierdzających, jak opisano po</w:t>
      </w:r>
      <w:r w:rsidR="00D45B17" w:rsidRPr="001146F3">
        <w:rPr>
          <w:rFonts w:ascii="Poppins" w:hAnsi="Poppins" w:cs="Poppins"/>
          <w:sz w:val="20"/>
          <w:szCs w:val="20"/>
          <w:lang w:val="pl-PL"/>
        </w:rPr>
        <w:t>niżej</w:t>
      </w:r>
      <w:r w:rsidRPr="001146F3">
        <w:rPr>
          <w:rFonts w:ascii="Poppins" w:hAnsi="Poppins" w:cs="Poppins"/>
          <w:sz w:val="20"/>
          <w:szCs w:val="20"/>
          <w:lang w:val="pl-PL"/>
        </w:rPr>
        <w:t xml:space="preserve"> w sekcji </w:t>
      </w:r>
      <w:r w:rsidR="004D3770" w:rsidRPr="001146F3">
        <w:rPr>
          <w:rFonts w:ascii="Poppins" w:hAnsi="Poppins" w:cs="Poppins"/>
          <w:sz w:val="20"/>
          <w:szCs w:val="20"/>
          <w:lang w:val="pl-PL"/>
        </w:rPr>
        <w:t>4.</w:t>
      </w:r>
    </w:p>
    <w:p w14:paraId="2AB88E87" w14:textId="21305EFA" w:rsidR="005B3F5E" w:rsidRPr="00DE6093" w:rsidRDefault="005B3F5E" w:rsidP="001564AC">
      <w:pPr>
        <w:pStyle w:val="Heading3"/>
        <w:numPr>
          <w:ilvl w:val="0"/>
          <w:numId w:val="19"/>
        </w:numPr>
        <w:rPr>
          <w:rFonts w:ascii="Poppins" w:hAnsi="Poppins" w:cs="Poppins"/>
          <w:color w:val="C00000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Wszystkie k</w:t>
      </w:r>
      <w:r w:rsidR="00D45B17" w:rsidRPr="001146F3">
        <w:rPr>
          <w:rFonts w:ascii="Poppins" w:hAnsi="Poppins" w:cs="Poppins"/>
          <w:sz w:val="20"/>
          <w:szCs w:val="20"/>
          <w:lang w:val="pl-PL"/>
        </w:rPr>
        <w:t>wot</w:t>
      </w:r>
      <w:r w:rsidRPr="001146F3">
        <w:rPr>
          <w:rFonts w:ascii="Poppins" w:hAnsi="Poppins" w:cs="Poppins"/>
          <w:sz w:val="20"/>
          <w:szCs w:val="20"/>
          <w:lang w:val="pl-PL"/>
        </w:rPr>
        <w:t xml:space="preserve">y muszą być podane w </w:t>
      </w:r>
      <w:r w:rsidRPr="001146F3">
        <w:rPr>
          <w:rFonts w:ascii="Poppins" w:hAnsi="Poppins" w:cs="Poppins"/>
          <w:b/>
          <w:bCs w:val="0"/>
          <w:sz w:val="20"/>
          <w:szCs w:val="20"/>
          <w:u w:val="single"/>
          <w:lang w:val="pl-PL"/>
        </w:rPr>
        <w:t>PLN</w:t>
      </w:r>
      <w:r w:rsidR="009E0BD7" w:rsidRPr="001146F3">
        <w:rPr>
          <w:rFonts w:ascii="Poppins" w:hAnsi="Poppins" w:cs="Poppins"/>
          <w:b/>
          <w:bCs w:val="0"/>
          <w:sz w:val="20"/>
          <w:szCs w:val="20"/>
          <w:u w:val="single"/>
          <w:lang w:val="pl-PL"/>
        </w:rPr>
        <w:t xml:space="preserve"> (cena brutto, </w:t>
      </w:r>
      <w:r w:rsidR="009E0BD7" w:rsidRPr="00DE6093">
        <w:rPr>
          <w:rFonts w:ascii="Poppins" w:hAnsi="Poppins" w:cs="Poppins"/>
          <w:b/>
          <w:bCs w:val="0"/>
          <w:color w:val="C00000"/>
          <w:sz w:val="20"/>
          <w:szCs w:val="20"/>
          <w:u w:val="single"/>
          <w:lang w:val="pl-PL"/>
        </w:rPr>
        <w:t>zawierające podatek VAT)</w:t>
      </w:r>
      <w:r w:rsidRPr="00DE6093">
        <w:rPr>
          <w:rFonts w:ascii="Poppins" w:hAnsi="Poppins" w:cs="Poppins"/>
          <w:b/>
          <w:bCs w:val="0"/>
          <w:color w:val="C00000"/>
          <w:sz w:val="20"/>
          <w:szCs w:val="20"/>
          <w:u w:val="single"/>
          <w:lang w:val="pl-PL"/>
        </w:rPr>
        <w:t>.</w:t>
      </w:r>
    </w:p>
    <w:p w14:paraId="0850CF28" w14:textId="38453169" w:rsidR="007E530C" w:rsidRDefault="00EC0C6E" w:rsidP="008818C6">
      <w:pPr>
        <w:pStyle w:val="Heading3"/>
        <w:numPr>
          <w:ilvl w:val="0"/>
          <w:numId w:val="0"/>
        </w:numPr>
        <w:ind w:left="720" w:hanging="720"/>
        <w:rPr>
          <w:rFonts w:ascii="Poppins" w:hAnsi="Poppins" w:cs="Poppins"/>
          <w:b/>
          <w:bCs w:val="0"/>
          <w:sz w:val="20"/>
          <w:szCs w:val="20"/>
          <w:lang w:val="pl-PL"/>
        </w:rPr>
      </w:pPr>
      <w:r w:rsidRPr="001146F3">
        <w:rPr>
          <w:rFonts w:ascii="Poppins" w:hAnsi="Poppins" w:cs="Poppins"/>
          <w:b/>
          <w:bCs w:val="0"/>
          <w:sz w:val="20"/>
          <w:szCs w:val="20"/>
          <w:lang w:val="pl-PL"/>
        </w:rPr>
        <w:t>Kryteria minimalne:</w:t>
      </w:r>
    </w:p>
    <w:p w14:paraId="069A7F0F" w14:textId="77777777" w:rsidR="008818C6" w:rsidRPr="008818C6" w:rsidRDefault="008818C6" w:rsidP="008818C6">
      <w:pPr>
        <w:rPr>
          <w:lang w:val="pl-PL"/>
        </w:rPr>
      </w:pPr>
    </w:p>
    <w:p w14:paraId="52277D44" w14:textId="061C96C7" w:rsidR="007E530C" w:rsidRPr="007E530C" w:rsidRDefault="007E530C" w:rsidP="00916D2E">
      <w:pPr>
        <w:numPr>
          <w:ilvl w:val="0"/>
          <w:numId w:val="7"/>
        </w:numPr>
        <w:spacing w:after="0" w:line="276" w:lineRule="auto"/>
        <w:rPr>
          <w:rFonts w:ascii="Poppins" w:hAnsi="Poppins" w:cs="Poppins"/>
          <w:sz w:val="20"/>
          <w:szCs w:val="20"/>
          <w:lang w:val="pl-PL"/>
        </w:rPr>
      </w:pPr>
      <w:r w:rsidRPr="007E530C">
        <w:rPr>
          <w:rFonts w:ascii="Poppins" w:hAnsi="Poppins" w:cs="Poppins"/>
          <w:sz w:val="20"/>
          <w:szCs w:val="20"/>
          <w:lang w:val="pl-PL"/>
        </w:rPr>
        <w:t xml:space="preserve">Doświadczenie zawodowe: Wykazanie się co najmniej 2-letnim udokumentowanym doświadczeniem w pracy </w:t>
      </w:r>
      <w:r w:rsidR="00541794">
        <w:rPr>
          <w:rFonts w:ascii="Poppins" w:hAnsi="Poppins" w:cs="Poppins"/>
          <w:sz w:val="20"/>
          <w:szCs w:val="20"/>
          <w:lang w:val="pl-PL"/>
        </w:rPr>
        <w:t xml:space="preserve">prowadzeniu sesji </w:t>
      </w:r>
      <w:proofErr w:type="spellStart"/>
      <w:r w:rsidR="00541794">
        <w:rPr>
          <w:rFonts w:ascii="Poppins" w:hAnsi="Poppins" w:cs="Poppins"/>
          <w:sz w:val="20"/>
          <w:szCs w:val="20"/>
          <w:lang w:val="pl-PL"/>
        </w:rPr>
        <w:t>wytchnieniowych</w:t>
      </w:r>
      <w:proofErr w:type="spellEnd"/>
      <w:r w:rsidR="00746E27">
        <w:rPr>
          <w:rFonts w:ascii="Poppins" w:hAnsi="Poppins" w:cs="Poppins"/>
          <w:sz w:val="20"/>
          <w:szCs w:val="20"/>
          <w:lang w:val="pl-PL"/>
        </w:rPr>
        <w:t xml:space="preserve"> i/lub </w:t>
      </w:r>
      <w:proofErr w:type="spellStart"/>
      <w:r w:rsidR="00746E27">
        <w:rPr>
          <w:rFonts w:ascii="Poppins" w:hAnsi="Poppins" w:cs="Poppins"/>
          <w:sz w:val="20"/>
          <w:szCs w:val="20"/>
          <w:lang w:val="pl-PL"/>
        </w:rPr>
        <w:t>antywypaleniowych</w:t>
      </w:r>
      <w:proofErr w:type="spellEnd"/>
      <w:r w:rsidRPr="007E530C">
        <w:rPr>
          <w:rFonts w:ascii="Poppins" w:hAnsi="Poppins" w:cs="Poppins"/>
          <w:sz w:val="20"/>
          <w:szCs w:val="20"/>
          <w:lang w:val="pl-PL"/>
        </w:rPr>
        <w:t>.</w:t>
      </w:r>
    </w:p>
    <w:p w14:paraId="4BBED0B7" w14:textId="7397C9D4" w:rsidR="007E530C" w:rsidRPr="00746E27" w:rsidRDefault="007E530C" w:rsidP="00916D2E">
      <w:pPr>
        <w:numPr>
          <w:ilvl w:val="0"/>
          <w:numId w:val="7"/>
        </w:numPr>
        <w:spacing w:after="0" w:line="276" w:lineRule="auto"/>
        <w:rPr>
          <w:rFonts w:ascii="Poppins" w:hAnsi="Poppins" w:cs="Poppins"/>
          <w:sz w:val="20"/>
          <w:szCs w:val="20"/>
          <w:lang w:val="pl-PL"/>
        </w:rPr>
      </w:pPr>
      <w:r w:rsidRPr="00746E27">
        <w:rPr>
          <w:rFonts w:ascii="Poppins" w:hAnsi="Poppins" w:cs="Poppins"/>
          <w:sz w:val="20"/>
          <w:szCs w:val="20"/>
          <w:lang w:val="pl-PL"/>
        </w:rPr>
        <w:t>Wykształcenie: Wykształcenie wyższe</w:t>
      </w:r>
      <w:r w:rsidR="00746E27" w:rsidRPr="00746E27">
        <w:rPr>
          <w:rFonts w:ascii="Poppins" w:hAnsi="Poppins" w:cs="Poppins"/>
          <w:sz w:val="20"/>
          <w:szCs w:val="20"/>
          <w:lang w:val="pl-PL"/>
        </w:rPr>
        <w:t xml:space="preserve"> lub certyfikaty potwierdzają</w:t>
      </w:r>
      <w:r w:rsidR="00746E27">
        <w:rPr>
          <w:rFonts w:ascii="Poppins" w:hAnsi="Poppins" w:cs="Poppins"/>
          <w:sz w:val="20"/>
          <w:szCs w:val="20"/>
          <w:lang w:val="pl-PL"/>
        </w:rPr>
        <w:t xml:space="preserve">ce umiejętności prowadzenia </w:t>
      </w:r>
      <w:r w:rsidR="00746E27">
        <w:rPr>
          <w:rFonts w:ascii="Poppins" w:hAnsi="Poppins" w:cs="Poppins"/>
          <w:sz w:val="20"/>
          <w:szCs w:val="20"/>
          <w:lang w:val="pl-PL"/>
        </w:rPr>
        <w:t xml:space="preserve">sesji </w:t>
      </w:r>
      <w:proofErr w:type="spellStart"/>
      <w:r w:rsidR="00746E27">
        <w:rPr>
          <w:rFonts w:ascii="Poppins" w:hAnsi="Poppins" w:cs="Poppins"/>
          <w:sz w:val="20"/>
          <w:szCs w:val="20"/>
          <w:lang w:val="pl-PL"/>
        </w:rPr>
        <w:t>wytchnieniowych</w:t>
      </w:r>
      <w:proofErr w:type="spellEnd"/>
      <w:r w:rsidR="00746E27">
        <w:rPr>
          <w:rFonts w:ascii="Poppins" w:hAnsi="Poppins" w:cs="Poppins"/>
          <w:sz w:val="20"/>
          <w:szCs w:val="20"/>
          <w:lang w:val="pl-PL"/>
        </w:rPr>
        <w:t xml:space="preserve"> i/lub </w:t>
      </w:r>
      <w:proofErr w:type="spellStart"/>
      <w:r w:rsidR="00746E27">
        <w:rPr>
          <w:rFonts w:ascii="Poppins" w:hAnsi="Poppins" w:cs="Poppins"/>
          <w:sz w:val="20"/>
          <w:szCs w:val="20"/>
          <w:lang w:val="pl-PL"/>
        </w:rPr>
        <w:t>antywypaleniowych</w:t>
      </w:r>
      <w:proofErr w:type="spellEnd"/>
    </w:p>
    <w:p w14:paraId="7259E3F4" w14:textId="77777777" w:rsidR="007E530C" w:rsidRPr="007E530C" w:rsidRDefault="007E530C" w:rsidP="00916D2E">
      <w:pPr>
        <w:numPr>
          <w:ilvl w:val="0"/>
          <w:numId w:val="7"/>
        </w:numPr>
        <w:spacing w:after="0" w:line="276" w:lineRule="auto"/>
        <w:rPr>
          <w:rFonts w:ascii="Poppins" w:hAnsi="Poppins" w:cs="Poppins"/>
          <w:sz w:val="20"/>
          <w:szCs w:val="20"/>
          <w:lang w:val="pl-PL"/>
        </w:rPr>
      </w:pPr>
      <w:r w:rsidRPr="007E530C">
        <w:rPr>
          <w:rFonts w:ascii="Poppins" w:hAnsi="Poppins" w:cs="Poppins"/>
          <w:sz w:val="20"/>
          <w:szCs w:val="20"/>
          <w:lang w:val="pl-PL"/>
        </w:rPr>
        <w:t>Biegłość językowa: Biegła znajomością języka polskiego.</w:t>
      </w:r>
    </w:p>
    <w:p w14:paraId="7D8B01EC" w14:textId="79994275" w:rsidR="007E530C" w:rsidRPr="007E530C" w:rsidRDefault="007E530C" w:rsidP="00916D2E">
      <w:pPr>
        <w:numPr>
          <w:ilvl w:val="0"/>
          <w:numId w:val="7"/>
        </w:numPr>
        <w:spacing w:after="0" w:line="276" w:lineRule="auto"/>
        <w:rPr>
          <w:rFonts w:ascii="Poppins" w:hAnsi="Poppins" w:cs="Poppins"/>
          <w:sz w:val="20"/>
          <w:szCs w:val="20"/>
          <w:lang w:val="pl-PL"/>
        </w:rPr>
      </w:pPr>
      <w:r w:rsidRPr="007E530C">
        <w:rPr>
          <w:rFonts w:ascii="Poppins" w:hAnsi="Poppins" w:cs="Poppins"/>
          <w:sz w:val="20"/>
          <w:szCs w:val="20"/>
          <w:lang w:val="pl-PL"/>
        </w:rPr>
        <w:t xml:space="preserve">Materiały szkoleniowe: Przedstawienie </w:t>
      </w:r>
      <w:r w:rsidR="00690C96">
        <w:rPr>
          <w:rFonts w:ascii="Poppins" w:hAnsi="Poppins" w:cs="Poppins"/>
          <w:sz w:val="20"/>
          <w:szCs w:val="20"/>
          <w:lang w:val="pl-PL"/>
        </w:rPr>
        <w:t xml:space="preserve">propozycji scenariusza </w:t>
      </w:r>
      <w:r w:rsidR="00690C96">
        <w:rPr>
          <w:rFonts w:ascii="Poppins" w:hAnsi="Poppins" w:cs="Poppins"/>
          <w:sz w:val="20"/>
          <w:szCs w:val="20"/>
          <w:lang w:val="pl-PL"/>
        </w:rPr>
        <w:t xml:space="preserve">sesji </w:t>
      </w:r>
      <w:proofErr w:type="spellStart"/>
      <w:r w:rsidR="00690C96">
        <w:rPr>
          <w:rFonts w:ascii="Poppins" w:hAnsi="Poppins" w:cs="Poppins"/>
          <w:sz w:val="20"/>
          <w:szCs w:val="20"/>
          <w:lang w:val="pl-PL"/>
        </w:rPr>
        <w:t>wytchnieniowych</w:t>
      </w:r>
      <w:proofErr w:type="spellEnd"/>
      <w:r w:rsidR="00690C96">
        <w:rPr>
          <w:rFonts w:ascii="Poppins" w:hAnsi="Poppins" w:cs="Poppins"/>
          <w:sz w:val="20"/>
          <w:szCs w:val="20"/>
          <w:lang w:val="pl-PL"/>
        </w:rPr>
        <w:t xml:space="preserve"> i/lub </w:t>
      </w:r>
      <w:proofErr w:type="spellStart"/>
      <w:r w:rsidR="00690C96">
        <w:rPr>
          <w:rFonts w:ascii="Poppins" w:hAnsi="Poppins" w:cs="Poppins"/>
          <w:sz w:val="20"/>
          <w:szCs w:val="20"/>
          <w:lang w:val="pl-PL"/>
        </w:rPr>
        <w:t>antywypaleniowych</w:t>
      </w:r>
      <w:proofErr w:type="spellEnd"/>
    </w:p>
    <w:p w14:paraId="58D5A55B" w14:textId="6FD52514" w:rsidR="007E530C" w:rsidRPr="007E530C" w:rsidRDefault="007E530C" w:rsidP="00916D2E">
      <w:pPr>
        <w:numPr>
          <w:ilvl w:val="0"/>
          <w:numId w:val="7"/>
        </w:numPr>
        <w:spacing w:after="0" w:line="276" w:lineRule="auto"/>
        <w:rPr>
          <w:rFonts w:ascii="Poppins" w:hAnsi="Poppins" w:cs="Poppins"/>
          <w:sz w:val="20"/>
          <w:szCs w:val="20"/>
          <w:lang w:val="pl-PL"/>
        </w:rPr>
      </w:pPr>
      <w:r w:rsidRPr="007E530C">
        <w:rPr>
          <w:rFonts w:ascii="Poppins" w:hAnsi="Poppins" w:cs="Poppins"/>
          <w:sz w:val="20"/>
          <w:szCs w:val="20"/>
          <w:lang w:val="pl-PL"/>
        </w:rPr>
        <w:t xml:space="preserve">Dostępność: </w:t>
      </w:r>
      <w:r w:rsidR="00271525">
        <w:rPr>
          <w:rFonts w:ascii="Poppins" w:hAnsi="Poppins" w:cs="Poppins"/>
          <w:sz w:val="20"/>
          <w:szCs w:val="20"/>
          <w:lang w:val="pl-PL"/>
        </w:rPr>
        <w:t>10</w:t>
      </w:r>
      <w:r w:rsidRPr="00E37417">
        <w:rPr>
          <w:rFonts w:ascii="Poppins" w:hAnsi="Poppins" w:cs="Poppins"/>
          <w:sz w:val="20"/>
          <w:szCs w:val="20"/>
          <w:u w:val="single"/>
          <w:lang w:val="pl-PL"/>
        </w:rPr>
        <w:t>-</w:t>
      </w:r>
      <w:r w:rsidR="00212369">
        <w:rPr>
          <w:rFonts w:ascii="Poppins" w:hAnsi="Poppins" w:cs="Poppins"/>
          <w:sz w:val="20"/>
          <w:szCs w:val="20"/>
          <w:u w:val="single"/>
          <w:lang w:val="pl-PL"/>
        </w:rPr>
        <w:t>14.</w:t>
      </w:r>
      <w:r w:rsidRPr="00E37417">
        <w:rPr>
          <w:rFonts w:ascii="Poppins" w:hAnsi="Poppins" w:cs="Poppins"/>
          <w:sz w:val="20"/>
          <w:szCs w:val="20"/>
          <w:u w:val="single"/>
          <w:lang w:val="pl-PL"/>
        </w:rPr>
        <w:t>02.2</w:t>
      </w:r>
      <w:r w:rsidR="00271525">
        <w:rPr>
          <w:rFonts w:ascii="Poppins" w:hAnsi="Poppins" w:cs="Poppins"/>
          <w:sz w:val="20"/>
          <w:szCs w:val="20"/>
          <w:u w:val="single"/>
          <w:lang w:val="pl-PL"/>
        </w:rPr>
        <w:t>02</w:t>
      </w:r>
      <w:r w:rsidRPr="00E37417">
        <w:rPr>
          <w:rFonts w:ascii="Poppins" w:hAnsi="Poppins" w:cs="Poppins"/>
          <w:sz w:val="20"/>
          <w:szCs w:val="20"/>
          <w:u w:val="single"/>
          <w:lang w:val="pl-PL"/>
        </w:rPr>
        <w:t xml:space="preserve">5 </w:t>
      </w:r>
      <w:r w:rsidRPr="007E530C">
        <w:rPr>
          <w:rFonts w:ascii="Poppins" w:hAnsi="Poppins" w:cs="Poppins"/>
          <w:sz w:val="20"/>
          <w:szCs w:val="20"/>
          <w:lang w:val="pl-PL"/>
        </w:rPr>
        <w:t>na spotkani</w:t>
      </w:r>
      <w:r w:rsidR="003E0A93">
        <w:rPr>
          <w:rFonts w:ascii="Poppins" w:hAnsi="Poppins" w:cs="Poppins"/>
          <w:sz w:val="20"/>
          <w:szCs w:val="20"/>
          <w:lang w:val="pl-PL"/>
        </w:rPr>
        <w:t>e</w:t>
      </w:r>
      <w:r w:rsidRPr="007E530C">
        <w:rPr>
          <w:rFonts w:ascii="Poppins" w:hAnsi="Poppins" w:cs="Poppins"/>
          <w:sz w:val="20"/>
          <w:szCs w:val="20"/>
          <w:lang w:val="pl-PL"/>
        </w:rPr>
        <w:t xml:space="preserve"> przygotowawcze </w:t>
      </w:r>
      <w:r w:rsidR="003E0A93">
        <w:rPr>
          <w:rFonts w:ascii="Poppins" w:hAnsi="Poppins" w:cs="Poppins"/>
          <w:sz w:val="20"/>
          <w:szCs w:val="20"/>
          <w:lang w:val="pl-PL"/>
        </w:rPr>
        <w:t xml:space="preserve"> -  1 </w:t>
      </w:r>
      <w:r w:rsidRPr="007E530C">
        <w:rPr>
          <w:rFonts w:ascii="Poppins" w:hAnsi="Poppins" w:cs="Poppins"/>
          <w:sz w:val="20"/>
          <w:szCs w:val="20"/>
          <w:lang w:val="pl-PL"/>
        </w:rPr>
        <w:t>h</w:t>
      </w:r>
      <w:r w:rsidR="003E0A93">
        <w:rPr>
          <w:rFonts w:ascii="Poppins" w:hAnsi="Poppins" w:cs="Poppins"/>
          <w:sz w:val="20"/>
          <w:szCs w:val="20"/>
          <w:lang w:val="pl-PL"/>
        </w:rPr>
        <w:t xml:space="preserve"> -</w:t>
      </w:r>
      <w:r w:rsidRPr="007E530C">
        <w:rPr>
          <w:rFonts w:ascii="Poppins" w:hAnsi="Poppins" w:cs="Poppins"/>
          <w:sz w:val="20"/>
          <w:szCs w:val="20"/>
          <w:lang w:val="pl-PL"/>
        </w:rPr>
        <w:t>online.</w:t>
      </w:r>
    </w:p>
    <w:p w14:paraId="1735802F" w14:textId="18F74D38" w:rsidR="007E530C" w:rsidRPr="007E530C" w:rsidRDefault="007E530C" w:rsidP="00916D2E">
      <w:pPr>
        <w:numPr>
          <w:ilvl w:val="0"/>
          <w:numId w:val="7"/>
        </w:numPr>
        <w:spacing w:after="240" w:line="276" w:lineRule="auto"/>
        <w:rPr>
          <w:rFonts w:ascii="Poppins" w:hAnsi="Poppins" w:cs="Poppins"/>
          <w:sz w:val="20"/>
          <w:szCs w:val="20"/>
          <w:lang w:val="pl-PL"/>
        </w:rPr>
      </w:pPr>
      <w:r w:rsidRPr="007E530C">
        <w:rPr>
          <w:rFonts w:ascii="Poppins" w:hAnsi="Poppins" w:cs="Poppins"/>
          <w:sz w:val="20"/>
          <w:szCs w:val="20"/>
          <w:lang w:val="pl-PL"/>
        </w:rPr>
        <w:t xml:space="preserve">Dostępność: </w:t>
      </w:r>
      <w:r w:rsidR="0031649D">
        <w:rPr>
          <w:rFonts w:ascii="Poppins" w:hAnsi="Poppins" w:cs="Poppins"/>
          <w:sz w:val="20"/>
          <w:szCs w:val="20"/>
          <w:u w:val="single"/>
          <w:lang w:val="pl-PL"/>
        </w:rPr>
        <w:t>1</w:t>
      </w:r>
      <w:r w:rsidR="00475883">
        <w:rPr>
          <w:rFonts w:ascii="Poppins" w:hAnsi="Poppins" w:cs="Poppins"/>
          <w:sz w:val="20"/>
          <w:szCs w:val="20"/>
          <w:u w:val="single"/>
          <w:lang w:val="pl-PL"/>
        </w:rPr>
        <w:t>7</w:t>
      </w:r>
      <w:r w:rsidR="0031649D">
        <w:rPr>
          <w:rFonts w:ascii="Poppins" w:hAnsi="Poppins" w:cs="Poppins"/>
          <w:sz w:val="20"/>
          <w:szCs w:val="20"/>
          <w:u w:val="single"/>
          <w:lang w:val="pl-PL"/>
        </w:rPr>
        <w:t>-1</w:t>
      </w:r>
      <w:r w:rsidR="00475883">
        <w:rPr>
          <w:rFonts w:ascii="Poppins" w:hAnsi="Poppins" w:cs="Poppins"/>
          <w:sz w:val="20"/>
          <w:szCs w:val="20"/>
          <w:u w:val="single"/>
          <w:lang w:val="pl-PL"/>
        </w:rPr>
        <w:t>9</w:t>
      </w:r>
      <w:r w:rsidRPr="00E37417">
        <w:rPr>
          <w:rFonts w:ascii="Poppins" w:hAnsi="Poppins" w:cs="Poppins"/>
          <w:sz w:val="20"/>
          <w:szCs w:val="20"/>
          <w:u w:val="single"/>
          <w:lang w:val="pl-PL"/>
        </w:rPr>
        <w:t>.02.25 (</w:t>
      </w:r>
      <w:r w:rsidR="005D0A0F">
        <w:rPr>
          <w:rFonts w:ascii="Poppins" w:hAnsi="Poppins" w:cs="Poppins"/>
          <w:sz w:val="20"/>
          <w:szCs w:val="20"/>
          <w:u w:val="single"/>
          <w:lang w:val="pl-PL"/>
        </w:rPr>
        <w:t xml:space="preserve">orientacyjne godziny szkoleń </w:t>
      </w:r>
      <w:r w:rsidR="0065120A" w:rsidRPr="0065120A">
        <w:rPr>
          <w:rFonts w:ascii="Poppins" w:eastAsia="Poppins" w:hAnsi="Poppins" w:cs="Poppins"/>
          <w:sz w:val="20"/>
          <w:szCs w:val="20"/>
          <w:lang w:val="pl-PL"/>
        </w:rPr>
        <w:t>9:00-10:00 oraz 16:00-17:00</w:t>
      </w:r>
      <w:r w:rsidR="0065120A">
        <w:rPr>
          <w:rFonts w:ascii="Poppins" w:eastAsia="Poppins" w:hAnsi="Poppins" w:cs="Poppins"/>
          <w:sz w:val="20"/>
          <w:szCs w:val="20"/>
          <w:lang w:val="pl-PL"/>
        </w:rPr>
        <w:t>)</w:t>
      </w:r>
    </w:p>
    <w:p w14:paraId="595B25F5" w14:textId="66472370" w:rsidR="007E530C" w:rsidRPr="007E530C" w:rsidRDefault="007E530C" w:rsidP="007E530C">
      <w:pPr>
        <w:rPr>
          <w:b/>
          <w:bCs/>
          <w:lang w:val="pl-PL"/>
        </w:rPr>
      </w:pPr>
    </w:p>
    <w:p w14:paraId="0AD33B7E" w14:textId="77777777" w:rsidR="007749E0" w:rsidRPr="001146F3" w:rsidRDefault="007749E0" w:rsidP="007749E0">
      <w:pPr>
        <w:pStyle w:val="ListParagraph"/>
        <w:ind w:left="1440"/>
        <w:rPr>
          <w:rFonts w:ascii="Poppins" w:hAnsi="Poppins" w:cs="Poppins"/>
          <w:sz w:val="20"/>
          <w:szCs w:val="20"/>
          <w:lang w:val="pl-PL"/>
        </w:rPr>
      </w:pPr>
    </w:p>
    <w:p w14:paraId="66DC54E1" w14:textId="77777777" w:rsidR="00612334" w:rsidRPr="001146F3" w:rsidRDefault="00612334" w:rsidP="00330F58">
      <w:pPr>
        <w:rPr>
          <w:rFonts w:ascii="Poppins" w:hAnsi="Poppins" w:cs="Poppins"/>
          <w:sz w:val="20"/>
          <w:szCs w:val="20"/>
          <w:lang w:val="pl-PL"/>
        </w:rPr>
      </w:pPr>
    </w:p>
    <w:p w14:paraId="55294A38" w14:textId="77777777" w:rsidR="00683A0A" w:rsidRDefault="00683A0A" w:rsidP="00330F58">
      <w:pPr>
        <w:rPr>
          <w:rFonts w:ascii="Poppins" w:hAnsi="Poppins" w:cs="Poppins"/>
          <w:sz w:val="20"/>
          <w:szCs w:val="20"/>
          <w:lang w:val="pl-PL"/>
        </w:rPr>
      </w:pPr>
    </w:p>
    <w:p w14:paraId="798962C1" w14:textId="3F5258E6" w:rsidR="005B3F5E" w:rsidRPr="001146F3" w:rsidRDefault="005B3F5E" w:rsidP="00330F58">
      <w:pPr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 xml:space="preserve">Jako załącznik do oferty obowiązkowe jest </w:t>
      </w:r>
      <w:r w:rsidRPr="001146F3">
        <w:rPr>
          <w:rFonts w:ascii="Poppins" w:hAnsi="Poppins" w:cs="Poppins"/>
          <w:sz w:val="20"/>
          <w:szCs w:val="20"/>
          <w:u w:val="single"/>
          <w:lang w:val="pl-PL"/>
        </w:rPr>
        <w:t>załączenie CV konsultanta/ów</w:t>
      </w:r>
      <w:r w:rsidRPr="001146F3">
        <w:rPr>
          <w:rFonts w:ascii="Poppins" w:hAnsi="Poppins" w:cs="Poppins"/>
          <w:sz w:val="20"/>
          <w:szCs w:val="20"/>
          <w:lang w:val="pl-PL"/>
        </w:rPr>
        <w:t>.</w:t>
      </w:r>
    </w:p>
    <w:p w14:paraId="42CFF9B6" w14:textId="3228713C" w:rsidR="003B56A0" w:rsidRPr="001146F3" w:rsidRDefault="005B3F5E" w:rsidP="003B56A0">
      <w:pPr>
        <w:rPr>
          <w:rFonts w:ascii="Poppins" w:hAnsi="Poppins" w:cs="Poppins"/>
          <w:b/>
          <w:bCs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Każda oferta, która przejdzie przez powyższe dwa etapy będzie mogła przejść przez etap końcowy (etap oceny</w:t>
      </w:r>
      <w:r w:rsidR="00600B8A" w:rsidRPr="001146F3">
        <w:rPr>
          <w:rFonts w:ascii="Poppins" w:hAnsi="Poppins" w:cs="Poppins"/>
          <w:sz w:val="20"/>
          <w:szCs w:val="20"/>
          <w:lang w:val="pl-PL"/>
        </w:rPr>
        <w:t xml:space="preserve"> oraz</w:t>
      </w:r>
      <w:r w:rsidR="00656137" w:rsidRPr="001146F3">
        <w:rPr>
          <w:rFonts w:ascii="Poppins" w:hAnsi="Poppins" w:cs="Poppins"/>
          <w:sz w:val="20"/>
          <w:szCs w:val="20"/>
          <w:lang w:val="pl-PL"/>
        </w:rPr>
        <w:t xml:space="preserve"> </w:t>
      </w:r>
      <w:r w:rsidRPr="001146F3">
        <w:rPr>
          <w:rFonts w:ascii="Poppins" w:hAnsi="Poppins" w:cs="Poppins"/>
          <w:sz w:val="20"/>
          <w:szCs w:val="20"/>
          <w:lang w:val="pl-PL"/>
        </w:rPr>
        <w:t>punktacji) w przeciwnym razie oferta zostanie wykluczona z dalszego postępowania</w:t>
      </w:r>
      <w:r w:rsidR="00EC0C6E" w:rsidRPr="001146F3">
        <w:rPr>
          <w:rFonts w:ascii="Poppins" w:hAnsi="Poppins" w:cs="Poppins"/>
          <w:sz w:val="20"/>
          <w:szCs w:val="20"/>
          <w:lang w:val="pl-PL"/>
        </w:rPr>
        <w:t>.</w:t>
      </w:r>
    </w:p>
    <w:p w14:paraId="343C2FA7" w14:textId="77777777" w:rsidR="003B56A0" w:rsidRPr="001146F3" w:rsidRDefault="003B56A0" w:rsidP="003B56A0">
      <w:pPr>
        <w:pStyle w:val="Heading3"/>
        <w:numPr>
          <w:ilvl w:val="0"/>
          <w:numId w:val="0"/>
        </w:numPr>
        <w:ind w:left="720" w:hanging="720"/>
        <w:rPr>
          <w:rFonts w:ascii="Poppins" w:hAnsi="Poppins" w:cs="Poppins"/>
          <w:b/>
          <w:bCs w:val="0"/>
          <w:sz w:val="20"/>
          <w:szCs w:val="20"/>
          <w:lang w:val="pl-PL"/>
        </w:rPr>
      </w:pPr>
    </w:p>
    <w:p w14:paraId="310282CF" w14:textId="3760CFAB" w:rsidR="008818C6" w:rsidRPr="0025161B" w:rsidRDefault="00351832" w:rsidP="008818C6">
      <w:pPr>
        <w:pStyle w:val="Heading3"/>
        <w:numPr>
          <w:ilvl w:val="0"/>
          <w:numId w:val="0"/>
        </w:numPr>
        <w:ind w:left="720" w:hanging="720"/>
        <w:rPr>
          <w:rFonts w:ascii="Poppins" w:hAnsi="Poppins" w:cs="Poppins"/>
          <w:b/>
          <w:bCs w:val="0"/>
          <w:sz w:val="20"/>
          <w:szCs w:val="20"/>
          <w:lang w:val="pl-PL"/>
        </w:rPr>
      </w:pPr>
      <w:r w:rsidRPr="0025161B">
        <w:rPr>
          <w:rFonts w:ascii="Poppins" w:hAnsi="Poppins" w:cs="Poppins"/>
          <w:b/>
          <w:bCs w:val="0"/>
          <w:sz w:val="20"/>
          <w:szCs w:val="20"/>
          <w:lang w:val="pl-PL"/>
        </w:rPr>
        <w:t>Kryteria jakościowe</w:t>
      </w:r>
      <w:r w:rsidR="005F3710" w:rsidRPr="0025161B">
        <w:rPr>
          <w:rFonts w:ascii="Poppins" w:hAnsi="Poppins" w:cs="Poppins"/>
          <w:b/>
          <w:bCs w:val="0"/>
          <w:sz w:val="20"/>
          <w:szCs w:val="20"/>
          <w:lang w:val="pl-PL"/>
        </w:rPr>
        <w:t>:</w:t>
      </w:r>
    </w:p>
    <w:p w14:paraId="1392640F" w14:textId="77777777" w:rsidR="008818C6" w:rsidRPr="0025161B" w:rsidRDefault="008818C6" w:rsidP="008818C6">
      <w:pPr>
        <w:rPr>
          <w:sz w:val="20"/>
          <w:szCs w:val="20"/>
          <w:lang w:val="pl-PL"/>
        </w:rPr>
      </w:pPr>
    </w:p>
    <w:p w14:paraId="37F41911" w14:textId="77777777" w:rsidR="00683A0A" w:rsidRPr="0025161B" w:rsidRDefault="008818C6" w:rsidP="00D92D25">
      <w:pPr>
        <w:pStyle w:val="ListParagraph"/>
        <w:numPr>
          <w:ilvl w:val="0"/>
          <w:numId w:val="8"/>
        </w:numPr>
        <w:rPr>
          <w:rFonts w:ascii="Poppins" w:hAnsi="Poppins" w:cs="Poppins"/>
          <w:sz w:val="20"/>
          <w:szCs w:val="20"/>
          <w:lang w:val="pl-PL"/>
        </w:rPr>
      </w:pPr>
      <w:r w:rsidRPr="0025161B">
        <w:rPr>
          <w:rFonts w:ascii="Poppins" w:hAnsi="Poppins" w:cs="Poppins"/>
          <w:sz w:val="20"/>
          <w:szCs w:val="20"/>
          <w:lang w:val="pl-PL"/>
        </w:rPr>
        <w:t xml:space="preserve">Kwalifikacje: Dodatkowe certyfikaty lub dyplomy w zakresie </w:t>
      </w:r>
      <w:r w:rsidR="00683A0A" w:rsidRPr="0025161B">
        <w:rPr>
          <w:rFonts w:ascii="Poppins" w:hAnsi="Poppins" w:cs="Poppins"/>
          <w:sz w:val="20"/>
          <w:szCs w:val="20"/>
          <w:lang w:val="pl-PL"/>
        </w:rPr>
        <w:t xml:space="preserve">prowadzeniu sesji </w:t>
      </w:r>
      <w:proofErr w:type="spellStart"/>
      <w:r w:rsidR="00683A0A" w:rsidRPr="0025161B">
        <w:rPr>
          <w:rFonts w:ascii="Poppins" w:hAnsi="Poppins" w:cs="Poppins"/>
          <w:sz w:val="20"/>
          <w:szCs w:val="20"/>
          <w:lang w:val="pl-PL"/>
        </w:rPr>
        <w:t>wytchnieniowych</w:t>
      </w:r>
      <w:proofErr w:type="spellEnd"/>
      <w:r w:rsidR="00683A0A" w:rsidRPr="0025161B">
        <w:rPr>
          <w:rFonts w:ascii="Poppins" w:hAnsi="Poppins" w:cs="Poppins"/>
          <w:sz w:val="20"/>
          <w:szCs w:val="20"/>
          <w:lang w:val="pl-PL"/>
        </w:rPr>
        <w:t xml:space="preserve"> i/lub </w:t>
      </w:r>
      <w:proofErr w:type="spellStart"/>
      <w:r w:rsidR="00683A0A" w:rsidRPr="0025161B">
        <w:rPr>
          <w:rFonts w:ascii="Poppins" w:hAnsi="Poppins" w:cs="Poppins"/>
          <w:sz w:val="20"/>
          <w:szCs w:val="20"/>
          <w:lang w:val="pl-PL"/>
        </w:rPr>
        <w:t>antywypaleniowych</w:t>
      </w:r>
      <w:proofErr w:type="spellEnd"/>
      <w:r w:rsidR="00683A0A" w:rsidRPr="0025161B">
        <w:rPr>
          <w:rFonts w:ascii="Poppins" w:hAnsi="Poppins" w:cs="Poppins"/>
          <w:sz w:val="20"/>
          <w:szCs w:val="20"/>
          <w:lang w:val="pl-PL"/>
        </w:rPr>
        <w:t xml:space="preserve"> </w:t>
      </w:r>
    </w:p>
    <w:p w14:paraId="4D4FE5BB" w14:textId="2A72636A" w:rsidR="008818C6" w:rsidRPr="0025161B" w:rsidRDefault="008818C6" w:rsidP="00D92D25">
      <w:pPr>
        <w:pStyle w:val="ListParagraph"/>
        <w:numPr>
          <w:ilvl w:val="0"/>
          <w:numId w:val="8"/>
        </w:numPr>
        <w:rPr>
          <w:rFonts w:ascii="Poppins" w:hAnsi="Poppins" w:cs="Poppins"/>
          <w:sz w:val="20"/>
          <w:szCs w:val="20"/>
          <w:lang w:val="pl-PL"/>
        </w:rPr>
      </w:pPr>
      <w:r w:rsidRPr="0025161B">
        <w:rPr>
          <w:rFonts w:ascii="Poppins" w:hAnsi="Poppins" w:cs="Poppins"/>
          <w:sz w:val="20"/>
          <w:szCs w:val="20"/>
          <w:lang w:val="pl-PL"/>
        </w:rPr>
        <w:t xml:space="preserve">Stosowność przedstawionego doświadczenia </w:t>
      </w:r>
    </w:p>
    <w:p w14:paraId="0D2D144C" w14:textId="2941E187" w:rsidR="008818C6" w:rsidRPr="0025161B" w:rsidRDefault="00E4595E" w:rsidP="00916D2E">
      <w:pPr>
        <w:pStyle w:val="ListParagraph"/>
        <w:numPr>
          <w:ilvl w:val="0"/>
          <w:numId w:val="8"/>
        </w:numPr>
        <w:rPr>
          <w:rFonts w:ascii="Poppins" w:hAnsi="Poppins" w:cs="Poppins"/>
          <w:sz w:val="20"/>
          <w:szCs w:val="20"/>
          <w:lang w:val="pl-PL"/>
        </w:rPr>
      </w:pPr>
      <w:r w:rsidRPr="0025161B">
        <w:rPr>
          <w:rFonts w:ascii="Poppins" w:hAnsi="Poppins" w:cs="Poppins"/>
          <w:sz w:val="20"/>
          <w:szCs w:val="20"/>
          <w:lang w:val="pl-PL"/>
        </w:rPr>
        <w:t>Doświadczenie w pracy z organizacjami pozarządowymi</w:t>
      </w:r>
    </w:p>
    <w:p w14:paraId="14405733" w14:textId="2784D683" w:rsidR="008818C6" w:rsidRPr="0025161B" w:rsidRDefault="008818C6" w:rsidP="00EC581D">
      <w:pPr>
        <w:pStyle w:val="ListParagraph"/>
        <w:numPr>
          <w:ilvl w:val="0"/>
          <w:numId w:val="8"/>
        </w:numPr>
        <w:rPr>
          <w:rFonts w:ascii="Poppins" w:hAnsi="Poppins" w:cs="Poppins"/>
          <w:sz w:val="20"/>
          <w:szCs w:val="20"/>
          <w:lang w:val="pl-PL"/>
        </w:rPr>
      </w:pPr>
      <w:r w:rsidRPr="0025161B">
        <w:rPr>
          <w:rFonts w:ascii="Poppins" w:hAnsi="Poppins" w:cs="Poppins"/>
          <w:sz w:val="20"/>
          <w:szCs w:val="20"/>
          <w:lang w:val="pl-PL"/>
        </w:rPr>
        <w:t xml:space="preserve">Przedstawienie </w:t>
      </w:r>
      <w:r w:rsidR="00E4595E" w:rsidRPr="0025161B">
        <w:rPr>
          <w:rFonts w:ascii="Poppins" w:hAnsi="Poppins" w:cs="Poppins"/>
          <w:sz w:val="20"/>
          <w:szCs w:val="20"/>
          <w:lang w:val="pl-PL"/>
        </w:rPr>
        <w:t xml:space="preserve">referencji </w:t>
      </w:r>
    </w:p>
    <w:p w14:paraId="56271559" w14:textId="12370FDE" w:rsidR="00491BCF" w:rsidRPr="001146F3" w:rsidRDefault="00491BCF" w:rsidP="00491BCF">
      <w:pPr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b/>
          <w:bCs/>
          <w:sz w:val="20"/>
          <w:szCs w:val="20"/>
          <w:lang w:val="pl-PL"/>
        </w:rPr>
        <w:t>Cena</w:t>
      </w:r>
      <w:r w:rsidR="004C2058" w:rsidRPr="001146F3">
        <w:rPr>
          <w:rFonts w:ascii="Poppins" w:hAnsi="Poppins" w:cs="Poppins"/>
          <w:sz w:val="20"/>
          <w:szCs w:val="20"/>
          <w:lang w:val="pl-PL"/>
        </w:rPr>
        <w:t>:</w:t>
      </w:r>
    </w:p>
    <w:p w14:paraId="43B2AA66" w14:textId="05638662" w:rsidR="00491BCF" w:rsidRPr="001146F3" w:rsidRDefault="00491BCF" w:rsidP="00491BCF">
      <w:pPr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Oceny za cenę będą przyznawane na zasadzie odwrotnej proporcji:</w:t>
      </w:r>
    </w:p>
    <w:p w14:paraId="383FEE7C" w14:textId="77777777" w:rsidR="00491BCF" w:rsidRPr="001146F3" w:rsidRDefault="00491BCF" w:rsidP="00491BCF">
      <w:pPr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 xml:space="preserve">Wynik sprzedawcy = maksymalny wynik (50) x (cena min. / cena sprzedawcy). </w:t>
      </w:r>
    </w:p>
    <w:p w14:paraId="39A28257" w14:textId="43593827" w:rsidR="00293505" w:rsidRPr="001146F3" w:rsidRDefault="005B3F5E" w:rsidP="0068047A">
      <w:pPr>
        <w:pStyle w:val="Heading1"/>
        <w:rPr>
          <w:rFonts w:ascii="Poppins" w:hAnsi="Poppins" w:cs="Poppins"/>
          <w:sz w:val="20"/>
          <w:szCs w:val="20"/>
          <w:lang w:val="en-GB"/>
        </w:rPr>
      </w:pPr>
      <w:proofErr w:type="spellStart"/>
      <w:r w:rsidRPr="001146F3">
        <w:rPr>
          <w:rFonts w:ascii="Poppins" w:hAnsi="Poppins" w:cs="Poppins"/>
          <w:sz w:val="20"/>
          <w:szCs w:val="20"/>
          <w:lang w:val="en-GB"/>
        </w:rPr>
        <w:t>Regulamin</w:t>
      </w:r>
      <w:proofErr w:type="spellEnd"/>
    </w:p>
    <w:p w14:paraId="6BA37C47" w14:textId="2D86AF3D" w:rsidR="005B3F5E" w:rsidRPr="001146F3" w:rsidRDefault="005B3F5E" w:rsidP="00BE12FA">
      <w:pPr>
        <w:pStyle w:val="Heading3"/>
        <w:numPr>
          <w:ilvl w:val="0"/>
          <w:numId w:val="0"/>
        </w:numPr>
        <w:spacing w:line="240" w:lineRule="auto"/>
        <w:ind w:left="720" w:hanging="720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Oferty niespełniające poniższych warunków zostaną automatycznie odrzucone bez względu na cenę</w:t>
      </w:r>
      <w:r w:rsidR="00BE12FA" w:rsidRPr="001146F3">
        <w:rPr>
          <w:rFonts w:ascii="Poppins" w:hAnsi="Poppins" w:cs="Poppins"/>
          <w:sz w:val="20"/>
          <w:szCs w:val="20"/>
          <w:lang w:val="pl-PL"/>
        </w:rPr>
        <w:t>:</w:t>
      </w:r>
    </w:p>
    <w:p w14:paraId="79E3A5A7" w14:textId="6E2D6241" w:rsidR="005B3F5E" w:rsidRPr="001146F3" w:rsidRDefault="005B3F5E" w:rsidP="00BE12FA">
      <w:pPr>
        <w:pStyle w:val="Heading3"/>
        <w:numPr>
          <w:ilvl w:val="0"/>
          <w:numId w:val="0"/>
        </w:numPr>
        <w:spacing w:line="240" w:lineRule="auto"/>
        <w:ind w:left="720" w:hanging="720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• Oferenci muszą odpowiedzieć na wszystkie wymagania niniejszego zapytania ofertowego i wypełnić swoją ofertę w tym samym formacie</w:t>
      </w:r>
    </w:p>
    <w:p w14:paraId="48A96BB6" w14:textId="77777777" w:rsidR="00C2075F" w:rsidRDefault="00ED2BAD" w:rsidP="00C2075F">
      <w:pPr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 xml:space="preserve">• Pytania związane z tym zapytaniem ofertowym proszę kierować na adres email: </w:t>
      </w:r>
      <w:hyperlink r:id="rId13" w:history="1">
        <w:r w:rsidR="007F4732" w:rsidRPr="00BE7773">
          <w:rPr>
            <w:rStyle w:val="Hyperlink"/>
            <w:rFonts w:ascii="Poppins" w:hAnsi="Poppins" w:cs="Poppins"/>
            <w:sz w:val="20"/>
            <w:szCs w:val="20"/>
            <w:lang w:val="pl-PL"/>
          </w:rPr>
          <w:t>wyjasnienia.pol@pah.org.pl</w:t>
        </w:r>
      </w:hyperlink>
      <w:r w:rsidR="008818C6">
        <w:rPr>
          <w:rFonts w:ascii="Poppins" w:hAnsi="Poppins" w:cs="Poppins"/>
          <w:sz w:val="20"/>
          <w:szCs w:val="20"/>
          <w:lang w:val="pl-PL"/>
        </w:rPr>
        <w:t xml:space="preserve"> oraz </w:t>
      </w:r>
      <w:hyperlink r:id="rId14" w:history="1">
        <w:r w:rsidR="00A42747" w:rsidRPr="00F840DE">
          <w:rPr>
            <w:rStyle w:val="Hyperlink"/>
            <w:rFonts w:ascii="Poppins" w:hAnsi="Poppins" w:cs="Poppins"/>
            <w:sz w:val="20"/>
            <w:szCs w:val="20"/>
            <w:lang w:val="pl-PL"/>
          </w:rPr>
          <w:t>marta.krasa@pah.org.pl</w:t>
        </w:r>
      </w:hyperlink>
      <w:r w:rsidR="00AF219C" w:rsidRPr="001146F3">
        <w:rPr>
          <w:rFonts w:ascii="Poppins" w:hAnsi="Poppins" w:cs="Poppins"/>
          <w:sz w:val="20"/>
          <w:szCs w:val="20"/>
          <w:lang w:val="pl-PL"/>
        </w:rPr>
        <w:t xml:space="preserve"> </w:t>
      </w:r>
    </w:p>
    <w:p w14:paraId="3BDF7E9C" w14:textId="77777777" w:rsidR="00C2075F" w:rsidRDefault="005B3F5E" w:rsidP="00C2075F">
      <w:pPr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• Oferent ma obowiązek ujawnić PAH wszelkie konflikty interesów, w szczególności w przypadku, gdy oferent był zaangażowany na etapie ofertowania lub udzielił rekomendacji na etapie ofertowania</w:t>
      </w:r>
    </w:p>
    <w:p w14:paraId="4B843E90" w14:textId="5A1D94BA" w:rsidR="005B3F5E" w:rsidRPr="001146F3" w:rsidRDefault="005B3F5E" w:rsidP="00C2075F">
      <w:pPr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• Niniejszy dokument nie odnosi się w żaden sposób jako oferta zawarcia umowy</w:t>
      </w:r>
    </w:p>
    <w:p w14:paraId="2B60ED1C" w14:textId="77777777" w:rsidR="005B3F5E" w:rsidRPr="001146F3" w:rsidRDefault="005B3F5E" w:rsidP="00BE12FA">
      <w:pPr>
        <w:pStyle w:val="Heading3"/>
        <w:numPr>
          <w:ilvl w:val="0"/>
          <w:numId w:val="0"/>
        </w:numPr>
        <w:spacing w:line="240" w:lineRule="auto"/>
        <w:ind w:left="720" w:hanging="720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• Brak dokumentów może spowodować odrzucenie całej oferty</w:t>
      </w:r>
    </w:p>
    <w:p w14:paraId="47F0054D" w14:textId="124A06DD" w:rsidR="005B3F5E" w:rsidRDefault="005B3F5E" w:rsidP="00BE12FA">
      <w:pPr>
        <w:pStyle w:val="Heading3"/>
        <w:numPr>
          <w:ilvl w:val="0"/>
          <w:numId w:val="0"/>
        </w:numPr>
        <w:spacing w:line="240" w:lineRule="auto"/>
        <w:ind w:left="720" w:hanging="720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 xml:space="preserve">• PAH może zatrzymać </w:t>
      </w:r>
      <w:r w:rsidR="003A2830" w:rsidRPr="001146F3">
        <w:rPr>
          <w:rFonts w:ascii="Poppins" w:hAnsi="Poppins" w:cs="Poppins"/>
          <w:sz w:val="20"/>
          <w:szCs w:val="20"/>
          <w:lang w:val="pl-PL"/>
        </w:rPr>
        <w:t xml:space="preserve">proces </w:t>
      </w:r>
      <w:r w:rsidRPr="001146F3">
        <w:rPr>
          <w:rFonts w:ascii="Poppins" w:hAnsi="Poppins" w:cs="Poppins"/>
          <w:sz w:val="20"/>
          <w:szCs w:val="20"/>
          <w:lang w:val="pl-PL"/>
        </w:rPr>
        <w:t>na każdym etapie i nie jest zobowiązana do zaakceptowania najniższej oferty</w:t>
      </w:r>
    </w:p>
    <w:p w14:paraId="178E0070" w14:textId="77777777" w:rsidR="00C2075F" w:rsidRDefault="00C2075F" w:rsidP="00C2075F">
      <w:pPr>
        <w:rPr>
          <w:lang w:val="pl-PL"/>
        </w:rPr>
      </w:pPr>
    </w:p>
    <w:p w14:paraId="26D8ED92" w14:textId="77777777" w:rsidR="006B08AD" w:rsidRDefault="006B08AD" w:rsidP="00C2075F">
      <w:pPr>
        <w:rPr>
          <w:lang w:val="pl-PL"/>
        </w:rPr>
      </w:pPr>
    </w:p>
    <w:p w14:paraId="148BA043" w14:textId="77777777" w:rsidR="006B08AD" w:rsidRPr="00C2075F" w:rsidRDefault="006B08AD" w:rsidP="00C2075F">
      <w:pPr>
        <w:rPr>
          <w:lang w:val="pl-PL"/>
        </w:rPr>
      </w:pPr>
    </w:p>
    <w:p w14:paraId="49BA0F19" w14:textId="0BBE951A" w:rsidR="00101883" w:rsidRPr="001146F3" w:rsidRDefault="005B3F5E" w:rsidP="0068047A">
      <w:pPr>
        <w:pStyle w:val="Heading1"/>
        <w:rPr>
          <w:rFonts w:ascii="Poppins" w:hAnsi="Poppins" w:cs="Poppins"/>
          <w:sz w:val="20"/>
          <w:szCs w:val="20"/>
          <w:lang w:val="en-GB"/>
        </w:rPr>
      </w:pPr>
      <w:r w:rsidRPr="001146F3">
        <w:rPr>
          <w:rFonts w:ascii="Poppins" w:hAnsi="Poppins" w:cs="Poppins"/>
          <w:sz w:val="20"/>
          <w:szCs w:val="20"/>
          <w:lang w:val="en-GB"/>
        </w:rPr>
        <w:lastRenderedPageBreak/>
        <w:t xml:space="preserve">Lista </w:t>
      </w:r>
      <w:proofErr w:type="spellStart"/>
      <w:r w:rsidRPr="001146F3">
        <w:rPr>
          <w:rFonts w:ascii="Poppins" w:hAnsi="Poppins" w:cs="Poppins"/>
          <w:sz w:val="20"/>
          <w:szCs w:val="20"/>
          <w:lang w:val="en-GB"/>
        </w:rPr>
        <w:t>załączników</w:t>
      </w:r>
      <w:proofErr w:type="spellEnd"/>
    </w:p>
    <w:tbl>
      <w:tblPr>
        <w:tblStyle w:val="TableGrid"/>
        <w:tblW w:w="5000" w:type="pct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709"/>
        <w:gridCol w:w="7933"/>
        <w:gridCol w:w="1552"/>
      </w:tblGrid>
      <w:tr w:rsidR="002829E6" w:rsidRPr="001146F3" w14:paraId="55B14845" w14:textId="77777777" w:rsidTr="002829E6">
        <w:trPr>
          <w:trHeight w:val="123"/>
        </w:trPr>
        <w:tc>
          <w:tcPr>
            <w:tcW w:w="10194" w:type="dxa"/>
            <w:gridSpan w:val="3"/>
          </w:tcPr>
          <w:p w14:paraId="01E1FCF1" w14:textId="77777777" w:rsidR="002829E6" w:rsidRPr="001146F3" w:rsidRDefault="00DA1C6C" w:rsidP="002829E6">
            <w:pPr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r w:rsidRPr="001146F3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</w:t>
            </w:r>
          </w:p>
        </w:tc>
      </w:tr>
      <w:tr w:rsidR="00DA1C6C" w:rsidRPr="001146F3" w14:paraId="515705A2" w14:textId="77777777" w:rsidTr="002829E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709" w:type="dxa"/>
          </w:tcPr>
          <w:p w14:paraId="0D2E6B0B" w14:textId="577327DD" w:rsidR="00DA1C6C" w:rsidRPr="001146F3" w:rsidRDefault="00DA1C6C" w:rsidP="002829E6">
            <w:pPr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L</w:t>
            </w:r>
            <w:r w:rsidR="00D05D36" w:rsidRPr="001146F3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p</w:t>
            </w:r>
            <w:proofErr w:type="spellEnd"/>
            <w:r w:rsidR="00D05D36" w:rsidRPr="001146F3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7933" w:type="dxa"/>
          </w:tcPr>
          <w:p w14:paraId="48CD45A9" w14:textId="44855483" w:rsidR="00DA1C6C" w:rsidRPr="001146F3" w:rsidRDefault="001D0191" w:rsidP="002829E6">
            <w:pPr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r w:rsidRPr="001146F3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Lista:</w:t>
            </w:r>
          </w:p>
        </w:tc>
        <w:tc>
          <w:tcPr>
            <w:tcW w:w="1552" w:type="dxa"/>
          </w:tcPr>
          <w:p w14:paraId="05F634DF" w14:textId="1C7589A2" w:rsidR="00DA1C6C" w:rsidRPr="001146F3" w:rsidRDefault="001D0191" w:rsidP="002829E6">
            <w:pPr>
              <w:rPr>
                <w:rFonts w:ascii="Poppins" w:hAnsi="Poppins" w:cs="Poppins"/>
                <w:b/>
                <w:sz w:val="20"/>
                <w:szCs w:val="20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Zaznacz</w:t>
            </w:r>
            <w:proofErr w:type="spellEnd"/>
            <w:r w:rsidRPr="001146F3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>:</w:t>
            </w:r>
            <w:r w:rsidR="00DA1C6C" w:rsidRPr="001146F3">
              <w:rPr>
                <w:rFonts w:ascii="Poppins" w:hAnsi="Poppins" w:cs="Poppins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101883" w:rsidRPr="00BC0128" w14:paraId="66E0F73F" w14:textId="77777777" w:rsidTr="002829E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709" w:type="dxa"/>
          </w:tcPr>
          <w:p w14:paraId="128001A7" w14:textId="77777777" w:rsidR="00101883" w:rsidRPr="001146F3" w:rsidRDefault="00101883" w:rsidP="002829E6">
            <w:pPr>
              <w:rPr>
                <w:rFonts w:ascii="Poppins" w:hAnsi="Poppins" w:cs="Poppins"/>
                <w:bCs/>
                <w:sz w:val="20"/>
                <w:szCs w:val="20"/>
                <w:lang w:val="en-GB"/>
              </w:rPr>
            </w:pPr>
            <w:r w:rsidRPr="001146F3">
              <w:rPr>
                <w:rFonts w:ascii="Poppins" w:hAnsi="Poppins" w:cs="Poppins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7933" w:type="dxa"/>
          </w:tcPr>
          <w:p w14:paraId="53CC296D" w14:textId="7A4ECFD4" w:rsidR="00101883" w:rsidRPr="001146F3" w:rsidRDefault="005B3F5E" w:rsidP="00BB6B77">
            <w:pPr>
              <w:pStyle w:val="Heading3"/>
              <w:keepNext w:val="0"/>
              <w:numPr>
                <w:ilvl w:val="0"/>
                <w:numId w:val="0"/>
              </w:numPr>
              <w:spacing w:before="0"/>
              <w:rPr>
                <w:rFonts w:ascii="Poppins" w:hAnsi="Poppins" w:cs="Poppins"/>
                <w:sz w:val="20"/>
                <w:szCs w:val="20"/>
                <w:lang w:val="pl-PL"/>
              </w:rPr>
            </w:pPr>
            <w:r w:rsidRPr="001146F3">
              <w:rPr>
                <w:rFonts w:ascii="Poppins" w:hAnsi="Poppins" w:cs="Poppins"/>
                <w:sz w:val="20"/>
                <w:szCs w:val="20"/>
                <w:lang w:val="pl-PL"/>
              </w:rPr>
              <w:t>Ten dokumen</w:t>
            </w:r>
            <w:r w:rsidR="00B70728" w:rsidRPr="001146F3">
              <w:rPr>
                <w:rFonts w:ascii="Poppins" w:hAnsi="Poppins" w:cs="Poppins"/>
                <w:sz w:val="20"/>
                <w:szCs w:val="20"/>
                <w:lang w:val="pl-PL"/>
              </w:rPr>
              <w:t>t</w:t>
            </w:r>
            <w:r w:rsidRPr="001146F3">
              <w:rPr>
                <w:rFonts w:ascii="Poppins" w:hAnsi="Poppins" w:cs="Poppins"/>
                <w:sz w:val="20"/>
                <w:szCs w:val="20"/>
                <w:lang w:val="pl-PL"/>
              </w:rPr>
              <w:t xml:space="preserve"> uzupełniony </w:t>
            </w:r>
            <w:r w:rsidR="00B70728" w:rsidRPr="001146F3">
              <w:rPr>
                <w:rFonts w:ascii="Poppins" w:hAnsi="Poppins" w:cs="Poppins"/>
                <w:sz w:val="20"/>
                <w:szCs w:val="20"/>
                <w:lang w:val="pl-PL"/>
              </w:rPr>
              <w:t>i</w:t>
            </w:r>
            <w:r w:rsidRPr="001146F3">
              <w:rPr>
                <w:rFonts w:ascii="Poppins" w:hAnsi="Poppins" w:cs="Poppins"/>
                <w:sz w:val="20"/>
                <w:szCs w:val="20"/>
                <w:lang w:val="pl-PL"/>
              </w:rPr>
              <w:t xml:space="preserve"> podpisany</w:t>
            </w:r>
          </w:p>
        </w:tc>
        <w:tc>
          <w:tcPr>
            <w:tcW w:w="1552" w:type="dxa"/>
          </w:tcPr>
          <w:p w14:paraId="5A5E188E" w14:textId="77777777" w:rsidR="00101883" w:rsidRPr="001146F3" w:rsidRDefault="00101883" w:rsidP="002829E6">
            <w:pPr>
              <w:rPr>
                <w:rFonts w:ascii="Poppins" w:hAnsi="Poppins" w:cs="Poppins"/>
                <w:b/>
                <w:sz w:val="20"/>
                <w:szCs w:val="20"/>
                <w:lang w:val="pl-PL"/>
              </w:rPr>
            </w:pPr>
          </w:p>
        </w:tc>
      </w:tr>
      <w:tr w:rsidR="00DA1C6C" w:rsidRPr="00BC0128" w14:paraId="7F8F808B" w14:textId="77777777" w:rsidTr="000B6F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709" w:type="dxa"/>
          </w:tcPr>
          <w:p w14:paraId="5F7A08CC" w14:textId="77777777" w:rsidR="00DA1C6C" w:rsidRPr="001146F3" w:rsidRDefault="00EC1C4B" w:rsidP="002829E6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  <w:r w:rsidRPr="001146F3">
              <w:rPr>
                <w:rFonts w:ascii="Poppins" w:hAnsi="Poppins" w:cs="Poppins"/>
                <w:sz w:val="20"/>
                <w:szCs w:val="20"/>
                <w:lang w:val="en-GB"/>
              </w:rPr>
              <w:t>2</w:t>
            </w:r>
          </w:p>
        </w:tc>
        <w:tc>
          <w:tcPr>
            <w:tcW w:w="7933" w:type="dxa"/>
            <w:shd w:val="clear" w:color="auto" w:fill="auto"/>
          </w:tcPr>
          <w:p w14:paraId="67B05CF0" w14:textId="53E27E3D" w:rsidR="00DA1C6C" w:rsidRPr="001146F3" w:rsidRDefault="005B3F5E" w:rsidP="00BB6B77">
            <w:pPr>
              <w:pStyle w:val="Heading3"/>
              <w:keepNext w:val="0"/>
              <w:numPr>
                <w:ilvl w:val="0"/>
                <w:numId w:val="0"/>
              </w:numPr>
              <w:spacing w:before="0"/>
              <w:rPr>
                <w:rFonts w:ascii="Poppins" w:hAnsi="Poppins" w:cs="Poppins"/>
                <w:sz w:val="20"/>
                <w:szCs w:val="20"/>
                <w:lang w:val="pl-PL"/>
              </w:rPr>
            </w:pPr>
            <w:r w:rsidRPr="001146F3">
              <w:rPr>
                <w:rFonts w:ascii="Poppins" w:hAnsi="Poppins" w:cs="Poppins"/>
                <w:sz w:val="20"/>
                <w:szCs w:val="20"/>
                <w:lang w:val="pl-PL"/>
              </w:rPr>
              <w:t>CV osób, które będą zaangażowane w realizację usług</w:t>
            </w:r>
          </w:p>
        </w:tc>
        <w:tc>
          <w:tcPr>
            <w:tcW w:w="1552" w:type="dxa"/>
          </w:tcPr>
          <w:p w14:paraId="73EA536D" w14:textId="77777777" w:rsidR="00DA1C6C" w:rsidRPr="001146F3" w:rsidRDefault="00DA1C6C" w:rsidP="002829E6">
            <w:pPr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</w:tc>
      </w:tr>
      <w:tr w:rsidR="000B6F5E" w:rsidRPr="001146F3" w14:paraId="63B1A8D6" w14:textId="77777777" w:rsidTr="000B6F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709" w:type="dxa"/>
          </w:tcPr>
          <w:p w14:paraId="6A80A4EE" w14:textId="1AD6AE89" w:rsidR="000B6F5E" w:rsidRPr="001146F3" w:rsidRDefault="000B6F5E" w:rsidP="002829E6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  <w:r w:rsidRPr="001146F3">
              <w:rPr>
                <w:rFonts w:ascii="Poppins" w:hAnsi="Poppins" w:cs="Poppins"/>
                <w:sz w:val="20"/>
                <w:szCs w:val="20"/>
                <w:lang w:val="en-GB"/>
              </w:rPr>
              <w:t>3</w:t>
            </w:r>
          </w:p>
        </w:tc>
        <w:tc>
          <w:tcPr>
            <w:tcW w:w="7933" w:type="dxa"/>
            <w:shd w:val="clear" w:color="auto" w:fill="auto"/>
          </w:tcPr>
          <w:p w14:paraId="64442449" w14:textId="4617D1C1" w:rsidR="000B6F5E" w:rsidRPr="001146F3" w:rsidRDefault="000B6F5E" w:rsidP="00BB6B77">
            <w:pPr>
              <w:pStyle w:val="Heading3"/>
              <w:keepNext w:val="0"/>
              <w:numPr>
                <w:ilvl w:val="0"/>
                <w:numId w:val="0"/>
              </w:numPr>
              <w:spacing w:before="0"/>
              <w:rPr>
                <w:rFonts w:ascii="Poppins" w:hAnsi="Poppins" w:cs="Poppins"/>
                <w:sz w:val="20"/>
                <w:szCs w:val="20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sz w:val="20"/>
                <w:szCs w:val="20"/>
                <w:lang w:val="en-GB"/>
              </w:rPr>
              <w:t>Referencje</w:t>
            </w:r>
            <w:proofErr w:type="spellEnd"/>
          </w:p>
        </w:tc>
        <w:tc>
          <w:tcPr>
            <w:tcW w:w="1552" w:type="dxa"/>
          </w:tcPr>
          <w:p w14:paraId="2530FEF4" w14:textId="77777777" w:rsidR="000B6F5E" w:rsidRPr="001146F3" w:rsidRDefault="000B6F5E" w:rsidP="002829E6">
            <w:pPr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</w:tc>
      </w:tr>
      <w:tr w:rsidR="000B5FE7" w:rsidRPr="001146F3" w14:paraId="036AB658" w14:textId="77777777" w:rsidTr="00863D3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709" w:type="dxa"/>
          </w:tcPr>
          <w:p w14:paraId="3164ABC5" w14:textId="153CA3DA" w:rsidR="000B5FE7" w:rsidRPr="001146F3" w:rsidRDefault="00DD4155" w:rsidP="00863D3C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  <w:r w:rsidRPr="001146F3">
              <w:rPr>
                <w:rFonts w:ascii="Poppins" w:hAnsi="Poppins" w:cs="Poppins"/>
                <w:sz w:val="20"/>
                <w:szCs w:val="20"/>
                <w:lang w:val="en-GB"/>
              </w:rPr>
              <w:t>4</w:t>
            </w:r>
          </w:p>
        </w:tc>
        <w:tc>
          <w:tcPr>
            <w:tcW w:w="7933" w:type="dxa"/>
          </w:tcPr>
          <w:p w14:paraId="7E1E8153" w14:textId="6A1CC66E" w:rsidR="000B5FE7" w:rsidRPr="001146F3" w:rsidRDefault="00462A33" w:rsidP="00863D3C">
            <w:pPr>
              <w:pStyle w:val="Heading3"/>
              <w:keepNext w:val="0"/>
              <w:numPr>
                <w:ilvl w:val="0"/>
                <w:numId w:val="0"/>
              </w:numPr>
              <w:spacing w:before="0"/>
              <w:rPr>
                <w:rFonts w:ascii="Poppins" w:hAnsi="Poppins" w:cs="Poppins"/>
                <w:sz w:val="20"/>
                <w:szCs w:val="20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sz w:val="20"/>
                <w:szCs w:val="20"/>
                <w:lang w:val="en-GB"/>
              </w:rPr>
              <w:t>Załącznik</w:t>
            </w:r>
            <w:proofErr w:type="spellEnd"/>
            <w:r w:rsidR="000B5FE7" w:rsidRPr="001146F3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2 </w:t>
            </w:r>
            <w:r w:rsidR="00F54FF8" w:rsidRPr="001146F3">
              <w:rPr>
                <w:rFonts w:ascii="Poppins" w:hAnsi="Poppins" w:cs="Poppins"/>
                <w:sz w:val="20"/>
                <w:szCs w:val="20"/>
                <w:lang w:val="en-GB"/>
              </w:rPr>
              <w:t>–</w:t>
            </w:r>
            <w:r w:rsidR="00DD4155" w:rsidRPr="001146F3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54FF8" w:rsidRPr="001146F3">
              <w:rPr>
                <w:rFonts w:ascii="Poppins" w:hAnsi="Poppins" w:cs="Poppins"/>
                <w:sz w:val="20"/>
                <w:szCs w:val="20"/>
                <w:lang w:val="en-GB"/>
              </w:rPr>
              <w:t>Odpowiedź</w:t>
            </w:r>
            <w:proofErr w:type="spellEnd"/>
            <w:r w:rsidR="00F54FF8" w:rsidRPr="001146F3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54FF8" w:rsidRPr="001146F3">
              <w:rPr>
                <w:rFonts w:ascii="Poppins" w:hAnsi="Poppins" w:cs="Poppins"/>
                <w:sz w:val="20"/>
                <w:szCs w:val="20"/>
                <w:lang w:val="en-GB"/>
              </w:rPr>
              <w:t>Techniczna</w:t>
            </w:r>
            <w:proofErr w:type="spellEnd"/>
          </w:p>
        </w:tc>
        <w:tc>
          <w:tcPr>
            <w:tcW w:w="1552" w:type="dxa"/>
          </w:tcPr>
          <w:p w14:paraId="73544868" w14:textId="77777777" w:rsidR="000B5FE7" w:rsidRPr="001146F3" w:rsidRDefault="000B5FE7" w:rsidP="00863D3C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</w:p>
        </w:tc>
      </w:tr>
      <w:tr w:rsidR="00863D3C" w:rsidRPr="001146F3" w14:paraId="67CA9868" w14:textId="77777777" w:rsidTr="00863D3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709" w:type="dxa"/>
          </w:tcPr>
          <w:p w14:paraId="7709BA3E" w14:textId="370EAA10" w:rsidR="00863D3C" w:rsidRPr="001146F3" w:rsidRDefault="00DD4155" w:rsidP="00863D3C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  <w:r w:rsidRPr="001146F3">
              <w:rPr>
                <w:rFonts w:ascii="Poppins" w:hAnsi="Poppins" w:cs="Poppins"/>
                <w:sz w:val="20"/>
                <w:szCs w:val="20"/>
                <w:lang w:val="en-GB"/>
              </w:rPr>
              <w:t>5</w:t>
            </w:r>
          </w:p>
        </w:tc>
        <w:tc>
          <w:tcPr>
            <w:tcW w:w="7933" w:type="dxa"/>
          </w:tcPr>
          <w:p w14:paraId="4B3ADFB9" w14:textId="0FC41009" w:rsidR="00863D3C" w:rsidRPr="001146F3" w:rsidRDefault="00462A33" w:rsidP="00863D3C">
            <w:pPr>
              <w:pStyle w:val="Heading3"/>
              <w:keepNext w:val="0"/>
              <w:numPr>
                <w:ilvl w:val="0"/>
                <w:numId w:val="0"/>
              </w:numPr>
              <w:spacing w:before="0"/>
              <w:rPr>
                <w:rFonts w:ascii="Poppins" w:hAnsi="Poppins" w:cs="Poppins"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sz w:val="20"/>
                <w:szCs w:val="20"/>
                <w:lang w:val="en-GB"/>
              </w:rPr>
              <w:t>Załącznik</w:t>
            </w:r>
            <w:proofErr w:type="spellEnd"/>
            <w:r w:rsidRPr="001146F3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</w:t>
            </w:r>
            <w:r w:rsidR="00863D3C" w:rsidRPr="001146F3">
              <w:rPr>
                <w:rFonts w:ascii="Poppins" w:hAnsi="Poppins" w:cs="Poppins"/>
                <w:sz w:val="20"/>
                <w:szCs w:val="20"/>
                <w:lang w:val="en-GB"/>
              </w:rPr>
              <w:t>3 –</w:t>
            </w:r>
            <w:r w:rsidR="00812A39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63D3C" w:rsidRPr="001146F3">
              <w:rPr>
                <w:rFonts w:ascii="Poppins" w:hAnsi="Poppins" w:cs="Poppins"/>
                <w:sz w:val="20"/>
                <w:szCs w:val="20"/>
                <w:lang w:val="en-GB"/>
              </w:rPr>
              <w:t>Of</w:t>
            </w:r>
            <w:r w:rsidR="005B3F5E" w:rsidRPr="001146F3">
              <w:rPr>
                <w:rFonts w:ascii="Poppins" w:hAnsi="Poppins" w:cs="Poppins"/>
                <w:sz w:val="20"/>
                <w:szCs w:val="20"/>
                <w:lang w:val="en-GB"/>
              </w:rPr>
              <w:t>erta</w:t>
            </w:r>
            <w:proofErr w:type="spellEnd"/>
            <w:r w:rsidR="005B3F5E" w:rsidRPr="001146F3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B3F5E" w:rsidRPr="001146F3">
              <w:rPr>
                <w:rFonts w:ascii="Poppins" w:hAnsi="Poppins" w:cs="Poppins"/>
                <w:sz w:val="20"/>
                <w:szCs w:val="20"/>
                <w:lang w:val="en-GB"/>
              </w:rPr>
              <w:t>Finan</w:t>
            </w:r>
            <w:r w:rsidR="0010505B" w:rsidRPr="001146F3">
              <w:rPr>
                <w:rFonts w:ascii="Poppins" w:hAnsi="Poppins" w:cs="Poppins"/>
                <w:sz w:val="20"/>
                <w:szCs w:val="20"/>
                <w:lang w:val="en-GB"/>
              </w:rPr>
              <w:t>s</w:t>
            </w:r>
            <w:r w:rsidR="005B3F5E" w:rsidRPr="001146F3">
              <w:rPr>
                <w:rFonts w:ascii="Poppins" w:hAnsi="Poppins" w:cs="Poppins"/>
                <w:sz w:val="20"/>
                <w:szCs w:val="20"/>
                <w:lang w:val="en-GB"/>
              </w:rPr>
              <w:t>owa</w:t>
            </w:r>
            <w:proofErr w:type="spellEnd"/>
            <w:r w:rsidR="005B3F5E" w:rsidRPr="001146F3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2" w:type="dxa"/>
          </w:tcPr>
          <w:p w14:paraId="2CA59825" w14:textId="77777777" w:rsidR="00863D3C" w:rsidRPr="001146F3" w:rsidRDefault="00863D3C" w:rsidP="00863D3C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</w:p>
        </w:tc>
      </w:tr>
      <w:tr w:rsidR="00863D3C" w:rsidRPr="001146F3" w14:paraId="402FFF7F" w14:textId="77777777" w:rsidTr="008C7DB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09" w:type="dxa"/>
          </w:tcPr>
          <w:p w14:paraId="6245CD3C" w14:textId="156008BE" w:rsidR="00863D3C" w:rsidRPr="001146F3" w:rsidRDefault="00DD4155" w:rsidP="00863D3C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  <w:r w:rsidRPr="001146F3">
              <w:rPr>
                <w:rFonts w:ascii="Poppins" w:hAnsi="Poppins" w:cs="Poppins"/>
                <w:sz w:val="20"/>
                <w:szCs w:val="20"/>
                <w:lang w:val="en-GB"/>
              </w:rPr>
              <w:t>6</w:t>
            </w:r>
          </w:p>
        </w:tc>
        <w:tc>
          <w:tcPr>
            <w:tcW w:w="7933" w:type="dxa"/>
          </w:tcPr>
          <w:p w14:paraId="2ADF4F83" w14:textId="70AEE81B" w:rsidR="00863D3C" w:rsidRPr="001146F3" w:rsidRDefault="00462A33" w:rsidP="00863D3C">
            <w:pPr>
              <w:pStyle w:val="Heading3"/>
              <w:keepNext w:val="0"/>
              <w:numPr>
                <w:ilvl w:val="0"/>
                <w:numId w:val="0"/>
              </w:numPr>
              <w:spacing w:before="0"/>
              <w:rPr>
                <w:rFonts w:ascii="Poppins" w:hAnsi="Poppins" w:cs="Poppins"/>
                <w:sz w:val="20"/>
                <w:szCs w:val="20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sz w:val="20"/>
                <w:szCs w:val="20"/>
                <w:lang w:val="en-GB"/>
              </w:rPr>
              <w:t>Załącznik</w:t>
            </w:r>
            <w:proofErr w:type="spellEnd"/>
            <w:r w:rsidRPr="001146F3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</w:t>
            </w:r>
            <w:r w:rsidR="00863D3C" w:rsidRPr="001146F3">
              <w:rPr>
                <w:rFonts w:ascii="Poppins" w:hAnsi="Poppins" w:cs="Poppins"/>
                <w:sz w:val="20"/>
                <w:szCs w:val="20"/>
                <w:lang w:val="en-GB"/>
              </w:rPr>
              <w:t xml:space="preserve">4 – </w:t>
            </w:r>
            <w:proofErr w:type="spellStart"/>
            <w:r w:rsidR="006651DB" w:rsidRPr="001146F3">
              <w:rPr>
                <w:rFonts w:ascii="Poppins" w:hAnsi="Poppins" w:cs="Poppins"/>
                <w:sz w:val="20"/>
                <w:szCs w:val="20"/>
                <w:lang w:val="en-GB"/>
              </w:rPr>
              <w:t>Oświadczenie</w:t>
            </w:r>
            <w:proofErr w:type="spellEnd"/>
            <w:r w:rsidR="006651DB" w:rsidRPr="001146F3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51DB" w:rsidRPr="001146F3">
              <w:rPr>
                <w:rFonts w:ascii="Poppins" w:hAnsi="Poppins" w:cs="Poppins"/>
                <w:sz w:val="20"/>
                <w:szCs w:val="20"/>
                <w:lang w:val="en-GB"/>
              </w:rPr>
              <w:t>Oferenta</w:t>
            </w:r>
            <w:proofErr w:type="spellEnd"/>
          </w:p>
        </w:tc>
        <w:tc>
          <w:tcPr>
            <w:tcW w:w="1552" w:type="dxa"/>
          </w:tcPr>
          <w:p w14:paraId="53FA30D3" w14:textId="77777777" w:rsidR="00863D3C" w:rsidRPr="001146F3" w:rsidRDefault="00863D3C" w:rsidP="00863D3C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</w:p>
        </w:tc>
      </w:tr>
      <w:tr w:rsidR="006F57A3" w:rsidRPr="00BC0128" w14:paraId="6691549E" w14:textId="77777777" w:rsidTr="00863D3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709" w:type="dxa"/>
          </w:tcPr>
          <w:p w14:paraId="00931E97" w14:textId="2BBA4BF0" w:rsidR="006F57A3" w:rsidRPr="001146F3" w:rsidRDefault="008C7DB9" w:rsidP="00863D3C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  <w:r>
              <w:rPr>
                <w:rFonts w:ascii="Poppins" w:hAnsi="Poppins" w:cs="Poppins"/>
                <w:sz w:val="20"/>
                <w:szCs w:val="20"/>
                <w:lang w:val="en-GB"/>
              </w:rPr>
              <w:t>7</w:t>
            </w:r>
          </w:p>
        </w:tc>
        <w:tc>
          <w:tcPr>
            <w:tcW w:w="7933" w:type="dxa"/>
          </w:tcPr>
          <w:p w14:paraId="27094652" w14:textId="31CFF149" w:rsidR="006F57A3" w:rsidRPr="00A70E91" w:rsidRDefault="00184640" w:rsidP="00863D3C">
            <w:pPr>
              <w:pStyle w:val="Heading3"/>
              <w:keepNext w:val="0"/>
              <w:numPr>
                <w:ilvl w:val="0"/>
                <w:numId w:val="0"/>
              </w:numPr>
              <w:spacing w:before="0"/>
              <w:rPr>
                <w:rFonts w:ascii="Poppins" w:hAnsi="Poppins" w:cs="Poppins"/>
                <w:sz w:val="20"/>
                <w:szCs w:val="20"/>
                <w:lang w:val="pl-PL"/>
              </w:rPr>
            </w:pPr>
            <w:r>
              <w:rPr>
                <w:rFonts w:ascii="Poppins" w:hAnsi="Poppins" w:cs="Poppins"/>
                <w:sz w:val="20"/>
                <w:szCs w:val="20"/>
                <w:lang w:val="pl-PL"/>
              </w:rPr>
              <w:t xml:space="preserve">Propozycja scenariusza sesji </w:t>
            </w:r>
            <w:proofErr w:type="spellStart"/>
            <w:r>
              <w:rPr>
                <w:rFonts w:ascii="Poppins" w:hAnsi="Poppins" w:cs="Poppins"/>
                <w:sz w:val="20"/>
                <w:szCs w:val="20"/>
                <w:lang w:val="pl-PL"/>
              </w:rPr>
              <w:t>wytchnie</w:t>
            </w:r>
            <w:r w:rsidR="001A41B0">
              <w:rPr>
                <w:rFonts w:ascii="Poppins" w:hAnsi="Poppins" w:cs="Poppins"/>
                <w:sz w:val="20"/>
                <w:szCs w:val="20"/>
                <w:lang w:val="pl-PL"/>
              </w:rPr>
              <w:t>niowej</w:t>
            </w:r>
            <w:proofErr w:type="spellEnd"/>
            <w:r w:rsidR="001A41B0">
              <w:rPr>
                <w:rFonts w:ascii="Poppins" w:hAnsi="Poppins" w:cs="Poppins"/>
                <w:sz w:val="20"/>
                <w:szCs w:val="20"/>
                <w:lang w:val="pl-PL"/>
              </w:rPr>
              <w:t>/</w:t>
            </w:r>
            <w:proofErr w:type="spellStart"/>
            <w:r w:rsidR="001A41B0">
              <w:rPr>
                <w:rFonts w:ascii="Poppins" w:hAnsi="Poppins" w:cs="Poppins"/>
                <w:sz w:val="20"/>
                <w:szCs w:val="20"/>
                <w:lang w:val="pl-PL"/>
              </w:rPr>
              <w:t>antywypaleniowej</w:t>
            </w:r>
            <w:proofErr w:type="spellEnd"/>
            <w:r w:rsidR="001A41B0">
              <w:rPr>
                <w:rFonts w:ascii="Poppins" w:hAnsi="Poppins" w:cs="Poppins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52" w:type="dxa"/>
          </w:tcPr>
          <w:p w14:paraId="29DB8BDD" w14:textId="77777777" w:rsidR="006F57A3" w:rsidRPr="00A70E91" w:rsidRDefault="006F57A3" w:rsidP="00863D3C">
            <w:pPr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</w:tc>
      </w:tr>
    </w:tbl>
    <w:p w14:paraId="45E52055" w14:textId="4F4C3833" w:rsidR="00BF4E8A" w:rsidRPr="001146F3" w:rsidRDefault="002B5352" w:rsidP="0068047A">
      <w:pPr>
        <w:pStyle w:val="Heading1"/>
        <w:rPr>
          <w:rFonts w:ascii="Poppins" w:hAnsi="Poppins" w:cs="Poppins"/>
          <w:sz w:val="20"/>
          <w:szCs w:val="20"/>
          <w:lang w:val="en-GB"/>
        </w:rPr>
      </w:pPr>
      <w:proofErr w:type="spellStart"/>
      <w:r w:rsidRPr="001146F3">
        <w:rPr>
          <w:rFonts w:ascii="Poppins" w:hAnsi="Poppins" w:cs="Poppins"/>
          <w:sz w:val="20"/>
          <w:szCs w:val="20"/>
          <w:lang w:val="en-GB"/>
        </w:rPr>
        <w:t>Informacje</w:t>
      </w:r>
      <w:proofErr w:type="spellEnd"/>
      <w:r w:rsidR="00B35D68" w:rsidRPr="001146F3">
        <w:rPr>
          <w:rFonts w:ascii="Poppins" w:hAnsi="Poppins" w:cs="Poppins"/>
          <w:sz w:val="20"/>
          <w:szCs w:val="20"/>
          <w:lang w:val="en-GB"/>
        </w:rPr>
        <w:t xml:space="preserve"> o </w:t>
      </w:r>
      <w:proofErr w:type="spellStart"/>
      <w:r w:rsidR="00B35D68" w:rsidRPr="001146F3">
        <w:rPr>
          <w:rFonts w:ascii="Poppins" w:hAnsi="Poppins" w:cs="Poppins"/>
          <w:sz w:val="20"/>
          <w:szCs w:val="20"/>
          <w:lang w:val="en-GB"/>
        </w:rPr>
        <w:t>oferencie</w:t>
      </w:r>
      <w:proofErr w:type="spellEnd"/>
      <w:r w:rsidR="005B3F5E" w:rsidRPr="001146F3">
        <w:rPr>
          <w:rFonts w:ascii="Poppins" w:hAnsi="Poppins" w:cs="Poppins"/>
          <w:sz w:val="20"/>
          <w:szCs w:val="20"/>
          <w:lang w:val="en-GB"/>
        </w:rPr>
        <w:t xml:space="preserve"> &amp; </w:t>
      </w:r>
      <w:proofErr w:type="spellStart"/>
      <w:r w:rsidR="005B3F5E" w:rsidRPr="001146F3">
        <w:rPr>
          <w:rFonts w:ascii="Poppins" w:hAnsi="Poppins" w:cs="Poppins"/>
          <w:sz w:val="20"/>
          <w:szCs w:val="20"/>
          <w:lang w:val="en-GB"/>
        </w:rPr>
        <w:t>Refere</w:t>
      </w:r>
      <w:r w:rsidRPr="001146F3">
        <w:rPr>
          <w:rFonts w:ascii="Poppins" w:hAnsi="Poppins" w:cs="Poppins"/>
          <w:sz w:val="20"/>
          <w:szCs w:val="20"/>
          <w:lang w:val="en-GB"/>
        </w:rPr>
        <w:t>ncje</w:t>
      </w:r>
      <w:proofErr w:type="spellEnd"/>
    </w:p>
    <w:tbl>
      <w:tblPr>
        <w:tblW w:w="5003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6793"/>
      </w:tblGrid>
      <w:tr w:rsidR="00797282" w:rsidRPr="00BC0128" w14:paraId="2D34DB52" w14:textId="77777777" w:rsidTr="00043609">
        <w:tc>
          <w:tcPr>
            <w:tcW w:w="1667" w:type="pct"/>
            <w:shd w:val="clear" w:color="auto" w:fill="8DB3E2" w:themeFill="text2" w:themeFillTint="66"/>
          </w:tcPr>
          <w:p w14:paraId="02163EF7" w14:textId="14AA7281" w:rsidR="00D47ED2" w:rsidRPr="001146F3" w:rsidRDefault="00E50059" w:rsidP="00DA1C6C">
            <w:pPr>
              <w:pStyle w:val="Heading3"/>
              <w:keepNext w:val="0"/>
              <w:numPr>
                <w:ilvl w:val="0"/>
                <w:numId w:val="0"/>
              </w:numPr>
              <w:spacing w:before="0" w:line="240" w:lineRule="auto"/>
              <w:rPr>
                <w:rFonts w:ascii="Poppins" w:hAnsi="Poppins" w:cs="Poppins"/>
                <w:sz w:val="20"/>
                <w:szCs w:val="20"/>
                <w:lang w:val="pl-PL"/>
              </w:rPr>
            </w:pPr>
            <w:r w:rsidRPr="001146F3">
              <w:rPr>
                <w:rFonts w:ascii="Poppins" w:hAnsi="Poppins" w:cs="Poppins"/>
                <w:sz w:val="20"/>
                <w:szCs w:val="20"/>
                <w:lang w:val="pl-PL"/>
              </w:rPr>
              <w:t>Imi</w:t>
            </w:r>
            <w:r w:rsidR="00B70728" w:rsidRPr="001146F3">
              <w:rPr>
                <w:rFonts w:ascii="Poppins" w:hAnsi="Poppins" w:cs="Poppins"/>
                <w:sz w:val="20"/>
                <w:szCs w:val="20"/>
                <w:lang w:val="pl-PL"/>
              </w:rPr>
              <w:t>ę</w:t>
            </w:r>
            <w:r w:rsidRPr="001146F3">
              <w:rPr>
                <w:rFonts w:ascii="Poppins" w:hAnsi="Poppins" w:cs="Poppins"/>
                <w:sz w:val="20"/>
                <w:szCs w:val="20"/>
                <w:lang w:val="pl-PL"/>
              </w:rPr>
              <w:t xml:space="preserve"> </w:t>
            </w:r>
            <w:r w:rsidR="00200127" w:rsidRPr="001146F3">
              <w:rPr>
                <w:rFonts w:ascii="Poppins" w:hAnsi="Poppins" w:cs="Poppins"/>
                <w:sz w:val="20"/>
                <w:szCs w:val="20"/>
                <w:lang w:val="pl-PL"/>
              </w:rPr>
              <w:t>i</w:t>
            </w:r>
            <w:r w:rsidRPr="001146F3">
              <w:rPr>
                <w:rFonts w:ascii="Poppins" w:hAnsi="Poppins" w:cs="Poppins"/>
                <w:sz w:val="20"/>
                <w:szCs w:val="20"/>
                <w:lang w:val="pl-PL"/>
              </w:rPr>
              <w:t xml:space="preserve"> nazwisko właścic</w:t>
            </w:r>
            <w:r w:rsidR="00B70728" w:rsidRPr="001146F3">
              <w:rPr>
                <w:rFonts w:ascii="Poppins" w:hAnsi="Poppins" w:cs="Poppins"/>
                <w:sz w:val="20"/>
                <w:szCs w:val="20"/>
                <w:lang w:val="pl-PL"/>
              </w:rPr>
              <w:t>i</w:t>
            </w:r>
            <w:r w:rsidRPr="001146F3">
              <w:rPr>
                <w:rFonts w:ascii="Poppins" w:hAnsi="Poppins" w:cs="Poppins"/>
                <w:sz w:val="20"/>
                <w:szCs w:val="20"/>
                <w:lang w:val="pl-PL"/>
              </w:rPr>
              <w:t xml:space="preserve">ela firmy </w:t>
            </w:r>
          </w:p>
        </w:tc>
        <w:tc>
          <w:tcPr>
            <w:tcW w:w="3333" w:type="pct"/>
          </w:tcPr>
          <w:p w14:paraId="1E83240F" w14:textId="0BCC125B" w:rsidR="00D47ED2" w:rsidRPr="001146F3" w:rsidRDefault="00D47ED2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2A7A344B" w14:textId="38559B6B" w:rsidR="00D47ED2" w:rsidRPr="001146F3" w:rsidRDefault="00D47ED2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</w:tc>
      </w:tr>
      <w:tr w:rsidR="00797282" w:rsidRPr="001146F3" w14:paraId="6947662D" w14:textId="77777777" w:rsidTr="00043609">
        <w:tc>
          <w:tcPr>
            <w:tcW w:w="1667" w:type="pct"/>
            <w:shd w:val="clear" w:color="auto" w:fill="8DB3E2" w:themeFill="text2" w:themeFillTint="66"/>
          </w:tcPr>
          <w:p w14:paraId="7DB40B63" w14:textId="3DA8AF69" w:rsidR="006F5240" w:rsidRPr="001146F3" w:rsidRDefault="006F5240" w:rsidP="00DA1C6C">
            <w:pPr>
              <w:pStyle w:val="Heading3"/>
              <w:keepNext w:val="0"/>
              <w:numPr>
                <w:ilvl w:val="0"/>
                <w:numId w:val="0"/>
              </w:numPr>
              <w:spacing w:before="0" w:line="240" w:lineRule="auto"/>
              <w:rPr>
                <w:rFonts w:ascii="Poppins" w:hAnsi="Poppins" w:cs="Poppins"/>
                <w:sz w:val="20"/>
                <w:szCs w:val="20"/>
                <w:lang w:val="pl-PL"/>
              </w:rPr>
            </w:pPr>
            <w:r w:rsidRPr="001146F3">
              <w:rPr>
                <w:rFonts w:ascii="Poppins" w:hAnsi="Poppins" w:cs="Poppins"/>
                <w:sz w:val="20"/>
                <w:szCs w:val="20"/>
                <w:lang w:val="pl-PL"/>
              </w:rPr>
              <w:t>Nazwa firmy</w:t>
            </w:r>
          </w:p>
        </w:tc>
        <w:tc>
          <w:tcPr>
            <w:tcW w:w="3333" w:type="pct"/>
          </w:tcPr>
          <w:p w14:paraId="4D3995A0" w14:textId="6B12D4A9" w:rsidR="006F5240" w:rsidRPr="001146F3" w:rsidRDefault="006F5240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74A99F80" w14:textId="49FA4C30" w:rsidR="006F5240" w:rsidRPr="001146F3" w:rsidRDefault="006F5240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7F25D41D" w14:textId="25410107" w:rsidR="006F5240" w:rsidRPr="001146F3" w:rsidRDefault="006F5240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</w:tc>
      </w:tr>
      <w:tr w:rsidR="00797282" w:rsidRPr="001146F3" w14:paraId="1183C253" w14:textId="77777777" w:rsidTr="00043609">
        <w:tc>
          <w:tcPr>
            <w:tcW w:w="1667" w:type="pct"/>
            <w:shd w:val="clear" w:color="auto" w:fill="8DB3E2" w:themeFill="text2" w:themeFillTint="66"/>
          </w:tcPr>
          <w:p w14:paraId="22FE5989" w14:textId="5879DDA2" w:rsidR="008C08D8" w:rsidRPr="001146F3" w:rsidRDefault="00644EF1" w:rsidP="00ED7E68">
            <w:pPr>
              <w:pStyle w:val="BodyText"/>
              <w:numPr>
                <w:ilvl w:val="12"/>
                <w:numId w:val="0"/>
              </w:numPr>
              <w:spacing w:after="0"/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 w:rsidRPr="001146F3">
              <w:rPr>
                <w:rFonts w:ascii="Poppins" w:hAnsi="Poppins" w:cs="Poppins"/>
                <w:sz w:val="20"/>
                <w:szCs w:val="20"/>
              </w:rPr>
              <w:t>Numer</w:t>
            </w:r>
            <w:proofErr w:type="spellEnd"/>
            <w:r w:rsidRPr="001146F3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proofErr w:type="spellStart"/>
            <w:r w:rsidRPr="001146F3">
              <w:rPr>
                <w:rFonts w:ascii="Poppins" w:hAnsi="Poppins" w:cs="Poppins"/>
                <w:sz w:val="20"/>
                <w:szCs w:val="20"/>
              </w:rPr>
              <w:t>identyfikacji</w:t>
            </w:r>
            <w:proofErr w:type="spellEnd"/>
            <w:r w:rsidRPr="001146F3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proofErr w:type="spellStart"/>
            <w:r w:rsidRPr="001146F3">
              <w:rPr>
                <w:rFonts w:ascii="Poppins" w:hAnsi="Poppins" w:cs="Poppins"/>
                <w:sz w:val="20"/>
                <w:szCs w:val="20"/>
              </w:rPr>
              <w:t>podatkowej</w:t>
            </w:r>
            <w:proofErr w:type="spellEnd"/>
          </w:p>
        </w:tc>
        <w:tc>
          <w:tcPr>
            <w:tcW w:w="3333" w:type="pct"/>
          </w:tcPr>
          <w:p w14:paraId="12BDAC32" w14:textId="77777777" w:rsidR="008C08D8" w:rsidRPr="001146F3" w:rsidRDefault="008C08D8" w:rsidP="00ED7E68">
            <w:pPr>
              <w:pStyle w:val="BodyText"/>
              <w:numPr>
                <w:ilvl w:val="12"/>
                <w:numId w:val="0"/>
              </w:numPr>
              <w:spacing w:after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97282" w:rsidRPr="00BC0128" w14:paraId="72B02076" w14:textId="77777777" w:rsidTr="00043609">
        <w:trPr>
          <w:trHeight w:val="301"/>
        </w:trPr>
        <w:tc>
          <w:tcPr>
            <w:tcW w:w="5000" w:type="pct"/>
            <w:gridSpan w:val="2"/>
            <w:shd w:val="clear" w:color="auto" w:fill="8DB3E2" w:themeFill="text2" w:themeFillTint="66"/>
          </w:tcPr>
          <w:p w14:paraId="06C29A8F" w14:textId="0EA96FB8" w:rsidR="001A7436" w:rsidRPr="001146F3" w:rsidRDefault="00B8319A" w:rsidP="001A7436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  <w:lang w:val="pl-PL"/>
              </w:rPr>
            </w:pPr>
            <w:r w:rsidRPr="001146F3">
              <w:rPr>
                <w:rFonts w:ascii="Poppins" w:hAnsi="Poppins" w:cs="Poppins"/>
                <w:sz w:val="20"/>
                <w:szCs w:val="20"/>
                <w:lang w:val="pl-PL"/>
              </w:rPr>
              <w:t>Czy masz partnerstwa z jakimiś innymi firmami (takimi jak zarządzanie dzielone / personel / biuro / konto bankowe)? Czy współpracujesz z innymi firmami w zakresie przygotowywania ofert lub dostarczania towarów lub usług?</w:t>
            </w:r>
          </w:p>
        </w:tc>
      </w:tr>
      <w:tr w:rsidR="00600B8A" w:rsidRPr="00BC0128" w14:paraId="739A3F6E" w14:textId="77777777" w:rsidTr="00043609">
        <w:trPr>
          <w:trHeight w:val="301"/>
        </w:trPr>
        <w:tc>
          <w:tcPr>
            <w:tcW w:w="5000" w:type="pct"/>
            <w:gridSpan w:val="2"/>
            <w:shd w:val="clear" w:color="auto" w:fill="auto"/>
          </w:tcPr>
          <w:p w14:paraId="343E0BE4" w14:textId="5859D25B" w:rsidR="001A7436" w:rsidRPr="001146F3" w:rsidRDefault="001A7436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69DA37C4" w14:textId="41A7CEB7" w:rsidR="001A7436" w:rsidRPr="001146F3" w:rsidRDefault="001A7436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</w:tc>
      </w:tr>
      <w:tr w:rsidR="00797282" w:rsidRPr="00BC0128" w14:paraId="6F3F3673" w14:textId="77777777" w:rsidTr="00043609">
        <w:trPr>
          <w:trHeight w:val="1485"/>
        </w:trPr>
        <w:tc>
          <w:tcPr>
            <w:tcW w:w="1667" w:type="pct"/>
            <w:shd w:val="clear" w:color="auto" w:fill="8DB3E2" w:themeFill="text2" w:themeFillTint="66"/>
          </w:tcPr>
          <w:p w14:paraId="7F804802" w14:textId="5751C556" w:rsidR="00101883" w:rsidRPr="001146F3" w:rsidRDefault="00B8319A" w:rsidP="00CC6788">
            <w:pPr>
              <w:rPr>
                <w:rFonts w:ascii="Poppins" w:hAnsi="Poppins" w:cs="Poppins"/>
                <w:sz w:val="20"/>
                <w:szCs w:val="20"/>
                <w:lang w:val="pl-PL"/>
              </w:rPr>
            </w:pPr>
            <w:r w:rsidRPr="001146F3">
              <w:rPr>
                <w:rFonts w:ascii="Poppins" w:hAnsi="Poppins" w:cs="Poppins"/>
                <w:sz w:val="20"/>
                <w:szCs w:val="20"/>
                <w:lang w:val="pl-PL"/>
              </w:rPr>
              <w:t>Jeśli odpowiedź na poprzednie pytanie jest twierdząca, proszę podać tutaj szczegóły, w tym nazwy firm partnerskich wraz z nazwiskami właścicieli.</w:t>
            </w:r>
          </w:p>
        </w:tc>
        <w:tc>
          <w:tcPr>
            <w:tcW w:w="3333" w:type="pct"/>
          </w:tcPr>
          <w:p w14:paraId="1B30F7E6" w14:textId="62E86341" w:rsidR="00101883" w:rsidRPr="001146F3" w:rsidRDefault="00101883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58499D95" w14:textId="3B06ECE3" w:rsidR="00101883" w:rsidRPr="001146F3" w:rsidRDefault="00101883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1F526840" w14:textId="70C5EDCC" w:rsidR="00101883" w:rsidRPr="001146F3" w:rsidRDefault="00101883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70EA935E" w14:textId="097BE42C" w:rsidR="00101883" w:rsidRPr="001146F3" w:rsidRDefault="00101883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78332950" w14:textId="42995D6A" w:rsidR="00101883" w:rsidRPr="001146F3" w:rsidRDefault="00101883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33DC446D" w14:textId="10C3EA11" w:rsidR="00101883" w:rsidRPr="001146F3" w:rsidRDefault="00101883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  <w:p w14:paraId="7757680A" w14:textId="2B313E2D" w:rsidR="00101883" w:rsidRPr="001146F3" w:rsidRDefault="00101883" w:rsidP="00043609">
            <w:pPr>
              <w:pStyle w:val="BodyText"/>
              <w:spacing w:after="0"/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</w:tc>
      </w:tr>
    </w:tbl>
    <w:p w14:paraId="3D69DB36" w14:textId="77777777" w:rsidR="002829E6" w:rsidRPr="001146F3" w:rsidRDefault="002829E6">
      <w:pPr>
        <w:rPr>
          <w:rFonts w:ascii="Poppins" w:hAnsi="Poppins" w:cs="Poppins"/>
          <w:sz w:val="20"/>
          <w:szCs w:val="20"/>
          <w:lang w:val="pl-PL"/>
        </w:rPr>
      </w:pPr>
    </w:p>
    <w:tbl>
      <w:tblPr>
        <w:tblW w:w="1019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7790"/>
      </w:tblGrid>
      <w:tr w:rsidR="00797282" w:rsidRPr="00BC0128" w14:paraId="4E749AE5" w14:textId="77777777" w:rsidTr="00043609">
        <w:trPr>
          <w:trHeight w:val="435"/>
        </w:trPr>
        <w:tc>
          <w:tcPr>
            <w:tcW w:w="10190" w:type="dxa"/>
            <w:gridSpan w:val="2"/>
            <w:shd w:val="clear" w:color="auto" w:fill="8DB3E2" w:themeFill="text2" w:themeFillTint="66"/>
          </w:tcPr>
          <w:p w14:paraId="210B6D80" w14:textId="6ABBF84E" w:rsidR="00101883" w:rsidRPr="001146F3" w:rsidRDefault="02D52D77" w:rsidP="00773FA6">
            <w:pPr>
              <w:rPr>
                <w:rFonts w:ascii="Poppins" w:hAnsi="Poppins" w:cs="Poppins"/>
                <w:color w:val="000000"/>
                <w:w w:val="0"/>
                <w:sz w:val="20"/>
                <w:szCs w:val="20"/>
                <w:lang w:val="pl-PL"/>
              </w:rPr>
            </w:pPr>
            <w:r w:rsidRPr="001146F3">
              <w:rPr>
                <w:rFonts w:ascii="Poppins" w:hAnsi="Poppins" w:cs="Poppins"/>
                <w:sz w:val="20"/>
                <w:szCs w:val="20"/>
                <w:lang w:val="pl-PL"/>
              </w:rPr>
              <w:t>R</w:t>
            </w:r>
            <w:r w:rsidR="087E184B" w:rsidRPr="001146F3">
              <w:rPr>
                <w:rFonts w:ascii="Poppins" w:hAnsi="Poppins" w:cs="Poppins"/>
                <w:sz w:val="20"/>
                <w:szCs w:val="20"/>
                <w:lang w:val="pl-PL"/>
              </w:rPr>
              <w:t>eferencje dotyczące doświadczenia</w:t>
            </w:r>
            <w:r w:rsidR="49B8D49D" w:rsidRPr="001146F3">
              <w:rPr>
                <w:rFonts w:ascii="Poppins" w:hAnsi="Poppins" w:cs="Poppins"/>
                <w:sz w:val="20"/>
                <w:szCs w:val="20"/>
                <w:lang w:val="pl-PL"/>
              </w:rPr>
              <w:t xml:space="preserve"> w tym zakresie. </w:t>
            </w:r>
            <w:r w:rsidR="087E184B" w:rsidRPr="001146F3">
              <w:rPr>
                <w:rFonts w:ascii="Poppins" w:hAnsi="Poppins" w:cs="Poppins"/>
                <w:sz w:val="20"/>
                <w:szCs w:val="20"/>
                <w:lang w:val="pl-PL"/>
              </w:rPr>
              <w:t>Referencje MUSZĄ zawierać dane kontaktowe.</w:t>
            </w:r>
          </w:p>
        </w:tc>
      </w:tr>
      <w:tr w:rsidR="00043609" w:rsidRPr="00BC0128" w14:paraId="388B9D4F" w14:textId="77777777" w:rsidTr="00043609">
        <w:trPr>
          <w:trHeight w:val="300"/>
        </w:trPr>
        <w:tc>
          <w:tcPr>
            <w:tcW w:w="2400" w:type="dxa"/>
            <w:shd w:val="clear" w:color="auto" w:fill="FFFFFF" w:themeFill="background1"/>
          </w:tcPr>
          <w:p w14:paraId="61F5D641" w14:textId="0F5BC305" w:rsidR="00043609" w:rsidRPr="001146F3" w:rsidRDefault="00043609" w:rsidP="00043609">
            <w:pPr>
              <w:pStyle w:val="ACLevel1"/>
              <w:numPr>
                <w:ilvl w:val="0"/>
                <w:numId w:val="1"/>
              </w:numPr>
              <w:rPr>
                <w:rFonts w:ascii="Poppins" w:hAnsi="Poppins" w:cs="Poppins"/>
                <w:lang w:val="pl-PL"/>
              </w:rPr>
            </w:pPr>
          </w:p>
        </w:tc>
        <w:tc>
          <w:tcPr>
            <w:tcW w:w="7790" w:type="dxa"/>
          </w:tcPr>
          <w:p w14:paraId="2AAB24D4" w14:textId="60710F4E" w:rsidR="00043609" w:rsidRPr="001146F3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pl-PL"/>
              </w:rPr>
            </w:pPr>
          </w:p>
        </w:tc>
      </w:tr>
      <w:tr w:rsidR="00797282" w:rsidRPr="001146F3" w14:paraId="6F9268DC" w14:textId="77777777" w:rsidTr="00043609">
        <w:tc>
          <w:tcPr>
            <w:tcW w:w="2400" w:type="dxa"/>
            <w:shd w:val="clear" w:color="auto" w:fill="8DB3E2" w:themeFill="text2" w:themeFillTint="66"/>
          </w:tcPr>
          <w:p w14:paraId="6A672366" w14:textId="4FAE09BB" w:rsidR="00101883" w:rsidRPr="001146F3" w:rsidRDefault="00427A69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spacing w:val="-3"/>
                <w:lang w:val="en-GB"/>
              </w:rPr>
              <w:t>Imię</w:t>
            </w:r>
            <w:proofErr w:type="spellEnd"/>
            <w:r w:rsidRPr="001146F3">
              <w:rPr>
                <w:rFonts w:ascii="Poppins" w:hAnsi="Poppins" w:cs="Poppins"/>
                <w:spacing w:val="-3"/>
                <w:lang w:val="en-GB"/>
              </w:rPr>
              <w:t xml:space="preserve"> i </w:t>
            </w:r>
            <w:proofErr w:type="spellStart"/>
            <w:r w:rsidRPr="001146F3">
              <w:rPr>
                <w:rFonts w:ascii="Poppins" w:hAnsi="Poppins" w:cs="Poppins"/>
                <w:spacing w:val="-3"/>
                <w:lang w:val="en-GB"/>
              </w:rPr>
              <w:t>nazwisko</w:t>
            </w:r>
            <w:proofErr w:type="spellEnd"/>
          </w:p>
        </w:tc>
        <w:tc>
          <w:tcPr>
            <w:tcW w:w="7790" w:type="dxa"/>
          </w:tcPr>
          <w:p w14:paraId="11C5E297" w14:textId="77777777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1146F3" w14:paraId="658ACC54" w14:textId="77777777" w:rsidTr="00043609">
        <w:tc>
          <w:tcPr>
            <w:tcW w:w="2400" w:type="dxa"/>
            <w:shd w:val="clear" w:color="auto" w:fill="8DB3E2" w:themeFill="text2" w:themeFillTint="66"/>
          </w:tcPr>
          <w:p w14:paraId="5ECDADFD" w14:textId="77F35D98" w:rsidR="00101883" w:rsidRPr="001146F3" w:rsidRDefault="00427A69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r w:rsidRPr="001146F3">
              <w:rPr>
                <w:rFonts w:ascii="Poppins" w:hAnsi="Poppins" w:cs="Poppins"/>
                <w:spacing w:val="-3"/>
                <w:lang w:val="en-GB"/>
              </w:rPr>
              <w:t xml:space="preserve">Nazwa </w:t>
            </w:r>
            <w:proofErr w:type="spellStart"/>
            <w:r w:rsidRPr="001146F3">
              <w:rPr>
                <w:rFonts w:ascii="Poppins" w:hAnsi="Poppins" w:cs="Poppins"/>
                <w:spacing w:val="-3"/>
                <w:lang w:val="en-GB"/>
              </w:rPr>
              <w:t>firmy</w:t>
            </w:r>
            <w:proofErr w:type="spellEnd"/>
          </w:p>
        </w:tc>
        <w:tc>
          <w:tcPr>
            <w:tcW w:w="7790" w:type="dxa"/>
          </w:tcPr>
          <w:p w14:paraId="03E5872B" w14:textId="7B8CD8E7" w:rsidR="00101883" w:rsidRPr="001146F3" w:rsidRDefault="00101883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 w:themeColor="text1"/>
                <w:lang w:val="en-GB"/>
              </w:rPr>
            </w:pPr>
          </w:p>
          <w:p w14:paraId="1398BCAC" w14:textId="0B9CD77E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1146F3" w14:paraId="06A3EAA5" w14:textId="77777777" w:rsidTr="00043609">
        <w:tc>
          <w:tcPr>
            <w:tcW w:w="2400" w:type="dxa"/>
            <w:shd w:val="clear" w:color="auto" w:fill="8DB3E2" w:themeFill="text2" w:themeFillTint="66"/>
          </w:tcPr>
          <w:p w14:paraId="18CD950D" w14:textId="056AE90E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r w:rsidRPr="001146F3">
              <w:rPr>
                <w:rFonts w:ascii="Poppins" w:hAnsi="Poppins" w:cs="Poppins"/>
                <w:spacing w:val="-3"/>
                <w:lang w:val="en-GB"/>
              </w:rPr>
              <w:t>Adres</w:t>
            </w:r>
          </w:p>
        </w:tc>
        <w:tc>
          <w:tcPr>
            <w:tcW w:w="7790" w:type="dxa"/>
          </w:tcPr>
          <w:p w14:paraId="21DBC1BB" w14:textId="77777777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1146F3" w14:paraId="15EA0A67" w14:textId="77777777" w:rsidTr="00043609">
        <w:tc>
          <w:tcPr>
            <w:tcW w:w="2400" w:type="dxa"/>
            <w:shd w:val="clear" w:color="auto" w:fill="8DB3E2" w:themeFill="text2" w:themeFillTint="66"/>
          </w:tcPr>
          <w:p w14:paraId="596D68E6" w14:textId="14DDD4B7" w:rsidR="00101883" w:rsidRPr="001146F3" w:rsidRDefault="00174191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spacing w:val="-3"/>
                <w:lang w:val="en-GB"/>
              </w:rPr>
              <w:t>Telefon</w:t>
            </w:r>
            <w:proofErr w:type="spellEnd"/>
          </w:p>
        </w:tc>
        <w:tc>
          <w:tcPr>
            <w:tcW w:w="7790" w:type="dxa"/>
          </w:tcPr>
          <w:p w14:paraId="555E18CB" w14:textId="77777777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1146F3" w14:paraId="5077F234" w14:textId="77777777" w:rsidTr="00043609">
        <w:tc>
          <w:tcPr>
            <w:tcW w:w="2400" w:type="dxa"/>
            <w:shd w:val="clear" w:color="auto" w:fill="8DB3E2" w:themeFill="text2" w:themeFillTint="66"/>
          </w:tcPr>
          <w:p w14:paraId="4E9DBF0C" w14:textId="77777777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r w:rsidRPr="001146F3">
              <w:rPr>
                <w:rFonts w:ascii="Poppins" w:hAnsi="Poppins" w:cs="Poppins"/>
                <w:spacing w:val="-3"/>
                <w:lang w:val="en-GB"/>
              </w:rPr>
              <w:t>Email</w:t>
            </w:r>
          </w:p>
        </w:tc>
        <w:tc>
          <w:tcPr>
            <w:tcW w:w="7790" w:type="dxa"/>
          </w:tcPr>
          <w:p w14:paraId="14B720F4" w14:textId="77777777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1146F3" w14:paraId="6B81064E" w14:textId="77777777" w:rsidTr="00043609">
        <w:tc>
          <w:tcPr>
            <w:tcW w:w="2400" w:type="dxa"/>
            <w:shd w:val="clear" w:color="auto" w:fill="8DB3E2" w:themeFill="text2" w:themeFillTint="66"/>
          </w:tcPr>
          <w:p w14:paraId="24938C42" w14:textId="769A8F3F" w:rsidR="00101883" w:rsidRPr="001146F3" w:rsidRDefault="00174191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spacing w:val="-3"/>
                <w:lang w:val="en-GB"/>
              </w:rPr>
              <w:t>Usługa</w:t>
            </w:r>
            <w:proofErr w:type="spellEnd"/>
            <w:r w:rsidRPr="001146F3">
              <w:rPr>
                <w:rFonts w:ascii="Poppins" w:hAnsi="Poppins" w:cs="Poppins"/>
                <w:spacing w:val="-3"/>
                <w:lang w:val="en-GB"/>
              </w:rPr>
              <w:t xml:space="preserve"> </w:t>
            </w:r>
          </w:p>
        </w:tc>
        <w:tc>
          <w:tcPr>
            <w:tcW w:w="7790" w:type="dxa"/>
          </w:tcPr>
          <w:p w14:paraId="5CEE29C4" w14:textId="7E399CC8" w:rsidR="00101883" w:rsidRPr="001146F3" w:rsidRDefault="00101883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 w:themeColor="text1"/>
                <w:lang w:val="en-GB"/>
              </w:rPr>
            </w:pPr>
          </w:p>
          <w:p w14:paraId="4B7891DF" w14:textId="46868187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1146F3" w14:paraId="3FB6AC16" w14:textId="77777777" w:rsidTr="00043609">
        <w:tc>
          <w:tcPr>
            <w:tcW w:w="2400" w:type="dxa"/>
            <w:shd w:val="clear" w:color="auto" w:fill="8DB3E2" w:themeFill="text2" w:themeFillTint="66"/>
          </w:tcPr>
          <w:p w14:paraId="4FDBC690" w14:textId="6F34D979" w:rsidR="00643DDE" w:rsidRPr="001146F3" w:rsidRDefault="00174191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spacing w:val="-3"/>
                <w:lang w:val="en-GB"/>
              </w:rPr>
              <w:lastRenderedPageBreak/>
              <w:t>Wartość</w:t>
            </w:r>
            <w:proofErr w:type="spellEnd"/>
            <w:r w:rsidRPr="001146F3">
              <w:rPr>
                <w:rFonts w:ascii="Poppins" w:hAnsi="Poppins" w:cs="Poppins"/>
                <w:spacing w:val="-3"/>
                <w:lang w:val="en-GB"/>
              </w:rPr>
              <w:t xml:space="preserve"> </w:t>
            </w:r>
            <w:proofErr w:type="spellStart"/>
            <w:r w:rsidRPr="001146F3">
              <w:rPr>
                <w:rFonts w:ascii="Poppins" w:hAnsi="Poppins" w:cs="Poppins"/>
                <w:spacing w:val="-3"/>
                <w:lang w:val="en-GB"/>
              </w:rPr>
              <w:t>zamówi</w:t>
            </w:r>
            <w:r w:rsidR="00D05D36" w:rsidRPr="001146F3">
              <w:rPr>
                <w:rFonts w:ascii="Poppins" w:hAnsi="Poppins" w:cs="Poppins"/>
                <w:spacing w:val="-3"/>
                <w:lang w:val="en-GB"/>
              </w:rPr>
              <w:t>enia</w:t>
            </w:r>
            <w:proofErr w:type="spellEnd"/>
          </w:p>
        </w:tc>
        <w:tc>
          <w:tcPr>
            <w:tcW w:w="7790" w:type="dxa"/>
          </w:tcPr>
          <w:p w14:paraId="3D5D4F44" w14:textId="77777777" w:rsidR="00643DDE" w:rsidRPr="001146F3" w:rsidRDefault="00643DDE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0B3BB1" w:rsidRPr="001146F3" w14:paraId="24942A4D" w14:textId="77777777" w:rsidTr="00043609">
        <w:tc>
          <w:tcPr>
            <w:tcW w:w="2400" w:type="dxa"/>
            <w:shd w:val="clear" w:color="auto" w:fill="FFFFFF" w:themeFill="background1"/>
          </w:tcPr>
          <w:p w14:paraId="5F19279A" w14:textId="6C45CADE" w:rsidR="00D05D36" w:rsidRPr="001146F3" w:rsidRDefault="1DF0C9D5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r w:rsidRPr="001146F3">
              <w:rPr>
                <w:rFonts w:ascii="Poppins" w:hAnsi="Poppins" w:cs="Poppins"/>
                <w:lang w:val="en-GB"/>
              </w:rPr>
              <w:t>2.</w:t>
            </w:r>
          </w:p>
        </w:tc>
        <w:tc>
          <w:tcPr>
            <w:tcW w:w="7790" w:type="dxa"/>
            <w:shd w:val="clear" w:color="auto" w:fill="FFFFFF" w:themeFill="background1"/>
          </w:tcPr>
          <w:p w14:paraId="63112A64" w14:textId="77777777" w:rsidR="00D05D36" w:rsidRPr="001146F3" w:rsidRDefault="00D05D36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1146F3" w14:paraId="15EF8813" w14:textId="77777777" w:rsidTr="00043609">
        <w:tc>
          <w:tcPr>
            <w:tcW w:w="2400" w:type="dxa"/>
            <w:shd w:val="clear" w:color="auto" w:fill="8DB3E2" w:themeFill="text2" w:themeFillTint="66"/>
          </w:tcPr>
          <w:p w14:paraId="5DF48D4D" w14:textId="7B149000" w:rsidR="00101883" w:rsidRPr="001146F3" w:rsidRDefault="00427A69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spacing w:val="-3"/>
                <w:lang w:val="en-GB"/>
              </w:rPr>
              <w:t>Imię</w:t>
            </w:r>
            <w:proofErr w:type="spellEnd"/>
            <w:r w:rsidRPr="001146F3">
              <w:rPr>
                <w:rFonts w:ascii="Poppins" w:hAnsi="Poppins" w:cs="Poppins"/>
                <w:spacing w:val="-3"/>
                <w:lang w:val="en-GB"/>
              </w:rPr>
              <w:t xml:space="preserve"> i </w:t>
            </w:r>
            <w:proofErr w:type="spellStart"/>
            <w:r w:rsidRPr="001146F3">
              <w:rPr>
                <w:rFonts w:ascii="Poppins" w:hAnsi="Poppins" w:cs="Poppins"/>
                <w:spacing w:val="-3"/>
                <w:lang w:val="en-GB"/>
              </w:rPr>
              <w:t>nazwisko</w:t>
            </w:r>
            <w:proofErr w:type="spellEnd"/>
          </w:p>
        </w:tc>
        <w:tc>
          <w:tcPr>
            <w:tcW w:w="7790" w:type="dxa"/>
          </w:tcPr>
          <w:p w14:paraId="09DD9D7D" w14:textId="77777777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1146F3" w14:paraId="160096D6" w14:textId="77777777" w:rsidTr="00043609">
        <w:tc>
          <w:tcPr>
            <w:tcW w:w="2400" w:type="dxa"/>
            <w:shd w:val="clear" w:color="auto" w:fill="8DB3E2" w:themeFill="text2" w:themeFillTint="66"/>
          </w:tcPr>
          <w:p w14:paraId="2143F534" w14:textId="7C00A041" w:rsidR="00101883" w:rsidRPr="001146F3" w:rsidRDefault="00427A69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r w:rsidRPr="001146F3">
              <w:rPr>
                <w:rFonts w:ascii="Poppins" w:hAnsi="Poppins" w:cs="Poppins"/>
                <w:spacing w:val="-3"/>
                <w:lang w:val="en-GB"/>
              </w:rPr>
              <w:t xml:space="preserve">Nazwa </w:t>
            </w:r>
            <w:proofErr w:type="spellStart"/>
            <w:r w:rsidRPr="001146F3">
              <w:rPr>
                <w:rFonts w:ascii="Poppins" w:hAnsi="Poppins" w:cs="Poppins"/>
                <w:spacing w:val="-3"/>
                <w:lang w:val="en-GB"/>
              </w:rPr>
              <w:t>firmy</w:t>
            </w:r>
            <w:proofErr w:type="spellEnd"/>
          </w:p>
        </w:tc>
        <w:tc>
          <w:tcPr>
            <w:tcW w:w="7790" w:type="dxa"/>
          </w:tcPr>
          <w:p w14:paraId="49F6DF68" w14:textId="4BC57D93" w:rsidR="00101883" w:rsidRPr="001146F3" w:rsidRDefault="00101883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 w:themeColor="text1"/>
                <w:lang w:val="en-GB"/>
              </w:rPr>
            </w:pPr>
          </w:p>
          <w:p w14:paraId="47229D7D" w14:textId="4B5E9967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1146F3" w14:paraId="680F4EC6" w14:textId="77777777" w:rsidTr="00043609">
        <w:tc>
          <w:tcPr>
            <w:tcW w:w="2400" w:type="dxa"/>
            <w:shd w:val="clear" w:color="auto" w:fill="8DB3E2" w:themeFill="text2" w:themeFillTint="66"/>
          </w:tcPr>
          <w:p w14:paraId="2FA73BBA" w14:textId="28AF0841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r w:rsidRPr="001146F3">
              <w:rPr>
                <w:rFonts w:ascii="Poppins" w:hAnsi="Poppins" w:cs="Poppins"/>
                <w:spacing w:val="-3"/>
                <w:lang w:val="en-GB"/>
              </w:rPr>
              <w:t>Adres</w:t>
            </w:r>
          </w:p>
        </w:tc>
        <w:tc>
          <w:tcPr>
            <w:tcW w:w="7790" w:type="dxa"/>
          </w:tcPr>
          <w:p w14:paraId="3DAB19F3" w14:textId="77777777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1146F3" w14:paraId="70B02D34" w14:textId="77777777" w:rsidTr="00043609">
        <w:tc>
          <w:tcPr>
            <w:tcW w:w="2400" w:type="dxa"/>
            <w:shd w:val="clear" w:color="auto" w:fill="8DB3E2" w:themeFill="text2" w:themeFillTint="66"/>
          </w:tcPr>
          <w:p w14:paraId="2E4DF76B" w14:textId="7C1689A2" w:rsidR="00101883" w:rsidRPr="001146F3" w:rsidRDefault="00174191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spacing w:val="-3"/>
                <w:lang w:val="en-GB"/>
              </w:rPr>
              <w:t>Telefon</w:t>
            </w:r>
            <w:proofErr w:type="spellEnd"/>
          </w:p>
        </w:tc>
        <w:tc>
          <w:tcPr>
            <w:tcW w:w="7790" w:type="dxa"/>
          </w:tcPr>
          <w:p w14:paraId="00199685" w14:textId="77777777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1146F3" w14:paraId="2B2F8F32" w14:textId="77777777" w:rsidTr="00043609">
        <w:tc>
          <w:tcPr>
            <w:tcW w:w="2400" w:type="dxa"/>
            <w:shd w:val="clear" w:color="auto" w:fill="8DB3E2" w:themeFill="text2" w:themeFillTint="66"/>
          </w:tcPr>
          <w:p w14:paraId="31C30945" w14:textId="77777777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r w:rsidRPr="001146F3">
              <w:rPr>
                <w:rFonts w:ascii="Poppins" w:hAnsi="Poppins" w:cs="Poppins"/>
                <w:spacing w:val="-3"/>
                <w:lang w:val="en-GB"/>
              </w:rPr>
              <w:t>Email</w:t>
            </w:r>
          </w:p>
        </w:tc>
        <w:tc>
          <w:tcPr>
            <w:tcW w:w="7790" w:type="dxa"/>
          </w:tcPr>
          <w:p w14:paraId="22477A67" w14:textId="77777777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1146F3" w14:paraId="5BCE633E" w14:textId="77777777" w:rsidTr="00043609">
        <w:tc>
          <w:tcPr>
            <w:tcW w:w="2400" w:type="dxa"/>
            <w:shd w:val="clear" w:color="auto" w:fill="8DB3E2" w:themeFill="text2" w:themeFillTint="66"/>
          </w:tcPr>
          <w:p w14:paraId="5A953978" w14:textId="60BFCC87" w:rsidR="00101883" w:rsidRPr="001146F3" w:rsidRDefault="00174191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spacing w:val="-3"/>
                <w:lang w:val="en-GB"/>
              </w:rPr>
              <w:t>Usługa</w:t>
            </w:r>
            <w:proofErr w:type="spellEnd"/>
          </w:p>
        </w:tc>
        <w:tc>
          <w:tcPr>
            <w:tcW w:w="7790" w:type="dxa"/>
          </w:tcPr>
          <w:p w14:paraId="75074225" w14:textId="1846BD34" w:rsidR="00101883" w:rsidRPr="001146F3" w:rsidRDefault="00101883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 w:themeColor="text1"/>
                <w:lang w:val="en-GB"/>
              </w:rPr>
            </w:pPr>
          </w:p>
          <w:p w14:paraId="29CA954D" w14:textId="74A57319" w:rsidR="00101883" w:rsidRPr="001146F3" w:rsidRDefault="00101883" w:rsidP="00261341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797282" w:rsidRPr="001146F3" w14:paraId="6ADBF8D2" w14:textId="77777777" w:rsidTr="00043609">
        <w:tc>
          <w:tcPr>
            <w:tcW w:w="2400" w:type="dxa"/>
            <w:shd w:val="clear" w:color="auto" w:fill="8DB3E2" w:themeFill="text2" w:themeFillTint="66"/>
          </w:tcPr>
          <w:p w14:paraId="17C22B2D" w14:textId="01F38422" w:rsidR="00D05D36" w:rsidRPr="001146F3" w:rsidRDefault="00D05D36" w:rsidP="00D05D36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spacing w:val="-3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spacing w:val="-3"/>
                <w:lang w:val="en-GB"/>
              </w:rPr>
              <w:t>Wartość</w:t>
            </w:r>
            <w:proofErr w:type="spellEnd"/>
            <w:r w:rsidRPr="001146F3">
              <w:rPr>
                <w:rFonts w:ascii="Poppins" w:hAnsi="Poppins" w:cs="Poppins"/>
                <w:spacing w:val="-3"/>
                <w:lang w:val="en-GB"/>
              </w:rPr>
              <w:t xml:space="preserve"> </w:t>
            </w:r>
            <w:proofErr w:type="spellStart"/>
            <w:r w:rsidRPr="001146F3">
              <w:rPr>
                <w:rFonts w:ascii="Poppins" w:hAnsi="Poppins" w:cs="Poppins"/>
                <w:spacing w:val="-3"/>
                <w:lang w:val="en-GB"/>
              </w:rPr>
              <w:t>zamówienia</w:t>
            </w:r>
            <w:proofErr w:type="spellEnd"/>
          </w:p>
        </w:tc>
        <w:tc>
          <w:tcPr>
            <w:tcW w:w="7790" w:type="dxa"/>
          </w:tcPr>
          <w:p w14:paraId="0EFF152C" w14:textId="77777777" w:rsidR="00D05D36" w:rsidRPr="001146F3" w:rsidRDefault="00D05D36" w:rsidP="00D05D36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color w:val="000000"/>
                <w:w w:val="0"/>
                <w:lang w:val="en-GB"/>
              </w:rPr>
            </w:pPr>
          </w:p>
        </w:tc>
      </w:tr>
      <w:tr w:rsidR="00043609" w:rsidRPr="001146F3" w14:paraId="6F049D26" w14:textId="77777777" w:rsidTr="00043609">
        <w:trPr>
          <w:trHeight w:val="300"/>
        </w:trPr>
        <w:tc>
          <w:tcPr>
            <w:tcW w:w="2400" w:type="dxa"/>
            <w:shd w:val="clear" w:color="auto" w:fill="FFFFFF" w:themeFill="background1"/>
          </w:tcPr>
          <w:p w14:paraId="3D1FDADC" w14:textId="69FBB141" w:rsidR="4B6B8404" w:rsidRPr="001146F3" w:rsidRDefault="4B6B8404" w:rsidP="00043609">
            <w:pPr>
              <w:pStyle w:val="ACLevel1"/>
              <w:rPr>
                <w:rFonts w:ascii="Poppins" w:hAnsi="Poppins" w:cs="Poppins"/>
                <w:lang w:val="en-GB"/>
              </w:rPr>
            </w:pPr>
            <w:r w:rsidRPr="001146F3">
              <w:rPr>
                <w:rFonts w:ascii="Poppins" w:hAnsi="Poppins" w:cs="Poppins"/>
                <w:lang w:val="en-GB"/>
              </w:rPr>
              <w:t>3.</w:t>
            </w:r>
          </w:p>
        </w:tc>
        <w:tc>
          <w:tcPr>
            <w:tcW w:w="7790" w:type="dxa"/>
          </w:tcPr>
          <w:p w14:paraId="0A9BDD8B" w14:textId="5F8ADEE2" w:rsidR="00043609" w:rsidRPr="001146F3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</w:tc>
      </w:tr>
      <w:tr w:rsidR="00043609" w:rsidRPr="001146F3" w14:paraId="3FFFE5A6" w14:textId="77777777" w:rsidTr="00043609">
        <w:trPr>
          <w:trHeight w:val="300"/>
        </w:trPr>
        <w:tc>
          <w:tcPr>
            <w:tcW w:w="2400" w:type="dxa"/>
            <w:shd w:val="clear" w:color="auto" w:fill="8DB3E2" w:themeFill="text2" w:themeFillTint="66"/>
          </w:tcPr>
          <w:p w14:paraId="31A9BAFB" w14:textId="7B149000" w:rsidR="00043609" w:rsidRPr="001146F3" w:rsidRDefault="00043609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lang w:val="en-GB"/>
              </w:rPr>
              <w:t>Imię</w:t>
            </w:r>
            <w:proofErr w:type="spellEnd"/>
            <w:r w:rsidRPr="001146F3">
              <w:rPr>
                <w:rFonts w:ascii="Poppins" w:hAnsi="Poppins" w:cs="Poppins"/>
                <w:lang w:val="en-GB"/>
              </w:rPr>
              <w:t xml:space="preserve"> i </w:t>
            </w:r>
            <w:proofErr w:type="spellStart"/>
            <w:r w:rsidRPr="001146F3">
              <w:rPr>
                <w:rFonts w:ascii="Poppins" w:hAnsi="Poppins" w:cs="Poppins"/>
                <w:lang w:val="en-GB"/>
              </w:rPr>
              <w:t>nazwisko</w:t>
            </w:r>
            <w:proofErr w:type="spellEnd"/>
          </w:p>
        </w:tc>
        <w:tc>
          <w:tcPr>
            <w:tcW w:w="7790" w:type="dxa"/>
          </w:tcPr>
          <w:p w14:paraId="7DCCD7CB" w14:textId="1BDD00BD" w:rsidR="00043609" w:rsidRPr="001146F3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</w:tc>
      </w:tr>
      <w:tr w:rsidR="00043609" w:rsidRPr="001146F3" w14:paraId="43A50AA9" w14:textId="77777777" w:rsidTr="00043609">
        <w:trPr>
          <w:trHeight w:val="300"/>
        </w:trPr>
        <w:tc>
          <w:tcPr>
            <w:tcW w:w="2400" w:type="dxa"/>
            <w:shd w:val="clear" w:color="auto" w:fill="8DB3E2" w:themeFill="text2" w:themeFillTint="66"/>
          </w:tcPr>
          <w:p w14:paraId="2021F176" w14:textId="7C00A041" w:rsidR="00043609" w:rsidRPr="001146F3" w:rsidRDefault="00043609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lang w:val="en-GB"/>
              </w:rPr>
            </w:pPr>
            <w:r w:rsidRPr="001146F3">
              <w:rPr>
                <w:rFonts w:ascii="Poppins" w:hAnsi="Poppins" w:cs="Poppins"/>
                <w:lang w:val="en-GB"/>
              </w:rPr>
              <w:t xml:space="preserve">Nazwa </w:t>
            </w:r>
            <w:proofErr w:type="spellStart"/>
            <w:r w:rsidRPr="001146F3">
              <w:rPr>
                <w:rFonts w:ascii="Poppins" w:hAnsi="Poppins" w:cs="Poppins"/>
                <w:lang w:val="en-GB"/>
              </w:rPr>
              <w:t>firmy</w:t>
            </w:r>
            <w:proofErr w:type="spellEnd"/>
          </w:p>
        </w:tc>
        <w:tc>
          <w:tcPr>
            <w:tcW w:w="7790" w:type="dxa"/>
          </w:tcPr>
          <w:p w14:paraId="357B28FF" w14:textId="7524A795" w:rsidR="00043609" w:rsidRPr="001146F3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  <w:p w14:paraId="2604D8EE" w14:textId="0AB1B533" w:rsidR="00043609" w:rsidRPr="001146F3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</w:tc>
      </w:tr>
      <w:tr w:rsidR="00043609" w:rsidRPr="001146F3" w14:paraId="2F7B1548" w14:textId="77777777" w:rsidTr="00043609">
        <w:trPr>
          <w:trHeight w:val="300"/>
        </w:trPr>
        <w:tc>
          <w:tcPr>
            <w:tcW w:w="2400" w:type="dxa"/>
            <w:shd w:val="clear" w:color="auto" w:fill="8DB3E2" w:themeFill="text2" w:themeFillTint="66"/>
          </w:tcPr>
          <w:p w14:paraId="49F00AF8" w14:textId="28AF0841" w:rsidR="00043609" w:rsidRPr="001146F3" w:rsidRDefault="00043609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lang w:val="en-GB"/>
              </w:rPr>
            </w:pPr>
            <w:r w:rsidRPr="001146F3">
              <w:rPr>
                <w:rFonts w:ascii="Poppins" w:hAnsi="Poppins" w:cs="Poppins"/>
                <w:lang w:val="en-GB"/>
              </w:rPr>
              <w:t>Adres</w:t>
            </w:r>
          </w:p>
        </w:tc>
        <w:tc>
          <w:tcPr>
            <w:tcW w:w="7790" w:type="dxa"/>
          </w:tcPr>
          <w:p w14:paraId="7D1F05D4" w14:textId="3FA92EA9" w:rsidR="00043609" w:rsidRPr="001146F3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</w:tc>
      </w:tr>
      <w:tr w:rsidR="00043609" w:rsidRPr="001146F3" w14:paraId="38A2E38C" w14:textId="77777777" w:rsidTr="00043609">
        <w:trPr>
          <w:trHeight w:val="300"/>
        </w:trPr>
        <w:tc>
          <w:tcPr>
            <w:tcW w:w="2400" w:type="dxa"/>
            <w:shd w:val="clear" w:color="auto" w:fill="8DB3E2" w:themeFill="text2" w:themeFillTint="66"/>
          </w:tcPr>
          <w:p w14:paraId="043380E1" w14:textId="7C1689A2" w:rsidR="00043609" w:rsidRPr="001146F3" w:rsidRDefault="00043609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lang w:val="en-GB"/>
              </w:rPr>
              <w:t>Telefon</w:t>
            </w:r>
            <w:proofErr w:type="spellEnd"/>
          </w:p>
        </w:tc>
        <w:tc>
          <w:tcPr>
            <w:tcW w:w="7790" w:type="dxa"/>
          </w:tcPr>
          <w:p w14:paraId="07D8EF34" w14:textId="2D4D541A" w:rsidR="00043609" w:rsidRPr="001146F3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</w:tc>
      </w:tr>
      <w:tr w:rsidR="00043609" w:rsidRPr="001146F3" w14:paraId="343C2E5F" w14:textId="77777777" w:rsidTr="00043609">
        <w:trPr>
          <w:trHeight w:val="300"/>
        </w:trPr>
        <w:tc>
          <w:tcPr>
            <w:tcW w:w="2400" w:type="dxa"/>
            <w:shd w:val="clear" w:color="auto" w:fill="8DB3E2" w:themeFill="text2" w:themeFillTint="66"/>
          </w:tcPr>
          <w:p w14:paraId="4BECA910" w14:textId="77777777" w:rsidR="00043609" w:rsidRPr="001146F3" w:rsidRDefault="00043609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lang w:val="en-GB"/>
              </w:rPr>
            </w:pPr>
            <w:r w:rsidRPr="001146F3">
              <w:rPr>
                <w:rFonts w:ascii="Poppins" w:hAnsi="Poppins" w:cs="Poppins"/>
                <w:lang w:val="en-GB"/>
              </w:rPr>
              <w:t>Email</w:t>
            </w:r>
          </w:p>
        </w:tc>
        <w:tc>
          <w:tcPr>
            <w:tcW w:w="7790" w:type="dxa"/>
          </w:tcPr>
          <w:p w14:paraId="36A2FE4A" w14:textId="03335BF9" w:rsidR="00043609" w:rsidRPr="001146F3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</w:tc>
      </w:tr>
      <w:tr w:rsidR="00043609" w:rsidRPr="001146F3" w14:paraId="495E324B" w14:textId="77777777" w:rsidTr="00043609">
        <w:trPr>
          <w:trHeight w:val="300"/>
        </w:trPr>
        <w:tc>
          <w:tcPr>
            <w:tcW w:w="2400" w:type="dxa"/>
            <w:shd w:val="clear" w:color="auto" w:fill="8DB3E2" w:themeFill="text2" w:themeFillTint="66"/>
          </w:tcPr>
          <w:p w14:paraId="5D82507F" w14:textId="60BFCC87" w:rsidR="00043609" w:rsidRPr="001146F3" w:rsidRDefault="00043609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lang w:val="en-GB"/>
              </w:rPr>
              <w:t>Usługa</w:t>
            </w:r>
            <w:proofErr w:type="spellEnd"/>
          </w:p>
        </w:tc>
        <w:tc>
          <w:tcPr>
            <w:tcW w:w="7790" w:type="dxa"/>
          </w:tcPr>
          <w:p w14:paraId="5592C47B" w14:textId="70C2C474" w:rsidR="00043609" w:rsidRPr="001146F3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  <w:p w14:paraId="652D23D7" w14:textId="1F380AA1" w:rsidR="00043609" w:rsidRPr="001146F3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</w:tc>
      </w:tr>
      <w:tr w:rsidR="00043609" w:rsidRPr="001146F3" w14:paraId="521AD72A" w14:textId="77777777" w:rsidTr="00043609">
        <w:trPr>
          <w:trHeight w:val="300"/>
        </w:trPr>
        <w:tc>
          <w:tcPr>
            <w:tcW w:w="2400" w:type="dxa"/>
            <w:shd w:val="clear" w:color="auto" w:fill="8DB3E2" w:themeFill="text2" w:themeFillTint="66"/>
          </w:tcPr>
          <w:p w14:paraId="691FCC1A" w14:textId="01F38422" w:rsidR="00043609" w:rsidRPr="001146F3" w:rsidRDefault="00043609" w:rsidP="00043609">
            <w:pPr>
              <w:pStyle w:val="ACLevel1"/>
              <w:tabs>
                <w:tab w:val="clear" w:pos="720"/>
              </w:tabs>
              <w:ind w:left="0" w:firstLine="0"/>
              <w:rPr>
                <w:rFonts w:ascii="Poppins" w:hAnsi="Poppins" w:cs="Poppins"/>
                <w:lang w:val="en-GB"/>
              </w:rPr>
            </w:pPr>
            <w:proofErr w:type="spellStart"/>
            <w:r w:rsidRPr="001146F3">
              <w:rPr>
                <w:rFonts w:ascii="Poppins" w:hAnsi="Poppins" w:cs="Poppins"/>
                <w:lang w:val="en-GB"/>
              </w:rPr>
              <w:t>Wartość</w:t>
            </w:r>
            <w:proofErr w:type="spellEnd"/>
            <w:r w:rsidRPr="001146F3">
              <w:rPr>
                <w:rFonts w:ascii="Poppins" w:hAnsi="Poppins" w:cs="Poppins"/>
                <w:lang w:val="en-GB"/>
              </w:rPr>
              <w:t xml:space="preserve"> </w:t>
            </w:r>
            <w:proofErr w:type="spellStart"/>
            <w:r w:rsidRPr="001146F3">
              <w:rPr>
                <w:rFonts w:ascii="Poppins" w:hAnsi="Poppins" w:cs="Poppins"/>
                <w:lang w:val="en-GB"/>
              </w:rPr>
              <w:t>zamówienia</w:t>
            </w:r>
            <w:proofErr w:type="spellEnd"/>
          </w:p>
        </w:tc>
        <w:tc>
          <w:tcPr>
            <w:tcW w:w="7790" w:type="dxa"/>
          </w:tcPr>
          <w:p w14:paraId="736AC0FA" w14:textId="029ADD0D" w:rsidR="00043609" w:rsidRPr="001146F3" w:rsidRDefault="00043609" w:rsidP="00043609">
            <w:pPr>
              <w:pStyle w:val="ACLevel1"/>
              <w:rPr>
                <w:rFonts w:ascii="Poppins" w:hAnsi="Poppins" w:cs="Poppins"/>
                <w:color w:val="000000" w:themeColor="text1"/>
                <w:lang w:val="en-GB"/>
              </w:rPr>
            </w:pPr>
          </w:p>
        </w:tc>
      </w:tr>
    </w:tbl>
    <w:p w14:paraId="13E58734" w14:textId="77777777" w:rsidR="006E115F" w:rsidRPr="001146F3" w:rsidRDefault="006E115F" w:rsidP="00EC1C4B">
      <w:pPr>
        <w:rPr>
          <w:rFonts w:ascii="Poppins" w:hAnsi="Poppins" w:cs="Poppins"/>
          <w:sz w:val="20"/>
          <w:szCs w:val="20"/>
          <w:lang w:val="en-GB"/>
        </w:rPr>
      </w:pPr>
    </w:p>
    <w:p w14:paraId="71B70D1F" w14:textId="77777777" w:rsidR="00F0744F" w:rsidRPr="001146F3" w:rsidRDefault="00F0744F" w:rsidP="00F0744F">
      <w:pPr>
        <w:rPr>
          <w:rFonts w:ascii="Poppins" w:hAnsi="Poppins" w:cs="Poppins"/>
          <w:sz w:val="20"/>
          <w:szCs w:val="20"/>
          <w:lang w:val="en-GB"/>
        </w:rPr>
      </w:pPr>
    </w:p>
    <w:p w14:paraId="56B1DDE1" w14:textId="77777777" w:rsidR="0078770B" w:rsidRPr="001146F3" w:rsidRDefault="0078770B">
      <w:pPr>
        <w:rPr>
          <w:rFonts w:ascii="Poppins" w:eastAsiaTheme="majorEastAsia" w:hAnsi="Poppins" w:cs="Poppins"/>
          <w:b/>
          <w:bCs/>
          <w:smallCaps/>
          <w:color w:val="000000" w:themeColor="text1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br w:type="page"/>
      </w:r>
    </w:p>
    <w:p w14:paraId="29B97F7C" w14:textId="77777777" w:rsidR="000C5560" w:rsidRDefault="000C5560" w:rsidP="000A10BE">
      <w:pPr>
        <w:pStyle w:val="Heading1"/>
        <w:numPr>
          <w:ilvl w:val="0"/>
          <w:numId w:val="0"/>
        </w:numPr>
        <w:ind w:left="432" w:hanging="432"/>
        <w:jc w:val="center"/>
        <w:rPr>
          <w:rFonts w:ascii="Poppins" w:hAnsi="Poppins" w:cs="Poppins"/>
          <w:sz w:val="20"/>
          <w:szCs w:val="20"/>
        </w:rPr>
      </w:pPr>
    </w:p>
    <w:p w14:paraId="167F4D62" w14:textId="0DC71691" w:rsidR="000A10BE" w:rsidRPr="000C5560" w:rsidRDefault="00A426C1" w:rsidP="000A10BE">
      <w:pPr>
        <w:pStyle w:val="Heading1"/>
        <w:numPr>
          <w:ilvl w:val="0"/>
          <w:numId w:val="0"/>
        </w:numPr>
        <w:ind w:left="432" w:hanging="432"/>
        <w:jc w:val="center"/>
        <w:rPr>
          <w:rFonts w:ascii="Poppins" w:hAnsi="Poppins" w:cs="Poppins"/>
          <w:sz w:val="20"/>
          <w:szCs w:val="20"/>
          <w:lang w:val="pl-PL"/>
        </w:rPr>
      </w:pPr>
      <w:r w:rsidRPr="000C5560">
        <w:rPr>
          <w:rFonts w:ascii="Poppins" w:hAnsi="Poppins" w:cs="Poppins"/>
          <w:sz w:val="20"/>
          <w:szCs w:val="20"/>
          <w:lang w:val="pl-PL"/>
        </w:rPr>
        <w:t>Załącznik</w:t>
      </w:r>
      <w:r w:rsidR="000A10BE" w:rsidRPr="000C5560">
        <w:rPr>
          <w:rFonts w:ascii="Poppins" w:hAnsi="Poppins" w:cs="Poppins"/>
          <w:sz w:val="20"/>
          <w:szCs w:val="20"/>
          <w:lang w:val="pl-PL"/>
        </w:rPr>
        <w:t xml:space="preserve"> 1</w:t>
      </w:r>
    </w:p>
    <w:p w14:paraId="18B67D0F" w14:textId="470B6E20" w:rsidR="00B1739E" w:rsidRPr="000C5560" w:rsidRDefault="00D21CF6" w:rsidP="00570228">
      <w:pPr>
        <w:pStyle w:val="Heading1"/>
        <w:numPr>
          <w:ilvl w:val="0"/>
          <w:numId w:val="0"/>
        </w:numPr>
        <w:rPr>
          <w:rFonts w:ascii="Poppins" w:hAnsi="Poppins" w:cs="Poppins"/>
          <w:sz w:val="20"/>
          <w:szCs w:val="20"/>
          <w:lang w:val="pl-PL"/>
        </w:rPr>
      </w:pPr>
      <w:r w:rsidRPr="000C5560">
        <w:rPr>
          <w:rFonts w:ascii="Poppins" w:hAnsi="Poppins" w:cs="Poppins"/>
          <w:sz w:val="20"/>
          <w:szCs w:val="20"/>
          <w:lang w:val="pl-PL"/>
        </w:rPr>
        <w:t xml:space="preserve">5. </w:t>
      </w:r>
      <w:r w:rsidR="00861DA8" w:rsidRPr="000C5560">
        <w:rPr>
          <w:rFonts w:ascii="Poppins" w:hAnsi="Poppins" w:cs="Poppins"/>
          <w:sz w:val="20"/>
          <w:szCs w:val="20"/>
          <w:lang w:val="pl-PL"/>
        </w:rPr>
        <w:t>TOR</w:t>
      </w:r>
    </w:p>
    <w:p w14:paraId="3388B240" w14:textId="77777777" w:rsidR="00713914" w:rsidRPr="000C5560" w:rsidRDefault="00713914" w:rsidP="00713914">
      <w:pPr>
        <w:jc w:val="both"/>
        <w:rPr>
          <w:rFonts w:ascii="Poppins" w:eastAsia="Calibri" w:hAnsi="Poppins" w:cs="Poppins"/>
          <w:color w:val="5B9BD5"/>
          <w:sz w:val="20"/>
          <w:szCs w:val="20"/>
          <w:lang w:val="pl-PL"/>
        </w:rPr>
      </w:pPr>
      <w:bookmarkStart w:id="0" w:name="_Hlk152158601"/>
    </w:p>
    <w:p w14:paraId="30BA972B" w14:textId="77777777" w:rsidR="007177AE" w:rsidRPr="000C5560" w:rsidRDefault="007177AE" w:rsidP="007177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Calibri" w:hAnsi="Poppins" w:cs="Poppins"/>
          <w:b/>
          <w:color w:val="5B9BD5"/>
          <w:sz w:val="20"/>
          <w:szCs w:val="20"/>
          <w:lang w:val="pl-PL"/>
        </w:rPr>
      </w:pPr>
    </w:p>
    <w:p w14:paraId="0146184E" w14:textId="77777777" w:rsidR="007177AE" w:rsidRPr="000C5560" w:rsidRDefault="007177AE" w:rsidP="007177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" w:eastAsia="Calibri" w:hAnsi="Poppins" w:cs="Poppins"/>
          <w:b/>
          <w:color w:val="5B9BD5"/>
          <w:sz w:val="20"/>
          <w:szCs w:val="20"/>
          <w:lang w:val="pl-PL"/>
        </w:rPr>
      </w:pPr>
    </w:p>
    <w:p w14:paraId="791F06FA" w14:textId="77777777" w:rsidR="007177AE" w:rsidRPr="001146F3" w:rsidRDefault="007177AE" w:rsidP="007177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Calibri" w:hAnsi="Poppins" w:cs="Poppins"/>
          <w:b/>
          <w:color w:val="5B9BD5"/>
          <w:sz w:val="20"/>
          <w:szCs w:val="20"/>
          <w:lang w:val="pl-PL"/>
        </w:rPr>
      </w:pPr>
      <w:r w:rsidRPr="001146F3">
        <w:rPr>
          <w:rFonts w:ascii="Poppins" w:eastAsia="Calibri" w:hAnsi="Poppins" w:cs="Poppins"/>
          <w:b/>
          <w:color w:val="5B9BD5"/>
          <w:sz w:val="20"/>
          <w:szCs w:val="20"/>
          <w:lang w:val="pl-PL"/>
        </w:rPr>
        <w:t>Zakres wymagań i obowiązków</w:t>
      </w:r>
    </w:p>
    <w:p w14:paraId="365BB030" w14:textId="77777777" w:rsidR="007177AE" w:rsidRPr="001146F3" w:rsidRDefault="007177AE" w:rsidP="007177AE">
      <w:pPr>
        <w:jc w:val="center"/>
        <w:rPr>
          <w:rFonts w:ascii="Poppins" w:eastAsia="Calibri" w:hAnsi="Poppins" w:cs="Poppins"/>
          <w:b/>
          <w:color w:val="5B9BD5"/>
          <w:sz w:val="20"/>
          <w:szCs w:val="20"/>
          <w:lang w:val="pl-PL"/>
        </w:rPr>
      </w:pPr>
      <w:r w:rsidRPr="001146F3">
        <w:rPr>
          <w:rFonts w:ascii="Poppins" w:eastAsia="Calibri" w:hAnsi="Poppins" w:cs="Poppins"/>
          <w:b/>
          <w:color w:val="5B9BD5"/>
          <w:sz w:val="20"/>
          <w:szCs w:val="20"/>
          <w:lang w:val="pl-PL"/>
        </w:rPr>
        <w:t>dla</w:t>
      </w:r>
    </w:p>
    <w:p w14:paraId="7683011E" w14:textId="77777777" w:rsidR="007177AE" w:rsidRPr="001146F3" w:rsidRDefault="007177AE" w:rsidP="007177AE">
      <w:pPr>
        <w:jc w:val="center"/>
        <w:rPr>
          <w:rFonts w:ascii="Poppins" w:eastAsia="Calibri" w:hAnsi="Poppins" w:cs="Poppins"/>
          <w:b/>
          <w:color w:val="5B9BD5"/>
          <w:sz w:val="20"/>
          <w:szCs w:val="20"/>
          <w:lang w:val="pl-PL"/>
        </w:rPr>
      </w:pPr>
    </w:p>
    <w:p w14:paraId="07617F98" w14:textId="77777777" w:rsidR="002B020D" w:rsidRPr="008E714C" w:rsidRDefault="002B020D" w:rsidP="002B020D">
      <w:pPr>
        <w:spacing w:line="240" w:lineRule="auto"/>
        <w:jc w:val="center"/>
        <w:rPr>
          <w:rFonts w:ascii="Poppins" w:eastAsia="Poppins" w:hAnsi="Poppins" w:cs="Poppins"/>
          <w:color w:val="5B9BD5"/>
          <w:sz w:val="20"/>
          <w:szCs w:val="20"/>
          <w:lang w:val="pl-PL"/>
        </w:rPr>
      </w:pPr>
      <w:r w:rsidRPr="008E714C">
        <w:rPr>
          <w:rFonts w:ascii="Poppins" w:eastAsia="Poppins" w:hAnsi="Poppins" w:cs="Poppins"/>
          <w:sz w:val="20"/>
          <w:szCs w:val="20"/>
          <w:lang w:val="pl-PL"/>
        </w:rPr>
        <w:t xml:space="preserve">zewnętrznego usługodawcy </w:t>
      </w:r>
    </w:p>
    <w:p w14:paraId="4268A51D" w14:textId="77777777" w:rsidR="002B020D" w:rsidRPr="004C2180" w:rsidRDefault="002B020D" w:rsidP="002B020D">
      <w:pPr>
        <w:spacing w:line="240" w:lineRule="auto"/>
        <w:jc w:val="center"/>
        <w:rPr>
          <w:rFonts w:ascii="Calibri" w:eastAsia="Calibri" w:hAnsi="Calibri" w:cs="Calibri"/>
          <w:color w:val="5B9BD5"/>
          <w:lang w:val="pl-PL"/>
        </w:rPr>
      </w:pPr>
    </w:p>
    <w:p w14:paraId="25911C84" w14:textId="77777777" w:rsidR="007177AE" w:rsidRPr="001146F3" w:rsidRDefault="007177AE" w:rsidP="007177AE">
      <w:pPr>
        <w:jc w:val="center"/>
        <w:rPr>
          <w:rFonts w:ascii="Poppins" w:eastAsia="Calibri" w:hAnsi="Poppins" w:cs="Poppins"/>
          <w:b/>
          <w:color w:val="5B9BD5"/>
          <w:sz w:val="20"/>
          <w:szCs w:val="20"/>
          <w:lang w:val="pl-PL"/>
        </w:rPr>
      </w:pPr>
    </w:p>
    <w:p w14:paraId="6932C64D" w14:textId="77777777" w:rsidR="00FC4006" w:rsidRPr="004C2180" w:rsidRDefault="00FC4006" w:rsidP="00FC4006">
      <w:pPr>
        <w:spacing w:line="240" w:lineRule="auto"/>
        <w:jc w:val="center"/>
        <w:rPr>
          <w:rFonts w:ascii="Poppins" w:eastAsia="Poppins" w:hAnsi="Poppins" w:cs="Poppins"/>
          <w:b/>
          <w:i/>
          <w:sz w:val="20"/>
          <w:szCs w:val="20"/>
          <w:lang w:val="pl-PL"/>
        </w:rPr>
      </w:pPr>
      <w:r w:rsidRPr="004C2180">
        <w:rPr>
          <w:rFonts w:ascii="Poppins" w:eastAsia="Poppins" w:hAnsi="Poppins" w:cs="Poppins"/>
          <w:b/>
          <w:i/>
          <w:sz w:val="20"/>
          <w:szCs w:val="20"/>
          <w:lang w:val="pl-PL"/>
        </w:rPr>
        <w:t>Projekt „Zwiększanie zdolności organizacji</w:t>
      </w:r>
    </w:p>
    <w:p w14:paraId="5BEE5E2C" w14:textId="77777777" w:rsidR="00FC4006" w:rsidRPr="004C2180" w:rsidRDefault="00FC4006" w:rsidP="00FC4006">
      <w:pPr>
        <w:spacing w:line="240" w:lineRule="auto"/>
        <w:jc w:val="center"/>
        <w:rPr>
          <w:rFonts w:ascii="Poppins" w:eastAsia="Poppins" w:hAnsi="Poppins" w:cs="Poppins"/>
          <w:b/>
          <w:i/>
          <w:sz w:val="20"/>
          <w:szCs w:val="20"/>
          <w:lang w:val="pl-PL"/>
        </w:rPr>
      </w:pPr>
      <w:r w:rsidRPr="004C2180">
        <w:rPr>
          <w:rFonts w:ascii="Poppins" w:eastAsia="Poppins" w:hAnsi="Poppins" w:cs="Poppins"/>
          <w:b/>
          <w:i/>
          <w:sz w:val="20"/>
          <w:szCs w:val="20"/>
          <w:lang w:val="pl-PL"/>
        </w:rPr>
        <w:t>społeczeństwa obywatelskiego do skutecznej</w:t>
      </w:r>
    </w:p>
    <w:p w14:paraId="629FB4E5" w14:textId="77777777" w:rsidR="00FC4006" w:rsidRPr="004C2180" w:rsidRDefault="00FC4006" w:rsidP="00FC4006">
      <w:pPr>
        <w:spacing w:line="240" w:lineRule="auto"/>
        <w:jc w:val="center"/>
        <w:rPr>
          <w:rFonts w:ascii="Poppins" w:eastAsia="Poppins" w:hAnsi="Poppins" w:cs="Poppins"/>
          <w:b/>
          <w:i/>
          <w:sz w:val="20"/>
          <w:szCs w:val="20"/>
          <w:lang w:val="pl-PL"/>
        </w:rPr>
      </w:pPr>
      <w:r w:rsidRPr="004C2180">
        <w:rPr>
          <w:rFonts w:ascii="Poppins" w:eastAsia="Poppins" w:hAnsi="Poppins" w:cs="Poppins"/>
          <w:b/>
          <w:i/>
          <w:sz w:val="20"/>
          <w:szCs w:val="20"/>
          <w:lang w:val="pl-PL"/>
        </w:rPr>
        <w:t>współpracy w zakresie migracji i integracji”</w:t>
      </w:r>
    </w:p>
    <w:p w14:paraId="23EB9926" w14:textId="77777777" w:rsidR="00FC4006" w:rsidRPr="004C2180" w:rsidRDefault="00FC4006" w:rsidP="00FC4006">
      <w:pPr>
        <w:spacing w:line="240" w:lineRule="auto"/>
        <w:jc w:val="both"/>
        <w:rPr>
          <w:rFonts w:ascii="Calibri" w:eastAsia="Calibri" w:hAnsi="Calibri" w:cs="Calibri"/>
          <w:lang w:val="pl-PL"/>
        </w:rPr>
      </w:pPr>
    </w:p>
    <w:p w14:paraId="4AFFAE19" w14:textId="77777777" w:rsidR="007177AE" w:rsidRPr="001146F3" w:rsidRDefault="007177AE" w:rsidP="007177AE">
      <w:pPr>
        <w:jc w:val="center"/>
        <w:rPr>
          <w:rFonts w:ascii="Poppins" w:eastAsia="Calibri" w:hAnsi="Poppins" w:cs="Poppins"/>
          <w:b/>
          <w:color w:val="5B9BD5"/>
          <w:sz w:val="20"/>
          <w:szCs w:val="20"/>
          <w:lang w:val="pl-PL"/>
        </w:rPr>
      </w:pPr>
    </w:p>
    <w:p w14:paraId="3BEB0E5F" w14:textId="77777777" w:rsidR="007177AE" w:rsidRPr="00FC4006" w:rsidRDefault="007177AE" w:rsidP="007177AE">
      <w:pPr>
        <w:jc w:val="both"/>
        <w:rPr>
          <w:rFonts w:ascii="Poppins" w:eastAsia="Calibri" w:hAnsi="Poppins" w:cs="Poppins"/>
          <w:color w:val="5B9BD5"/>
          <w:sz w:val="20"/>
          <w:szCs w:val="20"/>
          <w:lang w:val="pl-PL"/>
        </w:rPr>
      </w:pPr>
    </w:p>
    <w:p w14:paraId="439335CB" w14:textId="77777777" w:rsidR="007177AE" w:rsidRPr="00FC4006" w:rsidRDefault="007177AE" w:rsidP="007177AE">
      <w:pPr>
        <w:jc w:val="both"/>
        <w:rPr>
          <w:rFonts w:ascii="Poppins" w:eastAsia="Calibri" w:hAnsi="Poppins" w:cs="Poppins"/>
          <w:color w:val="5B9BD5"/>
          <w:sz w:val="20"/>
          <w:szCs w:val="20"/>
          <w:lang w:val="pl-PL"/>
        </w:rPr>
      </w:pPr>
    </w:p>
    <w:p w14:paraId="279640A9" w14:textId="77777777" w:rsidR="003F7FB7" w:rsidRPr="00FC4006" w:rsidRDefault="003F7FB7" w:rsidP="007177AE">
      <w:pPr>
        <w:jc w:val="both"/>
        <w:rPr>
          <w:rFonts w:ascii="Poppins" w:eastAsia="Calibri" w:hAnsi="Poppins" w:cs="Poppins"/>
          <w:color w:val="5B9BD5"/>
          <w:sz w:val="20"/>
          <w:szCs w:val="20"/>
          <w:lang w:val="pl-PL"/>
        </w:rPr>
      </w:pPr>
    </w:p>
    <w:p w14:paraId="01837A14" w14:textId="77777777" w:rsidR="007177AE" w:rsidRPr="00FC4006" w:rsidRDefault="007177AE" w:rsidP="007177AE">
      <w:pPr>
        <w:jc w:val="both"/>
        <w:rPr>
          <w:rFonts w:ascii="Poppins" w:eastAsia="Calibri" w:hAnsi="Poppins" w:cs="Poppins"/>
          <w:color w:val="5B9BD5"/>
          <w:sz w:val="20"/>
          <w:szCs w:val="20"/>
          <w:lang w:val="pl-PL"/>
        </w:rPr>
      </w:pPr>
    </w:p>
    <w:p w14:paraId="2BEEEFC3" w14:textId="77777777" w:rsidR="007177AE" w:rsidRPr="00BC0128" w:rsidRDefault="007177AE" w:rsidP="007177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Calibri" w:hAnsi="Poppins" w:cs="Poppins"/>
          <w:color w:val="5B9BD5"/>
          <w:sz w:val="20"/>
          <w:szCs w:val="20"/>
          <w:lang w:val="pl-PL"/>
        </w:rPr>
      </w:pPr>
      <w:r w:rsidRPr="00BC0128">
        <w:rPr>
          <w:rFonts w:ascii="Poppins" w:eastAsia="Calibri" w:hAnsi="Poppins" w:cs="Poppins"/>
          <w:color w:val="5B9BD5"/>
          <w:sz w:val="20"/>
          <w:szCs w:val="20"/>
          <w:lang w:val="pl-PL"/>
        </w:rPr>
        <w:t>Polska Akcja Humanitarna (PAH)</w:t>
      </w:r>
    </w:p>
    <w:p w14:paraId="0870E2E9" w14:textId="77777777" w:rsidR="007177AE" w:rsidRPr="00BC0128" w:rsidRDefault="007177AE" w:rsidP="007177AE">
      <w:pPr>
        <w:jc w:val="both"/>
        <w:rPr>
          <w:rFonts w:ascii="Poppins" w:eastAsia="Calibri" w:hAnsi="Poppins" w:cs="Poppins"/>
          <w:color w:val="5B9BD5"/>
          <w:sz w:val="20"/>
          <w:szCs w:val="20"/>
          <w:lang w:val="pl-PL"/>
        </w:rPr>
      </w:pPr>
    </w:p>
    <w:p w14:paraId="6DBDC62B" w14:textId="77777777" w:rsidR="007177AE" w:rsidRPr="00BC0128" w:rsidRDefault="007177AE" w:rsidP="007177AE">
      <w:pPr>
        <w:jc w:val="both"/>
        <w:rPr>
          <w:rFonts w:ascii="Poppins" w:eastAsia="Calibri" w:hAnsi="Poppins" w:cs="Poppins"/>
          <w:b/>
          <w:color w:val="5B9BD5"/>
          <w:sz w:val="20"/>
          <w:szCs w:val="20"/>
          <w:lang w:val="pl-PL"/>
        </w:rPr>
      </w:pPr>
    </w:p>
    <w:p w14:paraId="4B00217C" w14:textId="77777777" w:rsidR="007177AE" w:rsidRPr="00BC0128" w:rsidRDefault="007177AE" w:rsidP="007177AE">
      <w:pPr>
        <w:jc w:val="both"/>
        <w:rPr>
          <w:rFonts w:ascii="Poppins" w:eastAsia="Calibri" w:hAnsi="Poppins" w:cs="Poppins"/>
          <w:color w:val="5B9BD5"/>
          <w:sz w:val="20"/>
          <w:szCs w:val="20"/>
          <w:lang w:val="pl-PL"/>
        </w:rPr>
      </w:pPr>
    </w:p>
    <w:p w14:paraId="5F116717" w14:textId="77777777" w:rsidR="007177AE" w:rsidRPr="00BC0128" w:rsidRDefault="007177AE" w:rsidP="007177AE">
      <w:pPr>
        <w:jc w:val="both"/>
        <w:rPr>
          <w:rFonts w:ascii="Poppins" w:eastAsia="Calibri" w:hAnsi="Poppins" w:cs="Poppins"/>
          <w:b/>
          <w:color w:val="5B9BD5"/>
          <w:sz w:val="20"/>
          <w:szCs w:val="20"/>
          <w:lang w:val="pl-PL"/>
        </w:rPr>
      </w:pPr>
    </w:p>
    <w:p w14:paraId="39ACBD6A" w14:textId="77777777" w:rsidR="007177AE" w:rsidRPr="00BC0128" w:rsidRDefault="007177AE" w:rsidP="007177AE">
      <w:pPr>
        <w:jc w:val="both"/>
        <w:rPr>
          <w:rFonts w:ascii="Poppins" w:eastAsia="Calibri" w:hAnsi="Poppins" w:cs="Poppins"/>
          <w:b/>
          <w:color w:val="5B9BD5"/>
          <w:sz w:val="20"/>
          <w:szCs w:val="20"/>
          <w:lang w:val="pl-PL"/>
        </w:rPr>
      </w:pPr>
    </w:p>
    <w:p w14:paraId="32EB601A" w14:textId="77777777" w:rsidR="007177AE" w:rsidRPr="00BC0128" w:rsidRDefault="007177AE" w:rsidP="007177AE">
      <w:pPr>
        <w:jc w:val="both"/>
        <w:rPr>
          <w:rFonts w:ascii="Poppins" w:eastAsia="Calibri" w:hAnsi="Poppins" w:cs="Poppins"/>
          <w:color w:val="5B9BD5"/>
          <w:sz w:val="20"/>
          <w:szCs w:val="20"/>
          <w:lang w:val="pl-PL"/>
        </w:rPr>
      </w:pPr>
    </w:p>
    <w:p w14:paraId="0970D026" w14:textId="35FAEFE8" w:rsidR="007177AE" w:rsidRPr="00BC0128" w:rsidRDefault="007177AE" w:rsidP="000C5560">
      <w:pPr>
        <w:jc w:val="both"/>
        <w:rPr>
          <w:rFonts w:ascii="Poppins" w:eastAsia="Calibri" w:hAnsi="Poppins" w:cs="Poppins"/>
          <w:b/>
          <w:color w:val="5B9BD5"/>
          <w:sz w:val="20"/>
          <w:szCs w:val="20"/>
          <w:lang w:val="pl-PL"/>
        </w:rPr>
      </w:pPr>
      <w:r w:rsidRPr="00BC0128">
        <w:rPr>
          <w:rFonts w:ascii="Poppins" w:hAnsi="Poppins" w:cs="Poppins"/>
          <w:sz w:val="20"/>
          <w:szCs w:val="20"/>
          <w:lang w:val="pl-PL"/>
        </w:rPr>
        <w:br w:type="page"/>
      </w:r>
      <w:r w:rsidRPr="00BC0128">
        <w:rPr>
          <w:rFonts w:ascii="Poppins" w:eastAsia="Calibri" w:hAnsi="Poppins" w:cs="Poppins"/>
          <w:b/>
          <w:color w:val="5B9BD5"/>
          <w:sz w:val="20"/>
          <w:szCs w:val="20"/>
          <w:lang w:val="pl-PL"/>
        </w:rPr>
        <w:lastRenderedPageBreak/>
        <w:t>Kim jest PAH</w:t>
      </w:r>
    </w:p>
    <w:p w14:paraId="4937FCEB" w14:textId="77777777" w:rsidR="00AF5C33" w:rsidRPr="00BC0128" w:rsidRDefault="00AF5C33" w:rsidP="00AF5C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oppins" w:eastAsia="Calibri" w:hAnsi="Poppins" w:cs="Poppins"/>
          <w:b/>
          <w:color w:val="5B9BD5"/>
          <w:sz w:val="20"/>
          <w:szCs w:val="20"/>
          <w:lang w:val="pl-PL"/>
        </w:rPr>
      </w:pPr>
    </w:p>
    <w:p w14:paraId="2ED47182" w14:textId="77777777" w:rsidR="00AF5C33" w:rsidRDefault="00AF5C33" w:rsidP="00C44E1B">
      <w:pPr>
        <w:pStyle w:val="Heading6"/>
        <w:keepLines w:val="0"/>
        <w:numPr>
          <w:ilvl w:val="0"/>
          <w:numId w:val="0"/>
        </w:numPr>
        <w:spacing w:before="0" w:line="240" w:lineRule="auto"/>
        <w:ind w:left="1872" w:hanging="1152"/>
        <w:jc w:val="both"/>
        <w:rPr>
          <w:rFonts w:ascii="Poppins" w:eastAsia="Poppins" w:hAnsi="Poppins" w:cs="Poppins"/>
          <w:i w:val="0"/>
          <w:color w:val="000000"/>
          <w:sz w:val="20"/>
          <w:szCs w:val="20"/>
          <w:lang w:val="pl-PL"/>
        </w:rPr>
      </w:pPr>
      <w:bookmarkStart w:id="1" w:name="_heading=h.gjdgxs" w:colFirst="0" w:colLast="0"/>
      <w:bookmarkEnd w:id="1"/>
      <w:r w:rsidRPr="004C2180">
        <w:rPr>
          <w:rFonts w:ascii="Poppins" w:eastAsia="Poppins" w:hAnsi="Poppins" w:cs="Poppins"/>
          <w:i w:val="0"/>
          <w:color w:val="000000"/>
          <w:sz w:val="20"/>
          <w:szCs w:val="20"/>
          <w:lang w:val="pl-PL"/>
        </w:rPr>
        <w:t xml:space="preserve">Jesteśmy polską organizacją pozarządową, działamy od 1992 roku. W 2004 roku uzyskaliśmy </w:t>
      </w:r>
    </w:p>
    <w:p w14:paraId="061EF542" w14:textId="1EC2B632" w:rsidR="00AF5C33" w:rsidRPr="004C2180" w:rsidRDefault="00AF5C33" w:rsidP="00C44E1B">
      <w:pPr>
        <w:pStyle w:val="Heading6"/>
        <w:keepLines w:val="0"/>
        <w:numPr>
          <w:ilvl w:val="0"/>
          <w:numId w:val="0"/>
        </w:numPr>
        <w:spacing w:before="0" w:line="240" w:lineRule="auto"/>
        <w:ind w:left="1872" w:hanging="1152"/>
        <w:jc w:val="both"/>
        <w:rPr>
          <w:rFonts w:ascii="Poppins" w:eastAsia="Poppins" w:hAnsi="Poppins" w:cs="Poppins"/>
          <w:i w:val="0"/>
          <w:color w:val="000000"/>
          <w:sz w:val="20"/>
          <w:szCs w:val="20"/>
          <w:lang w:val="pl-PL"/>
        </w:rPr>
      </w:pPr>
      <w:r w:rsidRPr="004C2180">
        <w:rPr>
          <w:rFonts w:ascii="Poppins" w:eastAsia="Poppins" w:hAnsi="Poppins" w:cs="Poppins"/>
          <w:i w:val="0"/>
          <w:color w:val="000000"/>
          <w:sz w:val="20"/>
          <w:szCs w:val="20"/>
          <w:lang w:val="pl-PL"/>
        </w:rPr>
        <w:t>status</w:t>
      </w:r>
      <w:r>
        <w:rPr>
          <w:rFonts w:ascii="Poppins" w:eastAsia="Poppins" w:hAnsi="Poppins" w:cs="Poppins"/>
          <w:i w:val="0"/>
          <w:color w:val="000000"/>
          <w:sz w:val="20"/>
          <w:szCs w:val="20"/>
          <w:lang w:val="pl-PL"/>
        </w:rPr>
        <w:t xml:space="preserve"> </w:t>
      </w:r>
      <w:r w:rsidRPr="004C2180">
        <w:rPr>
          <w:rFonts w:ascii="Poppins" w:eastAsia="Poppins" w:hAnsi="Poppins" w:cs="Poppins"/>
          <w:i w:val="0"/>
          <w:color w:val="000000"/>
          <w:sz w:val="20"/>
          <w:szCs w:val="20"/>
          <w:lang w:val="pl-PL"/>
        </w:rPr>
        <w:t>organizacji pożytku publicznego.</w:t>
      </w:r>
    </w:p>
    <w:p w14:paraId="6CB39FA5" w14:textId="77777777" w:rsidR="00AF5C33" w:rsidRPr="004C2180" w:rsidRDefault="00AF5C33" w:rsidP="00C44E1B">
      <w:pPr>
        <w:ind w:left="720"/>
        <w:rPr>
          <w:lang w:val="pl-PL"/>
        </w:rPr>
      </w:pPr>
    </w:p>
    <w:p w14:paraId="52B8B320" w14:textId="27135DCC" w:rsidR="007177AE" w:rsidRPr="001146F3" w:rsidRDefault="00AF5C33" w:rsidP="00C44E1B">
      <w:pPr>
        <w:pStyle w:val="Heading6"/>
        <w:numPr>
          <w:ilvl w:val="0"/>
          <w:numId w:val="0"/>
        </w:numPr>
        <w:ind w:left="720"/>
        <w:rPr>
          <w:rFonts w:ascii="Poppins" w:eastAsia="Poppins" w:hAnsi="Poppins" w:cs="Poppins"/>
          <w:b/>
          <w:color w:val="000000"/>
          <w:sz w:val="20"/>
          <w:szCs w:val="20"/>
          <w:lang w:val="pl-PL"/>
        </w:rPr>
      </w:pPr>
      <w:r w:rsidRPr="004C2180">
        <w:rPr>
          <w:rFonts w:ascii="Poppins" w:eastAsia="Poppins" w:hAnsi="Poppins" w:cs="Poppins"/>
          <w:i w:val="0"/>
          <w:color w:val="000000"/>
          <w:sz w:val="20"/>
          <w:szCs w:val="20"/>
          <w:lang w:val="pl-PL"/>
        </w:rPr>
        <w:t>Niesiemy pomoc humanitarną: pomagamy tam, gdzie pomoc jest najbardziej potrzebna. Działamy na całym świecie. Reagujemy tam, gdzie dochodzi do kryzysów humanitarnych (klęski żywiołowe i konflikty zbrojne). Natychmiastowa reakcja humanitarna na kryzys jest głównym priorytetem, ale równie ważne jest poszukiwanie długoterminowych rozwiązań i zapobieganie kolejnym katastrofom</w:t>
      </w:r>
      <w:r>
        <w:rPr>
          <w:rFonts w:ascii="Poppins" w:eastAsia="Poppins" w:hAnsi="Poppins" w:cs="Poppins"/>
          <w:i w:val="0"/>
          <w:color w:val="000000"/>
          <w:sz w:val="20"/>
          <w:szCs w:val="20"/>
          <w:lang w:val="pl-PL"/>
        </w:rPr>
        <w:t>.</w:t>
      </w:r>
    </w:p>
    <w:p w14:paraId="6B22C38C" w14:textId="77777777" w:rsidR="007177AE" w:rsidRDefault="007177AE" w:rsidP="00916D2E">
      <w:pPr>
        <w:pStyle w:val="Heading6"/>
        <w:numPr>
          <w:ilvl w:val="0"/>
          <w:numId w:val="6"/>
        </w:numPr>
        <w:rPr>
          <w:rFonts w:ascii="Poppins" w:eastAsia="Calibri" w:hAnsi="Poppins" w:cs="Poppins"/>
          <w:color w:val="5B9BD5"/>
          <w:sz w:val="20"/>
          <w:szCs w:val="20"/>
        </w:rPr>
      </w:pPr>
      <w:r w:rsidRPr="001146F3">
        <w:rPr>
          <w:rFonts w:ascii="Poppins" w:eastAsia="Calibri" w:hAnsi="Poppins" w:cs="Poppins"/>
          <w:color w:val="5B9BD5"/>
          <w:sz w:val="20"/>
          <w:szCs w:val="20"/>
        </w:rPr>
        <w:t xml:space="preserve">Cel </w:t>
      </w: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usługi</w:t>
      </w:r>
      <w:proofErr w:type="spellEnd"/>
    </w:p>
    <w:p w14:paraId="156025F9" w14:textId="77777777" w:rsidR="00CE64FC" w:rsidRPr="00CE64FC" w:rsidRDefault="00CE64FC" w:rsidP="00CE64FC"/>
    <w:p w14:paraId="2FB4BFDB" w14:textId="249D7F93" w:rsidR="007177AE" w:rsidRPr="00CE64FC" w:rsidRDefault="00CE64FC" w:rsidP="00C44E1B">
      <w:pPr>
        <w:ind w:left="720"/>
        <w:rPr>
          <w:rFonts w:ascii="Poppins" w:eastAsia="Calibri" w:hAnsi="Poppins" w:cs="Poppins"/>
          <w:color w:val="5B9BD5"/>
          <w:sz w:val="20"/>
          <w:szCs w:val="20"/>
          <w:lang w:val="pl-PL"/>
        </w:rPr>
      </w:pPr>
      <w:r w:rsidRPr="004C2180">
        <w:rPr>
          <w:rFonts w:ascii="Poppins" w:eastAsia="Poppins" w:hAnsi="Poppins" w:cs="Poppins"/>
          <w:sz w:val="20"/>
          <w:szCs w:val="20"/>
          <w:lang w:val="pl-PL"/>
        </w:rPr>
        <w:t>Silne sieci horyzontalne wśród organizacji społeczeństwa obywatelskiego zaangażowanych w pomoc humanitarną na Ukrainie zwiększyły ich zdolność do koordynowania działań, dzielenia się zasobami i uzyskiwania dostępu do możliwości finansowania. Tworzenie sieci kontaktów ma zasadnicze znaczenie dla wspierania lokalnych, ukierunkowanych na społeczność reakcji humanitarnych i przezwyciężania wyzwań, takich jak obciążenia administracyjne, ograniczenia zasobów i ryzyko wypalenia wśród pracowników. Budowanie odporności, zarówno organizacyjnej, jak i indywidualnej, ma kluczowe znaczenie dla organizacji społeczeństwa obywatelskiego, aby mogły kontynuować swoją istotną pracę na rzecz migrantów i uchodźców. Dlatego NGO Forum “Razem” w lutym realiz</w:t>
      </w:r>
      <w:r>
        <w:rPr>
          <w:rFonts w:ascii="Poppins" w:eastAsia="Poppins" w:hAnsi="Poppins" w:cs="Poppins"/>
          <w:sz w:val="20"/>
          <w:szCs w:val="20"/>
          <w:lang w:val="pl-PL"/>
        </w:rPr>
        <w:t>u</w:t>
      </w:r>
      <w:r w:rsidRPr="004C2180">
        <w:rPr>
          <w:rFonts w:ascii="Poppins" w:eastAsia="Poppins" w:hAnsi="Poppins" w:cs="Poppins"/>
          <w:sz w:val="20"/>
          <w:szCs w:val="20"/>
          <w:lang w:val="pl-PL"/>
        </w:rPr>
        <w:t xml:space="preserve">je 3-dniowe wydarzenie fizyczne </w:t>
      </w:r>
      <w:r w:rsidRPr="004C2180">
        <w:rPr>
          <w:rFonts w:ascii="Poppins" w:eastAsia="Poppins" w:hAnsi="Poppins" w:cs="Poppins"/>
          <w:i/>
          <w:sz w:val="20"/>
          <w:szCs w:val="20"/>
          <w:lang w:val="pl-PL"/>
        </w:rPr>
        <w:t>Na dłuższą metę. Spotkanie organizacji społeczeństwa obywatelskiego poświęcone wzajemnemu uczeniu się i wzmacnianiu koordynacji</w:t>
      </w:r>
    </w:p>
    <w:p w14:paraId="4A91B4A4" w14:textId="77777777" w:rsidR="007177AE" w:rsidRDefault="007177AE" w:rsidP="00916D2E">
      <w:pPr>
        <w:pStyle w:val="Heading6"/>
        <w:numPr>
          <w:ilvl w:val="0"/>
          <w:numId w:val="6"/>
        </w:numPr>
        <w:rPr>
          <w:rFonts w:ascii="Poppins" w:eastAsia="Calibri" w:hAnsi="Poppins" w:cs="Poppins"/>
          <w:color w:val="5B9BD5"/>
          <w:sz w:val="20"/>
          <w:szCs w:val="20"/>
        </w:rPr>
      </w:pP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Tło</w:t>
      </w:r>
      <w:proofErr w:type="spellEnd"/>
    </w:p>
    <w:p w14:paraId="050205B8" w14:textId="77777777" w:rsidR="008D08E6" w:rsidRPr="008D08E6" w:rsidRDefault="008D08E6" w:rsidP="008D08E6"/>
    <w:p w14:paraId="2F451FE3" w14:textId="77777777" w:rsidR="006717E8" w:rsidRPr="004C2180" w:rsidRDefault="008D08E6" w:rsidP="00C44E1B">
      <w:pPr>
        <w:pBdr>
          <w:top w:val="none" w:sz="0" w:space="0" w:color="1A202C"/>
          <w:left w:val="none" w:sz="0" w:space="0" w:color="1A202C"/>
          <w:bottom w:val="none" w:sz="0" w:space="0" w:color="1A202C"/>
          <w:right w:val="none" w:sz="0" w:space="0" w:color="1A202C"/>
          <w:between w:val="none" w:sz="0" w:space="0" w:color="1A202C"/>
        </w:pBdr>
        <w:shd w:val="clear" w:color="auto" w:fill="FFFFFF"/>
        <w:spacing w:line="240" w:lineRule="auto"/>
        <w:ind w:left="720"/>
        <w:jc w:val="both"/>
        <w:rPr>
          <w:rFonts w:ascii="Poppins" w:eastAsia="Poppins" w:hAnsi="Poppins" w:cs="Poppins"/>
          <w:color w:val="1A202C"/>
          <w:sz w:val="20"/>
          <w:szCs w:val="20"/>
          <w:lang w:val="pl-PL"/>
        </w:rPr>
      </w:pPr>
      <w:r w:rsidRPr="004C2180">
        <w:rPr>
          <w:rFonts w:ascii="Poppins" w:eastAsia="Poppins" w:hAnsi="Poppins" w:cs="Poppins"/>
          <w:color w:val="1A202C"/>
          <w:sz w:val="20"/>
          <w:szCs w:val="20"/>
          <w:lang w:val="pl-PL"/>
        </w:rPr>
        <w:t xml:space="preserve">NGO Forum “Razem” jest inicjatywą współtworzoną przez Polską Akcję Humanitarną i Fundację </w:t>
      </w:r>
      <w:proofErr w:type="spellStart"/>
      <w:r w:rsidRPr="004C2180">
        <w:rPr>
          <w:rFonts w:ascii="Poppins" w:eastAsia="Poppins" w:hAnsi="Poppins" w:cs="Poppins"/>
          <w:color w:val="1A202C"/>
          <w:sz w:val="20"/>
          <w:szCs w:val="20"/>
          <w:lang w:val="pl-PL"/>
        </w:rPr>
        <w:t>Ashoka</w:t>
      </w:r>
      <w:proofErr w:type="spellEnd"/>
      <w:r w:rsidRPr="004C2180">
        <w:rPr>
          <w:rFonts w:ascii="Poppins" w:eastAsia="Poppins" w:hAnsi="Poppins" w:cs="Poppins"/>
          <w:color w:val="1A202C"/>
          <w:sz w:val="20"/>
          <w:szCs w:val="20"/>
          <w:lang w:val="pl-PL"/>
        </w:rPr>
        <w:t xml:space="preserve"> Innowatorzy dla Dobra Publicznego. NGO Forum „Razem” zostało powołane w 2022 roku, aby budować porozumienie, umożliwiać współpracę oraz tworzyć rozwiązania na rzecz osób z doświadczeniem uchodźczym i migracyjnym w Polsce oraz społeczeństwa polskiego. Celem Forum jest stworzenie przestrzeni do wielostronnej współpracy, ze szczególnym uwzględnieniem lokalnych i międzynarodowych organizacji non-profit odpowiadających na różne wyzwania, jakie można zaobserwować w Polsce w związku z wojną w Ukrainie.</w:t>
      </w:r>
      <w:r w:rsidRPr="004C2180">
        <w:rPr>
          <w:rFonts w:ascii="Poppins" w:eastAsia="Poppins" w:hAnsi="Poppins" w:cs="Poppins"/>
          <w:b/>
          <w:color w:val="1A202C"/>
          <w:sz w:val="20"/>
          <w:szCs w:val="20"/>
          <w:lang w:val="pl-PL"/>
        </w:rPr>
        <w:t xml:space="preserve"> </w:t>
      </w:r>
      <w:r w:rsidRPr="004C2180">
        <w:rPr>
          <w:rFonts w:ascii="Poppins" w:eastAsia="Poppins" w:hAnsi="Poppins" w:cs="Poppins"/>
          <w:color w:val="1A202C"/>
          <w:sz w:val="20"/>
          <w:szCs w:val="20"/>
          <w:lang w:val="pl-PL"/>
        </w:rPr>
        <w:t>Chcemy dzielić się wiedzą i narzędziami; tworzyć partnerstwa, umożliwiające wdrażanie trwałych</w:t>
      </w:r>
      <w:r w:rsidR="006717E8">
        <w:rPr>
          <w:rFonts w:ascii="Poppins" w:eastAsia="Poppins" w:hAnsi="Poppins" w:cs="Poppins"/>
          <w:color w:val="1A202C"/>
          <w:sz w:val="20"/>
          <w:szCs w:val="20"/>
          <w:lang w:val="pl-PL"/>
        </w:rPr>
        <w:t xml:space="preserve"> </w:t>
      </w:r>
      <w:r w:rsidR="006717E8" w:rsidRPr="004C2180">
        <w:rPr>
          <w:rFonts w:ascii="Poppins" w:eastAsia="Poppins" w:hAnsi="Poppins" w:cs="Poppins"/>
          <w:color w:val="1A202C"/>
          <w:sz w:val="20"/>
          <w:szCs w:val="20"/>
          <w:lang w:val="pl-PL"/>
        </w:rPr>
        <w:t xml:space="preserve">rozwiązań, które w długiej perspektywie będą niezależne od zainteresowania i finansowania międzynarodowego. Chcemy budować kapitał społeczny wspólnym wysiłkiem społeczeństwa obywatelskiego i </w:t>
      </w:r>
      <w:proofErr w:type="spellStart"/>
      <w:r w:rsidR="006717E8" w:rsidRPr="004C2180">
        <w:rPr>
          <w:rFonts w:ascii="Poppins" w:eastAsia="Poppins" w:hAnsi="Poppins" w:cs="Poppins"/>
          <w:color w:val="1A202C"/>
          <w:sz w:val="20"/>
          <w:szCs w:val="20"/>
          <w:lang w:val="pl-PL"/>
        </w:rPr>
        <w:t>migrantów_tek</w:t>
      </w:r>
      <w:proofErr w:type="spellEnd"/>
      <w:r w:rsidR="006717E8" w:rsidRPr="004C2180">
        <w:rPr>
          <w:rFonts w:ascii="Poppins" w:eastAsia="Poppins" w:hAnsi="Poppins" w:cs="Poppins"/>
          <w:color w:val="1A202C"/>
          <w:sz w:val="20"/>
          <w:szCs w:val="20"/>
          <w:lang w:val="pl-PL"/>
        </w:rPr>
        <w:t>.</w:t>
      </w:r>
    </w:p>
    <w:p w14:paraId="09E51086" w14:textId="77777777" w:rsidR="006717E8" w:rsidRPr="004C2180" w:rsidRDefault="006717E8" w:rsidP="00C44E1B">
      <w:pPr>
        <w:spacing w:line="240" w:lineRule="auto"/>
        <w:ind w:left="720"/>
        <w:jc w:val="both"/>
        <w:rPr>
          <w:rFonts w:ascii="Poppins" w:eastAsia="Poppins" w:hAnsi="Poppins" w:cs="Poppins"/>
          <w:sz w:val="20"/>
          <w:szCs w:val="20"/>
          <w:lang w:val="pl-PL"/>
        </w:rPr>
      </w:pPr>
    </w:p>
    <w:p w14:paraId="215FDB7F" w14:textId="4D655890" w:rsidR="007177AE" w:rsidRPr="001146F3" w:rsidRDefault="006717E8" w:rsidP="00C44E1B">
      <w:pPr>
        <w:spacing w:line="240" w:lineRule="auto"/>
        <w:ind w:left="720"/>
        <w:jc w:val="both"/>
        <w:rPr>
          <w:rFonts w:ascii="Poppins" w:eastAsia="Poppins" w:hAnsi="Poppins" w:cs="Poppins"/>
          <w:color w:val="23262F"/>
          <w:sz w:val="20"/>
          <w:szCs w:val="20"/>
          <w:highlight w:val="white"/>
          <w:lang w:val="pl-PL"/>
        </w:rPr>
      </w:pPr>
      <w:r w:rsidRPr="004C2180">
        <w:rPr>
          <w:rFonts w:ascii="Poppins" w:eastAsia="Poppins" w:hAnsi="Poppins" w:cs="Poppins"/>
          <w:sz w:val="20"/>
          <w:szCs w:val="20"/>
          <w:lang w:val="pl-PL"/>
        </w:rPr>
        <w:t xml:space="preserve">W okresie swojej działalności NGO Forum stało się ważną platformą w kontekście promowania lokalizacji w odpowiedzi </w:t>
      </w:r>
      <w:r w:rsidRPr="004C2180">
        <w:rPr>
          <w:rFonts w:ascii="Poppins" w:eastAsia="Poppins" w:hAnsi="Poppins" w:cs="Poppins"/>
          <w:color w:val="23262F"/>
          <w:sz w:val="20"/>
          <w:szCs w:val="20"/>
          <w:highlight w:val="white"/>
          <w:lang w:val="pl-PL"/>
        </w:rPr>
        <w:t>na kryzys uchodźczy i pomoc osobom z Ukrainy w Polsce.</w:t>
      </w:r>
      <w:bookmarkStart w:id="2" w:name="_70kzbr1kj9pi" w:colFirst="0" w:colLast="0"/>
      <w:bookmarkEnd w:id="2"/>
    </w:p>
    <w:p w14:paraId="0B8A706E" w14:textId="77777777" w:rsidR="007177AE" w:rsidRPr="001146F3" w:rsidRDefault="007177AE" w:rsidP="007177AE">
      <w:pPr>
        <w:jc w:val="both"/>
        <w:rPr>
          <w:rFonts w:ascii="Poppins" w:eastAsia="Calibri" w:hAnsi="Poppins" w:cs="Poppins"/>
          <w:sz w:val="20"/>
          <w:szCs w:val="20"/>
          <w:lang w:val="pl-PL"/>
        </w:rPr>
      </w:pPr>
    </w:p>
    <w:p w14:paraId="5907E042" w14:textId="77777777" w:rsidR="007177AE" w:rsidRPr="001146F3" w:rsidRDefault="007177AE" w:rsidP="00916D2E">
      <w:pPr>
        <w:pStyle w:val="Heading6"/>
        <w:numPr>
          <w:ilvl w:val="0"/>
          <w:numId w:val="6"/>
        </w:numPr>
        <w:rPr>
          <w:rFonts w:ascii="Poppins" w:eastAsia="Calibri" w:hAnsi="Poppins" w:cs="Poppins"/>
          <w:color w:val="5B9BD5"/>
          <w:sz w:val="20"/>
          <w:szCs w:val="20"/>
        </w:rPr>
      </w:pPr>
      <w:r w:rsidRPr="001146F3">
        <w:rPr>
          <w:rFonts w:ascii="Poppins" w:eastAsia="Calibri" w:hAnsi="Poppins" w:cs="Poppins"/>
          <w:color w:val="5B9BD5"/>
          <w:sz w:val="20"/>
          <w:szCs w:val="20"/>
        </w:rPr>
        <w:t xml:space="preserve">Cel </w:t>
      </w: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szczegółowy</w:t>
      </w:r>
      <w:proofErr w:type="spellEnd"/>
      <w:r w:rsidRPr="001146F3">
        <w:rPr>
          <w:rFonts w:ascii="Poppins" w:eastAsia="Calibri" w:hAnsi="Poppins" w:cs="Poppins"/>
          <w:color w:val="5B9BD5"/>
          <w:sz w:val="20"/>
          <w:szCs w:val="20"/>
        </w:rPr>
        <w:t xml:space="preserve"> i </w:t>
      </w: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oczekiwania</w:t>
      </w:r>
      <w:proofErr w:type="spellEnd"/>
    </w:p>
    <w:p w14:paraId="1E333BF0" w14:textId="77777777" w:rsidR="007177AE" w:rsidRDefault="007177AE" w:rsidP="007177AE">
      <w:pPr>
        <w:jc w:val="both"/>
        <w:rPr>
          <w:rFonts w:ascii="Poppins" w:eastAsia="Calibri" w:hAnsi="Poppins" w:cs="Poppins"/>
          <w:sz w:val="20"/>
          <w:szCs w:val="20"/>
          <w:highlight w:val="yellow"/>
          <w:lang w:val="pl-PL"/>
        </w:rPr>
      </w:pPr>
    </w:p>
    <w:p w14:paraId="0BE759B1" w14:textId="7DEB52F1" w:rsidR="00BC14C1" w:rsidRPr="00AA654B" w:rsidRDefault="00751812" w:rsidP="00C44E1B">
      <w:pPr>
        <w:ind w:left="720"/>
        <w:jc w:val="both"/>
        <w:rPr>
          <w:rFonts w:ascii="Poppins" w:eastAsia="Calibri" w:hAnsi="Poppins" w:cs="Poppins"/>
          <w:sz w:val="20"/>
          <w:szCs w:val="20"/>
          <w:highlight w:val="yellow"/>
          <w:lang w:val="pl-PL"/>
        </w:rPr>
      </w:pPr>
      <w:r w:rsidRPr="00AA654B">
        <w:rPr>
          <w:rFonts w:ascii="Poppins" w:eastAsia="Poppins" w:hAnsi="Poppins" w:cs="Poppins"/>
          <w:color w:val="000000"/>
          <w:sz w:val="20"/>
          <w:szCs w:val="20"/>
          <w:lang w:val="pl-PL"/>
        </w:rPr>
        <w:t xml:space="preserve">Celem usługi jest </w:t>
      </w:r>
      <w:r w:rsidR="00A6129A" w:rsidRPr="00A6129A">
        <w:rPr>
          <w:rFonts w:ascii="Poppins" w:eastAsia="Poppins" w:hAnsi="Poppins" w:cs="Poppins"/>
          <w:color w:val="000000"/>
          <w:sz w:val="20"/>
          <w:szCs w:val="20"/>
          <w:lang w:val="pl-PL"/>
        </w:rPr>
        <w:t xml:space="preserve">zapewnienie sesji </w:t>
      </w:r>
      <w:proofErr w:type="spellStart"/>
      <w:r w:rsidR="00A6129A" w:rsidRPr="00A6129A">
        <w:rPr>
          <w:rFonts w:ascii="Poppins" w:eastAsia="Poppins" w:hAnsi="Poppins" w:cs="Poppins"/>
          <w:color w:val="000000"/>
          <w:sz w:val="20"/>
          <w:szCs w:val="20"/>
          <w:lang w:val="pl-PL"/>
        </w:rPr>
        <w:t>wytchnieniowych</w:t>
      </w:r>
      <w:proofErr w:type="spellEnd"/>
      <w:r w:rsidR="00A6129A" w:rsidRPr="00A6129A">
        <w:rPr>
          <w:rFonts w:ascii="Poppins" w:eastAsia="Poppins" w:hAnsi="Poppins" w:cs="Poppins"/>
          <w:color w:val="000000"/>
          <w:sz w:val="20"/>
          <w:szCs w:val="20"/>
          <w:lang w:val="pl-PL"/>
        </w:rPr>
        <w:t xml:space="preserve"> podc</w:t>
      </w:r>
      <w:r w:rsidR="00D93AAB">
        <w:rPr>
          <w:rFonts w:ascii="Poppins" w:eastAsia="Poppins" w:hAnsi="Poppins" w:cs="Poppins"/>
          <w:color w:val="000000"/>
          <w:sz w:val="20"/>
          <w:szCs w:val="20"/>
          <w:lang w:val="pl-PL"/>
        </w:rPr>
        <w:t>z</w:t>
      </w:r>
      <w:r w:rsidR="00A6129A" w:rsidRPr="00A6129A">
        <w:rPr>
          <w:rFonts w:ascii="Poppins" w:eastAsia="Poppins" w:hAnsi="Poppins" w:cs="Poppins"/>
          <w:color w:val="000000"/>
          <w:sz w:val="20"/>
          <w:szCs w:val="20"/>
          <w:lang w:val="pl-PL"/>
        </w:rPr>
        <w:t xml:space="preserve">as wydarzenia </w:t>
      </w:r>
      <w:r w:rsidR="00A6129A" w:rsidRPr="00A6129A">
        <w:rPr>
          <w:rFonts w:ascii="Poppins" w:eastAsia="Poppins" w:hAnsi="Poppins" w:cs="Poppins"/>
          <w:color w:val="000000"/>
          <w:sz w:val="20"/>
          <w:szCs w:val="20"/>
          <w:lang w:val="pl-PL"/>
        </w:rPr>
        <w:t xml:space="preserve"> </w:t>
      </w:r>
      <w:r w:rsidRPr="00010286">
        <w:rPr>
          <w:rFonts w:ascii="Poppins" w:hAnsi="Poppins" w:cs="Poppins"/>
          <w:i/>
          <w:iCs/>
          <w:color w:val="202124"/>
          <w:sz w:val="20"/>
          <w:szCs w:val="20"/>
          <w:lang w:val="pl-PL"/>
        </w:rPr>
        <w:t>Na dłuższą metę. Spotkanie organizacji społeczeństwa obywatelskiego poświęcone wzajemnemu uczeniu się i wzmacnianiu koordynacji</w:t>
      </w:r>
      <w:r w:rsidRPr="00010286">
        <w:rPr>
          <w:rFonts w:ascii="Poppins" w:eastAsia="Poppins" w:hAnsi="Poppins" w:cs="Poppins"/>
          <w:color w:val="000000"/>
          <w:sz w:val="20"/>
          <w:szCs w:val="20"/>
          <w:lang w:val="pl-PL"/>
        </w:rPr>
        <w:t>.</w:t>
      </w:r>
      <w:r w:rsidRPr="00AA654B">
        <w:rPr>
          <w:rFonts w:ascii="Poppins" w:eastAsia="Poppins" w:hAnsi="Poppins" w:cs="Poppins"/>
          <w:color w:val="000000"/>
          <w:sz w:val="20"/>
          <w:szCs w:val="20"/>
          <w:lang w:val="pl-PL"/>
        </w:rPr>
        <w:t xml:space="preserve"> NGO Forum “Razem” organizuje to wydarzenie dla organizacji pozarządowych działających w obszarach migracji i integracji w Polsce, spodziewana liczba uczestników to 50 o</w:t>
      </w:r>
      <w:r w:rsidR="00924830" w:rsidRPr="00AA654B">
        <w:rPr>
          <w:rFonts w:ascii="Poppins" w:eastAsia="Poppins" w:hAnsi="Poppins" w:cs="Poppins"/>
          <w:color w:val="000000"/>
          <w:sz w:val="20"/>
          <w:szCs w:val="20"/>
          <w:lang w:val="pl-PL"/>
        </w:rPr>
        <w:t>s</w:t>
      </w:r>
      <w:r w:rsidRPr="00AA654B">
        <w:rPr>
          <w:rFonts w:ascii="Poppins" w:eastAsia="Poppins" w:hAnsi="Poppins" w:cs="Poppins"/>
          <w:color w:val="000000"/>
          <w:sz w:val="20"/>
          <w:szCs w:val="20"/>
          <w:lang w:val="pl-PL"/>
        </w:rPr>
        <w:t>ób z całej Pols</w:t>
      </w:r>
      <w:r w:rsidR="00924830" w:rsidRPr="00AA654B">
        <w:rPr>
          <w:rFonts w:ascii="Poppins" w:eastAsia="Poppins" w:hAnsi="Poppins" w:cs="Poppins"/>
          <w:color w:val="000000"/>
          <w:sz w:val="20"/>
          <w:szCs w:val="20"/>
          <w:lang w:val="pl-PL"/>
        </w:rPr>
        <w:t>ki.</w:t>
      </w:r>
    </w:p>
    <w:p w14:paraId="70474886" w14:textId="77777777" w:rsidR="00F63C71" w:rsidRPr="001146F3" w:rsidRDefault="00F63C71" w:rsidP="007177AE">
      <w:pPr>
        <w:jc w:val="both"/>
        <w:rPr>
          <w:rFonts w:ascii="Poppins" w:eastAsia="Calibri" w:hAnsi="Poppins" w:cs="Poppins"/>
          <w:sz w:val="20"/>
          <w:szCs w:val="20"/>
          <w:lang w:val="pl-PL"/>
        </w:rPr>
      </w:pPr>
    </w:p>
    <w:p w14:paraId="7C40EFA9" w14:textId="77777777" w:rsidR="007177AE" w:rsidRDefault="007177AE" w:rsidP="00916D2E">
      <w:pPr>
        <w:pStyle w:val="Heading6"/>
        <w:numPr>
          <w:ilvl w:val="0"/>
          <w:numId w:val="6"/>
        </w:numPr>
        <w:rPr>
          <w:rFonts w:ascii="Poppins" w:eastAsia="Calibri" w:hAnsi="Poppins" w:cs="Poppins"/>
          <w:color w:val="5B9BD5"/>
          <w:sz w:val="20"/>
          <w:szCs w:val="20"/>
        </w:rPr>
      </w:pPr>
      <w:bookmarkStart w:id="3" w:name="_heading=h.30j0zll" w:colFirst="0" w:colLast="0"/>
      <w:bookmarkEnd w:id="3"/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Zakres</w:t>
      </w:r>
      <w:proofErr w:type="spellEnd"/>
      <w:r w:rsidRPr="001146F3">
        <w:rPr>
          <w:rFonts w:ascii="Poppins" w:eastAsia="Calibri" w:hAnsi="Poppins" w:cs="Poppins"/>
          <w:color w:val="5B9BD5"/>
          <w:sz w:val="20"/>
          <w:szCs w:val="20"/>
        </w:rPr>
        <w:t xml:space="preserve"> </w:t>
      </w: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usługi</w:t>
      </w:r>
      <w:proofErr w:type="spellEnd"/>
    </w:p>
    <w:p w14:paraId="22869BFB" w14:textId="77777777" w:rsidR="00E95B88" w:rsidRPr="00E95B88" w:rsidRDefault="00E95B88" w:rsidP="00E95B88"/>
    <w:p w14:paraId="75E49384" w14:textId="0ADFF1DC" w:rsidR="00267953" w:rsidRDefault="00267953" w:rsidP="00916D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Poppins" w:eastAsia="Poppins" w:hAnsi="Poppins" w:cs="Poppins"/>
          <w:sz w:val="20"/>
          <w:szCs w:val="20"/>
          <w:lang w:val="pl-PL"/>
        </w:rPr>
      </w:pPr>
      <w:bookmarkStart w:id="4" w:name="_heading=h.1fob9te" w:colFirst="0" w:colLast="0"/>
      <w:bookmarkEnd w:id="4"/>
      <w:r w:rsidRPr="00267953">
        <w:rPr>
          <w:rFonts w:ascii="Poppins" w:eastAsia="Poppins" w:hAnsi="Poppins" w:cs="Poppins"/>
          <w:sz w:val="20"/>
          <w:szCs w:val="20"/>
          <w:lang w:val="pl-PL"/>
        </w:rPr>
        <w:t xml:space="preserve">Poprowadzenie czterech godzinnych sesji </w:t>
      </w:r>
      <w:proofErr w:type="spellStart"/>
      <w:r w:rsidRPr="00267953">
        <w:rPr>
          <w:rFonts w:ascii="Poppins" w:eastAsia="Poppins" w:hAnsi="Poppins" w:cs="Poppins"/>
          <w:sz w:val="20"/>
          <w:szCs w:val="20"/>
          <w:lang w:val="pl-PL"/>
        </w:rPr>
        <w:t>wytchnieniowych</w:t>
      </w:r>
      <w:proofErr w:type="spellEnd"/>
      <w:r w:rsidRPr="00267953">
        <w:rPr>
          <w:rFonts w:ascii="Poppins" w:eastAsia="Poppins" w:hAnsi="Poppins" w:cs="Poppins"/>
          <w:sz w:val="20"/>
          <w:szCs w:val="20"/>
          <w:lang w:val="pl-PL"/>
        </w:rPr>
        <w:t xml:space="preserve"> w dniach 17-19.02.25, przed i po pasmie szkoleniowy</w:t>
      </w:r>
      <w:r w:rsidR="00010286">
        <w:rPr>
          <w:rFonts w:ascii="Poppins" w:eastAsia="Poppins" w:hAnsi="Poppins" w:cs="Poppins"/>
          <w:sz w:val="20"/>
          <w:szCs w:val="20"/>
          <w:lang w:val="pl-PL"/>
        </w:rPr>
        <w:t>m</w:t>
      </w:r>
      <w:r w:rsidRPr="00267953">
        <w:rPr>
          <w:rFonts w:ascii="Poppins" w:eastAsia="Poppins" w:hAnsi="Poppins" w:cs="Poppins"/>
          <w:sz w:val="20"/>
          <w:szCs w:val="20"/>
          <w:lang w:val="pl-PL"/>
        </w:rPr>
        <w:t>, godziny orientacyjne 9:00-10:00 oraz 16:00-17:00; Udział uczestni</w:t>
      </w:r>
      <w:r w:rsidR="00010286">
        <w:rPr>
          <w:rFonts w:ascii="Poppins" w:eastAsia="Poppins" w:hAnsi="Poppins" w:cs="Poppins"/>
          <w:sz w:val="20"/>
          <w:szCs w:val="20"/>
          <w:lang w:val="pl-PL"/>
        </w:rPr>
        <w:t>k</w:t>
      </w:r>
      <w:r w:rsidRPr="00267953">
        <w:rPr>
          <w:rFonts w:ascii="Poppins" w:eastAsia="Poppins" w:hAnsi="Poppins" w:cs="Poppins"/>
          <w:sz w:val="20"/>
          <w:szCs w:val="20"/>
          <w:lang w:val="pl-PL"/>
        </w:rPr>
        <w:t xml:space="preserve">ów wydarzenia w sesjach </w:t>
      </w:r>
      <w:proofErr w:type="spellStart"/>
      <w:r w:rsidRPr="00267953">
        <w:rPr>
          <w:rFonts w:ascii="Poppins" w:eastAsia="Poppins" w:hAnsi="Poppins" w:cs="Poppins"/>
          <w:sz w:val="20"/>
          <w:szCs w:val="20"/>
          <w:lang w:val="pl-PL"/>
        </w:rPr>
        <w:t>wytchnieniowych</w:t>
      </w:r>
      <w:proofErr w:type="spellEnd"/>
      <w:r w:rsidRPr="00267953">
        <w:rPr>
          <w:rFonts w:ascii="Poppins" w:eastAsia="Poppins" w:hAnsi="Poppins" w:cs="Poppins"/>
          <w:sz w:val="20"/>
          <w:szCs w:val="20"/>
          <w:lang w:val="pl-PL"/>
        </w:rPr>
        <w:t xml:space="preserve"> jest nieobligatoryjny, oferent powinien być przygotowany na </w:t>
      </w:r>
      <w:r w:rsidR="00AE0F7B">
        <w:rPr>
          <w:rFonts w:ascii="Poppins" w:eastAsia="Poppins" w:hAnsi="Poppins" w:cs="Poppins"/>
          <w:sz w:val="20"/>
          <w:szCs w:val="20"/>
          <w:lang w:val="pl-PL"/>
        </w:rPr>
        <w:t>prowadzenie</w:t>
      </w:r>
      <w:r w:rsidRPr="00267953">
        <w:rPr>
          <w:rFonts w:ascii="Poppins" w:eastAsia="Poppins" w:hAnsi="Poppins" w:cs="Poppins"/>
          <w:sz w:val="20"/>
          <w:szCs w:val="20"/>
          <w:lang w:val="pl-PL"/>
        </w:rPr>
        <w:t xml:space="preserve"> sesji także dla mniejszej ilości osób</w:t>
      </w:r>
      <w:r>
        <w:rPr>
          <w:rFonts w:ascii="Poppins" w:eastAsia="Poppins" w:hAnsi="Poppins" w:cs="Poppins"/>
          <w:sz w:val="20"/>
          <w:szCs w:val="20"/>
          <w:lang w:val="pl-PL"/>
        </w:rPr>
        <w:t>;</w:t>
      </w:r>
    </w:p>
    <w:p w14:paraId="0CC1D27B" w14:textId="77777777" w:rsidR="000C779E" w:rsidRDefault="000C779E" w:rsidP="00916D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Poppins" w:eastAsia="Poppins" w:hAnsi="Poppins" w:cs="Poppins"/>
          <w:sz w:val="20"/>
          <w:szCs w:val="20"/>
          <w:lang w:val="pl-PL"/>
        </w:rPr>
      </w:pPr>
      <w:r w:rsidRPr="000C779E">
        <w:rPr>
          <w:rFonts w:ascii="Poppins" w:eastAsia="Poppins" w:hAnsi="Poppins" w:cs="Poppins"/>
          <w:sz w:val="20"/>
          <w:szCs w:val="20"/>
          <w:lang w:val="pl-PL"/>
        </w:rPr>
        <w:t xml:space="preserve">Poprowadzenie trzech 20-minutowych ćwiczeń </w:t>
      </w:r>
      <w:proofErr w:type="spellStart"/>
      <w:r w:rsidRPr="000C779E">
        <w:rPr>
          <w:rFonts w:ascii="Poppins" w:eastAsia="Poppins" w:hAnsi="Poppins" w:cs="Poppins"/>
          <w:sz w:val="20"/>
          <w:szCs w:val="20"/>
          <w:lang w:val="pl-PL"/>
        </w:rPr>
        <w:t>wytchnieniowych</w:t>
      </w:r>
      <w:proofErr w:type="spellEnd"/>
      <w:r w:rsidRPr="000C779E">
        <w:rPr>
          <w:rFonts w:ascii="Poppins" w:eastAsia="Poppins" w:hAnsi="Poppins" w:cs="Poppins"/>
          <w:sz w:val="20"/>
          <w:szCs w:val="20"/>
          <w:lang w:val="pl-PL"/>
        </w:rPr>
        <w:t xml:space="preserve"> dla grupy 50 osób, przed rozpoczęciem przez nią pasma szkoleniowego, w dniach 17-19.02.25, w połowie dnia</w:t>
      </w:r>
    </w:p>
    <w:p w14:paraId="57A2187C" w14:textId="38C86072" w:rsidR="00E95B88" w:rsidRPr="00C44E1B" w:rsidRDefault="00E10329" w:rsidP="00916D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Poppins" w:eastAsia="Poppins" w:hAnsi="Poppins" w:cs="Poppins"/>
          <w:sz w:val="20"/>
          <w:szCs w:val="20"/>
          <w:lang w:val="pl-PL"/>
        </w:rPr>
      </w:pPr>
      <w:r w:rsidRPr="00E10329">
        <w:rPr>
          <w:rFonts w:ascii="Poppins" w:eastAsia="Poppins" w:hAnsi="Poppins" w:cs="Poppins"/>
          <w:sz w:val="20"/>
          <w:szCs w:val="20"/>
          <w:lang w:val="pl-PL"/>
        </w:rPr>
        <w:t>Wzięcie udziału w sesji przygotowawczej w tygodniu 10-14.02.25;</w:t>
      </w:r>
      <w:r w:rsidR="00E95B88" w:rsidRPr="00C44E1B">
        <w:rPr>
          <w:rFonts w:ascii="Poppins" w:eastAsia="Poppins" w:hAnsi="Poppins" w:cs="Poppins"/>
          <w:sz w:val="20"/>
          <w:szCs w:val="20"/>
          <w:lang w:val="pl-PL"/>
        </w:rPr>
        <w:t xml:space="preserve"> </w:t>
      </w:r>
    </w:p>
    <w:p w14:paraId="23BA01D2" w14:textId="77777777" w:rsidR="007177AE" w:rsidRPr="001146F3" w:rsidRDefault="007177AE" w:rsidP="00E95B88">
      <w:pPr>
        <w:pStyle w:val="Heading6"/>
        <w:numPr>
          <w:ilvl w:val="0"/>
          <w:numId w:val="0"/>
        </w:numPr>
        <w:ind w:left="1152" w:hanging="1152"/>
        <w:rPr>
          <w:rFonts w:ascii="Poppins" w:eastAsia="Calibri" w:hAnsi="Poppins" w:cs="Poppins"/>
          <w:color w:val="5B9BD5"/>
          <w:sz w:val="20"/>
          <w:szCs w:val="20"/>
          <w:lang w:val="pl-PL"/>
        </w:rPr>
      </w:pPr>
    </w:p>
    <w:p w14:paraId="31E4A04B" w14:textId="77777777" w:rsidR="007177AE" w:rsidRPr="001146F3" w:rsidRDefault="007177AE" w:rsidP="00916D2E">
      <w:pPr>
        <w:pStyle w:val="Heading6"/>
        <w:numPr>
          <w:ilvl w:val="0"/>
          <w:numId w:val="6"/>
        </w:numPr>
        <w:rPr>
          <w:rFonts w:ascii="Poppins" w:eastAsia="Calibri" w:hAnsi="Poppins" w:cs="Poppins"/>
          <w:color w:val="5B9BD5"/>
          <w:sz w:val="20"/>
          <w:szCs w:val="20"/>
        </w:rPr>
      </w:pP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Harmonogram</w:t>
      </w:r>
      <w:proofErr w:type="spellEnd"/>
      <w:r w:rsidRPr="001146F3">
        <w:rPr>
          <w:rFonts w:ascii="Poppins" w:eastAsia="Calibri" w:hAnsi="Poppins" w:cs="Poppins"/>
          <w:color w:val="5B9BD5"/>
          <w:sz w:val="20"/>
          <w:szCs w:val="20"/>
        </w:rPr>
        <w:t xml:space="preserve"> </w:t>
      </w: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usługi</w:t>
      </w:r>
      <w:proofErr w:type="spellEnd"/>
    </w:p>
    <w:p w14:paraId="2AE63045" w14:textId="77777777" w:rsidR="007177AE" w:rsidRPr="001146F3" w:rsidRDefault="007177AE" w:rsidP="006B71EF">
      <w:pPr>
        <w:ind w:left="360"/>
        <w:jc w:val="both"/>
        <w:rPr>
          <w:rFonts w:ascii="Poppins" w:eastAsia="Calibri" w:hAnsi="Poppins" w:cs="Poppins"/>
          <w:sz w:val="20"/>
          <w:szCs w:val="20"/>
        </w:rPr>
      </w:pPr>
    </w:p>
    <w:p w14:paraId="705C7ADD" w14:textId="39F4BC3C" w:rsidR="00CC1E29" w:rsidRPr="00EE716D" w:rsidRDefault="00CC1E29" w:rsidP="00916D2E">
      <w:pPr>
        <w:pStyle w:val="ListParagraph"/>
        <w:numPr>
          <w:ilvl w:val="0"/>
          <w:numId w:val="10"/>
        </w:numPr>
        <w:spacing w:line="240" w:lineRule="auto"/>
        <w:ind w:left="1080"/>
        <w:jc w:val="both"/>
        <w:rPr>
          <w:rFonts w:ascii="Poppins" w:eastAsia="Poppins" w:hAnsi="Poppins" w:cs="Poppins"/>
          <w:sz w:val="20"/>
          <w:szCs w:val="20"/>
          <w:lang w:val="pl-PL"/>
        </w:rPr>
      </w:pPr>
      <w:r w:rsidRPr="00CC1E29">
        <w:rPr>
          <w:rFonts w:ascii="Poppins" w:eastAsia="Poppins" w:hAnsi="Poppins" w:cs="Poppins"/>
          <w:sz w:val="20"/>
          <w:szCs w:val="20"/>
          <w:lang w:val="pl-PL"/>
        </w:rPr>
        <w:t xml:space="preserve">Usługa ma być świadczona od </w:t>
      </w:r>
      <w:r w:rsidR="000E20F4">
        <w:rPr>
          <w:rFonts w:ascii="Poppins" w:eastAsia="Poppins" w:hAnsi="Poppins" w:cs="Poppins"/>
          <w:sz w:val="20"/>
          <w:szCs w:val="20"/>
          <w:u w:val="single"/>
          <w:lang w:val="pl-PL"/>
        </w:rPr>
        <w:t>17</w:t>
      </w:r>
      <w:r w:rsidRPr="00CC1E29">
        <w:rPr>
          <w:rFonts w:ascii="Poppins" w:eastAsia="Poppins" w:hAnsi="Poppins" w:cs="Poppins"/>
          <w:sz w:val="20"/>
          <w:szCs w:val="20"/>
          <w:u w:val="single"/>
          <w:lang w:val="pl-PL"/>
        </w:rPr>
        <w:t>.02.2025 r. do 19.02.2025 r.;</w:t>
      </w:r>
    </w:p>
    <w:p w14:paraId="23FD643E" w14:textId="77777777" w:rsidR="00EE716D" w:rsidRPr="00EE716D" w:rsidRDefault="00EE716D" w:rsidP="00EE716D">
      <w:pPr>
        <w:pStyle w:val="ListParagraph"/>
        <w:numPr>
          <w:ilvl w:val="0"/>
          <w:numId w:val="10"/>
        </w:numPr>
        <w:spacing w:line="240" w:lineRule="auto"/>
        <w:ind w:left="1080"/>
        <w:jc w:val="both"/>
        <w:rPr>
          <w:rFonts w:ascii="Poppins" w:eastAsia="Poppins" w:hAnsi="Poppins" w:cs="Poppins"/>
          <w:sz w:val="20"/>
          <w:szCs w:val="20"/>
          <w:lang w:val="pl-PL"/>
        </w:rPr>
      </w:pPr>
      <w:r w:rsidRPr="00EE716D">
        <w:rPr>
          <w:rFonts w:ascii="Poppins" w:eastAsia="Poppins" w:hAnsi="Poppins" w:cs="Poppins"/>
          <w:sz w:val="20"/>
          <w:szCs w:val="20"/>
          <w:lang w:val="pl-PL"/>
        </w:rPr>
        <w:t>Spotkanie przygotowawcze w tygodniu 10-14.02.25 (ok 1h, online)</w:t>
      </w:r>
    </w:p>
    <w:p w14:paraId="4AB6FC94" w14:textId="4985F4BF" w:rsidR="007177AE" w:rsidRPr="00EE716D" w:rsidRDefault="00CC1E29" w:rsidP="00F414C1">
      <w:pPr>
        <w:pStyle w:val="ListParagraph"/>
        <w:numPr>
          <w:ilvl w:val="0"/>
          <w:numId w:val="10"/>
        </w:numPr>
        <w:spacing w:line="240" w:lineRule="auto"/>
        <w:ind w:left="1080"/>
        <w:jc w:val="both"/>
        <w:rPr>
          <w:rFonts w:ascii="Poppins" w:eastAsia="Poppins" w:hAnsi="Poppins" w:cs="Poppins"/>
          <w:sz w:val="20"/>
          <w:szCs w:val="20"/>
          <w:lang w:val="pl-PL"/>
        </w:rPr>
      </w:pPr>
      <w:r w:rsidRPr="00EE716D">
        <w:rPr>
          <w:rFonts w:ascii="Poppins" w:eastAsia="Poppins" w:hAnsi="Poppins" w:cs="Poppins"/>
          <w:sz w:val="20"/>
          <w:szCs w:val="20"/>
          <w:lang w:val="pl-PL"/>
        </w:rPr>
        <w:t xml:space="preserve">Usługa/Wydarzenie: 17-19.02.2025 </w:t>
      </w:r>
    </w:p>
    <w:p w14:paraId="69049314" w14:textId="77777777" w:rsidR="007177AE" w:rsidRPr="001146F3" w:rsidRDefault="007177AE" w:rsidP="00916D2E">
      <w:pPr>
        <w:pStyle w:val="Heading6"/>
        <w:numPr>
          <w:ilvl w:val="0"/>
          <w:numId w:val="6"/>
        </w:numPr>
        <w:rPr>
          <w:rFonts w:ascii="Poppins" w:eastAsia="Calibri" w:hAnsi="Poppins" w:cs="Poppins"/>
          <w:color w:val="5B9BD5"/>
          <w:sz w:val="20"/>
          <w:szCs w:val="20"/>
        </w:rPr>
      </w:pPr>
      <w:bookmarkStart w:id="5" w:name="_heading=h.3znysh7" w:colFirst="0" w:colLast="0"/>
      <w:bookmarkEnd w:id="5"/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Zespół</w:t>
      </w:r>
      <w:proofErr w:type="spellEnd"/>
      <w:r w:rsidRPr="001146F3">
        <w:rPr>
          <w:rFonts w:ascii="Poppins" w:eastAsia="Calibri" w:hAnsi="Poppins" w:cs="Poppins"/>
          <w:color w:val="5B9BD5"/>
          <w:sz w:val="20"/>
          <w:szCs w:val="20"/>
        </w:rPr>
        <w:t xml:space="preserve"> </w:t>
      </w: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konsultingowy</w:t>
      </w:r>
      <w:proofErr w:type="spellEnd"/>
    </w:p>
    <w:p w14:paraId="4DE60E68" w14:textId="77777777" w:rsidR="005B1AB5" w:rsidRDefault="005B1AB5" w:rsidP="005B1AB5">
      <w:pPr>
        <w:ind w:left="360"/>
        <w:jc w:val="both"/>
        <w:rPr>
          <w:rFonts w:ascii="Poppins" w:eastAsia="Poppins" w:hAnsi="Poppins" w:cs="Poppins"/>
          <w:sz w:val="20"/>
          <w:szCs w:val="20"/>
          <w:lang w:val="pl-PL"/>
        </w:rPr>
      </w:pPr>
    </w:p>
    <w:p w14:paraId="2EF388B1" w14:textId="18354007" w:rsidR="005B1AB5" w:rsidRPr="005B1AB5" w:rsidRDefault="005B1AB5" w:rsidP="005B1AB5">
      <w:pPr>
        <w:ind w:left="360" w:firstLine="360"/>
        <w:jc w:val="both"/>
        <w:rPr>
          <w:rFonts w:ascii="Poppins" w:eastAsia="Poppins" w:hAnsi="Poppins" w:cs="Poppins"/>
          <w:sz w:val="20"/>
          <w:szCs w:val="20"/>
          <w:lang w:val="pl-PL"/>
        </w:rPr>
      </w:pPr>
      <w:r w:rsidRPr="005B1AB5">
        <w:rPr>
          <w:rFonts w:ascii="Poppins" w:eastAsia="Poppins" w:hAnsi="Poppins" w:cs="Poppins"/>
          <w:sz w:val="20"/>
          <w:szCs w:val="20"/>
          <w:lang w:val="pl-PL"/>
        </w:rPr>
        <w:t>Przewidziane jest zaproponowanie przez oferenta jednej osoby o odpowiednich kwalifikacjach.</w:t>
      </w:r>
    </w:p>
    <w:p w14:paraId="24AC93B6" w14:textId="77777777" w:rsidR="0047535B" w:rsidRPr="005B1AB5" w:rsidRDefault="0047535B" w:rsidP="005B1AB5">
      <w:pPr>
        <w:ind w:left="360"/>
        <w:jc w:val="both"/>
        <w:rPr>
          <w:lang w:val="pl-PL"/>
        </w:rPr>
      </w:pPr>
    </w:p>
    <w:p w14:paraId="03196EF1" w14:textId="77777777" w:rsidR="007177AE" w:rsidRPr="001146F3" w:rsidRDefault="007177AE" w:rsidP="00916D2E">
      <w:pPr>
        <w:pStyle w:val="Heading6"/>
        <w:numPr>
          <w:ilvl w:val="0"/>
          <w:numId w:val="6"/>
        </w:numPr>
        <w:rPr>
          <w:rFonts w:ascii="Poppins" w:eastAsia="Calibri" w:hAnsi="Poppins" w:cs="Poppins"/>
          <w:color w:val="5B9BD5"/>
          <w:sz w:val="20"/>
          <w:szCs w:val="20"/>
        </w:rPr>
      </w:pPr>
      <w:bookmarkStart w:id="6" w:name="_heading=h.2et92p0" w:colFirst="0" w:colLast="0"/>
      <w:bookmarkEnd w:id="6"/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Minimalne</w:t>
      </w:r>
      <w:proofErr w:type="spellEnd"/>
      <w:r w:rsidRPr="001146F3">
        <w:rPr>
          <w:rFonts w:ascii="Poppins" w:eastAsia="Calibri" w:hAnsi="Poppins" w:cs="Poppins"/>
          <w:color w:val="5B9BD5"/>
          <w:sz w:val="20"/>
          <w:szCs w:val="20"/>
        </w:rPr>
        <w:t xml:space="preserve"> </w:t>
      </w: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wymagania</w:t>
      </w:r>
      <w:proofErr w:type="spellEnd"/>
    </w:p>
    <w:p w14:paraId="01C1C1B6" w14:textId="77777777" w:rsidR="007177AE" w:rsidRDefault="007177AE" w:rsidP="007177AE">
      <w:pPr>
        <w:jc w:val="both"/>
        <w:rPr>
          <w:rFonts w:ascii="Poppins" w:eastAsia="Calibri" w:hAnsi="Poppins" w:cs="Poppins"/>
          <w:sz w:val="20"/>
          <w:szCs w:val="20"/>
        </w:rPr>
      </w:pPr>
    </w:p>
    <w:p w14:paraId="4AC803EA" w14:textId="77777777" w:rsidR="00FA1B31" w:rsidRPr="00932A02" w:rsidRDefault="00FA1B31" w:rsidP="00FA1B31">
      <w:pPr>
        <w:numPr>
          <w:ilvl w:val="0"/>
          <w:numId w:val="11"/>
        </w:numPr>
        <w:spacing w:after="0" w:line="276" w:lineRule="auto"/>
        <w:rPr>
          <w:rFonts w:ascii="Poppins" w:hAnsi="Poppins" w:cs="Poppins"/>
          <w:sz w:val="20"/>
          <w:szCs w:val="20"/>
          <w:lang w:val="pl-PL"/>
        </w:rPr>
      </w:pPr>
      <w:r w:rsidRPr="00932A02">
        <w:rPr>
          <w:rFonts w:ascii="Poppins" w:hAnsi="Poppins" w:cs="Poppins"/>
          <w:sz w:val="20"/>
          <w:szCs w:val="20"/>
          <w:lang w:val="pl-PL"/>
        </w:rPr>
        <w:t xml:space="preserve">Doświadczenie zawodowe: Wykazanie się co najmniej 2-letnim udokumentowanym doświadczeniem w prowadzeniu sesji </w:t>
      </w:r>
      <w:proofErr w:type="spellStart"/>
      <w:r w:rsidRPr="00932A02">
        <w:rPr>
          <w:rFonts w:ascii="Poppins" w:hAnsi="Poppins" w:cs="Poppins"/>
          <w:sz w:val="20"/>
          <w:szCs w:val="20"/>
          <w:lang w:val="pl-PL"/>
        </w:rPr>
        <w:t>wytchnieniowych</w:t>
      </w:r>
      <w:proofErr w:type="spellEnd"/>
      <w:r w:rsidRPr="00932A02">
        <w:rPr>
          <w:rFonts w:ascii="Poppins" w:hAnsi="Poppins" w:cs="Poppins"/>
          <w:sz w:val="20"/>
          <w:szCs w:val="20"/>
          <w:lang w:val="pl-PL"/>
        </w:rPr>
        <w:t xml:space="preserve"> i/lub </w:t>
      </w:r>
      <w:proofErr w:type="spellStart"/>
      <w:r w:rsidRPr="00932A02">
        <w:rPr>
          <w:rFonts w:ascii="Poppins" w:hAnsi="Poppins" w:cs="Poppins"/>
          <w:sz w:val="20"/>
          <w:szCs w:val="20"/>
          <w:lang w:val="pl-PL"/>
        </w:rPr>
        <w:t>antywypaleniowych</w:t>
      </w:r>
      <w:proofErr w:type="spellEnd"/>
      <w:r w:rsidRPr="00932A02">
        <w:rPr>
          <w:rFonts w:ascii="Poppins" w:hAnsi="Poppins" w:cs="Poppins"/>
          <w:sz w:val="20"/>
          <w:szCs w:val="20"/>
          <w:lang w:val="pl-PL"/>
        </w:rPr>
        <w:t>.</w:t>
      </w:r>
    </w:p>
    <w:p w14:paraId="5805D64B" w14:textId="4B6D0F61" w:rsidR="000C5560" w:rsidRPr="00597788" w:rsidRDefault="005733C6" w:rsidP="001F56EA">
      <w:pPr>
        <w:pStyle w:val="ListParagraph"/>
        <w:numPr>
          <w:ilvl w:val="0"/>
          <w:numId w:val="11"/>
        </w:numPr>
        <w:spacing w:after="0" w:line="276" w:lineRule="auto"/>
        <w:rPr>
          <w:rFonts w:ascii="Poppins" w:hAnsi="Poppins" w:cs="Poppins"/>
          <w:sz w:val="20"/>
          <w:szCs w:val="20"/>
          <w:lang w:val="pl-PL"/>
        </w:rPr>
      </w:pPr>
      <w:r w:rsidRPr="00597788">
        <w:rPr>
          <w:rFonts w:ascii="Poppins" w:hAnsi="Poppins" w:cs="Poppins"/>
          <w:sz w:val="20"/>
          <w:szCs w:val="20"/>
          <w:lang w:val="pl-PL"/>
        </w:rPr>
        <w:t xml:space="preserve">Wykształcenie: Wykształcenie wyższe lub certyfikaty potwierdzające umiejętności prowadzenia sesji </w:t>
      </w:r>
      <w:proofErr w:type="spellStart"/>
      <w:r w:rsidRPr="00597788">
        <w:rPr>
          <w:rFonts w:ascii="Poppins" w:hAnsi="Poppins" w:cs="Poppins"/>
          <w:sz w:val="20"/>
          <w:szCs w:val="20"/>
          <w:lang w:val="pl-PL"/>
        </w:rPr>
        <w:t>wytchnieniowych</w:t>
      </w:r>
      <w:proofErr w:type="spellEnd"/>
      <w:r w:rsidRPr="00597788">
        <w:rPr>
          <w:rFonts w:ascii="Poppins" w:hAnsi="Poppins" w:cs="Poppins"/>
          <w:sz w:val="20"/>
          <w:szCs w:val="20"/>
          <w:lang w:val="pl-PL"/>
        </w:rPr>
        <w:t xml:space="preserve"> i/lub </w:t>
      </w:r>
      <w:proofErr w:type="spellStart"/>
      <w:r w:rsidRPr="00597788">
        <w:rPr>
          <w:rFonts w:ascii="Poppins" w:hAnsi="Poppins" w:cs="Poppins"/>
          <w:sz w:val="20"/>
          <w:szCs w:val="20"/>
          <w:lang w:val="pl-PL"/>
        </w:rPr>
        <w:t>antywypaleniowych</w:t>
      </w:r>
      <w:proofErr w:type="spellEnd"/>
      <w:r w:rsidRPr="00597788">
        <w:rPr>
          <w:rFonts w:ascii="Poppins" w:hAnsi="Poppins" w:cs="Poppins"/>
          <w:sz w:val="20"/>
          <w:szCs w:val="20"/>
          <w:lang w:val="pl-PL"/>
        </w:rPr>
        <w:t xml:space="preserve"> </w:t>
      </w:r>
    </w:p>
    <w:p w14:paraId="5DEC0EBE" w14:textId="5493FB76" w:rsidR="0047535B" w:rsidRDefault="0047535B" w:rsidP="00916D2E">
      <w:pPr>
        <w:pStyle w:val="ListParagraph"/>
        <w:numPr>
          <w:ilvl w:val="0"/>
          <w:numId w:val="11"/>
        </w:numPr>
        <w:spacing w:after="0" w:line="276" w:lineRule="auto"/>
        <w:rPr>
          <w:rFonts w:ascii="Poppins" w:hAnsi="Poppins" w:cs="Poppins"/>
          <w:sz w:val="20"/>
          <w:szCs w:val="20"/>
          <w:lang w:val="pl-PL"/>
        </w:rPr>
      </w:pPr>
      <w:r w:rsidRPr="0047535B">
        <w:rPr>
          <w:rFonts w:ascii="Poppins" w:hAnsi="Poppins" w:cs="Poppins"/>
          <w:sz w:val="20"/>
          <w:szCs w:val="20"/>
          <w:lang w:val="pl-PL"/>
        </w:rPr>
        <w:t>Biegłość językowa: Biegła znajomością języka polskiego</w:t>
      </w:r>
    </w:p>
    <w:p w14:paraId="6A02B707" w14:textId="77777777" w:rsidR="000C0584" w:rsidRDefault="000C0584" w:rsidP="000C0584">
      <w:pPr>
        <w:spacing w:after="0" w:line="276" w:lineRule="auto"/>
        <w:rPr>
          <w:rFonts w:ascii="Poppins" w:hAnsi="Poppins" w:cs="Poppins"/>
          <w:sz w:val="20"/>
          <w:szCs w:val="20"/>
          <w:lang w:val="pl-PL"/>
        </w:rPr>
      </w:pPr>
    </w:p>
    <w:p w14:paraId="638B6AF6" w14:textId="77777777" w:rsidR="000C0584" w:rsidRPr="000C0584" w:rsidRDefault="000C0584" w:rsidP="000C0584">
      <w:pPr>
        <w:spacing w:after="0" w:line="276" w:lineRule="auto"/>
        <w:rPr>
          <w:rFonts w:ascii="Poppins" w:hAnsi="Poppins" w:cs="Poppins"/>
          <w:sz w:val="20"/>
          <w:szCs w:val="20"/>
          <w:lang w:val="pl-PL"/>
        </w:rPr>
      </w:pPr>
    </w:p>
    <w:p w14:paraId="2F1EBCF8" w14:textId="77777777" w:rsidR="002C4F03" w:rsidRDefault="0047535B" w:rsidP="002D4CF0">
      <w:pPr>
        <w:pStyle w:val="ListParagraph"/>
        <w:numPr>
          <w:ilvl w:val="0"/>
          <w:numId w:val="11"/>
        </w:numPr>
        <w:spacing w:after="0" w:line="276" w:lineRule="auto"/>
        <w:rPr>
          <w:rFonts w:ascii="Poppins" w:hAnsi="Poppins" w:cs="Poppins"/>
          <w:sz w:val="20"/>
          <w:szCs w:val="20"/>
          <w:lang w:val="pl-PL"/>
        </w:rPr>
      </w:pPr>
      <w:r w:rsidRPr="002C4F03">
        <w:rPr>
          <w:rFonts w:ascii="Poppins" w:hAnsi="Poppins" w:cs="Poppins"/>
          <w:sz w:val="20"/>
          <w:szCs w:val="20"/>
          <w:lang w:val="pl-PL"/>
        </w:rPr>
        <w:t xml:space="preserve">Materiały szkoleniowe: </w:t>
      </w:r>
      <w:r w:rsidR="002C4F03" w:rsidRPr="00932A02">
        <w:rPr>
          <w:rFonts w:ascii="Poppins" w:hAnsi="Poppins" w:cs="Poppins"/>
          <w:sz w:val="20"/>
          <w:szCs w:val="20"/>
          <w:lang w:val="pl-PL"/>
        </w:rPr>
        <w:t xml:space="preserve">Przedstawienie propozycji scenariusza sesji </w:t>
      </w:r>
      <w:proofErr w:type="spellStart"/>
      <w:r w:rsidR="002C4F03" w:rsidRPr="00932A02">
        <w:rPr>
          <w:rFonts w:ascii="Poppins" w:hAnsi="Poppins" w:cs="Poppins"/>
          <w:sz w:val="20"/>
          <w:szCs w:val="20"/>
          <w:lang w:val="pl-PL"/>
        </w:rPr>
        <w:t>wytchnieniowych</w:t>
      </w:r>
      <w:proofErr w:type="spellEnd"/>
      <w:r w:rsidR="002C4F03" w:rsidRPr="00932A02">
        <w:rPr>
          <w:rFonts w:ascii="Poppins" w:hAnsi="Poppins" w:cs="Poppins"/>
          <w:sz w:val="20"/>
          <w:szCs w:val="20"/>
          <w:lang w:val="pl-PL"/>
        </w:rPr>
        <w:t xml:space="preserve"> i/lub </w:t>
      </w:r>
      <w:proofErr w:type="spellStart"/>
      <w:r w:rsidR="002C4F03" w:rsidRPr="00932A02">
        <w:rPr>
          <w:rFonts w:ascii="Poppins" w:hAnsi="Poppins" w:cs="Poppins"/>
          <w:sz w:val="20"/>
          <w:szCs w:val="20"/>
          <w:lang w:val="pl-PL"/>
        </w:rPr>
        <w:t>antywypaleniowych</w:t>
      </w:r>
      <w:proofErr w:type="spellEnd"/>
      <w:r w:rsidR="002C4F03" w:rsidRPr="00932A02">
        <w:rPr>
          <w:rFonts w:ascii="Poppins" w:hAnsi="Poppins" w:cs="Poppins"/>
          <w:sz w:val="20"/>
          <w:szCs w:val="20"/>
          <w:lang w:val="pl-PL"/>
        </w:rPr>
        <w:t xml:space="preserve">. </w:t>
      </w:r>
    </w:p>
    <w:p w14:paraId="15795063" w14:textId="627B30B1" w:rsidR="0047535B" w:rsidRPr="002C4F03" w:rsidRDefault="0047535B" w:rsidP="002D4CF0">
      <w:pPr>
        <w:pStyle w:val="ListParagraph"/>
        <w:numPr>
          <w:ilvl w:val="0"/>
          <w:numId w:val="11"/>
        </w:numPr>
        <w:spacing w:after="0" w:line="276" w:lineRule="auto"/>
        <w:rPr>
          <w:rFonts w:ascii="Poppins" w:hAnsi="Poppins" w:cs="Poppins"/>
          <w:sz w:val="20"/>
          <w:szCs w:val="20"/>
          <w:lang w:val="pl-PL"/>
        </w:rPr>
      </w:pPr>
      <w:r w:rsidRPr="002C4F03">
        <w:rPr>
          <w:rFonts w:ascii="Poppins" w:hAnsi="Poppins" w:cs="Poppins"/>
          <w:sz w:val="20"/>
          <w:szCs w:val="20"/>
          <w:lang w:val="pl-PL"/>
        </w:rPr>
        <w:t xml:space="preserve">Dostępność: </w:t>
      </w:r>
      <w:r w:rsidR="002C4F03">
        <w:rPr>
          <w:rFonts w:ascii="Poppins" w:hAnsi="Poppins" w:cs="Poppins"/>
          <w:sz w:val="20"/>
          <w:szCs w:val="20"/>
          <w:lang w:val="pl-PL"/>
        </w:rPr>
        <w:t>10</w:t>
      </w:r>
      <w:r w:rsidRPr="002C4F03">
        <w:rPr>
          <w:rFonts w:ascii="Poppins" w:hAnsi="Poppins" w:cs="Poppins"/>
          <w:sz w:val="20"/>
          <w:szCs w:val="20"/>
          <w:lang w:val="pl-PL"/>
        </w:rPr>
        <w:t>.02-14.02.25 na spotkani</w:t>
      </w:r>
      <w:r w:rsidR="002C4F03">
        <w:rPr>
          <w:rFonts w:ascii="Poppins" w:hAnsi="Poppins" w:cs="Poppins"/>
          <w:sz w:val="20"/>
          <w:szCs w:val="20"/>
          <w:lang w:val="pl-PL"/>
        </w:rPr>
        <w:t>e</w:t>
      </w:r>
      <w:r w:rsidRPr="002C4F03">
        <w:rPr>
          <w:rFonts w:ascii="Poppins" w:hAnsi="Poppins" w:cs="Poppins"/>
          <w:sz w:val="20"/>
          <w:szCs w:val="20"/>
          <w:lang w:val="pl-PL"/>
        </w:rPr>
        <w:t xml:space="preserve"> przygotowawcze </w:t>
      </w:r>
      <w:r w:rsidR="002C4F03">
        <w:rPr>
          <w:rFonts w:ascii="Poppins" w:hAnsi="Poppins" w:cs="Poppins"/>
          <w:sz w:val="20"/>
          <w:szCs w:val="20"/>
          <w:lang w:val="pl-PL"/>
        </w:rPr>
        <w:t>1</w:t>
      </w:r>
      <w:r w:rsidRPr="002C4F03">
        <w:rPr>
          <w:rFonts w:ascii="Poppins" w:hAnsi="Poppins" w:cs="Poppins"/>
          <w:sz w:val="20"/>
          <w:szCs w:val="20"/>
          <w:lang w:val="pl-PL"/>
        </w:rPr>
        <w:t>h (online).</w:t>
      </w:r>
    </w:p>
    <w:p w14:paraId="55B75E95" w14:textId="44F1F733" w:rsidR="0047535B" w:rsidRPr="002C4F03" w:rsidRDefault="0047535B" w:rsidP="00E15103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rFonts w:ascii="Poppins" w:eastAsia="Calibri" w:hAnsi="Poppins" w:cs="Poppins"/>
          <w:sz w:val="20"/>
          <w:szCs w:val="20"/>
          <w:lang w:val="pl-PL"/>
        </w:rPr>
      </w:pPr>
      <w:r w:rsidRPr="002C4F03">
        <w:rPr>
          <w:rFonts w:ascii="Poppins" w:hAnsi="Poppins" w:cs="Poppins"/>
          <w:sz w:val="20"/>
          <w:szCs w:val="20"/>
          <w:lang w:val="pl-PL"/>
        </w:rPr>
        <w:t xml:space="preserve">Dostępność: 17-19.02.25 </w:t>
      </w:r>
    </w:p>
    <w:p w14:paraId="3E92456B" w14:textId="77777777" w:rsidR="007177AE" w:rsidRPr="001146F3" w:rsidRDefault="007177AE" w:rsidP="00916D2E">
      <w:pPr>
        <w:pStyle w:val="Heading6"/>
        <w:numPr>
          <w:ilvl w:val="0"/>
          <w:numId w:val="6"/>
        </w:numPr>
        <w:rPr>
          <w:rFonts w:ascii="Poppins" w:eastAsia="Calibri" w:hAnsi="Poppins" w:cs="Poppins"/>
          <w:color w:val="5B9BD5"/>
          <w:sz w:val="20"/>
          <w:szCs w:val="20"/>
        </w:rPr>
      </w:pP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Kryteria</w:t>
      </w:r>
      <w:proofErr w:type="spellEnd"/>
      <w:r w:rsidRPr="001146F3">
        <w:rPr>
          <w:rFonts w:ascii="Poppins" w:eastAsia="Calibri" w:hAnsi="Poppins" w:cs="Poppins"/>
          <w:color w:val="5B9BD5"/>
          <w:sz w:val="20"/>
          <w:szCs w:val="20"/>
        </w:rPr>
        <w:t xml:space="preserve"> </w:t>
      </w: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jakościowe</w:t>
      </w:r>
      <w:proofErr w:type="spellEnd"/>
    </w:p>
    <w:p w14:paraId="0C7DF55D" w14:textId="77777777" w:rsidR="007177AE" w:rsidRPr="001146F3" w:rsidRDefault="007177AE" w:rsidP="0009235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Poppins" w:eastAsia="Poppins" w:hAnsi="Poppins" w:cs="Poppins"/>
          <w:color w:val="FF0000"/>
          <w:sz w:val="20"/>
          <w:szCs w:val="20"/>
        </w:rPr>
      </w:pPr>
    </w:p>
    <w:p w14:paraId="72321374" w14:textId="77777777" w:rsidR="00A635AC" w:rsidRDefault="0009235B" w:rsidP="00422644">
      <w:pPr>
        <w:pStyle w:val="ListParagraph"/>
        <w:numPr>
          <w:ilvl w:val="0"/>
          <w:numId w:val="12"/>
        </w:numPr>
        <w:ind w:left="1440"/>
        <w:rPr>
          <w:rFonts w:ascii="Poppins" w:hAnsi="Poppins" w:cs="Poppins"/>
          <w:sz w:val="20"/>
          <w:szCs w:val="20"/>
          <w:lang w:val="pl-PL"/>
        </w:rPr>
      </w:pPr>
      <w:r w:rsidRPr="00D278FC">
        <w:rPr>
          <w:rFonts w:ascii="Poppins" w:hAnsi="Poppins" w:cs="Poppins"/>
          <w:sz w:val="20"/>
          <w:szCs w:val="20"/>
          <w:lang w:val="pl-PL"/>
        </w:rPr>
        <w:t xml:space="preserve">Kwalifikacje: Dodatkowe certyfikaty lub dyplomy w zakresie </w:t>
      </w:r>
      <w:r w:rsidR="00D278FC" w:rsidRPr="00932A02">
        <w:rPr>
          <w:rFonts w:ascii="Poppins" w:hAnsi="Poppins" w:cs="Poppins"/>
          <w:sz w:val="20"/>
          <w:szCs w:val="20"/>
          <w:lang w:val="pl-PL"/>
        </w:rPr>
        <w:t>prowadzeni</w:t>
      </w:r>
      <w:r w:rsidR="00A635AC">
        <w:rPr>
          <w:rFonts w:ascii="Poppins" w:hAnsi="Poppins" w:cs="Poppins"/>
          <w:sz w:val="20"/>
          <w:szCs w:val="20"/>
          <w:lang w:val="pl-PL"/>
        </w:rPr>
        <w:t>a</w:t>
      </w:r>
      <w:r w:rsidR="00D278FC" w:rsidRPr="00932A02">
        <w:rPr>
          <w:rFonts w:ascii="Poppins" w:hAnsi="Poppins" w:cs="Poppins"/>
          <w:sz w:val="20"/>
          <w:szCs w:val="20"/>
          <w:lang w:val="pl-PL"/>
        </w:rPr>
        <w:t xml:space="preserve"> sesji </w:t>
      </w:r>
      <w:proofErr w:type="spellStart"/>
      <w:r w:rsidR="00D278FC" w:rsidRPr="00932A02">
        <w:rPr>
          <w:rFonts w:ascii="Poppins" w:hAnsi="Poppins" w:cs="Poppins"/>
          <w:sz w:val="20"/>
          <w:szCs w:val="20"/>
          <w:lang w:val="pl-PL"/>
        </w:rPr>
        <w:t>wytchnieniowych</w:t>
      </w:r>
      <w:proofErr w:type="spellEnd"/>
      <w:r w:rsidR="00D278FC" w:rsidRPr="00932A02">
        <w:rPr>
          <w:rFonts w:ascii="Poppins" w:hAnsi="Poppins" w:cs="Poppins"/>
          <w:sz w:val="20"/>
          <w:szCs w:val="20"/>
          <w:lang w:val="pl-PL"/>
        </w:rPr>
        <w:t xml:space="preserve"> i/lub </w:t>
      </w:r>
      <w:proofErr w:type="spellStart"/>
      <w:r w:rsidR="00D278FC" w:rsidRPr="00932A02">
        <w:rPr>
          <w:rFonts w:ascii="Poppins" w:hAnsi="Poppins" w:cs="Poppins"/>
          <w:sz w:val="20"/>
          <w:szCs w:val="20"/>
          <w:lang w:val="pl-PL"/>
        </w:rPr>
        <w:t>antywypaleniowych</w:t>
      </w:r>
      <w:proofErr w:type="spellEnd"/>
      <w:r w:rsidR="00D278FC" w:rsidRPr="00D278FC">
        <w:rPr>
          <w:rFonts w:ascii="Poppins" w:hAnsi="Poppins" w:cs="Poppins"/>
          <w:sz w:val="20"/>
          <w:szCs w:val="20"/>
          <w:lang w:val="pl-PL"/>
        </w:rPr>
        <w:t xml:space="preserve"> </w:t>
      </w:r>
    </w:p>
    <w:p w14:paraId="05C380ED" w14:textId="7AAD3C05" w:rsidR="0009235B" w:rsidRPr="00D278FC" w:rsidRDefault="0009235B" w:rsidP="00422644">
      <w:pPr>
        <w:pStyle w:val="ListParagraph"/>
        <w:numPr>
          <w:ilvl w:val="0"/>
          <w:numId w:val="12"/>
        </w:numPr>
        <w:ind w:left="1440"/>
        <w:rPr>
          <w:rFonts w:ascii="Poppins" w:hAnsi="Poppins" w:cs="Poppins"/>
          <w:sz w:val="20"/>
          <w:szCs w:val="20"/>
          <w:lang w:val="pl-PL"/>
        </w:rPr>
      </w:pPr>
      <w:r w:rsidRPr="00D278FC">
        <w:rPr>
          <w:rFonts w:ascii="Poppins" w:hAnsi="Poppins" w:cs="Poppins"/>
          <w:sz w:val="20"/>
          <w:szCs w:val="20"/>
          <w:lang w:val="pl-PL"/>
        </w:rPr>
        <w:t xml:space="preserve">Stosowność przedstawionego doświadczenia </w:t>
      </w:r>
    </w:p>
    <w:p w14:paraId="754DFED0" w14:textId="77777777" w:rsidR="00A04746" w:rsidRDefault="00A04746" w:rsidP="00916D2E">
      <w:pPr>
        <w:pStyle w:val="ListParagraph"/>
        <w:numPr>
          <w:ilvl w:val="0"/>
          <w:numId w:val="12"/>
        </w:numPr>
        <w:ind w:left="1440"/>
        <w:rPr>
          <w:rFonts w:ascii="Poppins" w:hAnsi="Poppins" w:cs="Poppins"/>
          <w:sz w:val="20"/>
          <w:szCs w:val="20"/>
          <w:lang w:val="pl-PL"/>
        </w:rPr>
      </w:pPr>
      <w:r w:rsidRPr="00DD1631">
        <w:rPr>
          <w:rFonts w:ascii="Poppins" w:hAnsi="Poppins" w:cs="Poppins"/>
          <w:sz w:val="20"/>
          <w:szCs w:val="20"/>
          <w:lang w:val="pl-PL"/>
        </w:rPr>
        <w:t>Doświadczenie w pracy z organizacjami pozarządowymi</w:t>
      </w:r>
      <w:r w:rsidRPr="006B71EF">
        <w:rPr>
          <w:rFonts w:ascii="Poppins" w:hAnsi="Poppins" w:cs="Poppins"/>
          <w:sz w:val="20"/>
          <w:szCs w:val="20"/>
          <w:lang w:val="pl-PL"/>
        </w:rPr>
        <w:t xml:space="preserve"> </w:t>
      </w:r>
    </w:p>
    <w:p w14:paraId="05E60BFF" w14:textId="77777777" w:rsidR="00A04746" w:rsidRDefault="0009235B" w:rsidP="00A04746">
      <w:pPr>
        <w:pStyle w:val="ListParagraph"/>
        <w:numPr>
          <w:ilvl w:val="0"/>
          <w:numId w:val="12"/>
        </w:numPr>
        <w:ind w:left="1440"/>
        <w:rPr>
          <w:rFonts w:ascii="Poppins" w:hAnsi="Poppins" w:cs="Poppins"/>
          <w:sz w:val="20"/>
          <w:szCs w:val="20"/>
          <w:lang w:val="pl-PL"/>
        </w:rPr>
      </w:pPr>
      <w:r w:rsidRPr="00A04746">
        <w:rPr>
          <w:rFonts w:ascii="Poppins" w:hAnsi="Poppins" w:cs="Poppins"/>
          <w:sz w:val="20"/>
          <w:szCs w:val="20"/>
          <w:lang w:val="pl-PL"/>
        </w:rPr>
        <w:t xml:space="preserve">Przedstawienie rekomendacji w zakresie </w:t>
      </w:r>
      <w:r w:rsidR="00A04746" w:rsidRPr="00932A02">
        <w:rPr>
          <w:rFonts w:ascii="Poppins" w:hAnsi="Poppins" w:cs="Poppins"/>
          <w:sz w:val="20"/>
          <w:szCs w:val="20"/>
          <w:lang w:val="pl-PL"/>
        </w:rPr>
        <w:t>prowadzeni</w:t>
      </w:r>
      <w:r w:rsidR="00A04746">
        <w:rPr>
          <w:rFonts w:ascii="Poppins" w:hAnsi="Poppins" w:cs="Poppins"/>
          <w:sz w:val="20"/>
          <w:szCs w:val="20"/>
          <w:lang w:val="pl-PL"/>
        </w:rPr>
        <w:t>a</w:t>
      </w:r>
      <w:r w:rsidR="00A04746" w:rsidRPr="00932A02">
        <w:rPr>
          <w:rFonts w:ascii="Poppins" w:hAnsi="Poppins" w:cs="Poppins"/>
          <w:sz w:val="20"/>
          <w:szCs w:val="20"/>
          <w:lang w:val="pl-PL"/>
        </w:rPr>
        <w:t xml:space="preserve"> sesji </w:t>
      </w:r>
      <w:proofErr w:type="spellStart"/>
      <w:r w:rsidR="00A04746" w:rsidRPr="00932A02">
        <w:rPr>
          <w:rFonts w:ascii="Poppins" w:hAnsi="Poppins" w:cs="Poppins"/>
          <w:sz w:val="20"/>
          <w:szCs w:val="20"/>
          <w:lang w:val="pl-PL"/>
        </w:rPr>
        <w:t>wytchnieniowych</w:t>
      </w:r>
      <w:proofErr w:type="spellEnd"/>
      <w:r w:rsidR="00A04746" w:rsidRPr="00932A02">
        <w:rPr>
          <w:rFonts w:ascii="Poppins" w:hAnsi="Poppins" w:cs="Poppins"/>
          <w:sz w:val="20"/>
          <w:szCs w:val="20"/>
          <w:lang w:val="pl-PL"/>
        </w:rPr>
        <w:t xml:space="preserve"> i/lub </w:t>
      </w:r>
      <w:proofErr w:type="spellStart"/>
      <w:r w:rsidR="00A04746" w:rsidRPr="00932A02">
        <w:rPr>
          <w:rFonts w:ascii="Poppins" w:hAnsi="Poppins" w:cs="Poppins"/>
          <w:sz w:val="20"/>
          <w:szCs w:val="20"/>
          <w:lang w:val="pl-PL"/>
        </w:rPr>
        <w:t>antywypaleniowych</w:t>
      </w:r>
      <w:proofErr w:type="spellEnd"/>
      <w:r w:rsidR="00A04746" w:rsidRPr="00D278FC">
        <w:rPr>
          <w:rFonts w:ascii="Poppins" w:hAnsi="Poppins" w:cs="Poppins"/>
          <w:sz w:val="20"/>
          <w:szCs w:val="20"/>
          <w:lang w:val="pl-PL"/>
        </w:rPr>
        <w:t xml:space="preserve"> </w:t>
      </w:r>
    </w:p>
    <w:p w14:paraId="05A4E970" w14:textId="6566F553" w:rsidR="007177AE" w:rsidRPr="00A04746" w:rsidRDefault="007177AE" w:rsidP="00A04746">
      <w:pPr>
        <w:pStyle w:val="ListParagraph"/>
        <w:ind w:left="1440"/>
        <w:jc w:val="both"/>
        <w:rPr>
          <w:rFonts w:ascii="Poppins" w:eastAsia="Calibri" w:hAnsi="Poppins" w:cs="Poppins"/>
          <w:color w:val="FF0000"/>
          <w:sz w:val="20"/>
          <w:szCs w:val="20"/>
          <w:lang w:val="pl-PL"/>
        </w:rPr>
      </w:pPr>
    </w:p>
    <w:p w14:paraId="229C20F1" w14:textId="77777777" w:rsidR="007177AE" w:rsidRDefault="007177AE" w:rsidP="00916D2E">
      <w:pPr>
        <w:pStyle w:val="Heading6"/>
        <w:numPr>
          <w:ilvl w:val="0"/>
          <w:numId w:val="6"/>
        </w:numPr>
        <w:rPr>
          <w:rFonts w:ascii="Poppins" w:eastAsia="Calibri" w:hAnsi="Poppins" w:cs="Poppins"/>
          <w:color w:val="5B9BD5"/>
          <w:sz w:val="20"/>
          <w:szCs w:val="20"/>
        </w:rPr>
      </w:pP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Obowiązki</w:t>
      </w:r>
      <w:proofErr w:type="spellEnd"/>
      <w:r w:rsidRPr="001146F3">
        <w:rPr>
          <w:rFonts w:ascii="Poppins" w:eastAsia="Calibri" w:hAnsi="Poppins" w:cs="Poppins"/>
          <w:color w:val="5B9BD5"/>
          <w:sz w:val="20"/>
          <w:szCs w:val="20"/>
        </w:rPr>
        <w:t xml:space="preserve"> </w:t>
      </w: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konsultanta</w:t>
      </w:r>
      <w:proofErr w:type="spellEnd"/>
    </w:p>
    <w:p w14:paraId="5850CDF8" w14:textId="77777777" w:rsidR="0076461C" w:rsidRPr="0076461C" w:rsidRDefault="0076461C" w:rsidP="0076461C"/>
    <w:p w14:paraId="5E9CB015" w14:textId="77777777" w:rsidR="00704963" w:rsidRPr="00704963" w:rsidRDefault="00704963" w:rsidP="00704963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Poppins" w:eastAsia="Poppins" w:hAnsi="Poppins" w:cs="Poppins"/>
          <w:sz w:val="20"/>
          <w:szCs w:val="20"/>
          <w:lang w:val="pl-PL"/>
        </w:rPr>
      </w:pPr>
      <w:r w:rsidRPr="00704963">
        <w:rPr>
          <w:rFonts w:ascii="Poppins" w:eastAsia="Poppins" w:hAnsi="Poppins" w:cs="Poppins"/>
          <w:sz w:val="20"/>
          <w:szCs w:val="20"/>
          <w:lang w:val="pl-PL"/>
        </w:rPr>
        <w:t>Wzięcie udziału w sesji przygotowawczej oraz ewentualne dopracowanie scenariusza sesji według wytycznych;</w:t>
      </w:r>
    </w:p>
    <w:p w14:paraId="2A07F9D4" w14:textId="125296C6" w:rsidR="0076461C" w:rsidRPr="008118A0" w:rsidRDefault="009B1908" w:rsidP="008118A0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Poppins" w:eastAsia="Poppins" w:hAnsi="Poppins" w:cs="Poppins"/>
          <w:sz w:val="20"/>
          <w:szCs w:val="20"/>
          <w:lang w:val="pl-PL"/>
        </w:rPr>
      </w:pPr>
      <w:r w:rsidRPr="00932A02">
        <w:rPr>
          <w:rFonts w:ascii="Poppins" w:eastAsia="Poppins" w:hAnsi="Poppins" w:cs="Poppins"/>
          <w:sz w:val="20"/>
          <w:szCs w:val="20"/>
          <w:lang w:val="pl-PL"/>
        </w:rPr>
        <w:t xml:space="preserve">Świadczenie profesjonalnej usługi prowadzenia sesji </w:t>
      </w:r>
      <w:proofErr w:type="spellStart"/>
      <w:r w:rsidRPr="00932A02">
        <w:rPr>
          <w:rFonts w:ascii="Poppins" w:eastAsia="Poppins" w:hAnsi="Poppins" w:cs="Poppins"/>
          <w:sz w:val="20"/>
          <w:szCs w:val="20"/>
          <w:lang w:val="pl-PL"/>
        </w:rPr>
        <w:t>wytchnieniowych</w:t>
      </w:r>
      <w:proofErr w:type="spellEnd"/>
      <w:r w:rsidRPr="00932A02">
        <w:rPr>
          <w:rFonts w:ascii="Poppins" w:eastAsia="Poppins" w:hAnsi="Poppins" w:cs="Poppins"/>
          <w:sz w:val="20"/>
          <w:szCs w:val="20"/>
          <w:lang w:val="pl-PL"/>
        </w:rPr>
        <w:t xml:space="preserve">  17-19.02</w:t>
      </w:r>
      <w:r>
        <w:rPr>
          <w:rFonts w:ascii="Poppins" w:eastAsia="Poppins" w:hAnsi="Poppins" w:cs="Poppins"/>
          <w:sz w:val="20"/>
          <w:szCs w:val="20"/>
          <w:lang w:val="pl-PL"/>
        </w:rPr>
        <w:t>.2025</w:t>
      </w:r>
      <w:r w:rsidR="0076461C" w:rsidRPr="008118A0">
        <w:rPr>
          <w:rFonts w:ascii="Poppins" w:eastAsia="Poppins" w:hAnsi="Poppins" w:cs="Poppins"/>
          <w:sz w:val="20"/>
          <w:szCs w:val="20"/>
          <w:lang w:val="pl-PL"/>
        </w:rPr>
        <w:t xml:space="preserve"> </w:t>
      </w:r>
    </w:p>
    <w:p w14:paraId="0F08131C" w14:textId="0C586C1E" w:rsidR="0076461C" w:rsidRPr="0076461C" w:rsidRDefault="008118A0" w:rsidP="00916D2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Poppins" w:eastAsia="Poppins" w:hAnsi="Poppins" w:cs="Poppins"/>
          <w:sz w:val="20"/>
          <w:szCs w:val="20"/>
          <w:lang w:val="pl-PL"/>
        </w:rPr>
      </w:pPr>
      <w:r w:rsidRPr="00932A02">
        <w:rPr>
          <w:rFonts w:ascii="Poppins" w:eastAsia="Poppins" w:hAnsi="Poppins" w:cs="Poppins"/>
          <w:sz w:val="20"/>
          <w:szCs w:val="20"/>
          <w:lang w:val="pl-PL"/>
        </w:rPr>
        <w:t>Zapewnienie ewentualnych specjalistycznych materiałów do zaproponowanych ćwiczeń</w:t>
      </w:r>
      <w:r w:rsidR="0076461C" w:rsidRPr="0076461C">
        <w:rPr>
          <w:rFonts w:ascii="Poppins" w:eastAsia="Poppins" w:hAnsi="Poppins" w:cs="Poppins"/>
          <w:sz w:val="20"/>
          <w:szCs w:val="20"/>
          <w:lang w:val="pl-PL"/>
        </w:rPr>
        <w:t>;</w:t>
      </w:r>
    </w:p>
    <w:p w14:paraId="5AA87A51" w14:textId="77777777" w:rsidR="007177AE" w:rsidRPr="0076461C" w:rsidRDefault="007177AE" w:rsidP="007177AE">
      <w:pPr>
        <w:jc w:val="both"/>
        <w:rPr>
          <w:rFonts w:ascii="Poppins" w:eastAsia="Calibri" w:hAnsi="Poppins" w:cs="Poppins"/>
          <w:color w:val="000000"/>
          <w:sz w:val="20"/>
          <w:szCs w:val="20"/>
          <w:lang w:val="pl-PL"/>
        </w:rPr>
      </w:pPr>
    </w:p>
    <w:p w14:paraId="4CCBD53B" w14:textId="77777777" w:rsidR="007177AE" w:rsidRDefault="007177AE" w:rsidP="00916D2E">
      <w:pPr>
        <w:pStyle w:val="Heading6"/>
        <w:numPr>
          <w:ilvl w:val="0"/>
          <w:numId w:val="6"/>
        </w:numPr>
        <w:rPr>
          <w:rFonts w:ascii="Poppins" w:eastAsia="Calibri" w:hAnsi="Poppins" w:cs="Poppins"/>
          <w:color w:val="5B9BD5"/>
          <w:sz w:val="20"/>
          <w:szCs w:val="20"/>
        </w:rPr>
      </w:pPr>
      <w:proofErr w:type="spellStart"/>
      <w:r w:rsidRPr="001146F3">
        <w:rPr>
          <w:rFonts w:ascii="Poppins" w:eastAsia="Calibri" w:hAnsi="Poppins" w:cs="Poppins"/>
          <w:color w:val="5B9BD5"/>
          <w:sz w:val="20"/>
          <w:szCs w:val="20"/>
        </w:rPr>
        <w:t>Obowiązki</w:t>
      </w:r>
      <w:proofErr w:type="spellEnd"/>
      <w:r w:rsidRPr="001146F3">
        <w:rPr>
          <w:rFonts w:ascii="Poppins" w:eastAsia="Calibri" w:hAnsi="Poppins" w:cs="Poppins"/>
          <w:color w:val="5B9BD5"/>
          <w:sz w:val="20"/>
          <w:szCs w:val="20"/>
        </w:rPr>
        <w:t xml:space="preserve"> PAH</w:t>
      </w:r>
    </w:p>
    <w:p w14:paraId="68CA2B50" w14:textId="77777777" w:rsidR="00495690" w:rsidRPr="00495690" w:rsidRDefault="00495690" w:rsidP="00495690"/>
    <w:p w14:paraId="792D3CF9" w14:textId="77777777" w:rsidR="00495690" w:rsidRPr="00495690" w:rsidRDefault="00495690" w:rsidP="00916D2E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sz w:val="20"/>
          <w:szCs w:val="20"/>
          <w:lang w:val="pl-PL"/>
        </w:rPr>
      </w:pPr>
      <w:r w:rsidRPr="00495690">
        <w:rPr>
          <w:rFonts w:ascii="Poppins" w:eastAsia="Poppins" w:hAnsi="Poppins" w:cs="Poppins"/>
          <w:sz w:val="20"/>
          <w:szCs w:val="20"/>
          <w:lang w:val="pl-PL"/>
        </w:rPr>
        <w:t>Profesjonalna organizacja wydarzeń oraz spotkań przygotowawczych;</w:t>
      </w:r>
    </w:p>
    <w:p w14:paraId="578914CA" w14:textId="28ABB648" w:rsidR="00495690" w:rsidRPr="00495690" w:rsidRDefault="00495690" w:rsidP="00916D2E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Poppins" w:eastAsia="Poppins" w:hAnsi="Poppins" w:cs="Poppins"/>
          <w:sz w:val="20"/>
          <w:szCs w:val="20"/>
        </w:rPr>
      </w:pPr>
      <w:proofErr w:type="spellStart"/>
      <w:r w:rsidRPr="00495690">
        <w:rPr>
          <w:rFonts w:ascii="Poppins" w:eastAsia="Poppins" w:hAnsi="Poppins" w:cs="Poppins"/>
          <w:sz w:val="20"/>
          <w:szCs w:val="20"/>
        </w:rPr>
        <w:t>Opracowani</w:t>
      </w:r>
      <w:r w:rsidR="00025842">
        <w:rPr>
          <w:rFonts w:ascii="Poppins" w:eastAsia="Poppins" w:hAnsi="Poppins" w:cs="Poppins"/>
          <w:sz w:val="20"/>
          <w:szCs w:val="20"/>
        </w:rPr>
        <w:t>e</w:t>
      </w:r>
      <w:proofErr w:type="spellEnd"/>
      <w:r w:rsidRPr="00495690"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 w:rsidRPr="00495690">
        <w:rPr>
          <w:rFonts w:ascii="Poppins" w:eastAsia="Poppins" w:hAnsi="Poppins" w:cs="Poppins"/>
          <w:sz w:val="20"/>
          <w:szCs w:val="20"/>
        </w:rPr>
        <w:t>agendy</w:t>
      </w:r>
      <w:proofErr w:type="spellEnd"/>
      <w:r w:rsidRPr="00495690"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 w:rsidRPr="00495690">
        <w:rPr>
          <w:rFonts w:ascii="Poppins" w:eastAsia="Poppins" w:hAnsi="Poppins" w:cs="Poppins"/>
          <w:sz w:val="20"/>
          <w:szCs w:val="20"/>
        </w:rPr>
        <w:t>wydarzenia</w:t>
      </w:r>
      <w:proofErr w:type="spellEnd"/>
      <w:r w:rsidRPr="00495690">
        <w:rPr>
          <w:rFonts w:ascii="Poppins" w:eastAsia="Poppins" w:hAnsi="Poppins" w:cs="Poppins"/>
          <w:sz w:val="20"/>
          <w:szCs w:val="20"/>
        </w:rPr>
        <w:t>;</w:t>
      </w:r>
    </w:p>
    <w:p w14:paraId="3EE023CA" w14:textId="133D104A" w:rsidR="00495690" w:rsidRPr="00495690" w:rsidRDefault="00495690" w:rsidP="00916D2E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Poppins" w:eastAsia="Poppins" w:hAnsi="Poppins" w:cs="Poppins"/>
          <w:sz w:val="20"/>
          <w:szCs w:val="20"/>
          <w:lang w:val="pl-PL"/>
        </w:rPr>
      </w:pPr>
      <w:r w:rsidRPr="00495690">
        <w:rPr>
          <w:rFonts w:ascii="Poppins" w:eastAsia="Poppins" w:hAnsi="Poppins" w:cs="Poppins"/>
          <w:sz w:val="20"/>
          <w:szCs w:val="20"/>
          <w:lang w:val="pl-PL"/>
        </w:rPr>
        <w:t xml:space="preserve">Zapewnienie noclegu i wyżywienia dla osoby </w:t>
      </w:r>
      <w:r w:rsidR="00D72821">
        <w:rPr>
          <w:rFonts w:ascii="Poppins" w:eastAsia="Poppins" w:hAnsi="Poppins" w:cs="Poppins"/>
          <w:sz w:val="20"/>
          <w:szCs w:val="20"/>
          <w:lang w:val="pl-PL"/>
        </w:rPr>
        <w:t xml:space="preserve">szkolącej </w:t>
      </w:r>
      <w:r w:rsidRPr="00495690">
        <w:rPr>
          <w:rFonts w:ascii="Poppins" w:eastAsia="Poppins" w:hAnsi="Poppins" w:cs="Poppins"/>
          <w:sz w:val="20"/>
          <w:szCs w:val="20"/>
          <w:lang w:val="pl-PL"/>
        </w:rPr>
        <w:t>w miejscu wydarzenia 16.02-19.02.25 (od kolacji do obiadu)</w:t>
      </w:r>
    </w:p>
    <w:p w14:paraId="77AF09A3" w14:textId="4823E551" w:rsidR="007177AE" w:rsidRPr="001146F3" w:rsidRDefault="0062051D" w:rsidP="00916D2E">
      <w:pPr>
        <w:pStyle w:val="Heading6"/>
        <w:numPr>
          <w:ilvl w:val="0"/>
          <w:numId w:val="6"/>
        </w:numPr>
        <w:rPr>
          <w:rFonts w:ascii="Poppins" w:eastAsia="Calibri" w:hAnsi="Poppins" w:cs="Poppins"/>
          <w:color w:val="5B9BD5"/>
          <w:sz w:val="20"/>
          <w:szCs w:val="20"/>
        </w:rPr>
      </w:pPr>
      <w:proofErr w:type="spellStart"/>
      <w:r>
        <w:rPr>
          <w:rFonts w:ascii="Poppins" w:eastAsia="Calibri" w:hAnsi="Poppins" w:cs="Poppins"/>
          <w:color w:val="5B9BD5"/>
          <w:sz w:val="20"/>
          <w:szCs w:val="20"/>
        </w:rPr>
        <w:t>L</w:t>
      </w:r>
      <w:r w:rsidR="007177AE" w:rsidRPr="001146F3">
        <w:rPr>
          <w:rFonts w:ascii="Poppins" w:eastAsia="Calibri" w:hAnsi="Poppins" w:cs="Poppins"/>
          <w:color w:val="5B9BD5"/>
          <w:sz w:val="20"/>
          <w:szCs w:val="20"/>
        </w:rPr>
        <w:t>okalizacja</w:t>
      </w:r>
      <w:proofErr w:type="spellEnd"/>
    </w:p>
    <w:p w14:paraId="13552BB1" w14:textId="77777777" w:rsidR="00C4072E" w:rsidRPr="00C4072E" w:rsidRDefault="00C4072E" w:rsidP="00916D2E">
      <w:pPr>
        <w:pStyle w:val="ListParagraph"/>
        <w:numPr>
          <w:ilvl w:val="0"/>
          <w:numId w:val="15"/>
        </w:numPr>
        <w:spacing w:after="0" w:line="276" w:lineRule="auto"/>
        <w:rPr>
          <w:rFonts w:ascii="Poppins" w:eastAsia="Poppins" w:hAnsi="Poppins" w:cs="Poppins"/>
          <w:sz w:val="20"/>
          <w:szCs w:val="20"/>
        </w:rPr>
      </w:pPr>
      <w:proofErr w:type="spellStart"/>
      <w:r w:rsidRPr="00C4072E">
        <w:rPr>
          <w:rFonts w:ascii="Poppins" w:eastAsia="Poppins" w:hAnsi="Poppins" w:cs="Poppins"/>
          <w:sz w:val="20"/>
          <w:szCs w:val="20"/>
        </w:rPr>
        <w:t>Spotkania</w:t>
      </w:r>
      <w:proofErr w:type="spellEnd"/>
      <w:r w:rsidRPr="00C4072E"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 w:rsidRPr="00C4072E">
        <w:rPr>
          <w:rFonts w:ascii="Poppins" w:eastAsia="Poppins" w:hAnsi="Poppins" w:cs="Poppins"/>
          <w:sz w:val="20"/>
          <w:szCs w:val="20"/>
        </w:rPr>
        <w:t>przygotowawcze</w:t>
      </w:r>
      <w:proofErr w:type="spellEnd"/>
      <w:r w:rsidRPr="00C4072E">
        <w:rPr>
          <w:rFonts w:ascii="Poppins" w:eastAsia="Poppins" w:hAnsi="Poppins" w:cs="Poppins"/>
          <w:sz w:val="20"/>
          <w:szCs w:val="20"/>
        </w:rPr>
        <w:t>: online</w:t>
      </w:r>
    </w:p>
    <w:p w14:paraId="4579E2F7" w14:textId="77777777" w:rsidR="00C4072E" w:rsidRPr="00C4072E" w:rsidRDefault="00C4072E" w:rsidP="00916D2E">
      <w:pPr>
        <w:pStyle w:val="ListParagraph"/>
        <w:numPr>
          <w:ilvl w:val="0"/>
          <w:numId w:val="15"/>
        </w:numPr>
        <w:spacing w:after="0" w:line="276" w:lineRule="auto"/>
        <w:rPr>
          <w:rFonts w:ascii="Poppins" w:eastAsia="Poppins" w:hAnsi="Poppins" w:cs="Poppins"/>
          <w:sz w:val="20"/>
          <w:szCs w:val="20"/>
          <w:lang w:val="pl-PL"/>
        </w:rPr>
      </w:pPr>
      <w:r w:rsidRPr="00C4072E">
        <w:rPr>
          <w:rFonts w:ascii="Poppins" w:eastAsia="Poppins" w:hAnsi="Poppins" w:cs="Poppins"/>
          <w:sz w:val="20"/>
          <w:szCs w:val="20"/>
          <w:lang w:val="pl-PL"/>
        </w:rPr>
        <w:t>Wydarzenie: Okolice Warszawy (maks. 1,5h transportem publicznym)</w:t>
      </w:r>
    </w:p>
    <w:p w14:paraId="70050A60" w14:textId="77777777" w:rsidR="00C4072E" w:rsidRPr="00C4072E" w:rsidRDefault="00C4072E" w:rsidP="00916D2E">
      <w:pPr>
        <w:pStyle w:val="ListParagraph"/>
        <w:numPr>
          <w:ilvl w:val="0"/>
          <w:numId w:val="15"/>
        </w:numPr>
        <w:spacing w:after="0" w:line="276" w:lineRule="auto"/>
        <w:rPr>
          <w:rFonts w:ascii="Poppins" w:eastAsia="Poppins" w:hAnsi="Poppins" w:cs="Poppins"/>
          <w:sz w:val="20"/>
          <w:szCs w:val="20"/>
          <w:lang w:val="pl-PL"/>
        </w:rPr>
      </w:pPr>
      <w:r w:rsidRPr="00C4072E">
        <w:rPr>
          <w:rFonts w:ascii="Poppins" w:eastAsia="Poppins" w:hAnsi="Poppins" w:cs="Poppins"/>
          <w:sz w:val="20"/>
          <w:szCs w:val="20"/>
          <w:lang w:val="pl-PL"/>
        </w:rPr>
        <w:t>PAH nie pokrywa osobno kosztów dojazdu, powinny zostać one uwzględnione w wycenie</w:t>
      </w:r>
    </w:p>
    <w:p w14:paraId="0C6BED41" w14:textId="77777777" w:rsidR="00C4072E" w:rsidRPr="004C2180" w:rsidRDefault="00C4072E" w:rsidP="00C4072E">
      <w:pPr>
        <w:rPr>
          <w:rFonts w:ascii="Poppins" w:eastAsia="Poppins" w:hAnsi="Poppins" w:cs="Poppins"/>
          <w:lang w:val="pl-PL"/>
        </w:rPr>
      </w:pPr>
    </w:p>
    <w:bookmarkEnd w:id="0"/>
    <w:p w14:paraId="7470E3C0" w14:textId="744C7658" w:rsidR="00DB787F" w:rsidRPr="001146F3" w:rsidRDefault="000E00A5" w:rsidP="00DB787F">
      <w:pPr>
        <w:pStyle w:val="Heading1"/>
        <w:numPr>
          <w:ilvl w:val="0"/>
          <w:numId w:val="0"/>
        </w:numPr>
        <w:ind w:left="432" w:hanging="432"/>
        <w:jc w:val="center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lastRenderedPageBreak/>
        <w:t>Załącznik</w:t>
      </w:r>
      <w:r w:rsidR="00DB787F" w:rsidRPr="001146F3">
        <w:rPr>
          <w:rFonts w:ascii="Poppins" w:hAnsi="Poppins" w:cs="Poppins"/>
          <w:sz w:val="20"/>
          <w:szCs w:val="20"/>
          <w:lang w:val="pl-PL"/>
        </w:rPr>
        <w:t xml:space="preserve"> 2</w:t>
      </w:r>
    </w:p>
    <w:p w14:paraId="1CCDE2C2" w14:textId="44F4A9FF" w:rsidR="00DB787F" w:rsidRPr="001146F3" w:rsidRDefault="00E04972" w:rsidP="00FD0D56">
      <w:pPr>
        <w:pStyle w:val="Heading1"/>
        <w:numPr>
          <w:ilvl w:val="0"/>
          <w:numId w:val="0"/>
        </w:numPr>
        <w:ind w:left="432" w:hanging="432"/>
        <w:rPr>
          <w:rFonts w:ascii="Poppins" w:hAnsi="Poppins" w:cs="Poppins"/>
          <w:sz w:val="20"/>
          <w:szCs w:val="20"/>
          <w:lang w:val="en-GB"/>
        </w:rPr>
      </w:pPr>
      <w:proofErr w:type="spellStart"/>
      <w:r w:rsidRPr="001146F3">
        <w:rPr>
          <w:rFonts w:ascii="Poppins" w:hAnsi="Poppins" w:cs="Poppins"/>
          <w:sz w:val="20"/>
          <w:szCs w:val="20"/>
          <w:lang w:val="en-GB"/>
        </w:rPr>
        <w:t>Odpowiedź</w:t>
      </w:r>
      <w:proofErr w:type="spellEnd"/>
      <w:r w:rsidRPr="001146F3">
        <w:rPr>
          <w:rFonts w:ascii="Poppins" w:hAnsi="Poppins" w:cs="Poppins"/>
          <w:sz w:val="20"/>
          <w:szCs w:val="20"/>
          <w:lang w:val="en-GB"/>
        </w:rPr>
        <w:t xml:space="preserve"> </w:t>
      </w:r>
      <w:proofErr w:type="spellStart"/>
      <w:r w:rsidRPr="001146F3">
        <w:rPr>
          <w:rFonts w:ascii="Poppins" w:hAnsi="Poppins" w:cs="Poppins"/>
          <w:sz w:val="20"/>
          <w:szCs w:val="20"/>
          <w:lang w:val="en-GB"/>
        </w:rPr>
        <w:t>Techniczna</w:t>
      </w:r>
      <w:proofErr w:type="spellEnd"/>
    </w:p>
    <w:tbl>
      <w:tblPr>
        <w:tblStyle w:val="TableGrid"/>
        <w:tblpPr w:leftFromText="141" w:rightFromText="141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10184"/>
      </w:tblGrid>
      <w:tr w:rsidR="008F7606" w:rsidRPr="00BC0128" w14:paraId="1014F4CD" w14:textId="77777777" w:rsidTr="00043609">
        <w:tc>
          <w:tcPr>
            <w:tcW w:w="1018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79"/>
              <w:gridCol w:w="4979"/>
            </w:tblGrid>
            <w:tr w:rsidR="008F7606" w:rsidRPr="001146F3" w14:paraId="0DB1C7C4" w14:textId="77777777" w:rsidTr="008543EF">
              <w:tc>
                <w:tcPr>
                  <w:tcW w:w="4979" w:type="dxa"/>
                  <w:shd w:val="clear" w:color="auto" w:fill="DBE5F1" w:themeFill="accent1" w:themeFillTint="33"/>
                </w:tcPr>
                <w:p w14:paraId="3A3C73B5" w14:textId="50EE19E7" w:rsidR="008F7606" w:rsidRPr="001146F3" w:rsidRDefault="00360A36" w:rsidP="008F7606">
                  <w:pPr>
                    <w:framePr w:hSpace="141" w:wrap="around" w:vAnchor="text" w:hAnchor="margin" w:y="190"/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lang w:val="en-GB"/>
                    </w:rPr>
                  </w:pPr>
                  <w:proofErr w:type="spellStart"/>
                  <w:r w:rsidRPr="001146F3"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lang w:val="en-GB"/>
                    </w:rPr>
                    <w:t>Pytanie</w:t>
                  </w:r>
                  <w:proofErr w:type="spellEnd"/>
                  <w:r w:rsidRPr="001146F3"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lang w:val="en-GB"/>
                    </w:rPr>
                    <w:t>:</w:t>
                  </w:r>
                </w:p>
              </w:tc>
              <w:tc>
                <w:tcPr>
                  <w:tcW w:w="4979" w:type="dxa"/>
                  <w:shd w:val="clear" w:color="auto" w:fill="DBE5F1" w:themeFill="accent1" w:themeFillTint="33"/>
                </w:tcPr>
                <w:p w14:paraId="3C2FB7FA" w14:textId="613DDAC6" w:rsidR="008F7606" w:rsidRPr="001146F3" w:rsidRDefault="00360A36" w:rsidP="008F7606">
                  <w:pPr>
                    <w:framePr w:hSpace="141" w:wrap="around" w:vAnchor="text" w:hAnchor="margin" w:y="190"/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lang w:val="en-GB"/>
                    </w:rPr>
                  </w:pPr>
                  <w:proofErr w:type="spellStart"/>
                  <w:r w:rsidRPr="001146F3"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lang w:val="en-GB"/>
                    </w:rPr>
                    <w:t>Odpowiedź</w:t>
                  </w:r>
                  <w:proofErr w:type="spellEnd"/>
                  <w:r w:rsidR="00950A5A" w:rsidRPr="001146F3"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lang w:val="en-GB"/>
                    </w:rPr>
                    <w:t>:</w:t>
                  </w:r>
                  <w:r w:rsidRPr="001146F3">
                    <w:rPr>
                      <w:rFonts w:ascii="Poppins" w:hAnsi="Poppins" w:cs="Poppins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  <w:tr w:rsidR="008F7606" w:rsidRPr="00BC0128" w14:paraId="1E8CF36F" w14:textId="77777777" w:rsidTr="008543EF">
              <w:tc>
                <w:tcPr>
                  <w:tcW w:w="4979" w:type="dxa"/>
                </w:tcPr>
                <w:p w14:paraId="78496ACA" w14:textId="3D253F0F" w:rsidR="00FD0D56" w:rsidRPr="007363E1" w:rsidRDefault="00585E29" w:rsidP="008263DE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  <w:r w:rsidRPr="007363E1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Czy Posia</w:t>
                  </w:r>
                  <w:r w:rsidR="00BD2303" w:rsidRPr="007363E1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da Pan/i wykształcenie </w:t>
                  </w:r>
                  <w:r w:rsidR="00307429" w:rsidRPr="007363E1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wyższe </w:t>
                  </w:r>
                  <w:r w:rsidR="00BD2303" w:rsidRPr="007363E1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m</w:t>
                  </w:r>
                  <w:r w:rsidRPr="007363E1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agister</w:t>
                  </w:r>
                  <w:r w:rsidR="00BD2303" w:rsidRPr="007363E1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skie? </w:t>
                  </w:r>
                </w:p>
              </w:tc>
              <w:tc>
                <w:tcPr>
                  <w:tcW w:w="4979" w:type="dxa"/>
                </w:tcPr>
                <w:p w14:paraId="3392B740" w14:textId="77777777" w:rsidR="008F7606" w:rsidRPr="001146F3" w:rsidRDefault="008F7606" w:rsidP="00585E29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6F26D7" w:rsidRPr="00BC0128" w14:paraId="1BCC298C" w14:textId="77777777" w:rsidTr="008543EF">
              <w:tc>
                <w:tcPr>
                  <w:tcW w:w="4979" w:type="dxa"/>
                </w:tcPr>
                <w:p w14:paraId="611A7C6D" w14:textId="62C0C3BC" w:rsidR="006F26D7" w:rsidRPr="007363E1" w:rsidRDefault="006F26D7" w:rsidP="008263DE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Czy posiadacie Państwo dodatkowe kursy w zakresie </w:t>
                  </w:r>
                  <w:r w:rsidR="00BB55F2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szkoleń </w:t>
                  </w:r>
                  <w:proofErr w:type="spellStart"/>
                  <w:r w:rsidR="00BB55F2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wytchnieniowych</w:t>
                  </w:r>
                  <w:proofErr w:type="spellEnd"/>
                  <w:r w:rsidR="00BB55F2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/</w:t>
                  </w:r>
                  <w:proofErr w:type="spellStart"/>
                  <w:r w:rsidR="00BB55F2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antywypaleniowych</w:t>
                  </w:r>
                  <w:proofErr w:type="spellEnd"/>
                  <w:r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? Proszę o przedstawienie </w:t>
                  </w:r>
                  <w:r w:rsidR="00484F41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certyfikatów/dyplomów.</w:t>
                  </w:r>
                </w:p>
              </w:tc>
              <w:tc>
                <w:tcPr>
                  <w:tcW w:w="4979" w:type="dxa"/>
                </w:tcPr>
                <w:p w14:paraId="50244DDE" w14:textId="77777777" w:rsidR="006F26D7" w:rsidRPr="001146F3" w:rsidRDefault="006F26D7" w:rsidP="00585E29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543EF" w:rsidRPr="00B41315" w14:paraId="758B83EB" w14:textId="77777777" w:rsidTr="008543EF">
              <w:tc>
                <w:tcPr>
                  <w:tcW w:w="4979" w:type="dxa"/>
                </w:tcPr>
                <w:p w14:paraId="2063B35B" w14:textId="7AF546E9" w:rsidR="008543EF" w:rsidRPr="007363E1" w:rsidRDefault="008543EF" w:rsidP="002F389A">
                  <w:pPr>
                    <w:framePr w:hSpace="141" w:wrap="around" w:vAnchor="text" w:hAnchor="margin" w:y="190"/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</w:pPr>
                  <w:r w:rsidRPr="007363E1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 xml:space="preserve">Czy posiada Pan/Pani doświadczenie w </w:t>
                  </w:r>
                  <w:r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>pracy z organizacjami pozarządowymi?</w:t>
                  </w:r>
                  <w:r w:rsidRPr="007363E1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 xml:space="preserve"> Proszę podać ile lat.</w:t>
                  </w:r>
                </w:p>
              </w:tc>
              <w:tc>
                <w:tcPr>
                  <w:tcW w:w="4979" w:type="dxa"/>
                </w:tcPr>
                <w:p w14:paraId="2BE46F38" w14:textId="77777777" w:rsidR="008543EF" w:rsidRPr="001146F3" w:rsidRDefault="008543EF" w:rsidP="002F389A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543EF" w:rsidRPr="00E01E94" w14:paraId="41503580" w14:textId="77777777" w:rsidTr="008543EF">
              <w:trPr>
                <w:trHeight w:val="840"/>
              </w:trPr>
              <w:tc>
                <w:tcPr>
                  <w:tcW w:w="4979" w:type="dxa"/>
                </w:tcPr>
                <w:p w14:paraId="6EC4AEE8" w14:textId="604CBED7" w:rsidR="008543EF" w:rsidRPr="007363E1" w:rsidRDefault="008543EF" w:rsidP="008263DE">
                  <w:pPr>
                    <w:framePr w:hSpace="141" w:wrap="around" w:vAnchor="text" w:hAnchor="margin" w:y="190"/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</w:pPr>
                  <w:r w:rsidRPr="007363E1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 xml:space="preserve">Czy posiada Pan/Pani doświadczenie </w:t>
                  </w:r>
                  <w:r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 xml:space="preserve">w prowadzeniu </w:t>
                  </w:r>
                  <w:r w:rsidR="00E01E94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 xml:space="preserve">sesji </w:t>
                  </w:r>
                  <w:proofErr w:type="spellStart"/>
                  <w:r w:rsidR="00E01E94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>wytchnieniowych</w:t>
                  </w:r>
                  <w:proofErr w:type="spellEnd"/>
                  <w:r w:rsidR="00E01E94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>/</w:t>
                  </w:r>
                  <w:proofErr w:type="spellStart"/>
                  <w:r w:rsidR="00E01E94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>antywypaleniowych</w:t>
                  </w:r>
                  <w:proofErr w:type="spellEnd"/>
                  <w:r w:rsidR="00E01E94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>?</w:t>
                  </w:r>
                  <w:r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 xml:space="preserve">? </w:t>
                  </w:r>
                  <w:r w:rsidRPr="007363E1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 xml:space="preserve"> Proszę podać ile lat</w:t>
                  </w:r>
                  <w:r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>.</w:t>
                  </w:r>
                </w:p>
                <w:p w14:paraId="0450C0A4" w14:textId="2EAE461E" w:rsidR="008543EF" w:rsidRPr="007363E1" w:rsidRDefault="008543EF" w:rsidP="00B527A9">
                  <w:pPr>
                    <w:framePr w:hSpace="141" w:wrap="around" w:vAnchor="text" w:hAnchor="margin" w:y="190"/>
                    <w:jc w:val="both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979" w:type="dxa"/>
                </w:tcPr>
                <w:p w14:paraId="28FB0735" w14:textId="77777777" w:rsidR="008543EF" w:rsidRPr="001146F3" w:rsidRDefault="008543EF" w:rsidP="00084A73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F50BA" w:rsidRPr="00D27884" w14:paraId="7C0D45D5" w14:textId="77777777" w:rsidTr="008543EF">
              <w:trPr>
                <w:trHeight w:val="840"/>
              </w:trPr>
              <w:tc>
                <w:tcPr>
                  <w:tcW w:w="4979" w:type="dxa"/>
                </w:tcPr>
                <w:p w14:paraId="0A06B2B4" w14:textId="29C88EE3" w:rsidR="00DF50BA" w:rsidRPr="007363E1" w:rsidRDefault="00DF50BA" w:rsidP="008263DE">
                  <w:pPr>
                    <w:framePr w:hSpace="141" w:wrap="around" w:vAnchor="text" w:hAnchor="margin" w:y="190"/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 xml:space="preserve">Czy dysponujecie Państwo </w:t>
                  </w:r>
                  <w:r w:rsidR="00E8292F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 xml:space="preserve">materiałami z poprzednich wydarzeń? Proszę </w:t>
                  </w:r>
                  <w:r w:rsidR="001A41B0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 xml:space="preserve">o przedstawienie propozycji scenariusza </w:t>
                  </w:r>
                  <w:r w:rsidR="00D27884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>sesji dla PAH.</w:t>
                  </w:r>
                  <w:r w:rsidR="00E8292F"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  <w:t xml:space="preserve"> </w:t>
                  </w:r>
                </w:p>
              </w:tc>
              <w:tc>
                <w:tcPr>
                  <w:tcW w:w="4979" w:type="dxa"/>
                </w:tcPr>
                <w:p w14:paraId="3E025F42" w14:textId="77777777" w:rsidR="00DF50BA" w:rsidRPr="001146F3" w:rsidRDefault="00DF50BA" w:rsidP="00084A73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543EF" w:rsidRPr="00BC0128" w14:paraId="170D31F8" w14:textId="77777777" w:rsidTr="008543EF">
              <w:trPr>
                <w:trHeight w:val="829"/>
              </w:trPr>
              <w:tc>
                <w:tcPr>
                  <w:tcW w:w="4979" w:type="dxa"/>
                </w:tcPr>
                <w:p w14:paraId="65686CC6" w14:textId="2D72993C" w:rsidR="008543EF" w:rsidRPr="007363E1" w:rsidRDefault="008543EF" w:rsidP="008263DE">
                  <w:pPr>
                    <w:framePr w:hSpace="141" w:wrap="around" w:vAnchor="text" w:hAnchor="margin" w:y="190"/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Czy terminy</w:t>
                  </w:r>
                  <w:r w:rsidR="00D27884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 10</w:t>
                  </w:r>
                  <w:r w:rsidRPr="0047535B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-14.02.25</w:t>
                  </w:r>
                  <w:r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 oraz  </w:t>
                  </w:r>
                  <w:r w:rsidRPr="0047535B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>17-19.02.25</w:t>
                  </w:r>
                  <w:r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 realizacji usługi są dostępne? </w:t>
                  </w:r>
                </w:p>
              </w:tc>
              <w:tc>
                <w:tcPr>
                  <w:tcW w:w="4979" w:type="dxa"/>
                </w:tcPr>
                <w:p w14:paraId="7221D59F" w14:textId="77777777" w:rsidR="008543EF" w:rsidRPr="001146F3" w:rsidRDefault="008543EF" w:rsidP="003D2F51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2F05D4" w:rsidRPr="00BC0128" w14:paraId="647527AD" w14:textId="77777777" w:rsidTr="008543EF">
              <w:tc>
                <w:tcPr>
                  <w:tcW w:w="4979" w:type="dxa"/>
                </w:tcPr>
                <w:p w14:paraId="4BB32ED0" w14:textId="77777777" w:rsidR="002F05D4" w:rsidRPr="007363E1" w:rsidRDefault="002F05D4" w:rsidP="002F05D4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  <w:r w:rsidRPr="007363E1"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  <w:t xml:space="preserve">Proszę podać datę ważności oferty: </w:t>
                  </w:r>
                </w:p>
                <w:p w14:paraId="6D181983" w14:textId="0025C037" w:rsidR="002F05D4" w:rsidRPr="007363E1" w:rsidRDefault="002F05D4" w:rsidP="002F05D4">
                  <w:pPr>
                    <w:framePr w:hSpace="141" w:wrap="around" w:vAnchor="text" w:hAnchor="margin" w:y="19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Poppins" w:eastAsia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979" w:type="dxa"/>
                </w:tcPr>
                <w:p w14:paraId="5097A3D6" w14:textId="77777777" w:rsidR="002F05D4" w:rsidRPr="001146F3" w:rsidRDefault="002F05D4" w:rsidP="002F05D4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2F05D4" w:rsidRPr="00BC0128" w14:paraId="0CCCC10A" w14:textId="77777777" w:rsidTr="008543EF">
              <w:tc>
                <w:tcPr>
                  <w:tcW w:w="4979" w:type="dxa"/>
                </w:tcPr>
                <w:p w14:paraId="619BE243" w14:textId="77777777" w:rsidR="002F05D4" w:rsidRPr="007363E1" w:rsidRDefault="002F05D4" w:rsidP="002F05D4">
                  <w:pPr>
                    <w:framePr w:hSpace="141" w:wrap="around" w:vAnchor="text" w:hAnchor="margin" w:y="190"/>
                    <w:rPr>
                      <w:rFonts w:ascii="Poppins" w:eastAsiaTheme="majorEastAsia" w:hAnsi="Poppins" w:cs="Poppins"/>
                      <w:bCs/>
                      <w:sz w:val="20"/>
                      <w:szCs w:val="20"/>
                      <w:lang w:val="pl-PL"/>
                    </w:rPr>
                  </w:pPr>
                  <w:r w:rsidRPr="007363E1">
                    <w:rPr>
                      <w:rFonts w:ascii="Poppins" w:eastAsiaTheme="majorEastAsia" w:hAnsi="Poppins" w:cs="Poppins"/>
                      <w:bCs/>
                      <w:sz w:val="20"/>
                      <w:szCs w:val="20"/>
                      <w:lang w:val="pl-PL"/>
                    </w:rPr>
                    <w:t xml:space="preserve">Czy oferuje Pan/i fakturę z 30 dniowym kredytem kupieckim? </w:t>
                  </w:r>
                </w:p>
                <w:p w14:paraId="18AB88EA" w14:textId="3C0A97C8" w:rsidR="002F05D4" w:rsidRPr="007363E1" w:rsidRDefault="002F05D4" w:rsidP="002F05D4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979" w:type="dxa"/>
                </w:tcPr>
                <w:p w14:paraId="07B02D76" w14:textId="77777777" w:rsidR="002F05D4" w:rsidRPr="001146F3" w:rsidRDefault="002F05D4" w:rsidP="002F05D4">
                  <w:pPr>
                    <w:framePr w:hSpace="141" w:wrap="around" w:vAnchor="text" w:hAnchor="margin" w:y="190"/>
                    <w:rPr>
                      <w:rFonts w:ascii="Poppins" w:hAnsi="Poppins" w:cs="Poppins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19F8742" w14:textId="77777777" w:rsidR="008F7606" w:rsidRPr="001146F3" w:rsidRDefault="008F7606" w:rsidP="008F7606">
            <w:pPr>
              <w:rPr>
                <w:rFonts w:ascii="Poppins" w:hAnsi="Poppins" w:cs="Poppins"/>
                <w:sz w:val="20"/>
                <w:szCs w:val="20"/>
                <w:lang w:val="pl-PL"/>
              </w:rPr>
            </w:pPr>
          </w:p>
        </w:tc>
      </w:tr>
    </w:tbl>
    <w:p w14:paraId="49E74B90" w14:textId="3FDA8705" w:rsidR="004F5EF2" w:rsidRPr="001146F3" w:rsidRDefault="004F5EF2" w:rsidP="004F5EF2">
      <w:pPr>
        <w:jc w:val="both"/>
        <w:rPr>
          <w:rFonts w:ascii="Poppins" w:eastAsia="Poppins" w:hAnsi="Poppins" w:cs="Poppins"/>
          <w:sz w:val="20"/>
          <w:szCs w:val="20"/>
          <w:lang w:val="pl-PL"/>
        </w:rPr>
      </w:pPr>
    </w:p>
    <w:p w14:paraId="18A0D7C0" w14:textId="77777777" w:rsidR="00DB787F" w:rsidRPr="001146F3" w:rsidRDefault="00DB787F" w:rsidP="00DB787F">
      <w:pPr>
        <w:rPr>
          <w:rFonts w:ascii="Poppins" w:hAnsi="Poppins" w:cs="Poppins"/>
          <w:sz w:val="20"/>
          <w:szCs w:val="20"/>
          <w:lang w:val="pl-PL"/>
        </w:rPr>
      </w:pPr>
    </w:p>
    <w:p w14:paraId="5B5527D1" w14:textId="77777777" w:rsidR="0062051D" w:rsidRDefault="0062051D" w:rsidP="000A10BE">
      <w:pPr>
        <w:pStyle w:val="Heading1"/>
        <w:numPr>
          <w:ilvl w:val="0"/>
          <w:numId w:val="0"/>
        </w:numPr>
        <w:ind w:left="432" w:hanging="432"/>
        <w:jc w:val="center"/>
        <w:rPr>
          <w:rFonts w:ascii="Poppins" w:hAnsi="Poppins" w:cs="Poppins"/>
          <w:sz w:val="20"/>
          <w:szCs w:val="20"/>
          <w:lang w:val="pl-PL"/>
        </w:rPr>
      </w:pPr>
    </w:p>
    <w:p w14:paraId="526C2D07" w14:textId="77777777" w:rsidR="002D49D1" w:rsidRDefault="002D49D1" w:rsidP="002D49D1">
      <w:pPr>
        <w:rPr>
          <w:lang w:val="pl-PL"/>
        </w:rPr>
      </w:pPr>
    </w:p>
    <w:p w14:paraId="299C1FEF" w14:textId="77777777" w:rsidR="002D49D1" w:rsidRPr="002D49D1" w:rsidRDefault="002D49D1" w:rsidP="002D49D1">
      <w:pPr>
        <w:rPr>
          <w:lang w:val="pl-PL"/>
        </w:rPr>
      </w:pPr>
    </w:p>
    <w:p w14:paraId="74556FC8" w14:textId="71A17D69" w:rsidR="000A10BE" w:rsidRPr="001146F3" w:rsidRDefault="000E7FD3" w:rsidP="000A10BE">
      <w:pPr>
        <w:pStyle w:val="Heading1"/>
        <w:numPr>
          <w:ilvl w:val="0"/>
          <w:numId w:val="0"/>
        </w:numPr>
        <w:ind w:left="432" w:hanging="432"/>
        <w:jc w:val="center"/>
        <w:rPr>
          <w:rFonts w:ascii="Poppins" w:hAnsi="Poppins" w:cs="Poppins"/>
          <w:sz w:val="20"/>
          <w:szCs w:val="20"/>
        </w:rPr>
      </w:pPr>
      <w:proofErr w:type="spellStart"/>
      <w:r w:rsidRPr="001146F3">
        <w:rPr>
          <w:rFonts w:ascii="Poppins" w:hAnsi="Poppins" w:cs="Poppins"/>
          <w:sz w:val="20"/>
          <w:szCs w:val="20"/>
        </w:rPr>
        <w:lastRenderedPageBreak/>
        <w:t>Załącznik</w:t>
      </w:r>
      <w:proofErr w:type="spellEnd"/>
      <w:r w:rsidR="000A10BE" w:rsidRPr="001146F3">
        <w:rPr>
          <w:rFonts w:ascii="Poppins" w:hAnsi="Poppins" w:cs="Poppins"/>
          <w:sz w:val="20"/>
          <w:szCs w:val="20"/>
        </w:rPr>
        <w:t xml:space="preserve"> </w:t>
      </w:r>
      <w:r w:rsidR="00DB787F" w:rsidRPr="001146F3">
        <w:rPr>
          <w:rFonts w:ascii="Poppins" w:hAnsi="Poppins" w:cs="Poppins"/>
          <w:sz w:val="20"/>
          <w:szCs w:val="20"/>
        </w:rPr>
        <w:t>3</w:t>
      </w:r>
    </w:p>
    <w:p w14:paraId="0CAE3C47" w14:textId="6B299B27" w:rsidR="00861DA8" w:rsidRPr="001146F3" w:rsidRDefault="000E7FD3" w:rsidP="000A10BE">
      <w:pPr>
        <w:pStyle w:val="Heading1"/>
        <w:numPr>
          <w:ilvl w:val="0"/>
          <w:numId w:val="0"/>
        </w:numPr>
        <w:ind w:left="432" w:hanging="432"/>
        <w:rPr>
          <w:rFonts w:ascii="Poppins" w:hAnsi="Poppins" w:cs="Poppins"/>
          <w:sz w:val="20"/>
          <w:szCs w:val="20"/>
          <w:lang w:val="en-GB"/>
        </w:rPr>
      </w:pPr>
      <w:proofErr w:type="spellStart"/>
      <w:r w:rsidRPr="001146F3">
        <w:rPr>
          <w:rFonts w:ascii="Poppins" w:hAnsi="Poppins" w:cs="Poppins"/>
          <w:sz w:val="20"/>
          <w:szCs w:val="20"/>
          <w:lang w:val="en-GB"/>
        </w:rPr>
        <w:t>Oferta</w:t>
      </w:r>
      <w:proofErr w:type="spellEnd"/>
      <w:r w:rsidRPr="001146F3">
        <w:rPr>
          <w:rFonts w:ascii="Poppins" w:hAnsi="Poppins" w:cs="Poppins"/>
          <w:sz w:val="20"/>
          <w:szCs w:val="20"/>
          <w:lang w:val="en-GB"/>
        </w:rPr>
        <w:t xml:space="preserve"> </w:t>
      </w:r>
      <w:proofErr w:type="spellStart"/>
      <w:r w:rsidRPr="001146F3">
        <w:rPr>
          <w:rFonts w:ascii="Poppins" w:hAnsi="Poppins" w:cs="Poppins"/>
          <w:sz w:val="20"/>
          <w:szCs w:val="20"/>
          <w:lang w:val="en-GB"/>
        </w:rPr>
        <w:t>Finansowa</w:t>
      </w:r>
      <w:proofErr w:type="spellEnd"/>
    </w:p>
    <w:tbl>
      <w:tblPr>
        <w:tblW w:w="108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5"/>
        <w:gridCol w:w="1668"/>
        <w:gridCol w:w="1026"/>
        <w:gridCol w:w="2132"/>
        <w:gridCol w:w="2132"/>
      </w:tblGrid>
      <w:tr w:rsidR="00022052" w:rsidRPr="001146F3" w14:paraId="084F9111" w14:textId="77777777" w:rsidTr="00687C3F">
        <w:trPr>
          <w:trHeight w:val="464"/>
          <w:jc w:val="center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4D3D8DCD" w14:textId="77777777" w:rsidR="00022052" w:rsidRPr="001146F3" w:rsidRDefault="00022052" w:rsidP="0002205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1146F3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  <w:t>Usługa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4D75C8EA" w14:textId="77777777" w:rsidR="00022052" w:rsidRPr="001146F3" w:rsidRDefault="00022052" w:rsidP="0002205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1146F3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  <w:t>Jednostka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3AA991E0" w14:textId="1E7351DD" w:rsidR="00022052" w:rsidRPr="001146F3" w:rsidRDefault="00022052" w:rsidP="0002205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1146F3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  <w:t>Ilość</w:t>
            </w:r>
            <w:r w:rsidR="00985FB2" w:rsidRPr="001146F3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  <w:t>*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14:paraId="164E0230" w14:textId="5DD7A8FB" w:rsidR="00022052" w:rsidRPr="001146F3" w:rsidRDefault="00022052" w:rsidP="0002205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1146F3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  <w:t>Cena jednostkowa</w:t>
            </w:r>
            <w:r w:rsidR="00687C3F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(PLN) brutto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14:paraId="49B6ADAD" w14:textId="5300C382" w:rsidR="00022052" w:rsidRPr="001146F3" w:rsidRDefault="00022052" w:rsidP="0002205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1146F3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  <w:t>Cena całkowita</w:t>
            </w:r>
            <w:r w:rsidR="00687C3F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(PLN)</w:t>
            </w:r>
          </w:p>
        </w:tc>
      </w:tr>
      <w:tr w:rsidR="00022052" w:rsidRPr="001146F3" w14:paraId="5EC1FA3C" w14:textId="77777777" w:rsidTr="00687C3F">
        <w:trPr>
          <w:trHeight w:val="900"/>
          <w:jc w:val="center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DE1D" w14:textId="6662A381" w:rsidR="00022052" w:rsidRPr="001146F3" w:rsidRDefault="00A36176" w:rsidP="00043609">
            <w:pPr>
              <w:pStyle w:val="NoSpacing"/>
              <w:spacing w:after="120"/>
              <w:rPr>
                <w:rFonts w:ascii="Poppins" w:hAnsi="Poppins" w:cs="Poppins"/>
                <w:bCs/>
                <w:color w:val="FF0000"/>
                <w:sz w:val="20"/>
                <w:szCs w:val="20"/>
                <w:lang w:val="pl-PL"/>
              </w:rPr>
            </w:pPr>
            <w:r>
              <w:rPr>
                <w:rFonts w:ascii="Poppins" w:hAnsi="Poppins" w:cs="Poppins"/>
                <w:bCs/>
                <w:sz w:val="20"/>
                <w:szCs w:val="20"/>
                <w:lang w:val="pl-PL"/>
              </w:rPr>
              <w:t xml:space="preserve">Przeprowadzenie sesji </w:t>
            </w:r>
            <w:proofErr w:type="spellStart"/>
            <w:r>
              <w:rPr>
                <w:rFonts w:ascii="Poppins" w:hAnsi="Poppins" w:cs="Poppins"/>
                <w:bCs/>
                <w:sz w:val="20"/>
                <w:szCs w:val="20"/>
                <w:lang w:val="pl-PL"/>
              </w:rPr>
              <w:t>wytchnieniowej</w:t>
            </w:r>
            <w:proofErr w:type="spellEnd"/>
            <w:r w:rsidR="00FF70E8">
              <w:rPr>
                <w:rFonts w:ascii="Poppins" w:hAnsi="Poppins" w:cs="Poppins"/>
                <w:bCs/>
                <w:sz w:val="20"/>
                <w:szCs w:val="20"/>
                <w:lang w:val="pl-PL"/>
              </w:rPr>
              <w:t>/</w:t>
            </w:r>
            <w:proofErr w:type="spellStart"/>
            <w:r w:rsidR="00FF70E8">
              <w:rPr>
                <w:rFonts w:ascii="Poppins" w:hAnsi="Poppins" w:cs="Poppins"/>
                <w:bCs/>
                <w:sz w:val="20"/>
                <w:szCs w:val="20"/>
                <w:lang w:val="pl-PL"/>
              </w:rPr>
              <w:t>antywypaleniowej</w:t>
            </w:r>
            <w:proofErr w:type="spellEnd"/>
            <w:r w:rsidR="00FF70E8">
              <w:rPr>
                <w:rFonts w:ascii="Poppins" w:hAnsi="Poppins" w:cs="Poppins"/>
                <w:bCs/>
                <w:sz w:val="20"/>
                <w:szCs w:val="20"/>
                <w:lang w:val="pl-PL"/>
              </w:rPr>
              <w:t xml:space="preserve"> </w:t>
            </w:r>
            <w:r w:rsidR="00916D2E">
              <w:rPr>
                <w:rFonts w:ascii="Poppins" w:hAnsi="Poppins" w:cs="Poppins"/>
                <w:bCs/>
                <w:sz w:val="20"/>
                <w:szCs w:val="20"/>
                <w:lang w:val="pl-PL"/>
              </w:rPr>
              <w:t xml:space="preserve">  </w:t>
            </w:r>
            <w:r w:rsidR="00687C3F" w:rsidRPr="00687C3F">
              <w:rPr>
                <w:rFonts w:ascii="Poppins" w:hAnsi="Poppins" w:cs="Poppins"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FBCF" w14:textId="56A6F74D" w:rsidR="00022052" w:rsidRPr="001146F3" w:rsidRDefault="00916D2E" w:rsidP="0002205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  <w:t xml:space="preserve">Usługa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F383" w14:textId="27D986FD" w:rsidR="00022052" w:rsidRPr="001146F3" w:rsidRDefault="00916D2E" w:rsidP="0002205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D517" w14:textId="0AC1A699" w:rsidR="00022052" w:rsidRPr="001146F3" w:rsidRDefault="00022052" w:rsidP="0002205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876E" w14:textId="4220E445" w:rsidR="00022052" w:rsidRPr="001146F3" w:rsidRDefault="00022052" w:rsidP="0002205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1D6DD242" w14:textId="77777777" w:rsidR="00C314DB" w:rsidRPr="001146F3" w:rsidRDefault="00C314DB">
      <w:pPr>
        <w:rPr>
          <w:rFonts w:ascii="Poppins" w:hAnsi="Poppins" w:cs="Poppins"/>
          <w:sz w:val="20"/>
          <w:szCs w:val="20"/>
          <w:lang w:val="pl-PL"/>
        </w:rPr>
      </w:pPr>
    </w:p>
    <w:p w14:paraId="31C8372E" w14:textId="53090E13" w:rsidR="00080069" w:rsidRPr="001146F3" w:rsidRDefault="000E7FD3">
      <w:pPr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Potwierdzam, że oferta i dołączone do niej koszty dokładnie odzwierciedlają koszty, którymi zostanie obciążona PAH zgodnie z informacjami zawartymi w niniejszym zapytaniu ofertowym; oraz że korzystanie z usługi</w:t>
      </w:r>
      <w:r w:rsidR="3931EC02" w:rsidRPr="001146F3">
        <w:rPr>
          <w:rFonts w:ascii="Poppins" w:hAnsi="Poppins" w:cs="Poppins"/>
          <w:sz w:val="20"/>
          <w:szCs w:val="20"/>
          <w:lang w:val="pl-PL"/>
        </w:rPr>
        <w:t xml:space="preserve"> </w:t>
      </w:r>
      <w:r w:rsidRPr="001146F3">
        <w:rPr>
          <w:rFonts w:ascii="Poppins" w:hAnsi="Poppins" w:cs="Poppins"/>
          <w:sz w:val="20"/>
          <w:szCs w:val="20"/>
          <w:lang w:val="pl-PL"/>
        </w:rPr>
        <w:t>oferowanej przez moją firmę nie wiąże się z żadnymi innymi kosztami. Potwierdzam również, że jestem upoważniony do składania podpisów w imieniu firmy składającej ofertę</w:t>
      </w:r>
      <w:r w:rsidR="00080069" w:rsidRPr="001146F3">
        <w:rPr>
          <w:rFonts w:ascii="Poppins" w:hAnsi="Poppins" w:cs="Poppins"/>
          <w:sz w:val="20"/>
          <w:szCs w:val="20"/>
          <w:lang w:val="pl-PL"/>
        </w:rPr>
        <w:t>.</w:t>
      </w:r>
    </w:p>
    <w:p w14:paraId="68F9A551" w14:textId="6C4234AC" w:rsidR="00080069" w:rsidRPr="001146F3" w:rsidRDefault="00080069" w:rsidP="00043609">
      <w:pPr>
        <w:pStyle w:val="BodyText"/>
        <w:tabs>
          <w:tab w:val="left" w:pos="6547"/>
        </w:tabs>
        <w:spacing w:before="56"/>
        <w:ind w:right="3336"/>
        <w:jc w:val="both"/>
        <w:rPr>
          <w:rFonts w:ascii="Poppins" w:hAnsi="Poppins" w:cs="Poppins"/>
          <w:spacing w:val="26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Nazwa firmy:</w:t>
      </w:r>
      <w:r w:rsidR="08897F30" w:rsidRPr="001146F3">
        <w:rPr>
          <w:rFonts w:ascii="Poppins" w:hAnsi="Poppins" w:cs="Poppins"/>
          <w:sz w:val="20"/>
          <w:szCs w:val="20"/>
          <w:lang w:val="pl-PL"/>
        </w:rPr>
        <w:t xml:space="preserve"> </w:t>
      </w:r>
      <w:r w:rsidRPr="001146F3">
        <w:rPr>
          <w:rFonts w:ascii="Poppins" w:hAnsi="Poppins" w:cs="Poppins"/>
          <w:sz w:val="20"/>
          <w:szCs w:val="20"/>
          <w:lang w:val="pl-PL"/>
        </w:rPr>
        <w:t xml:space="preserve"> </w:t>
      </w:r>
      <w:r w:rsidRPr="001146F3">
        <w:rPr>
          <w:rFonts w:ascii="Poppins" w:hAnsi="Poppins" w:cs="Poppins"/>
          <w:spacing w:val="13"/>
          <w:sz w:val="20"/>
          <w:szCs w:val="20"/>
          <w:lang w:val="pl-PL"/>
        </w:rPr>
        <w:t xml:space="preserve"> </w:t>
      </w:r>
      <w:r w:rsidR="040C039D" w:rsidRPr="001146F3">
        <w:rPr>
          <w:rFonts w:ascii="Poppins" w:hAnsi="Poppins" w:cs="Poppins"/>
          <w:sz w:val="20"/>
          <w:szCs w:val="20"/>
          <w:lang w:val="pl-PL"/>
        </w:rPr>
        <w:t>_______________________________</w:t>
      </w:r>
      <w:r w:rsidRPr="001146F3">
        <w:rPr>
          <w:rFonts w:ascii="Poppins" w:hAnsi="Poppins" w:cs="Poppins"/>
          <w:sz w:val="20"/>
          <w:szCs w:val="20"/>
          <w:u w:val="single" w:color="000000"/>
          <w:lang w:val="pl-PL"/>
        </w:rPr>
        <w:tab/>
      </w:r>
      <w:r w:rsidRPr="001146F3">
        <w:rPr>
          <w:rFonts w:ascii="Poppins" w:hAnsi="Poppins" w:cs="Poppins"/>
          <w:spacing w:val="26"/>
          <w:sz w:val="20"/>
          <w:szCs w:val="20"/>
          <w:lang w:val="pl-PL"/>
        </w:rPr>
        <w:t xml:space="preserve"> </w:t>
      </w:r>
    </w:p>
    <w:p w14:paraId="4C480AD0" w14:textId="6DF3CEF4" w:rsidR="00080069" w:rsidRPr="001146F3" w:rsidRDefault="00080069" w:rsidP="00043609">
      <w:pPr>
        <w:pStyle w:val="BodyText"/>
        <w:tabs>
          <w:tab w:val="left" w:pos="6547"/>
        </w:tabs>
        <w:spacing w:before="56"/>
        <w:ind w:right="3336"/>
        <w:jc w:val="both"/>
        <w:rPr>
          <w:rFonts w:ascii="Poppins" w:hAnsi="Poppins" w:cs="Poppins"/>
          <w:w w:val="1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Adres:</w:t>
      </w:r>
      <w:r w:rsidRPr="001146F3">
        <w:rPr>
          <w:rFonts w:ascii="Poppins" w:hAnsi="Poppins" w:cs="Poppins"/>
          <w:spacing w:val="15"/>
          <w:sz w:val="20"/>
          <w:szCs w:val="20"/>
          <w:lang w:val="pl-PL"/>
        </w:rPr>
        <w:t xml:space="preserve"> </w:t>
      </w:r>
      <w:r w:rsidR="44ECDCC2" w:rsidRPr="001146F3">
        <w:rPr>
          <w:rFonts w:ascii="Poppins" w:hAnsi="Poppins" w:cs="Poppins"/>
          <w:sz w:val="20"/>
          <w:szCs w:val="20"/>
          <w:lang w:val="pl-PL"/>
        </w:rPr>
        <w:t xml:space="preserve">_______________________________       </w:t>
      </w:r>
    </w:p>
    <w:p w14:paraId="02D3A71B" w14:textId="77777777" w:rsidR="00080069" w:rsidRPr="001146F3" w:rsidRDefault="00080069" w:rsidP="00043609">
      <w:pPr>
        <w:pStyle w:val="BodyText"/>
        <w:tabs>
          <w:tab w:val="left" w:pos="6547"/>
        </w:tabs>
        <w:spacing w:before="56"/>
        <w:ind w:right="3336"/>
        <w:jc w:val="both"/>
        <w:rPr>
          <w:rFonts w:ascii="Poppins" w:hAnsi="Poppins" w:cs="Poppins"/>
          <w:spacing w:val="3"/>
          <w:sz w:val="20"/>
          <w:szCs w:val="20"/>
          <w:lang w:val="pl-PL"/>
        </w:rPr>
      </w:pPr>
      <w:r w:rsidRPr="001146F3">
        <w:rPr>
          <w:rFonts w:ascii="Poppins" w:hAnsi="Poppins" w:cs="Poppins"/>
          <w:spacing w:val="-1"/>
          <w:sz w:val="20"/>
          <w:szCs w:val="20"/>
          <w:lang w:val="pl-PL"/>
        </w:rPr>
        <w:t>Imię i nazwisko reprezentanta:</w:t>
      </w:r>
      <w:r w:rsidRPr="001146F3">
        <w:rPr>
          <w:rFonts w:ascii="Poppins" w:hAnsi="Poppins" w:cs="Poppins"/>
          <w:spacing w:val="3"/>
          <w:sz w:val="20"/>
          <w:szCs w:val="20"/>
          <w:lang w:val="pl-PL"/>
        </w:rPr>
        <w:t xml:space="preserve"> _______________________________</w:t>
      </w:r>
    </w:p>
    <w:p w14:paraId="0CBE6C9C" w14:textId="77777777" w:rsidR="00080069" w:rsidRPr="001146F3" w:rsidRDefault="00080069" w:rsidP="00043609">
      <w:pPr>
        <w:pStyle w:val="BodyText"/>
        <w:tabs>
          <w:tab w:val="left" w:pos="6547"/>
        </w:tabs>
        <w:spacing w:before="56"/>
        <w:ind w:right="3336"/>
        <w:jc w:val="both"/>
        <w:rPr>
          <w:rFonts w:ascii="Poppins" w:hAnsi="Poppins" w:cs="Poppins"/>
          <w:w w:val="99"/>
          <w:sz w:val="20"/>
          <w:szCs w:val="20"/>
          <w:lang w:val="pl-PL"/>
        </w:rPr>
      </w:pPr>
      <w:r w:rsidRPr="001146F3">
        <w:rPr>
          <w:rFonts w:ascii="Poppins" w:hAnsi="Poppins" w:cs="Poppins"/>
          <w:w w:val="99"/>
          <w:sz w:val="20"/>
          <w:szCs w:val="20"/>
          <w:lang w:val="pl-PL"/>
        </w:rPr>
        <w:t>Stanowisko: _______________________________________________</w:t>
      </w:r>
    </w:p>
    <w:p w14:paraId="7FCBCECA" w14:textId="07E84F16" w:rsidR="00080069" w:rsidRPr="001146F3" w:rsidRDefault="00080069" w:rsidP="00043609">
      <w:pPr>
        <w:pStyle w:val="BodyText"/>
        <w:tabs>
          <w:tab w:val="left" w:pos="6547"/>
        </w:tabs>
        <w:spacing w:before="56"/>
        <w:ind w:right="3336"/>
        <w:jc w:val="both"/>
        <w:rPr>
          <w:rFonts w:ascii="Poppins" w:hAnsi="Poppins" w:cs="Poppins"/>
          <w:w w:val="1"/>
          <w:sz w:val="20"/>
          <w:szCs w:val="20"/>
          <w:u w:val="single" w:color="000000"/>
          <w:lang w:val="pl-PL"/>
        </w:rPr>
      </w:pPr>
      <w:r w:rsidRPr="001146F3">
        <w:rPr>
          <w:rFonts w:ascii="Poppins" w:hAnsi="Poppins" w:cs="Poppins"/>
          <w:w w:val="95"/>
          <w:sz w:val="20"/>
          <w:szCs w:val="20"/>
          <w:lang w:val="pl-PL"/>
        </w:rPr>
        <w:t>Miejsc</w:t>
      </w:r>
      <w:r w:rsidR="311653E7" w:rsidRPr="001146F3">
        <w:rPr>
          <w:rFonts w:ascii="Poppins" w:hAnsi="Poppins" w:cs="Poppins"/>
          <w:w w:val="95"/>
          <w:sz w:val="20"/>
          <w:szCs w:val="20"/>
          <w:lang w:val="pl-PL"/>
        </w:rPr>
        <w:t>owość</w:t>
      </w:r>
      <w:r w:rsidRPr="001146F3">
        <w:rPr>
          <w:rFonts w:ascii="Poppins" w:hAnsi="Poppins" w:cs="Poppins"/>
          <w:w w:val="95"/>
          <w:sz w:val="20"/>
          <w:szCs w:val="20"/>
          <w:lang w:val="pl-PL"/>
        </w:rPr>
        <w:t>,</w:t>
      </w:r>
      <w:r w:rsidR="76378F94" w:rsidRPr="001146F3">
        <w:rPr>
          <w:rFonts w:ascii="Poppins" w:hAnsi="Poppins" w:cs="Poppins"/>
          <w:w w:val="95"/>
          <w:sz w:val="20"/>
          <w:szCs w:val="20"/>
          <w:lang w:val="pl-PL"/>
        </w:rPr>
        <w:t xml:space="preserve"> d</w:t>
      </w:r>
      <w:r w:rsidRPr="001146F3">
        <w:rPr>
          <w:rFonts w:ascii="Poppins" w:hAnsi="Poppins" w:cs="Poppins"/>
          <w:sz w:val="20"/>
          <w:szCs w:val="20"/>
          <w:lang w:val="pl-PL"/>
        </w:rPr>
        <w:t xml:space="preserve">ata: </w:t>
      </w:r>
      <w:r w:rsidR="7DBC105D" w:rsidRPr="001146F3">
        <w:rPr>
          <w:rFonts w:ascii="Poppins" w:hAnsi="Poppins" w:cs="Poppins"/>
          <w:sz w:val="20"/>
          <w:szCs w:val="20"/>
          <w:lang w:val="pl-PL"/>
        </w:rPr>
        <w:t>__________________________________________</w:t>
      </w:r>
    </w:p>
    <w:p w14:paraId="1189DD27" w14:textId="058DEA0C" w:rsidR="00043609" w:rsidRPr="001146F3" w:rsidRDefault="00043609" w:rsidP="00043609">
      <w:pPr>
        <w:spacing w:before="3"/>
        <w:rPr>
          <w:rFonts w:ascii="Poppins" w:hAnsi="Poppins" w:cs="Poppins"/>
          <w:sz w:val="20"/>
          <w:szCs w:val="20"/>
        </w:rPr>
      </w:pPr>
    </w:p>
    <w:p w14:paraId="684EC566" w14:textId="77777777" w:rsidR="00080069" w:rsidRPr="001146F3" w:rsidRDefault="00080069" w:rsidP="00043609">
      <w:pPr>
        <w:spacing w:before="3" w:line="20" w:lineRule="atLeast"/>
        <w:rPr>
          <w:rFonts w:ascii="Poppins" w:eastAsia="Times New Roman" w:hAnsi="Poppins" w:cs="Poppins"/>
          <w:sz w:val="20"/>
          <w:szCs w:val="20"/>
        </w:rPr>
      </w:pPr>
      <w:r w:rsidRPr="001146F3">
        <w:rPr>
          <w:rFonts w:ascii="Poppins" w:eastAsia="Times New Roman" w:hAnsi="Poppins" w:cs="Poppins"/>
          <w:noProof/>
          <w:color w:val="2B579A"/>
          <w:sz w:val="20"/>
          <w:szCs w:val="20"/>
          <w:shd w:val="clear" w:color="auto" w:fill="E6E6E6"/>
          <w:lang w:val="pl-PL" w:eastAsia="pl-PL"/>
        </w:rPr>
        <mc:AlternateContent>
          <mc:Choice Requires="wpg">
            <w:drawing>
              <wp:inline distT="0" distB="0" distL="0" distR="0" wp14:anchorId="2F23CBA9" wp14:editId="0B48D216">
                <wp:extent cx="2108835" cy="5715"/>
                <wp:effectExtent l="9525" t="9525" r="5715" b="381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835" cy="5715"/>
                          <a:chOff x="0" y="0"/>
                          <a:chExt cx="3321" cy="9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312" cy="2"/>
                            <a:chOff x="4" y="4"/>
                            <a:chExt cx="331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31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312"/>
                                <a:gd name="T2" fmla="+- 0 3316 4"/>
                                <a:gd name="T3" fmla="*/ T2 w 3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2">
                                  <a:moveTo>
                                    <a:pt x="0" y="0"/>
                                  </a:moveTo>
                                  <a:lnTo>
                                    <a:pt x="3312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 w14:anchorId="298C9891">
              <v:group id="Group 1" style="width:166.05pt;height:.45pt;mso-position-horizontal-relative:char;mso-position-vertical-relative:line" coordsize="3321,9" o:spid="_x0000_s1026" w14:anchorId="3B3E5C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">
                <v:group id="Group 3" style="position:absolute;left:4;top:4;width:3312;height:2" coordsize="3312,2" coordorigin="4,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style="position:absolute;left:4;top:4;width:3312;height:2;visibility:visible;mso-wrap-style:square;v-text-anchor:top" coordsize="3312,2" o:spid="_x0000_s1028" filled="f" strokeweight=".15494mm" path="m,l331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">
                    <v:path arrowok="t" o:connecttype="custom" o:connectlocs="0,0;3312,0" o:connectangles="0,0"/>
                  </v:shape>
                </v:group>
                <w10:anchorlock/>
              </v:group>
            </w:pict>
          </mc:Fallback>
        </mc:AlternateContent>
      </w:r>
    </w:p>
    <w:p w14:paraId="10218D8F" w14:textId="580B9AE3" w:rsidR="00644787" w:rsidRPr="001146F3" w:rsidRDefault="00080069" w:rsidP="00080069">
      <w:pPr>
        <w:pStyle w:val="BodyText"/>
        <w:spacing w:line="233" w:lineRule="exact"/>
        <w:ind w:left="297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Podpis i pieczątka</w:t>
      </w:r>
    </w:p>
    <w:p w14:paraId="39BC3B25" w14:textId="77777777" w:rsidR="0062051D" w:rsidRDefault="0062051D" w:rsidP="000A10BE">
      <w:pPr>
        <w:pStyle w:val="Heading1"/>
        <w:numPr>
          <w:ilvl w:val="0"/>
          <w:numId w:val="0"/>
        </w:numPr>
        <w:ind w:left="432" w:hanging="432"/>
        <w:jc w:val="center"/>
        <w:rPr>
          <w:rFonts w:ascii="Poppins" w:hAnsi="Poppins" w:cs="Poppins"/>
          <w:sz w:val="20"/>
          <w:szCs w:val="20"/>
          <w:lang w:val="pl-PL"/>
        </w:rPr>
      </w:pPr>
    </w:p>
    <w:p w14:paraId="1B39C1C3" w14:textId="77777777" w:rsidR="0062051D" w:rsidRPr="0062051D" w:rsidRDefault="0062051D" w:rsidP="0062051D">
      <w:pPr>
        <w:rPr>
          <w:lang w:val="pl-PL"/>
        </w:rPr>
      </w:pPr>
    </w:p>
    <w:p w14:paraId="7D401E46" w14:textId="77777777" w:rsidR="0062051D" w:rsidRDefault="0062051D" w:rsidP="000A10BE">
      <w:pPr>
        <w:pStyle w:val="Heading1"/>
        <w:numPr>
          <w:ilvl w:val="0"/>
          <w:numId w:val="0"/>
        </w:numPr>
        <w:ind w:left="432" w:hanging="432"/>
        <w:jc w:val="center"/>
        <w:rPr>
          <w:rFonts w:ascii="Poppins" w:hAnsi="Poppins" w:cs="Poppins"/>
          <w:sz w:val="20"/>
          <w:szCs w:val="20"/>
          <w:lang w:val="pl-PL"/>
        </w:rPr>
      </w:pPr>
    </w:p>
    <w:p w14:paraId="7CFE6383" w14:textId="77777777" w:rsidR="0062051D" w:rsidRDefault="0062051D" w:rsidP="000A10BE">
      <w:pPr>
        <w:pStyle w:val="Heading1"/>
        <w:numPr>
          <w:ilvl w:val="0"/>
          <w:numId w:val="0"/>
        </w:numPr>
        <w:ind w:left="432" w:hanging="432"/>
        <w:jc w:val="center"/>
        <w:rPr>
          <w:rFonts w:ascii="Poppins" w:hAnsi="Poppins" w:cs="Poppins"/>
          <w:sz w:val="20"/>
          <w:szCs w:val="20"/>
          <w:lang w:val="pl-PL"/>
        </w:rPr>
      </w:pPr>
    </w:p>
    <w:p w14:paraId="67180A1B" w14:textId="1FD65818" w:rsidR="00EC1C4B" w:rsidRPr="001146F3" w:rsidRDefault="00D12294" w:rsidP="000A10BE">
      <w:pPr>
        <w:pStyle w:val="Heading1"/>
        <w:numPr>
          <w:ilvl w:val="0"/>
          <w:numId w:val="0"/>
        </w:numPr>
        <w:ind w:left="432" w:hanging="432"/>
        <w:jc w:val="center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 xml:space="preserve">Załącznik </w:t>
      </w:r>
      <w:r w:rsidR="002829E6" w:rsidRPr="001146F3">
        <w:rPr>
          <w:rFonts w:ascii="Poppins" w:hAnsi="Poppins" w:cs="Poppins"/>
          <w:sz w:val="20"/>
          <w:szCs w:val="20"/>
          <w:lang w:val="pl-PL"/>
        </w:rPr>
        <w:t>4</w:t>
      </w:r>
    </w:p>
    <w:p w14:paraId="2048A180" w14:textId="5E021165" w:rsidR="00EC1C4B" w:rsidRPr="001146F3" w:rsidRDefault="00D12294" w:rsidP="0041447C">
      <w:pPr>
        <w:pStyle w:val="Heading1"/>
        <w:numPr>
          <w:ilvl w:val="0"/>
          <w:numId w:val="0"/>
        </w:numPr>
        <w:spacing w:line="240" w:lineRule="auto"/>
        <w:ind w:left="432" w:hanging="432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Oświadczenie</w:t>
      </w:r>
      <w:r w:rsidR="0088524F" w:rsidRPr="001146F3">
        <w:rPr>
          <w:rFonts w:ascii="Poppins" w:hAnsi="Poppins" w:cs="Poppins"/>
          <w:sz w:val="20"/>
          <w:szCs w:val="20"/>
          <w:lang w:val="pl-PL"/>
        </w:rPr>
        <w:t xml:space="preserve"> Oferenta</w:t>
      </w:r>
    </w:p>
    <w:p w14:paraId="4845106A" w14:textId="1A814F64" w:rsidR="00D12294" w:rsidRPr="001146F3" w:rsidRDefault="00D12294" w:rsidP="00043609">
      <w:pPr>
        <w:spacing w:line="240" w:lineRule="auto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Ja/My ………………………….. [</w:t>
      </w:r>
      <w:r w:rsidRPr="001146F3">
        <w:rPr>
          <w:rFonts w:ascii="Poppins" w:hAnsi="Poppins" w:cs="Poppins"/>
          <w:sz w:val="20"/>
          <w:szCs w:val="20"/>
          <w:highlight w:val="yellow"/>
          <w:lang w:val="pl-PL"/>
        </w:rPr>
        <w:t>NALEŻY WYBRAĆ Ja/my</w:t>
      </w:r>
      <w:r w:rsidRPr="001146F3">
        <w:rPr>
          <w:rFonts w:ascii="Poppins" w:hAnsi="Poppins" w:cs="Poppins"/>
          <w:sz w:val="20"/>
          <w:szCs w:val="20"/>
          <w:lang w:val="pl-PL"/>
        </w:rPr>
        <w:t>], przedstawiciel(e) …………</w:t>
      </w:r>
      <w:r w:rsidR="2B33EFA5" w:rsidRPr="001146F3">
        <w:rPr>
          <w:rFonts w:ascii="Poppins" w:hAnsi="Poppins" w:cs="Poppins"/>
          <w:sz w:val="20"/>
          <w:szCs w:val="20"/>
          <w:lang w:val="pl-PL"/>
        </w:rPr>
        <w:t>.................................................</w:t>
      </w:r>
      <w:r w:rsidRPr="001146F3">
        <w:rPr>
          <w:rFonts w:ascii="Poppins" w:hAnsi="Poppins" w:cs="Poppins"/>
          <w:sz w:val="20"/>
          <w:szCs w:val="20"/>
          <w:lang w:val="pl-PL"/>
        </w:rPr>
        <w:t>……[</w:t>
      </w:r>
      <w:r w:rsidRPr="001146F3">
        <w:rPr>
          <w:rFonts w:ascii="Poppins" w:hAnsi="Poppins" w:cs="Poppins"/>
          <w:sz w:val="20"/>
          <w:szCs w:val="20"/>
          <w:highlight w:val="yellow"/>
          <w:lang w:val="pl-PL"/>
        </w:rPr>
        <w:t>NALEŻY WSTAWIĆ pełną nazwę podmiotu</w:t>
      </w:r>
      <w:r w:rsidRPr="001146F3">
        <w:rPr>
          <w:rFonts w:ascii="Poppins" w:hAnsi="Poppins" w:cs="Poppins"/>
          <w:sz w:val="20"/>
          <w:szCs w:val="20"/>
          <w:lang w:val="pl-PL"/>
        </w:rPr>
        <w:t>] założonej w ………………………</w:t>
      </w:r>
      <w:r w:rsidR="4B9DD4DA" w:rsidRPr="001146F3">
        <w:rPr>
          <w:rFonts w:ascii="Poppins" w:hAnsi="Poppins" w:cs="Poppins"/>
          <w:sz w:val="20"/>
          <w:szCs w:val="20"/>
          <w:lang w:val="pl-PL"/>
        </w:rPr>
        <w:t>...........................</w:t>
      </w:r>
      <w:r w:rsidRPr="001146F3">
        <w:rPr>
          <w:rFonts w:ascii="Poppins" w:hAnsi="Poppins" w:cs="Poppins"/>
          <w:sz w:val="20"/>
          <w:szCs w:val="20"/>
          <w:lang w:val="pl-PL"/>
        </w:rPr>
        <w:t>…………[</w:t>
      </w:r>
      <w:r w:rsidRPr="001146F3">
        <w:rPr>
          <w:rFonts w:ascii="Poppins" w:hAnsi="Poppins" w:cs="Poppins"/>
          <w:sz w:val="20"/>
          <w:szCs w:val="20"/>
          <w:highlight w:val="yellow"/>
          <w:lang w:val="pl-PL"/>
        </w:rPr>
        <w:t xml:space="preserve">NALEŻY WSTAWIĆ miasto i </w:t>
      </w:r>
      <w:r w:rsidRPr="001146F3">
        <w:rPr>
          <w:rFonts w:ascii="Poppins" w:hAnsi="Poppins" w:cs="Poppins"/>
          <w:sz w:val="20"/>
          <w:szCs w:val="20"/>
          <w:highlight w:val="yellow"/>
          <w:lang w:val="pl-PL"/>
        </w:rPr>
        <w:lastRenderedPageBreak/>
        <w:t>kraj, w którym założono podmiot</w:t>
      </w:r>
      <w:r w:rsidRPr="001146F3">
        <w:rPr>
          <w:rFonts w:ascii="Poppins" w:hAnsi="Poppins" w:cs="Poppins"/>
          <w:sz w:val="20"/>
          <w:szCs w:val="20"/>
          <w:lang w:val="pl-PL"/>
        </w:rPr>
        <w:t xml:space="preserve">], na podstawie Pełnomocnictwa dołączonego do oferty, niniejszym oświadczam(y), że podmiot ten wyraża zgodę na udział w </w:t>
      </w:r>
      <w:r w:rsidR="00181841" w:rsidRPr="001146F3">
        <w:rPr>
          <w:rFonts w:ascii="Poppins" w:hAnsi="Poppins" w:cs="Poppins"/>
          <w:sz w:val="20"/>
          <w:szCs w:val="20"/>
          <w:lang w:val="pl-PL"/>
        </w:rPr>
        <w:t xml:space="preserve">Zapytaniu Ofertowym </w:t>
      </w:r>
      <w:r w:rsidRPr="001146F3">
        <w:rPr>
          <w:rFonts w:ascii="Poppins" w:hAnsi="Poppins" w:cs="Poppins"/>
          <w:sz w:val="20"/>
          <w:szCs w:val="20"/>
          <w:lang w:val="pl-PL"/>
        </w:rPr>
        <w:t xml:space="preserve">zgodnie z zasadami i oświadczeniami złożonymi w niniejszym dokumencie, oraz że jest w pełni świadomy, iż nieprzestrzeganie tych wymagań może doprowadzić do wyłączenia go z </w:t>
      </w:r>
      <w:r w:rsidR="00181841" w:rsidRPr="001146F3">
        <w:rPr>
          <w:rFonts w:ascii="Poppins" w:hAnsi="Poppins" w:cs="Poppins"/>
          <w:sz w:val="20"/>
          <w:szCs w:val="20"/>
          <w:lang w:val="pl-PL"/>
        </w:rPr>
        <w:t xml:space="preserve">Zapytania Ofertowego </w:t>
      </w:r>
      <w:r w:rsidRPr="001146F3">
        <w:rPr>
          <w:rFonts w:ascii="Poppins" w:hAnsi="Poppins" w:cs="Poppins"/>
          <w:sz w:val="20"/>
          <w:szCs w:val="20"/>
          <w:lang w:val="pl-PL"/>
        </w:rPr>
        <w:t>i do odrzucenia jego oferty.</w:t>
      </w:r>
    </w:p>
    <w:p w14:paraId="1C939F62" w14:textId="53AA5090" w:rsidR="00D12294" w:rsidRPr="001146F3" w:rsidRDefault="00D12294" w:rsidP="00043609">
      <w:pPr>
        <w:pStyle w:val="BULLETS"/>
        <w:spacing w:line="240" w:lineRule="auto"/>
        <w:ind w:left="0" w:firstLine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Ja/my ………………………. [</w:t>
      </w:r>
      <w:r w:rsidRPr="001146F3">
        <w:rPr>
          <w:rFonts w:ascii="Poppins" w:hAnsi="Poppins" w:cs="Poppins"/>
          <w:sz w:val="20"/>
          <w:szCs w:val="20"/>
          <w:highlight w:val="yellow"/>
        </w:rPr>
        <w:t>NALEŻY WYBRAĆ ja/my</w:t>
      </w:r>
      <w:r w:rsidRPr="001146F3">
        <w:rPr>
          <w:rFonts w:ascii="Poppins" w:hAnsi="Poppins" w:cs="Poppins"/>
          <w:sz w:val="20"/>
          <w:szCs w:val="20"/>
        </w:rPr>
        <w:t>] niniejszym oświadczam(y), że ……</w:t>
      </w:r>
      <w:r w:rsidR="55776FF0" w:rsidRPr="001146F3">
        <w:rPr>
          <w:rFonts w:ascii="Poppins" w:hAnsi="Poppins" w:cs="Poppins"/>
          <w:sz w:val="20"/>
          <w:szCs w:val="20"/>
        </w:rPr>
        <w:t>.........................................</w:t>
      </w:r>
      <w:r w:rsidR="572943CC" w:rsidRPr="001146F3">
        <w:rPr>
          <w:rFonts w:ascii="Poppins" w:hAnsi="Poppins" w:cs="Poppins"/>
          <w:sz w:val="20"/>
          <w:szCs w:val="20"/>
        </w:rPr>
        <w:t>..........................................</w:t>
      </w:r>
      <w:r w:rsidR="55776FF0" w:rsidRPr="001146F3">
        <w:rPr>
          <w:rFonts w:ascii="Poppins" w:hAnsi="Poppins" w:cs="Poppins"/>
          <w:sz w:val="20"/>
          <w:szCs w:val="20"/>
        </w:rPr>
        <w:t>...</w:t>
      </w:r>
      <w:r w:rsidRPr="001146F3">
        <w:rPr>
          <w:rFonts w:ascii="Poppins" w:hAnsi="Poppins" w:cs="Poppins"/>
          <w:sz w:val="20"/>
          <w:szCs w:val="20"/>
        </w:rPr>
        <w:t>……………… [</w:t>
      </w:r>
      <w:r w:rsidRPr="001146F3">
        <w:rPr>
          <w:rFonts w:ascii="Poppins" w:hAnsi="Poppins" w:cs="Poppins"/>
          <w:sz w:val="20"/>
          <w:szCs w:val="20"/>
          <w:highlight w:val="yellow"/>
        </w:rPr>
        <w:t xml:space="preserve">NALEŻY WSTAWIĆ pełną nazwę </w:t>
      </w:r>
      <w:r w:rsidR="50122216" w:rsidRPr="001146F3">
        <w:rPr>
          <w:rFonts w:ascii="Poppins" w:hAnsi="Poppins" w:cs="Poppins"/>
          <w:sz w:val="20"/>
          <w:szCs w:val="20"/>
          <w:highlight w:val="yellow"/>
        </w:rPr>
        <w:t>podmiotu</w:t>
      </w:r>
      <w:r w:rsidRPr="001146F3">
        <w:rPr>
          <w:rFonts w:ascii="Poppins" w:hAnsi="Poppins" w:cs="Poppins"/>
          <w:sz w:val="20"/>
          <w:szCs w:val="20"/>
        </w:rPr>
        <w:t>] nie ma konfliktu interesów z innymi zobowiązaniami lub umowami ani że za jego działaniami nie kryją się żadne korupcyjne, oszukańcze, niedozwolone, przymusowe praktyki oraz że podmiot ten będzie wykonywał swoje obowiązki zgodnie z najwyższymi standardami zawodowymi, działając w najlepszym interesie Inwestora, bez zważania na możliwości zawarcia kolejnych umów w przyszłości, a także że przestrzega poniższych zasad i minimalnych standardów podstawowych w ramach swoich działań handlowych i zakupowych oraz że posiada procedury gwarantujące przestrzeganie tych zasad i standardów przez jego pracowników, współwykonawców i partnerów:</w:t>
      </w:r>
    </w:p>
    <w:p w14:paraId="66562327" w14:textId="77777777" w:rsidR="00D12294" w:rsidRPr="001146F3" w:rsidRDefault="00D12294" w:rsidP="0041447C">
      <w:pPr>
        <w:spacing w:line="240" w:lineRule="auto"/>
        <w:jc w:val="center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b/>
          <w:bCs/>
          <w:sz w:val="20"/>
          <w:szCs w:val="20"/>
          <w:lang w:val="pl-PL"/>
        </w:rPr>
        <w:t>STANDARDY DOTYCZĄCE PRACY</w:t>
      </w:r>
    </w:p>
    <w:p w14:paraId="118F83FC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1.</w:t>
      </w:r>
      <w:r w:rsidRPr="001146F3">
        <w:rPr>
          <w:rFonts w:ascii="Poppins" w:hAnsi="Poppins" w:cs="Poppins"/>
          <w:sz w:val="20"/>
          <w:szCs w:val="20"/>
        </w:rPr>
        <w:tab/>
        <w:t>Zatrudnienie jest w każdym przypadku wybierane swobodnie i zgodne z prawem, tzn. nie ma pracy przymusowej, niewolniczej ani niedobrowolnej pracy więźniów; pracownicy nie są zobligowani do złożenia „depozytu” ani do oddania pracodawcy dokumentów tożsamości i mogą odejść od pracodawcy po przekazaniu wypowiedzenia w rozsądnym terminie.</w:t>
      </w:r>
    </w:p>
    <w:p w14:paraId="49C714D7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2.</w:t>
      </w:r>
      <w:r w:rsidRPr="001146F3">
        <w:rPr>
          <w:rFonts w:ascii="Poppins" w:hAnsi="Poppins" w:cs="Poppins"/>
          <w:sz w:val="20"/>
          <w:szCs w:val="20"/>
        </w:rPr>
        <w:tab/>
        <w:t>Respektowane jest prawo do zrzeszania się oraz prowadzenia zbiorowych negocjacji z pracodawcami, tzn. pracownicy mają prawo tworzenia i wstępowania do dowolnych związków zawodowych oraz prowadzenia zbiorowych negocjacji z pracodawcami. Gdy prawo do zrzeszania się oraz rokowań zbiorowych będzie ograniczone przepisami prawa, pracodawca ułatwi tworzenie równoległych środków umożliwiających niezależne i swobodne zrzeszanie się i rokowania zbiorowe, i nie będzie tego utrudniał.</w:t>
      </w:r>
    </w:p>
    <w:p w14:paraId="75776214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3.</w:t>
      </w:r>
      <w:r w:rsidRPr="001146F3">
        <w:rPr>
          <w:rFonts w:ascii="Poppins" w:hAnsi="Poppins" w:cs="Poppins"/>
          <w:sz w:val="20"/>
          <w:szCs w:val="20"/>
        </w:rPr>
        <w:tab/>
        <w:t>Warunki pracy są bezpieczne i higieniczne.</w:t>
      </w:r>
    </w:p>
    <w:p w14:paraId="7FFAA1A2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4.</w:t>
      </w:r>
      <w:r w:rsidRPr="001146F3">
        <w:rPr>
          <w:rFonts w:ascii="Poppins" w:hAnsi="Poppins" w:cs="Poppins"/>
          <w:sz w:val="20"/>
          <w:szCs w:val="20"/>
        </w:rPr>
        <w:tab/>
        <w:t>Obowiązuje zakaz pracy dzieci. Na potrzeby niniejszego oświadczenia „praca dzieci” jest definiowana jako praca, która pozbawia dzieci dzieciństwa, ich potencjału i godności, i która jest szkodliwa dla ich rozwoju fizycznego i psychicznego. Rekrutacja dzieci nie powinna mieć miejsca. Dzieci poniżej 18 roku życia nie mogą wykonywać pracy nocą ani w niebezpiecznych warunkach ani żadnej pracy, która może stanowić zagrożenie dla ich zdrowia fizycznego, psychicznego lub moralnego.</w:t>
      </w:r>
    </w:p>
    <w:p w14:paraId="4D17B42B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5.</w:t>
      </w:r>
      <w:r w:rsidRPr="001146F3">
        <w:rPr>
          <w:rFonts w:ascii="Poppins" w:hAnsi="Poppins" w:cs="Poppins"/>
          <w:sz w:val="20"/>
          <w:szCs w:val="20"/>
        </w:rPr>
        <w:tab/>
        <w:t>Wynagrodzenia i świadczenia wypłacane z tytułu pracy w ciągu standardowego tygodnia pracy spełniają – co najmniej – krajowe lub międzynarodowe normy prawne lub normy obowiązujące w branży, w zależności od tego, które są wyższe. W każdym przypadku wypłacane wynagrodzenie powinno być wystarczające, aby zaspokoić podstawowe potrzeby i zapewnić pewien dochód rozporządzalny.</w:t>
      </w:r>
    </w:p>
    <w:p w14:paraId="2167BA41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6.</w:t>
      </w:r>
      <w:r w:rsidRPr="001146F3">
        <w:rPr>
          <w:rFonts w:ascii="Poppins" w:hAnsi="Poppins" w:cs="Poppins"/>
          <w:sz w:val="20"/>
          <w:szCs w:val="20"/>
        </w:rPr>
        <w:tab/>
        <w:t>Godziny pracy nie są nadmiarowe, tzn. są zgodne z przepisami krajowymi oraz standardami obowiązującymi w danej branży.</w:t>
      </w:r>
    </w:p>
    <w:p w14:paraId="236100EB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7.</w:t>
      </w:r>
      <w:r w:rsidRPr="001146F3">
        <w:rPr>
          <w:rFonts w:ascii="Poppins" w:hAnsi="Poppins" w:cs="Poppins"/>
          <w:sz w:val="20"/>
          <w:szCs w:val="20"/>
        </w:rPr>
        <w:tab/>
        <w:t xml:space="preserve">W rekrutacji pracowników, wynagrodzeniu, dostępie do szkoleń, awansach, zwolnieniach z pracy lub emeryturach nie dochodzi do dyskryminacji ze względu na: przynależność do określonej rasy, </w:t>
      </w:r>
      <w:r w:rsidRPr="001146F3">
        <w:rPr>
          <w:rFonts w:ascii="Poppins" w:hAnsi="Poppins" w:cs="Poppins"/>
          <w:sz w:val="20"/>
          <w:szCs w:val="20"/>
        </w:rPr>
        <w:lastRenderedPageBreak/>
        <w:t>kultury, kasty, miejsce pochodzenia, religię, wiek, niepełnosprawność, płeć, stan cywilny, orientację seksualną, członkostwo w związkach zawodowych lub przynależność polityczną.</w:t>
      </w:r>
    </w:p>
    <w:p w14:paraId="5B6CFEC7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8.</w:t>
      </w:r>
      <w:r w:rsidRPr="001146F3">
        <w:rPr>
          <w:rFonts w:ascii="Poppins" w:hAnsi="Poppins" w:cs="Poppins"/>
          <w:sz w:val="20"/>
          <w:szCs w:val="20"/>
        </w:rPr>
        <w:tab/>
        <w:t>Zapewniane jest regularne zatrudnienie, tzn. praca musi odbywać się na podstawie uznanego stosunku pracy nawiązanego na mocy prawa krajowego i praktyki.</w:t>
      </w:r>
    </w:p>
    <w:p w14:paraId="7F76F61A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9.</w:t>
      </w:r>
      <w:r w:rsidRPr="001146F3">
        <w:rPr>
          <w:rFonts w:ascii="Poppins" w:hAnsi="Poppins" w:cs="Poppins"/>
          <w:sz w:val="20"/>
          <w:szCs w:val="20"/>
        </w:rPr>
        <w:tab/>
        <w:t>Obowiązuje zero tolerancji dla molestowania seksualnego lub innego, w tym słownego; surowe lub nieludzkie traktowanie nie jest tolerowane, tzn. znęcanie się fizyczne/stosowanie dyscypliny, groźba znęcania się fizycznego, współczesne niewolnictwo, praktyki wyzysku wobec pracowników, partnerów, (pod)wykonawców lub beneficjentów, oraz inne formy zastraszania.</w:t>
      </w:r>
    </w:p>
    <w:p w14:paraId="11CC2D2C" w14:textId="77777777" w:rsidR="00D12294" w:rsidRPr="001146F3" w:rsidRDefault="00D12294" w:rsidP="0041447C">
      <w:pPr>
        <w:spacing w:line="240" w:lineRule="auto"/>
        <w:jc w:val="center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b/>
          <w:bCs/>
          <w:sz w:val="20"/>
          <w:szCs w:val="20"/>
          <w:lang w:val="pl-PL"/>
        </w:rPr>
        <w:t>NORMY ŚRODOWISKOWE</w:t>
      </w:r>
    </w:p>
    <w:p w14:paraId="60EDAFD9" w14:textId="77777777" w:rsidR="00D12294" w:rsidRPr="001146F3" w:rsidRDefault="00D12294" w:rsidP="0041447C">
      <w:pPr>
        <w:spacing w:line="240" w:lineRule="auto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Dostawcy muszą spełniać wszystkie wymogi ustawowe i inne wymogi prawne dotyczące wpływu ich działalności na środowisko i powinni dążyć do:</w:t>
      </w:r>
    </w:p>
    <w:p w14:paraId="198000E2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1.</w:t>
      </w:r>
      <w:r w:rsidRPr="001146F3">
        <w:rPr>
          <w:rFonts w:ascii="Poppins" w:hAnsi="Poppins" w:cs="Poppins"/>
          <w:sz w:val="20"/>
          <w:szCs w:val="20"/>
        </w:rPr>
        <w:tab/>
        <w:t>minimalizacji odpadów i stosowania recyklingu, jeżeli jest to wykonalne;</w:t>
      </w:r>
    </w:p>
    <w:p w14:paraId="5EAEAAE7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2.</w:t>
      </w:r>
      <w:r w:rsidRPr="001146F3">
        <w:rPr>
          <w:rFonts w:ascii="Poppins" w:hAnsi="Poppins" w:cs="Poppins"/>
          <w:sz w:val="20"/>
          <w:szCs w:val="20"/>
        </w:rPr>
        <w:tab/>
        <w:t>przyjęcia skutecznych mechanizmów kontroli odpadów w odniesieniu do zanieczyszczenia gruntu, powietrza i wody;</w:t>
      </w:r>
    </w:p>
    <w:p w14:paraId="6DDF40B9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3.</w:t>
      </w:r>
      <w:r w:rsidRPr="001146F3">
        <w:rPr>
          <w:rFonts w:ascii="Poppins" w:hAnsi="Poppins" w:cs="Poppins"/>
          <w:sz w:val="20"/>
          <w:szCs w:val="20"/>
        </w:rPr>
        <w:tab/>
        <w:t>przyjęcia planów awaryjnych dotyczących stosowania materiałów niebezpiecznych i postępowania z nimi;</w:t>
      </w:r>
    </w:p>
    <w:p w14:paraId="28C2ED1F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4.</w:t>
      </w:r>
      <w:r w:rsidRPr="001146F3">
        <w:rPr>
          <w:rFonts w:ascii="Poppins" w:hAnsi="Poppins" w:cs="Poppins"/>
          <w:sz w:val="20"/>
          <w:szCs w:val="20"/>
        </w:rPr>
        <w:tab/>
        <w:t>unikania niewłaściwego i niepotrzebnego wykorzystywania materiałów oraz stosowania materiałów pochodzących z recyklingu, jeżeli jest to właściwe;</w:t>
      </w:r>
    </w:p>
    <w:p w14:paraId="590F9819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5.</w:t>
      </w:r>
      <w:r w:rsidRPr="001146F3">
        <w:rPr>
          <w:rFonts w:ascii="Poppins" w:hAnsi="Poppins" w:cs="Poppins"/>
          <w:sz w:val="20"/>
          <w:szCs w:val="20"/>
        </w:rPr>
        <w:tab/>
        <w:t>monitorowania procesów i czynności w zakresie, w jakim jest to konieczne w celu zapewnienia ochrony ograniczonych zasobów;</w:t>
      </w:r>
    </w:p>
    <w:p w14:paraId="464AEF1E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6.</w:t>
      </w:r>
      <w:r w:rsidRPr="001146F3">
        <w:rPr>
          <w:rFonts w:ascii="Poppins" w:hAnsi="Poppins" w:cs="Poppins"/>
          <w:sz w:val="20"/>
          <w:szCs w:val="20"/>
        </w:rPr>
        <w:tab/>
        <w:t>maksymalizacji efektywnego wykorzystania energii w celu minimalizacji szkodliwej emisji;</w:t>
      </w:r>
    </w:p>
    <w:p w14:paraId="43C42B4A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7.</w:t>
      </w:r>
      <w:r w:rsidRPr="001146F3">
        <w:rPr>
          <w:rFonts w:ascii="Poppins" w:hAnsi="Poppins" w:cs="Poppins"/>
          <w:sz w:val="20"/>
          <w:szCs w:val="20"/>
        </w:rPr>
        <w:tab/>
        <w:t>poszanowania wysokich standardów ochrony środowiska w procesie zakupowym;</w:t>
      </w:r>
    </w:p>
    <w:p w14:paraId="57BD841B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8.</w:t>
      </w:r>
      <w:r w:rsidRPr="001146F3">
        <w:rPr>
          <w:rFonts w:ascii="Poppins" w:hAnsi="Poppins" w:cs="Poppins"/>
          <w:sz w:val="20"/>
          <w:szCs w:val="20"/>
        </w:rPr>
        <w:tab/>
        <w:t>dołożenia starań, aby transport zapasów lub innych materiałów i ładunków został zminimalizowany, a zużycie paliwa podczas transportu jakiegokolwiek rodzaju było na możliwie najniższym poziomie;</w:t>
      </w:r>
    </w:p>
    <w:p w14:paraId="1C81F1ED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9.</w:t>
      </w:r>
      <w:r w:rsidRPr="001146F3">
        <w:rPr>
          <w:rFonts w:ascii="Poppins" w:hAnsi="Poppins" w:cs="Poppins"/>
          <w:sz w:val="20"/>
          <w:szCs w:val="20"/>
        </w:rPr>
        <w:tab/>
        <w:t>przekazania PAH niezwłocznej informacji w razie nieuchronnego ryzyka szkody w otoczeniu lokalnej społeczności lub w swoim własnym.</w:t>
      </w:r>
    </w:p>
    <w:p w14:paraId="402ADD13" w14:textId="77777777" w:rsidR="00D12294" w:rsidRPr="001146F3" w:rsidRDefault="00D12294" w:rsidP="0041447C">
      <w:pPr>
        <w:spacing w:line="240" w:lineRule="auto"/>
        <w:jc w:val="center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b/>
          <w:bCs/>
          <w:sz w:val="20"/>
          <w:szCs w:val="20"/>
          <w:lang w:val="pl-PL"/>
        </w:rPr>
        <w:t>NORMY DOTYCZĄCE TRANSPORTU I ŁADUNKU</w:t>
      </w:r>
    </w:p>
    <w:p w14:paraId="477002C9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1.</w:t>
      </w:r>
      <w:r w:rsidRPr="001146F3">
        <w:rPr>
          <w:rFonts w:ascii="Poppins" w:hAnsi="Poppins" w:cs="Poppins"/>
          <w:sz w:val="20"/>
          <w:szCs w:val="20"/>
        </w:rPr>
        <w:tab/>
        <w:t>Usługi transportowe powinny być świadczone przez spółkę, która przestrzega najwyższych możliwych standardów bezpieczeństwa i zatrudnienia, nie angażuje się w transport niedozwolonych lub nielegalnych towarów, amunicji lub innych materiałów wrażliwych na konflikt na terytoria objęte lub z terytoriów objętych embargiem ONZ lub UE, która przestrzega prawa człowieka i przepisy międzynarodowego prawa humanitarnego. W sytuacji, gdy organizacją transportu zajmuje się dostawca towarów, dostawca powinien dołożyć starań, aby usługi transportu spełniały te standardy.</w:t>
      </w:r>
    </w:p>
    <w:p w14:paraId="2F27AD8A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2.</w:t>
      </w:r>
      <w:r w:rsidRPr="001146F3">
        <w:rPr>
          <w:rFonts w:ascii="Poppins" w:hAnsi="Poppins" w:cs="Poppins"/>
          <w:sz w:val="20"/>
          <w:szCs w:val="20"/>
        </w:rPr>
        <w:tab/>
        <w:t xml:space="preserve">Jeżeli wymagany jest transport lotniczy, należy wybierać dostawców, którzy nie są wymienieni na „czarnej liście” (EU </w:t>
      </w:r>
      <w:proofErr w:type="spellStart"/>
      <w:r w:rsidRPr="001146F3">
        <w:rPr>
          <w:rFonts w:ascii="Poppins" w:hAnsi="Poppins" w:cs="Poppins"/>
          <w:sz w:val="20"/>
          <w:szCs w:val="20"/>
        </w:rPr>
        <w:t>Safety</w:t>
      </w:r>
      <w:proofErr w:type="spellEnd"/>
      <w:r w:rsidRPr="001146F3">
        <w:rPr>
          <w:rFonts w:ascii="Poppins" w:hAnsi="Poppins" w:cs="Poppins"/>
          <w:sz w:val="20"/>
          <w:szCs w:val="20"/>
        </w:rPr>
        <w:t xml:space="preserve"> Ban List) i których samoloty są zarejestrowane w krajach, które spełniają standardy Organizacji Międzynarodowego Lotnictwa Cywilnego (ICAO).</w:t>
      </w:r>
    </w:p>
    <w:p w14:paraId="20395CC7" w14:textId="77777777" w:rsidR="00D12294" w:rsidRPr="001146F3" w:rsidRDefault="00D12294" w:rsidP="0041447C">
      <w:pPr>
        <w:spacing w:line="240" w:lineRule="auto"/>
        <w:jc w:val="center"/>
        <w:rPr>
          <w:rFonts w:ascii="Poppins" w:hAnsi="Poppins" w:cs="Poppins"/>
          <w:b/>
          <w:bCs/>
          <w:sz w:val="20"/>
          <w:szCs w:val="20"/>
          <w:lang w:val="pl-PL"/>
        </w:rPr>
      </w:pPr>
      <w:r w:rsidRPr="001146F3">
        <w:rPr>
          <w:rFonts w:ascii="Poppins" w:hAnsi="Poppins" w:cs="Poppins"/>
          <w:b/>
          <w:bCs/>
          <w:sz w:val="20"/>
          <w:szCs w:val="20"/>
          <w:lang w:val="pl-PL"/>
        </w:rPr>
        <w:lastRenderedPageBreak/>
        <w:t>PRZECIWDZIAŁANIE TERRORYZMOWI, FINANSOWANIU TERRORYZMU I PRANIU PIENIĘDZY</w:t>
      </w:r>
    </w:p>
    <w:p w14:paraId="53A9095F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1.</w:t>
      </w:r>
      <w:r w:rsidRPr="001146F3">
        <w:rPr>
          <w:rFonts w:ascii="Poppins" w:hAnsi="Poppins" w:cs="Poppins"/>
          <w:sz w:val="20"/>
          <w:szCs w:val="20"/>
        </w:rPr>
        <w:tab/>
        <w:t>Nie wspiera finansowania terroryzmu i stosuje zero tolerancji w przypadku wspierania i/lub finansowania terroryzmu.</w:t>
      </w:r>
    </w:p>
    <w:p w14:paraId="16D95B81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2.</w:t>
      </w:r>
      <w:r w:rsidRPr="001146F3">
        <w:rPr>
          <w:rFonts w:ascii="Poppins" w:hAnsi="Poppins" w:cs="Poppins"/>
          <w:sz w:val="20"/>
          <w:szCs w:val="20"/>
        </w:rPr>
        <w:tab/>
        <w:t>Nie bierze udziału w praniu pieniędzy i stosuje zero tolerancji w przypadku prania pieniędzy.</w:t>
      </w:r>
    </w:p>
    <w:p w14:paraId="2B981D1C" w14:textId="77777777" w:rsidR="00D12294" w:rsidRPr="001146F3" w:rsidRDefault="00D12294" w:rsidP="0041447C">
      <w:pPr>
        <w:spacing w:line="240" w:lineRule="auto"/>
        <w:jc w:val="center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b/>
          <w:bCs/>
          <w:sz w:val="20"/>
          <w:szCs w:val="20"/>
          <w:lang w:val="pl-PL"/>
        </w:rPr>
        <w:t>POUFNOŚĆ</w:t>
      </w:r>
    </w:p>
    <w:p w14:paraId="05A18C53" w14:textId="7F5BCA31" w:rsidR="00D12294" w:rsidRPr="001146F3" w:rsidRDefault="00D12294" w:rsidP="00043609">
      <w:pPr>
        <w:pStyle w:val="BULLETS"/>
        <w:spacing w:line="240" w:lineRule="auto"/>
        <w:ind w:left="0" w:firstLine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………</w:t>
      </w:r>
      <w:r w:rsidR="1775F1EA" w:rsidRPr="001146F3">
        <w:rPr>
          <w:rFonts w:ascii="Poppins" w:hAnsi="Poppins" w:cs="Poppins"/>
          <w:sz w:val="20"/>
          <w:szCs w:val="20"/>
        </w:rPr>
        <w:t>...........................................................</w:t>
      </w:r>
      <w:r w:rsidRPr="001146F3">
        <w:rPr>
          <w:rFonts w:ascii="Poppins" w:hAnsi="Poppins" w:cs="Poppins"/>
          <w:sz w:val="20"/>
          <w:szCs w:val="20"/>
        </w:rPr>
        <w:t>…..[</w:t>
      </w:r>
      <w:r w:rsidRPr="001146F3">
        <w:rPr>
          <w:rFonts w:ascii="Poppins" w:hAnsi="Poppins" w:cs="Poppins"/>
          <w:sz w:val="20"/>
          <w:szCs w:val="20"/>
          <w:highlight w:val="yellow"/>
        </w:rPr>
        <w:t>NALEŻY WSTAWIĆ nazwę podmiotu</w:t>
      </w:r>
      <w:r w:rsidRPr="001146F3">
        <w:rPr>
          <w:rFonts w:ascii="Poppins" w:hAnsi="Poppins" w:cs="Poppins"/>
          <w:sz w:val="20"/>
          <w:szCs w:val="20"/>
        </w:rPr>
        <w:t>] zobowiązuje się zachować w poufności wszelkie informacje lub dokumenty, które zostały jej ujawnione, które odkryła lub które sporządziła w trakcie lub w wyniku udziału w ww. procedurze udzielania zamówień, i zobowiązuje się, że będą one wykorzystywane tylko do celów tej procedury.</w:t>
      </w:r>
    </w:p>
    <w:p w14:paraId="2190F4C4" w14:textId="77777777" w:rsidR="00D12294" w:rsidRPr="001146F3" w:rsidRDefault="00D12294" w:rsidP="0041447C">
      <w:pPr>
        <w:spacing w:line="240" w:lineRule="auto"/>
        <w:jc w:val="center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b/>
          <w:bCs/>
          <w:sz w:val="20"/>
          <w:szCs w:val="20"/>
          <w:lang w:val="pl-PL"/>
        </w:rPr>
        <w:t>ZASADY FINANSOWE</w:t>
      </w:r>
    </w:p>
    <w:p w14:paraId="510AC7E9" w14:textId="61EFE4D2" w:rsidR="00D12294" w:rsidRPr="001146F3" w:rsidRDefault="00D12294" w:rsidP="00043609">
      <w:pPr>
        <w:pStyle w:val="BULLETS"/>
        <w:spacing w:line="240" w:lineRule="auto"/>
        <w:ind w:left="0" w:firstLine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Ponadto niniejszym oświadczam, że reprezentowany przeze mnie podmiot, tj. …………………</w:t>
      </w:r>
      <w:r w:rsidR="69E356A4" w:rsidRPr="001146F3">
        <w:rPr>
          <w:rFonts w:ascii="Poppins" w:hAnsi="Poppins" w:cs="Poppins"/>
          <w:sz w:val="20"/>
          <w:szCs w:val="20"/>
        </w:rPr>
        <w:t>............................................</w:t>
      </w:r>
      <w:r w:rsidRPr="001146F3">
        <w:rPr>
          <w:rFonts w:ascii="Poppins" w:hAnsi="Poppins" w:cs="Poppins"/>
          <w:sz w:val="20"/>
          <w:szCs w:val="20"/>
        </w:rPr>
        <w:t xml:space="preserve">………… </w:t>
      </w:r>
      <w:r w:rsidRPr="001146F3">
        <w:rPr>
          <w:rFonts w:ascii="Poppins" w:hAnsi="Poppins" w:cs="Poppins"/>
          <w:sz w:val="20"/>
          <w:szCs w:val="20"/>
          <w:highlight w:val="yellow"/>
        </w:rPr>
        <w:t>[NALEŻY WSTAWIĆ nazwę podmiotu</w:t>
      </w:r>
      <w:r w:rsidRPr="001146F3">
        <w:rPr>
          <w:rFonts w:ascii="Poppins" w:hAnsi="Poppins" w:cs="Poppins"/>
          <w:sz w:val="20"/>
          <w:szCs w:val="20"/>
        </w:rPr>
        <w:t>]:</w:t>
      </w:r>
    </w:p>
    <w:p w14:paraId="25A42524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1.</w:t>
      </w:r>
      <w:r w:rsidRPr="001146F3">
        <w:rPr>
          <w:rFonts w:ascii="Poppins" w:hAnsi="Poppins" w:cs="Poppins"/>
          <w:sz w:val="20"/>
          <w:szCs w:val="20"/>
        </w:rPr>
        <w:tab/>
        <w:t>nie podlega żadnemu konfliktowi interesów w trakcie aktualnego postępowania w związku z tym zamówieniem i innymi zobowiązaniami lub zamówieniami, które zostały niedawno zakończone lub które zostaną zawarte indywidualnie lub przez podmiot zależny albo podmiot powiązany;</w:t>
      </w:r>
    </w:p>
    <w:p w14:paraId="25319458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2.</w:t>
      </w:r>
      <w:r w:rsidRPr="001146F3">
        <w:rPr>
          <w:rFonts w:ascii="Poppins" w:hAnsi="Poppins" w:cs="Poppins"/>
          <w:sz w:val="20"/>
          <w:szCs w:val="20"/>
        </w:rPr>
        <w:tab/>
        <w:t>nie ogłoszono jego upadłości ani nie wszczęto wobec niego postępowania w sprawie niewypłacalności albo likwidacji, jego aktywami nie zarządza syndyk ani sąd, nie zawarł układu z wierzycielami, jego działalność gospodarcza nie została zawieszona ani nie znajduje się w innej analogicznej sytuacji wynikającej z podobnych procedur na mocy przepisów prawa Unii albo prawa krajowego;</w:t>
      </w:r>
    </w:p>
    <w:p w14:paraId="7A14CBA2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3.</w:t>
      </w:r>
      <w:r w:rsidRPr="001146F3">
        <w:rPr>
          <w:rFonts w:ascii="Poppins" w:hAnsi="Poppins" w:cs="Poppins"/>
          <w:sz w:val="20"/>
          <w:szCs w:val="20"/>
        </w:rPr>
        <w:tab/>
        <w:t>nie stwierdzono prawomocnym wyrokiem albo decyzją administracyjną, że nie wypełnił swoich obowiązków związanych z zapłatą podatków lub składek na ubezpieczenie społeczne wynikających z obowiązujących przepisów;</w:t>
      </w:r>
    </w:p>
    <w:p w14:paraId="0AD4F3A0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4.</w:t>
      </w:r>
      <w:r w:rsidRPr="001146F3">
        <w:rPr>
          <w:rFonts w:ascii="Poppins" w:hAnsi="Poppins" w:cs="Poppins"/>
          <w:sz w:val="20"/>
          <w:szCs w:val="20"/>
        </w:rPr>
        <w:tab/>
        <w:t>nie stwierdzono prawomocnym wyrokiem albo decyzją administracyjną, że dopuściliśmy się istotnego uchybienia zawodowego poprzez naruszenie obowiązujących przepisów, regulacji lub norm etycznych obowiązujących w zawodzie, który wykonujemy, bądź poprzez niewłaściwe postępowanie, które ma wpływ na naszą wiarygodność w przypadku, gdy takie postępowanie jest wynikiem złych intencji lub rażącego niedbalstwa, w szczególności:</w:t>
      </w:r>
    </w:p>
    <w:p w14:paraId="2692F8A6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(i)</w:t>
      </w:r>
      <w:r w:rsidRPr="001146F3">
        <w:rPr>
          <w:rFonts w:ascii="Poppins" w:hAnsi="Poppins" w:cs="Poppins"/>
          <w:sz w:val="20"/>
          <w:szCs w:val="20"/>
        </w:rPr>
        <w:tab/>
        <w:t>poprzez działanie w sposób oszukańczy lub bez dochowania należytej staranności i podanie fałszywych informacji wymaganych w celu weryfikacji braku podstaw do wyłączenia albo spełnienia kryteriów kwalifikacji lub wyboru, bądź w ramach realizacji zobowiązania prawnego;</w:t>
      </w:r>
    </w:p>
    <w:p w14:paraId="6F59C2A2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(ii)</w:t>
      </w:r>
      <w:r w:rsidRPr="001146F3">
        <w:rPr>
          <w:rFonts w:ascii="Poppins" w:hAnsi="Poppins" w:cs="Poppins"/>
          <w:sz w:val="20"/>
          <w:szCs w:val="20"/>
        </w:rPr>
        <w:tab/>
        <w:t>poprzez zawarcie umowy z innymi osobami lub podmiotami w celu zakłócenia konkurencji;</w:t>
      </w:r>
    </w:p>
    <w:p w14:paraId="618CA1E2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(iii)</w:t>
      </w:r>
      <w:r w:rsidRPr="001146F3">
        <w:rPr>
          <w:rFonts w:ascii="Poppins" w:hAnsi="Poppins" w:cs="Poppins"/>
          <w:sz w:val="20"/>
          <w:szCs w:val="20"/>
        </w:rPr>
        <w:tab/>
        <w:t>poprzez naruszenie praw własności intelektualnej;</w:t>
      </w:r>
    </w:p>
    <w:p w14:paraId="6B2B3DA1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(iv)</w:t>
      </w:r>
      <w:r w:rsidRPr="001146F3">
        <w:rPr>
          <w:rFonts w:ascii="Poppins" w:hAnsi="Poppins" w:cs="Poppins"/>
          <w:sz w:val="20"/>
          <w:szCs w:val="20"/>
        </w:rPr>
        <w:tab/>
        <w:t>poprzez podejmowanie próby wpłynięcia na decyzję urzędnika zatwierdzającego, odpowiedzialnego za udzielenie zamówienia publicznego;</w:t>
      </w:r>
    </w:p>
    <w:p w14:paraId="74E84438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(v)</w:t>
      </w:r>
      <w:r w:rsidRPr="001146F3">
        <w:rPr>
          <w:rFonts w:ascii="Poppins" w:hAnsi="Poppins" w:cs="Poppins"/>
          <w:sz w:val="20"/>
          <w:szCs w:val="20"/>
        </w:rPr>
        <w:tab/>
        <w:t>poprzez podejmowanie próby uzyskania poufnych informacji, które mogą dawać nieuzasadnioną przewagę w postępowaniu o udzielenie zamówienia publicznego;</w:t>
      </w:r>
    </w:p>
    <w:p w14:paraId="0D8E0691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5.</w:t>
      </w:r>
      <w:r w:rsidRPr="001146F3">
        <w:rPr>
          <w:rFonts w:ascii="Poppins" w:hAnsi="Poppins" w:cs="Poppins"/>
          <w:sz w:val="20"/>
          <w:szCs w:val="20"/>
        </w:rPr>
        <w:tab/>
        <w:t>Nie stwierdzono prawomocnym wyrokiem, że dopuściliśmy się:</w:t>
      </w:r>
    </w:p>
    <w:p w14:paraId="1C9EA3A6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lastRenderedPageBreak/>
        <w:t>(i)</w:t>
      </w:r>
      <w:r w:rsidRPr="001146F3">
        <w:rPr>
          <w:rFonts w:ascii="Poppins" w:hAnsi="Poppins" w:cs="Poppins"/>
          <w:sz w:val="20"/>
          <w:szCs w:val="20"/>
        </w:rPr>
        <w:tab/>
        <w:t>nadużycia w rozumieniu art. 3 dyrektywy Parlamentu Europejskiego i Rady (UE) 2017/1371 (1) i art. 1 Konwencji o ochronie interesów finansowych Wspólnot Europejskich, sporządzonej aktem Rady z dnia 26 lipca 1995 r. (2);</w:t>
      </w:r>
    </w:p>
    <w:p w14:paraId="0CF8C8E9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(ii)</w:t>
      </w:r>
      <w:r w:rsidRPr="001146F3">
        <w:rPr>
          <w:rFonts w:ascii="Poppins" w:hAnsi="Poppins" w:cs="Poppins"/>
          <w:sz w:val="20"/>
          <w:szCs w:val="20"/>
        </w:rPr>
        <w:tab/>
        <w:t>korupcji w rozumieniu art. 4 ust. 2 dyrektywy (UE) 2017/1371 bądź korupcji czynnej w rozumieniu art. 3 Konwencji w sprawie zwalczania korupcji funkcjonariuszy Wspólnot Europejskich lub funkcjonariuszy państw członkowskich Unii Europejskiej sporządzonej aktem Rady z dnia 26 maja 1997 r. (3), bądź działania, o którym mowa w art. 2 ust. 1 decyzji ramowej Rady 2003/568/</w:t>
      </w:r>
      <w:proofErr w:type="spellStart"/>
      <w:r w:rsidRPr="001146F3">
        <w:rPr>
          <w:rFonts w:ascii="Poppins" w:hAnsi="Poppins" w:cs="Poppins"/>
          <w:sz w:val="20"/>
          <w:szCs w:val="20"/>
        </w:rPr>
        <w:t>WSiSW</w:t>
      </w:r>
      <w:proofErr w:type="spellEnd"/>
      <w:r w:rsidRPr="001146F3">
        <w:rPr>
          <w:rFonts w:ascii="Poppins" w:hAnsi="Poppins" w:cs="Poppins"/>
          <w:sz w:val="20"/>
          <w:szCs w:val="20"/>
        </w:rPr>
        <w:t xml:space="preserve"> (4), bądź korupcji zgodnie z definicją zawartą w innych obowiązujących przepisach;</w:t>
      </w:r>
    </w:p>
    <w:p w14:paraId="3F404F90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(iii)</w:t>
      </w:r>
      <w:r w:rsidRPr="001146F3">
        <w:rPr>
          <w:rFonts w:ascii="Poppins" w:hAnsi="Poppins" w:cs="Poppins"/>
          <w:sz w:val="20"/>
          <w:szCs w:val="20"/>
        </w:rPr>
        <w:tab/>
      </w:r>
      <w:proofErr w:type="spellStart"/>
      <w:r w:rsidRPr="001146F3">
        <w:rPr>
          <w:rFonts w:ascii="Poppins" w:hAnsi="Poppins" w:cs="Poppins"/>
          <w:sz w:val="20"/>
          <w:szCs w:val="20"/>
        </w:rPr>
        <w:t>zachowań</w:t>
      </w:r>
      <w:proofErr w:type="spellEnd"/>
      <w:r w:rsidRPr="001146F3">
        <w:rPr>
          <w:rFonts w:ascii="Poppins" w:hAnsi="Poppins" w:cs="Poppins"/>
          <w:sz w:val="20"/>
          <w:szCs w:val="20"/>
        </w:rPr>
        <w:t xml:space="preserve"> związanych z organizacją przestępczą, o których mowa w art. 2 decyzji ramowej Rady 2008/841/</w:t>
      </w:r>
      <w:proofErr w:type="spellStart"/>
      <w:r w:rsidRPr="001146F3">
        <w:rPr>
          <w:rFonts w:ascii="Poppins" w:hAnsi="Poppins" w:cs="Poppins"/>
          <w:sz w:val="20"/>
          <w:szCs w:val="20"/>
        </w:rPr>
        <w:t>WSiSW</w:t>
      </w:r>
      <w:proofErr w:type="spellEnd"/>
      <w:r w:rsidRPr="001146F3">
        <w:rPr>
          <w:rFonts w:ascii="Poppins" w:hAnsi="Poppins" w:cs="Poppins"/>
          <w:sz w:val="20"/>
          <w:szCs w:val="20"/>
        </w:rPr>
        <w:t xml:space="preserve"> (5);</w:t>
      </w:r>
    </w:p>
    <w:p w14:paraId="213914A4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(iv)</w:t>
      </w:r>
      <w:r w:rsidRPr="001146F3">
        <w:rPr>
          <w:rFonts w:ascii="Poppins" w:hAnsi="Poppins" w:cs="Poppins"/>
          <w:sz w:val="20"/>
          <w:szCs w:val="20"/>
        </w:rPr>
        <w:tab/>
        <w:t>prania pieniędzy lub finansowania terroryzmu w rozumieniu art. 1 ust. 3, 4 i 5 dyrektywy Parlamentu Europejskiego i Rady (UE) 2015/849 (6);</w:t>
      </w:r>
    </w:p>
    <w:p w14:paraId="25D99C70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(v)</w:t>
      </w:r>
      <w:r w:rsidRPr="001146F3">
        <w:rPr>
          <w:rFonts w:ascii="Poppins" w:hAnsi="Poppins" w:cs="Poppins"/>
          <w:sz w:val="20"/>
          <w:szCs w:val="20"/>
        </w:rPr>
        <w:tab/>
        <w:t>przestępstw terrorystycznych lub przestępstw związanych z działalnością terrorystyczną, zdefiniowanych odpowiednio w art. 1 i 3 decyzji ramowej Rady 2002/475/</w:t>
      </w:r>
      <w:proofErr w:type="spellStart"/>
      <w:r w:rsidRPr="001146F3">
        <w:rPr>
          <w:rFonts w:ascii="Poppins" w:hAnsi="Poppins" w:cs="Poppins"/>
          <w:sz w:val="20"/>
          <w:szCs w:val="20"/>
        </w:rPr>
        <w:t>WSiSW</w:t>
      </w:r>
      <w:proofErr w:type="spellEnd"/>
      <w:r w:rsidRPr="001146F3">
        <w:rPr>
          <w:rFonts w:ascii="Poppins" w:hAnsi="Poppins" w:cs="Poppins"/>
          <w:sz w:val="20"/>
          <w:szCs w:val="20"/>
        </w:rPr>
        <w:t xml:space="preserve"> (7), lub podżegania, pomocnictwa, współsprawstwa w popełnieniu takich przestępstw lub usiłowania popełnienia takich przestępstw, o czym mowa w art. 4 tej decyzji;</w:t>
      </w:r>
    </w:p>
    <w:p w14:paraId="28534BC2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(vi)</w:t>
      </w:r>
      <w:r w:rsidRPr="001146F3">
        <w:rPr>
          <w:rFonts w:ascii="Poppins" w:hAnsi="Poppins" w:cs="Poppins"/>
          <w:sz w:val="20"/>
          <w:szCs w:val="20"/>
        </w:rPr>
        <w:tab/>
        <w:t>pracy dzieci lub innych przestępstw dotyczących handlu ludźmi, o których mowa w art. 2 dyrektywy Parlamentu Europejskiego i Rady 2011/36/UE (8).</w:t>
      </w:r>
    </w:p>
    <w:p w14:paraId="1E8E0781" w14:textId="1EF1E842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6.</w:t>
      </w:r>
      <w:r w:rsidRPr="001146F3">
        <w:rPr>
          <w:rFonts w:ascii="Poppins" w:hAnsi="Poppins" w:cs="Poppins"/>
          <w:sz w:val="20"/>
          <w:szCs w:val="20"/>
        </w:rPr>
        <w:tab/>
        <w:t>Nie wykazujemy istotnych braków w zakresie wypełniania podstawowych obowiązków</w:t>
      </w:r>
      <w:r w:rsidR="001E0DEC" w:rsidRPr="001146F3">
        <w:rPr>
          <w:rFonts w:ascii="Poppins" w:hAnsi="Poppins" w:cs="Poppins"/>
          <w:sz w:val="20"/>
          <w:szCs w:val="20"/>
        </w:rPr>
        <w:t xml:space="preserve"> w</w:t>
      </w:r>
      <w:r w:rsidRPr="001146F3">
        <w:rPr>
          <w:rFonts w:ascii="Poppins" w:hAnsi="Poppins" w:cs="Poppins"/>
          <w:sz w:val="20"/>
          <w:szCs w:val="20"/>
        </w:rPr>
        <w:t xml:space="preserve"> ramach realizacji zobowiązania prawnego</w:t>
      </w:r>
      <w:r w:rsidR="00035040" w:rsidRPr="001146F3">
        <w:rPr>
          <w:rFonts w:ascii="Poppins" w:hAnsi="Poppins" w:cs="Poppins"/>
          <w:sz w:val="20"/>
          <w:szCs w:val="20"/>
        </w:rPr>
        <w:t xml:space="preserve">, </w:t>
      </w:r>
      <w:r w:rsidRPr="001146F3">
        <w:rPr>
          <w:rFonts w:ascii="Poppins" w:hAnsi="Poppins" w:cs="Poppins"/>
          <w:sz w:val="20"/>
          <w:szCs w:val="20"/>
        </w:rPr>
        <w:t>co:</w:t>
      </w:r>
    </w:p>
    <w:p w14:paraId="49C291EA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(i)</w:t>
      </w:r>
      <w:r w:rsidRPr="001146F3">
        <w:rPr>
          <w:rFonts w:ascii="Poppins" w:hAnsi="Poppins" w:cs="Poppins"/>
          <w:sz w:val="20"/>
          <w:szCs w:val="20"/>
        </w:rPr>
        <w:tab/>
        <w:t>skutkowało przedterminowym rozwiązaniem zobowiązania prawnego;</w:t>
      </w:r>
    </w:p>
    <w:p w14:paraId="4864A4BC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(ii)</w:t>
      </w:r>
      <w:r w:rsidRPr="001146F3">
        <w:rPr>
          <w:rFonts w:ascii="Poppins" w:hAnsi="Poppins" w:cs="Poppins"/>
          <w:sz w:val="20"/>
          <w:szCs w:val="20"/>
        </w:rPr>
        <w:tab/>
        <w:t>skutkowało obowiązkiem zapłaty odszkodowania lub innych kar umownych; bądź</w:t>
      </w:r>
    </w:p>
    <w:p w14:paraId="58109B42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1134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(iii)</w:t>
      </w:r>
      <w:r w:rsidRPr="001146F3">
        <w:rPr>
          <w:rFonts w:ascii="Poppins" w:hAnsi="Poppins" w:cs="Poppins"/>
          <w:sz w:val="20"/>
          <w:szCs w:val="20"/>
        </w:rPr>
        <w:tab/>
        <w:t>zostało wykryte przez urzędnika zatwierdzającego, Europejski Urząd ds. Zwalczania Nadużyć Finansowych albo przez Trybunał Obrachunkowy po przeprowadzeniu kontroli, audytu lub dochodzenia.</w:t>
      </w:r>
    </w:p>
    <w:p w14:paraId="10212073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7.</w:t>
      </w:r>
      <w:r w:rsidRPr="001146F3">
        <w:rPr>
          <w:rFonts w:ascii="Poppins" w:hAnsi="Poppins" w:cs="Poppins"/>
          <w:sz w:val="20"/>
          <w:szCs w:val="20"/>
        </w:rPr>
        <w:tab/>
        <w:t xml:space="preserve">Nie stwierdzono prawomocnym wyrokiem albo decyzją administracyjną, że dopuściliśmy się nieprawidłowości w rozumieniu art. 1 ust. 2 rozporządzenia Rady (WE, </w:t>
      </w:r>
      <w:proofErr w:type="spellStart"/>
      <w:r w:rsidRPr="001146F3">
        <w:rPr>
          <w:rFonts w:ascii="Poppins" w:hAnsi="Poppins" w:cs="Poppins"/>
          <w:sz w:val="20"/>
          <w:szCs w:val="20"/>
        </w:rPr>
        <w:t>Euratom</w:t>
      </w:r>
      <w:proofErr w:type="spellEnd"/>
      <w:r w:rsidRPr="001146F3">
        <w:rPr>
          <w:rFonts w:ascii="Poppins" w:hAnsi="Poppins" w:cs="Poppins"/>
          <w:sz w:val="20"/>
          <w:szCs w:val="20"/>
        </w:rPr>
        <w:t>) nr 2988/95.</w:t>
      </w:r>
    </w:p>
    <w:p w14:paraId="61E69DB6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8.</w:t>
      </w:r>
      <w:r w:rsidRPr="001146F3">
        <w:rPr>
          <w:rFonts w:ascii="Poppins" w:hAnsi="Poppins" w:cs="Poppins"/>
          <w:sz w:val="20"/>
          <w:szCs w:val="20"/>
        </w:rPr>
        <w:tab/>
        <w:t>Nie stwierdzono prawomocnym wyrokiem albo decyzją administracyjną, że utworzyliśmy podmiot w innej jurysdykcji z zamiarem obejścia obowiązków fiskalnych, społecznych lub innych obowiązków prawnych w jurysdykcji, w której posiadamy siedzibę, centralną administrację lub główne miejsce prowadzenia działalności;</w:t>
      </w:r>
    </w:p>
    <w:p w14:paraId="673D4953" w14:textId="77777777" w:rsidR="00D12294" w:rsidRPr="001146F3" w:rsidRDefault="00D12294" w:rsidP="0041447C">
      <w:pPr>
        <w:pStyle w:val="BULLETS"/>
        <w:tabs>
          <w:tab w:val="clear" w:pos="284"/>
        </w:tabs>
        <w:spacing w:line="240" w:lineRule="auto"/>
        <w:ind w:left="567" w:hanging="567"/>
        <w:contextualSpacing w:val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9.</w:t>
      </w:r>
      <w:r w:rsidRPr="001146F3">
        <w:rPr>
          <w:rFonts w:ascii="Poppins" w:hAnsi="Poppins" w:cs="Poppins"/>
          <w:sz w:val="20"/>
          <w:szCs w:val="20"/>
        </w:rPr>
        <w:tab/>
        <w:t>Nie stwierdzono prawomocnym wyrokiem albo decyzją administracyjną, że nasz podmiot utworzono z zamiarem, o którym mowa w pkt (8).</w:t>
      </w:r>
    </w:p>
    <w:p w14:paraId="3532D8CF" w14:textId="0D64F98C" w:rsidR="00D12294" w:rsidRPr="001146F3" w:rsidRDefault="00D12294" w:rsidP="0041447C">
      <w:pPr>
        <w:spacing w:line="240" w:lineRule="auto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Zobowiązuję się niezwłocznie przekazać PAH stosowną informację, jeżeli którakolwiek z powyższych okoliczności wystąpi lub jeżeli powe</w:t>
      </w:r>
      <w:r w:rsidR="00045BE0" w:rsidRPr="001146F3">
        <w:rPr>
          <w:rFonts w:ascii="Poppins" w:hAnsi="Poppins" w:cs="Poppins"/>
          <w:sz w:val="20"/>
          <w:szCs w:val="20"/>
          <w:lang w:val="pl-PL"/>
        </w:rPr>
        <w:t>zmę</w:t>
      </w:r>
      <w:r w:rsidRPr="001146F3">
        <w:rPr>
          <w:rFonts w:ascii="Poppins" w:hAnsi="Poppins" w:cs="Poppins"/>
          <w:sz w:val="20"/>
          <w:szCs w:val="20"/>
          <w:lang w:val="pl-PL"/>
        </w:rPr>
        <w:t xml:space="preserve"> informację o wystąpieniu tych okoliczności.</w:t>
      </w:r>
    </w:p>
    <w:p w14:paraId="6F930F58" w14:textId="289979C6" w:rsidR="00D12294" w:rsidRPr="001146F3" w:rsidRDefault="00D12294" w:rsidP="00043609">
      <w:pPr>
        <w:pStyle w:val="BULLETS"/>
        <w:spacing w:line="240" w:lineRule="auto"/>
        <w:ind w:left="0" w:firstLine="0"/>
        <w:rPr>
          <w:rFonts w:ascii="Poppins" w:hAnsi="Poppins" w:cs="Poppins"/>
          <w:sz w:val="20"/>
          <w:szCs w:val="20"/>
        </w:rPr>
      </w:pPr>
      <w:r w:rsidRPr="001146F3">
        <w:rPr>
          <w:rFonts w:ascii="Poppins" w:hAnsi="Poppins" w:cs="Poppins"/>
          <w:sz w:val="20"/>
          <w:szCs w:val="20"/>
        </w:rPr>
        <w:t>…………………</w:t>
      </w:r>
      <w:r w:rsidR="4F0DABB1" w:rsidRPr="001146F3">
        <w:rPr>
          <w:rFonts w:ascii="Poppins" w:hAnsi="Poppins" w:cs="Poppins"/>
          <w:sz w:val="20"/>
          <w:szCs w:val="20"/>
        </w:rPr>
        <w:t>..........................................................</w:t>
      </w:r>
      <w:r w:rsidRPr="001146F3">
        <w:rPr>
          <w:rFonts w:ascii="Poppins" w:hAnsi="Poppins" w:cs="Poppins"/>
          <w:sz w:val="20"/>
          <w:szCs w:val="20"/>
        </w:rPr>
        <w:t>…..</w:t>
      </w:r>
      <w:r w:rsidR="3CE24CC9" w:rsidRPr="001146F3">
        <w:rPr>
          <w:rFonts w:ascii="Poppins" w:hAnsi="Poppins" w:cs="Poppins"/>
          <w:sz w:val="20"/>
          <w:szCs w:val="20"/>
        </w:rPr>
        <w:t xml:space="preserve"> </w:t>
      </w:r>
      <w:r w:rsidRPr="001146F3">
        <w:rPr>
          <w:rFonts w:ascii="Poppins" w:hAnsi="Poppins" w:cs="Poppins"/>
          <w:sz w:val="20"/>
          <w:szCs w:val="20"/>
        </w:rPr>
        <w:t>[</w:t>
      </w:r>
      <w:r w:rsidRPr="001146F3">
        <w:rPr>
          <w:rFonts w:ascii="Poppins" w:hAnsi="Poppins" w:cs="Poppins"/>
          <w:sz w:val="20"/>
          <w:szCs w:val="20"/>
          <w:highlight w:val="yellow"/>
        </w:rPr>
        <w:t>NALEŻY WSTAWIĆ nazwę podmiotu</w:t>
      </w:r>
      <w:r w:rsidRPr="001146F3">
        <w:rPr>
          <w:rFonts w:ascii="Poppins" w:hAnsi="Poppins" w:cs="Poppins"/>
          <w:sz w:val="20"/>
          <w:szCs w:val="20"/>
        </w:rPr>
        <w:t>] przyjmuje do wiadomości, że Komisja Europejska albo osoby upoważnione przez Komisję Europejską, w tym Europejski Urząd ds. Zwalczania Nadużyć Finansowych (OLAF) i Trybunał Obrachunkowy, sprawują kontrolę nad dokumentami i nad miejscem w przypadku zamówień finansowych ze środków Wspólnoty.</w:t>
      </w:r>
    </w:p>
    <w:p w14:paraId="68E5AAE6" w14:textId="27A34E55" w:rsidR="000E14BF" w:rsidRPr="001146F3" w:rsidRDefault="000E14BF" w:rsidP="000E14BF">
      <w:pPr>
        <w:pStyle w:val="BodyText"/>
        <w:tabs>
          <w:tab w:val="left" w:pos="6547"/>
        </w:tabs>
        <w:spacing w:before="56"/>
        <w:ind w:left="297" w:right="3336"/>
        <w:jc w:val="both"/>
        <w:rPr>
          <w:rFonts w:ascii="Poppins" w:hAnsi="Poppins" w:cs="Poppins"/>
          <w:spacing w:val="26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lastRenderedPageBreak/>
        <w:t>Nazwa firmy:</w:t>
      </w:r>
      <w:r w:rsidR="3DC0327B" w:rsidRPr="001146F3">
        <w:rPr>
          <w:rFonts w:ascii="Poppins" w:hAnsi="Poppins" w:cs="Poppins"/>
          <w:sz w:val="20"/>
          <w:szCs w:val="20"/>
          <w:lang w:val="pl-PL"/>
        </w:rPr>
        <w:t xml:space="preserve"> </w:t>
      </w:r>
      <w:r w:rsidRPr="001146F3">
        <w:rPr>
          <w:rFonts w:ascii="Poppins" w:hAnsi="Poppins" w:cs="Poppins"/>
          <w:sz w:val="20"/>
          <w:szCs w:val="20"/>
          <w:lang w:val="pl-PL"/>
        </w:rPr>
        <w:t xml:space="preserve"> </w:t>
      </w:r>
      <w:r w:rsidRPr="001146F3">
        <w:rPr>
          <w:rFonts w:ascii="Poppins" w:hAnsi="Poppins" w:cs="Poppins"/>
          <w:spacing w:val="13"/>
          <w:sz w:val="20"/>
          <w:szCs w:val="20"/>
          <w:lang w:val="pl-PL"/>
        </w:rPr>
        <w:t xml:space="preserve"> </w:t>
      </w:r>
      <w:r w:rsidR="1125FEAB" w:rsidRPr="001146F3">
        <w:rPr>
          <w:rFonts w:ascii="Poppins" w:hAnsi="Poppins" w:cs="Poppins"/>
          <w:sz w:val="20"/>
          <w:szCs w:val="20"/>
          <w:lang w:val="pl-PL"/>
        </w:rPr>
        <w:t>_______________________________</w:t>
      </w:r>
      <w:r w:rsidRPr="001146F3">
        <w:rPr>
          <w:rFonts w:ascii="Poppins" w:hAnsi="Poppins" w:cs="Poppins"/>
          <w:sz w:val="20"/>
          <w:szCs w:val="20"/>
          <w:u w:val="single" w:color="000000"/>
          <w:lang w:val="pl-PL"/>
        </w:rPr>
        <w:tab/>
      </w:r>
      <w:r w:rsidRPr="001146F3">
        <w:rPr>
          <w:rFonts w:ascii="Poppins" w:hAnsi="Poppins" w:cs="Poppins"/>
          <w:spacing w:val="26"/>
          <w:sz w:val="20"/>
          <w:szCs w:val="20"/>
          <w:lang w:val="pl-PL"/>
        </w:rPr>
        <w:t xml:space="preserve"> </w:t>
      </w:r>
    </w:p>
    <w:p w14:paraId="4DDA339D" w14:textId="2A6F8C3E" w:rsidR="000E14BF" w:rsidRPr="001146F3" w:rsidRDefault="000E14BF" w:rsidP="000E14BF">
      <w:pPr>
        <w:pStyle w:val="BodyText"/>
        <w:tabs>
          <w:tab w:val="left" w:pos="6547"/>
        </w:tabs>
        <w:spacing w:before="56"/>
        <w:ind w:left="297" w:right="3336"/>
        <w:jc w:val="both"/>
        <w:rPr>
          <w:rFonts w:ascii="Poppins" w:hAnsi="Poppins" w:cs="Poppins"/>
          <w:w w:val="1"/>
          <w:sz w:val="20"/>
          <w:szCs w:val="20"/>
          <w:u w:val="single" w:color="00000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Adres:</w:t>
      </w:r>
      <w:r w:rsidRPr="001146F3">
        <w:rPr>
          <w:rFonts w:ascii="Poppins" w:hAnsi="Poppins" w:cs="Poppins"/>
          <w:spacing w:val="15"/>
          <w:sz w:val="20"/>
          <w:szCs w:val="20"/>
          <w:lang w:val="pl-PL"/>
        </w:rPr>
        <w:t xml:space="preserve"> </w:t>
      </w:r>
      <w:r w:rsidR="1FDDD106" w:rsidRPr="001146F3">
        <w:rPr>
          <w:rFonts w:ascii="Poppins" w:hAnsi="Poppins" w:cs="Poppins"/>
          <w:sz w:val="20"/>
          <w:szCs w:val="20"/>
          <w:lang w:val="pl-PL"/>
        </w:rPr>
        <w:t>_______________________________</w:t>
      </w:r>
      <w:r w:rsidRPr="001146F3">
        <w:rPr>
          <w:rFonts w:ascii="Poppins" w:hAnsi="Poppins" w:cs="Poppins"/>
          <w:sz w:val="20"/>
          <w:szCs w:val="20"/>
          <w:u w:val="single" w:color="000000"/>
          <w:lang w:val="pl-PL"/>
        </w:rPr>
        <w:tab/>
      </w:r>
    </w:p>
    <w:p w14:paraId="46FAE3C1" w14:textId="77777777" w:rsidR="000E14BF" w:rsidRPr="001146F3" w:rsidRDefault="000E14BF" w:rsidP="000E14BF">
      <w:pPr>
        <w:pStyle w:val="BodyText"/>
        <w:tabs>
          <w:tab w:val="left" w:pos="6547"/>
        </w:tabs>
        <w:spacing w:before="56"/>
        <w:ind w:left="297" w:right="3336"/>
        <w:jc w:val="both"/>
        <w:rPr>
          <w:rFonts w:ascii="Poppins" w:hAnsi="Poppins" w:cs="Poppins"/>
          <w:spacing w:val="3"/>
          <w:sz w:val="20"/>
          <w:szCs w:val="20"/>
          <w:lang w:val="pl-PL"/>
        </w:rPr>
      </w:pPr>
      <w:r w:rsidRPr="001146F3">
        <w:rPr>
          <w:rFonts w:ascii="Poppins" w:hAnsi="Poppins" w:cs="Poppins"/>
          <w:spacing w:val="-1"/>
          <w:sz w:val="20"/>
          <w:szCs w:val="20"/>
          <w:lang w:val="pl-PL"/>
        </w:rPr>
        <w:t>Imię i nazwisko reprezentanta:</w:t>
      </w:r>
      <w:r w:rsidRPr="001146F3">
        <w:rPr>
          <w:rFonts w:ascii="Poppins" w:hAnsi="Poppins" w:cs="Poppins"/>
          <w:spacing w:val="3"/>
          <w:sz w:val="20"/>
          <w:szCs w:val="20"/>
          <w:lang w:val="pl-PL"/>
        </w:rPr>
        <w:t xml:space="preserve"> _______________________________</w:t>
      </w:r>
    </w:p>
    <w:p w14:paraId="22003529" w14:textId="77777777" w:rsidR="000E14BF" w:rsidRPr="001146F3" w:rsidRDefault="000E14BF" w:rsidP="000E14BF">
      <w:pPr>
        <w:pStyle w:val="BodyText"/>
        <w:tabs>
          <w:tab w:val="left" w:pos="6547"/>
        </w:tabs>
        <w:spacing w:before="56"/>
        <w:ind w:left="297" w:right="3336"/>
        <w:jc w:val="both"/>
        <w:rPr>
          <w:rFonts w:ascii="Poppins" w:hAnsi="Poppins" w:cs="Poppins"/>
          <w:w w:val="99"/>
          <w:sz w:val="20"/>
          <w:szCs w:val="20"/>
          <w:lang w:val="pl-PL"/>
        </w:rPr>
      </w:pPr>
      <w:r w:rsidRPr="001146F3">
        <w:rPr>
          <w:rFonts w:ascii="Poppins" w:hAnsi="Poppins" w:cs="Poppins"/>
          <w:w w:val="99"/>
          <w:sz w:val="20"/>
          <w:szCs w:val="20"/>
          <w:lang w:val="pl-PL"/>
        </w:rPr>
        <w:t>Stanowisko: _______________________________________________</w:t>
      </w:r>
    </w:p>
    <w:p w14:paraId="267587D3" w14:textId="598B715F" w:rsidR="000E14BF" w:rsidRPr="001146F3" w:rsidRDefault="000E14BF" w:rsidP="00043609">
      <w:pPr>
        <w:pStyle w:val="BodyText"/>
        <w:tabs>
          <w:tab w:val="left" w:pos="6547"/>
        </w:tabs>
        <w:spacing w:before="56"/>
        <w:ind w:left="297" w:right="3336"/>
        <w:jc w:val="both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w w:val="95"/>
          <w:sz w:val="20"/>
          <w:szCs w:val="20"/>
          <w:lang w:val="pl-PL"/>
        </w:rPr>
        <w:t>Miejsce,</w:t>
      </w:r>
      <w:r w:rsidRPr="001146F3">
        <w:rPr>
          <w:rFonts w:ascii="Poppins" w:hAnsi="Poppins" w:cs="Poppins"/>
          <w:spacing w:val="23"/>
          <w:w w:val="95"/>
          <w:sz w:val="20"/>
          <w:szCs w:val="20"/>
          <w:lang w:val="pl-PL"/>
        </w:rPr>
        <w:t xml:space="preserve"> </w:t>
      </w:r>
      <w:r w:rsidRPr="001146F3">
        <w:rPr>
          <w:rFonts w:ascii="Poppins" w:hAnsi="Poppins" w:cs="Poppins"/>
          <w:sz w:val="20"/>
          <w:szCs w:val="20"/>
          <w:lang w:val="pl-PL"/>
        </w:rPr>
        <w:t xml:space="preserve">data: </w:t>
      </w:r>
      <w:r w:rsidR="71044B3E" w:rsidRPr="001146F3">
        <w:rPr>
          <w:rFonts w:ascii="Poppins" w:hAnsi="Poppins" w:cs="Poppins"/>
          <w:sz w:val="20"/>
          <w:szCs w:val="20"/>
          <w:lang w:val="pl-PL"/>
        </w:rPr>
        <w:t>_______________________________________________</w:t>
      </w:r>
    </w:p>
    <w:p w14:paraId="05E8775B" w14:textId="77777777" w:rsidR="000E14BF" w:rsidRPr="001146F3" w:rsidRDefault="000E14BF" w:rsidP="000E14BF">
      <w:pPr>
        <w:spacing w:before="3"/>
        <w:rPr>
          <w:rFonts w:ascii="Poppins" w:eastAsia="Times New Roman" w:hAnsi="Poppins" w:cs="Poppins"/>
          <w:sz w:val="20"/>
          <w:szCs w:val="20"/>
          <w:lang w:val="pl-PL"/>
        </w:rPr>
      </w:pPr>
    </w:p>
    <w:p w14:paraId="42379F65" w14:textId="77777777" w:rsidR="000E14BF" w:rsidRPr="001146F3" w:rsidRDefault="000E14BF" w:rsidP="000E14BF">
      <w:pPr>
        <w:spacing w:line="20" w:lineRule="atLeast"/>
        <w:ind w:left="310"/>
        <w:rPr>
          <w:rFonts w:ascii="Poppins" w:eastAsia="Times New Roman" w:hAnsi="Poppins" w:cs="Poppins"/>
          <w:sz w:val="20"/>
          <w:szCs w:val="20"/>
        </w:rPr>
      </w:pPr>
      <w:r w:rsidRPr="001146F3">
        <w:rPr>
          <w:rFonts w:ascii="Poppins" w:eastAsia="Times New Roman" w:hAnsi="Poppins" w:cs="Poppins"/>
          <w:noProof/>
          <w:color w:val="2B579A"/>
          <w:sz w:val="20"/>
          <w:szCs w:val="20"/>
          <w:shd w:val="clear" w:color="auto" w:fill="E6E6E6"/>
          <w:lang w:val="pl-PL" w:eastAsia="pl-PL"/>
        </w:rPr>
        <mc:AlternateContent>
          <mc:Choice Requires="wpg">
            <w:drawing>
              <wp:inline distT="0" distB="0" distL="0" distR="0" wp14:anchorId="4D0710F0" wp14:editId="2321A18E">
                <wp:extent cx="2108835" cy="5715"/>
                <wp:effectExtent l="9525" t="9525" r="5715" b="3810"/>
                <wp:docPr id="9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835" cy="5715"/>
                          <a:chOff x="0" y="0"/>
                          <a:chExt cx="3321" cy="9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312" cy="2"/>
                            <a:chOff x="4" y="4"/>
                            <a:chExt cx="3312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31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312"/>
                                <a:gd name="T2" fmla="+- 0 3316 4"/>
                                <a:gd name="T3" fmla="*/ T2 w 3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2">
                                  <a:moveTo>
                                    <a:pt x="0" y="0"/>
                                  </a:moveTo>
                                  <a:lnTo>
                                    <a:pt x="3312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 w14:anchorId="21771BE5">
              <v:group id="Group 9" style="width:166.05pt;height:.45pt;mso-position-horizontal-relative:char;mso-position-vertical-relative:line" coordsize="3321,9" o:spid="_x0000_s1026" w14:anchorId="17EAC0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">
                <v:group id="Group 10" style="position:absolute;left:4;top:4;width:3312;height:2" coordsize="3312,2" coordorigin="4,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style="position:absolute;left:4;top:4;width:3312;height:2;visibility:visible;mso-wrap-style:square;v-text-anchor:top" coordsize="3312,2" o:spid="_x0000_s1028" filled="f" strokeweight=".15494mm" path="m,l331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">
                    <v:path arrowok="t" o:connecttype="custom" o:connectlocs="0,0;3312,0" o:connectangles="0,0"/>
                  </v:shape>
                </v:group>
                <w10:anchorlock/>
              </v:group>
            </w:pict>
          </mc:Fallback>
        </mc:AlternateContent>
      </w:r>
    </w:p>
    <w:p w14:paraId="77C09DD9" w14:textId="54F3AB52" w:rsidR="00D12294" w:rsidRPr="001146F3" w:rsidRDefault="000E14BF" w:rsidP="00043609">
      <w:pPr>
        <w:pStyle w:val="BodyText"/>
        <w:spacing w:after="0" w:line="233" w:lineRule="exact"/>
        <w:ind w:left="297"/>
        <w:rPr>
          <w:rFonts w:ascii="Poppins" w:hAnsi="Poppins" w:cs="Poppins"/>
          <w:sz w:val="20"/>
          <w:szCs w:val="20"/>
          <w:lang w:val="pl-PL"/>
        </w:rPr>
      </w:pPr>
      <w:r w:rsidRPr="001146F3">
        <w:rPr>
          <w:rFonts w:ascii="Poppins" w:hAnsi="Poppins" w:cs="Poppins"/>
          <w:sz w:val="20"/>
          <w:szCs w:val="20"/>
          <w:lang w:val="pl-PL"/>
        </w:rPr>
        <w:t>Podpis i pieczątka</w:t>
      </w:r>
    </w:p>
    <w:sectPr w:rsidR="00D12294" w:rsidRPr="001146F3" w:rsidSect="00E239BD">
      <w:headerReference w:type="default" r:id="rId15"/>
      <w:footerReference w:type="default" r:id="rId16"/>
      <w:pgSz w:w="11906" w:h="16838" w:code="9"/>
      <w:pgMar w:top="567" w:right="992" w:bottom="794" w:left="720" w:header="680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F92EB" w14:textId="77777777" w:rsidR="00787310" w:rsidRDefault="00787310" w:rsidP="009218AC">
      <w:pPr>
        <w:spacing w:after="0" w:line="240" w:lineRule="auto"/>
      </w:pPr>
      <w:r>
        <w:separator/>
      </w:r>
    </w:p>
  </w:endnote>
  <w:endnote w:type="continuationSeparator" w:id="0">
    <w:p w14:paraId="0505602F" w14:textId="77777777" w:rsidR="00787310" w:rsidRDefault="00787310" w:rsidP="009218AC">
      <w:pPr>
        <w:spacing w:after="0" w:line="240" w:lineRule="auto"/>
      </w:pPr>
      <w:r>
        <w:continuationSeparator/>
      </w:r>
    </w:p>
  </w:endnote>
  <w:endnote w:type="continuationNotice" w:id="1">
    <w:p w14:paraId="65F9B728" w14:textId="77777777" w:rsidR="00787310" w:rsidRDefault="007873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81654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CF7702" w14:textId="77777777" w:rsidR="00C26927" w:rsidRDefault="00C2692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4142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4142AE">
              <w:rPr>
                <w:b/>
                <w:bCs/>
                <w:noProof/>
              </w:rPr>
              <w:t>12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241553C8" w14:textId="77777777" w:rsidR="00C26927" w:rsidRDefault="00C26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B4B59" w14:textId="77777777" w:rsidR="00787310" w:rsidRDefault="00787310" w:rsidP="009218AC">
      <w:pPr>
        <w:spacing w:after="0" w:line="240" w:lineRule="auto"/>
      </w:pPr>
      <w:r>
        <w:separator/>
      </w:r>
    </w:p>
  </w:footnote>
  <w:footnote w:type="continuationSeparator" w:id="0">
    <w:p w14:paraId="5DF49461" w14:textId="77777777" w:rsidR="00787310" w:rsidRDefault="00787310" w:rsidP="009218AC">
      <w:pPr>
        <w:spacing w:after="0" w:line="240" w:lineRule="auto"/>
      </w:pPr>
      <w:r>
        <w:continuationSeparator/>
      </w:r>
    </w:p>
  </w:footnote>
  <w:footnote w:type="continuationNotice" w:id="1">
    <w:p w14:paraId="4AC3F09D" w14:textId="77777777" w:rsidR="00787310" w:rsidRDefault="007873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D241C" w14:textId="16177343" w:rsidR="005B3F5E" w:rsidRDefault="005B3F5E" w:rsidP="005B3F5E">
    <w:pPr>
      <w:pStyle w:val="Header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1CAD8185" wp14:editId="138FEFE4">
          <wp:extent cx="1741173" cy="898086"/>
          <wp:effectExtent l="0" t="0" r="0" b="0"/>
          <wp:docPr id="8" name="Obraz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5017" cy="905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1CD8"/>
    <w:multiLevelType w:val="hybridMultilevel"/>
    <w:tmpl w:val="91482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2111D"/>
    <w:multiLevelType w:val="multilevel"/>
    <w:tmpl w:val="2E585E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i w:val="0"/>
        <w:iCs w:val="0"/>
        <w: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55F2EE8"/>
    <w:multiLevelType w:val="multilevel"/>
    <w:tmpl w:val="878A2CDA"/>
    <w:lvl w:ilvl="0">
      <w:start w:val="1"/>
      <w:numFmt w:val="bullet"/>
      <w:pStyle w:val="Bullet3"/>
      <w:lvlText w:val="•"/>
      <w:lvlJc w:val="left"/>
      <w:pPr>
        <w:tabs>
          <w:tab w:val="num" w:pos="1928"/>
        </w:tabs>
        <w:ind w:left="1928" w:hanging="397"/>
      </w:pPr>
      <w:rPr>
        <w:rFonts w:ascii="Times New Roman" w:hAnsi="Times New Roman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D7E63B"/>
    <w:multiLevelType w:val="hybridMultilevel"/>
    <w:tmpl w:val="2D5A3372"/>
    <w:lvl w:ilvl="0" w:tplc="105019E8">
      <w:start w:val="1"/>
      <w:numFmt w:val="decimal"/>
      <w:lvlText w:val="%1."/>
      <w:lvlJc w:val="left"/>
      <w:pPr>
        <w:ind w:left="720" w:hanging="360"/>
      </w:pPr>
    </w:lvl>
    <w:lvl w:ilvl="1" w:tplc="3DAAFB52">
      <w:start w:val="1"/>
      <w:numFmt w:val="lowerLetter"/>
      <w:lvlText w:val="%2."/>
      <w:lvlJc w:val="left"/>
      <w:pPr>
        <w:ind w:left="1440" w:hanging="360"/>
      </w:pPr>
    </w:lvl>
    <w:lvl w:ilvl="2" w:tplc="41E692CC">
      <w:start w:val="1"/>
      <w:numFmt w:val="lowerRoman"/>
      <w:lvlText w:val="%3."/>
      <w:lvlJc w:val="right"/>
      <w:pPr>
        <w:ind w:left="2160" w:hanging="180"/>
      </w:pPr>
    </w:lvl>
    <w:lvl w:ilvl="3" w:tplc="4A04DDD0">
      <w:start w:val="1"/>
      <w:numFmt w:val="decimal"/>
      <w:lvlText w:val="%4."/>
      <w:lvlJc w:val="left"/>
      <w:pPr>
        <w:ind w:left="2880" w:hanging="360"/>
      </w:pPr>
    </w:lvl>
    <w:lvl w:ilvl="4" w:tplc="25B8535A">
      <w:start w:val="1"/>
      <w:numFmt w:val="lowerLetter"/>
      <w:lvlText w:val="%5."/>
      <w:lvlJc w:val="left"/>
      <w:pPr>
        <w:ind w:left="3600" w:hanging="360"/>
      </w:pPr>
    </w:lvl>
    <w:lvl w:ilvl="5" w:tplc="146A7808">
      <w:start w:val="1"/>
      <w:numFmt w:val="lowerRoman"/>
      <w:lvlText w:val="%6."/>
      <w:lvlJc w:val="right"/>
      <w:pPr>
        <w:ind w:left="4320" w:hanging="180"/>
      </w:pPr>
    </w:lvl>
    <w:lvl w:ilvl="6" w:tplc="25B01D9A">
      <w:start w:val="1"/>
      <w:numFmt w:val="decimal"/>
      <w:lvlText w:val="%7."/>
      <w:lvlJc w:val="left"/>
      <w:pPr>
        <w:ind w:left="5040" w:hanging="360"/>
      </w:pPr>
    </w:lvl>
    <w:lvl w:ilvl="7" w:tplc="1A907C0E">
      <w:start w:val="1"/>
      <w:numFmt w:val="lowerLetter"/>
      <w:lvlText w:val="%8."/>
      <w:lvlJc w:val="left"/>
      <w:pPr>
        <w:ind w:left="5760" w:hanging="360"/>
      </w:pPr>
    </w:lvl>
    <w:lvl w:ilvl="8" w:tplc="8500D1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B7B1E"/>
    <w:multiLevelType w:val="hybridMultilevel"/>
    <w:tmpl w:val="052A6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30852"/>
    <w:multiLevelType w:val="multilevel"/>
    <w:tmpl w:val="A88A4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D538A3"/>
    <w:multiLevelType w:val="hybridMultilevel"/>
    <w:tmpl w:val="2B1C4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87D50"/>
    <w:multiLevelType w:val="hybridMultilevel"/>
    <w:tmpl w:val="FCAE26AC"/>
    <w:lvl w:ilvl="0" w:tplc="E640DDFE">
      <w:numFmt w:val="bullet"/>
      <w:lvlText w:val="•"/>
      <w:lvlJc w:val="left"/>
      <w:pPr>
        <w:ind w:left="720" w:hanging="360"/>
      </w:pPr>
      <w:rPr>
        <w:rFonts w:ascii="Poppins" w:eastAsiaTheme="majorEastAsia" w:hAnsi="Poppins" w:cs="Poppi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0610B"/>
    <w:multiLevelType w:val="hybridMultilevel"/>
    <w:tmpl w:val="78862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102E8"/>
    <w:multiLevelType w:val="hybridMultilevel"/>
    <w:tmpl w:val="3484F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960B1"/>
    <w:multiLevelType w:val="hybridMultilevel"/>
    <w:tmpl w:val="568802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D528A0"/>
    <w:multiLevelType w:val="hybridMultilevel"/>
    <w:tmpl w:val="560432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7D5EFB"/>
    <w:multiLevelType w:val="multilevel"/>
    <w:tmpl w:val="F6A83450"/>
    <w:lvl w:ilvl="0">
      <w:start w:val="1"/>
      <w:numFmt w:val="decimal"/>
      <w:lvlText w:val="%1."/>
      <w:lvlJc w:val="left"/>
      <w:pPr>
        <w:ind w:left="720" w:hanging="360"/>
      </w:pPr>
      <w:rPr>
        <w:color w:val="5B9BD5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809CC"/>
    <w:multiLevelType w:val="hybridMultilevel"/>
    <w:tmpl w:val="0DB2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90D45"/>
    <w:multiLevelType w:val="multilevel"/>
    <w:tmpl w:val="74B489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DC21545"/>
    <w:multiLevelType w:val="hybridMultilevel"/>
    <w:tmpl w:val="3C8292B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pStyle w:val="aclevel2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4369BB"/>
    <w:multiLevelType w:val="multilevel"/>
    <w:tmpl w:val="812626E6"/>
    <w:lvl w:ilvl="0">
      <w:start w:val="1"/>
      <w:numFmt w:val="decimal"/>
      <w:pStyle w:val="ACLevel5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pStyle w:val="ACLevel20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upperLetter"/>
      <w:lvlText w:val="(%6)"/>
      <w:lvlJc w:val="left"/>
      <w:pPr>
        <w:tabs>
          <w:tab w:val="num" w:pos="5102"/>
        </w:tabs>
        <w:ind w:left="5102" w:hanging="850"/>
      </w:pPr>
    </w:lvl>
    <w:lvl w:ilvl="6">
      <w:start w:val="1"/>
      <w:numFmt w:val="upperRoman"/>
      <w:lvlText w:val="(%7)"/>
      <w:lvlJc w:val="left"/>
      <w:pPr>
        <w:tabs>
          <w:tab w:val="num" w:pos="5953"/>
        </w:tabs>
        <w:ind w:left="5953" w:hanging="851"/>
      </w:p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6B1D756F"/>
    <w:multiLevelType w:val="hybridMultilevel"/>
    <w:tmpl w:val="05AAB4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157169"/>
    <w:multiLevelType w:val="hybridMultilevel"/>
    <w:tmpl w:val="BFE8CA76"/>
    <w:name w:val="WDX-Numbering"/>
    <w:lvl w:ilvl="0" w:tplc="FFFFFFFF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BC32BE"/>
    <w:multiLevelType w:val="hybridMultilevel"/>
    <w:tmpl w:val="B5DC70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0115101">
    <w:abstractNumId w:val="3"/>
  </w:num>
  <w:num w:numId="2" w16cid:durableId="1866555009">
    <w:abstractNumId w:val="15"/>
  </w:num>
  <w:num w:numId="3" w16cid:durableId="343750750">
    <w:abstractNumId w:val="2"/>
  </w:num>
  <w:num w:numId="4" w16cid:durableId="584149513">
    <w:abstractNumId w:val="16"/>
  </w:num>
  <w:num w:numId="5" w16cid:durableId="853232340">
    <w:abstractNumId w:val="1"/>
  </w:num>
  <w:num w:numId="6" w16cid:durableId="1747146660">
    <w:abstractNumId w:val="12"/>
  </w:num>
  <w:num w:numId="7" w16cid:durableId="1722097254">
    <w:abstractNumId w:val="5"/>
  </w:num>
  <w:num w:numId="8" w16cid:durableId="224219165">
    <w:abstractNumId w:val="8"/>
  </w:num>
  <w:num w:numId="9" w16cid:durableId="1013188405">
    <w:abstractNumId w:val="10"/>
  </w:num>
  <w:num w:numId="10" w16cid:durableId="368337504">
    <w:abstractNumId w:val="13"/>
  </w:num>
  <w:num w:numId="11" w16cid:durableId="649401823">
    <w:abstractNumId w:val="11"/>
  </w:num>
  <w:num w:numId="12" w16cid:durableId="1644001815">
    <w:abstractNumId w:val="6"/>
  </w:num>
  <w:num w:numId="13" w16cid:durableId="1826167789">
    <w:abstractNumId w:val="0"/>
  </w:num>
  <w:num w:numId="14" w16cid:durableId="1442336025">
    <w:abstractNumId w:val="17"/>
  </w:num>
  <w:num w:numId="15" w16cid:durableId="1691293850">
    <w:abstractNumId w:val="19"/>
  </w:num>
  <w:num w:numId="16" w16cid:durableId="585654951">
    <w:abstractNumId w:val="14"/>
  </w:num>
  <w:num w:numId="17" w16cid:durableId="1653750984">
    <w:abstractNumId w:val="4"/>
  </w:num>
  <w:num w:numId="18" w16cid:durableId="948002164">
    <w:abstractNumId w:val="7"/>
  </w:num>
  <w:num w:numId="19" w16cid:durableId="6032580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1MTc0MjY1NTawMDVR0lEKTi0uzszPAykwrAUAOVdatiwAAAA="/>
  </w:docVars>
  <w:rsids>
    <w:rsidRoot w:val="005B3F5E"/>
    <w:rsid w:val="0000029A"/>
    <w:rsid w:val="0000035B"/>
    <w:rsid w:val="00000E54"/>
    <w:rsid w:val="00002BB8"/>
    <w:rsid w:val="000034BF"/>
    <w:rsid w:val="000035F0"/>
    <w:rsid w:val="00006667"/>
    <w:rsid w:val="00007A2A"/>
    <w:rsid w:val="00007FFD"/>
    <w:rsid w:val="00010286"/>
    <w:rsid w:val="00011D80"/>
    <w:rsid w:val="00012B66"/>
    <w:rsid w:val="00012EDF"/>
    <w:rsid w:val="000148F6"/>
    <w:rsid w:val="00014D4C"/>
    <w:rsid w:val="00014EA2"/>
    <w:rsid w:val="00015602"/>
    <w:rsid w:val="00016CA4"/>
    <w:rsid w:val="00022052"/>
    <w:rsid w:val="00025842"/>
    <w:rsid w:val="0002795C"/>
    <w:rsid w:val="0003332A"/>
    <w:rsid w:val="00033E2D"/>
    <w:rsid w:val="00035040"/>
    <w:rsid w:val="00035B18"/>
    <w:rsid w:val="00037068"/>
    <w:rsid w:val="000407C5"/>
    <w:rsid w:val="00040CBA"/>
    <w:rsid w:val="0004212F"/>
    <w:rsid w:val="00043102"/>
    <w:rsid w:val="00043609"/>
    <w:rsid w:val="000454C0"/>
    <w:rsid w:val="00045BE0"/>
    <w:rsid w:val="000469F2"/>
    <w:rsid w:val="00052556"/>
    <w:rsid w:val="00054613"/>
    <w:rsid w:val="00054D0A"/>
    <w:rsid w:val="0005556B"/>
    <w:rsid w:val="00056D28"/>
    <w:rsid w:val="00057BEC"/>
    <w:rsid w:val="00060DFC"/>
    <w:rsid w:val="000615FB"/>
    <w:rsid w:val="0006165B"/>
    <w:rsid w:val="00061B56"/>
    <w:rsid w:val="00063349"/>
    <w:rsid w:val="00066391"/>
    <w:rsid w:val="00067F48"/>
    <w:rsid w:val="000704A5"/>
    <w:rsid w:val="000705E9"/>
    <w:rsid w:val="0007149D"/>
    <w:rsid w:val="000715E2"/>
    <w:rsid w:val="000739F0"/>
    <w:rsid w:val="00073C78"/>
    <w:rsid w:val="00075062"/>
    <w:rsid w:val="0007509D"/>
    <w:rsid w:val="000753A1"/>
    <w:rsid w:val="00080069"/>
    <w:rsid w:val="0008230D"/>
    <w:rsid w:val="00082E30"/>
    <w:rsid w:val="000839F1"/>
    <w:rsid w:val="00084A73"/>
    <w:rsid w:val="0008500B"/>
    <w:rsid w:val="000866B9"/>
    <w:rsid w:val="00090F41"/>
    <w:rsid w:val="00091710"/>
    <w:rsid w:val="0009235B"/>
    <w:rsid w:val="00093815"/>
    <w:rsid w:val="00093BE9"/>
    <w:rsid w:val="0009601E"/>
    <w:rsid w:val="00096519"/>
    <w:rsid w:val="000A10BE"/>
    <w:rsid w:val="000A14F8"/>
    <w:rsid w:val="000A160B"/>
    <w:rsid w:val="000A38F8"/>
    <w:rsid w:val="000A50F3"/>
    <w:rsid w:val="000A6104"/>
    <w:rsid w:val="000A770F"/>
    <w:rsid w:val="000B07C2"/>
    <w:rsid w:val="000B0930"/>
    <w:rsid w:val="000B0CA1"/>
    <w:rsid w:val="000B3BB1"/>
    <w:rsid w:val="000B487D"/>
    <w:rsid w:val="000B55A6"/>
    <w:rsid w:val="000B5FE7"/>
    <w:rsid w:val="000B6F5E"/>
    <w:rsid w:val="000C0584"/>
    <w:rsid w:val="000C17D1"/>
    <w:rsid w:val="000C2372"/>
    <w:rsid w:val="000C272D"/>
    <w:rsid w:val="000C5560"/>
    <w:rsid w:val="000C669B"/>
    <w:rsid w:val="000C779E"/>
    <w:rsid w:val="000C7F34"/>
    <w:rsid w:val="000D0716"/>
    <w:rsid w:val="000D3D99"/>
    <w:rsid w:val="000D601C"/>
    <w:rsid w:val="000D6721"/>
    <w:rsid w:val="000D694D"/>
    <w:rsid w:val="000D6F32"/>
    <w:rsid w:val="000D70E0"/>
    <w:rsid w:val="000D79B1"/>
    <w:rsid w:val="000E00A5"/>
    <w:rsid w:val="000E14BF"/>
    <w:rsid w:val="000E1CF5"/>
    <w:rsid w:val="000E20F4"/>
    <w:rsid w:val="000E3C0F"/>
    <w:rsid w:val="000E7440"/>
    <w:rsid w:val="000E7FD3"/>
    <w:rsid w:val="000F0CDB"/>
    <w:rsid w:val="000F0D26"/>
    <w:rsid w:val="000F2722"/>
    <w:rsid w:val="000F2B7F"/>
    <w:rsid w:val="000F3BBC"/>
    <w:rsid w:val="000F5AF1"/>
    <w:rsid w:val="000F6147"/>
    <w:rsid w:val="00101883"/>
    <w:rsid w:val="001046E8"/>
    <w:rsid w:val="0010505B"/>
    <w:rsid w:val="00107E29"/>
    <w:rsid w:val="00111DAF"/>
    <w:rsid w:val="00113FE2"/>
    <w:rsid w:val="001146F3"/>
    <w:rsid w:val="00117636"/>
    <w:rsid w:val="00121704"/>
    <w:rsid w:val="001219C7"/>
    <w:rsid w:val="001226CA"/>
    <w:rsid w:val="00123D88"/>
    <w:rsid w:val="00124845"/>
    <w:rsid w:val="00125C27"/>
    <w:rsid w:val="00126093"/>
    <w:rsid w:val="00130089"/>
    <w:rsid w:val="00131ADC"/>
    <w:rsid w:val="001321DA"/>
    <w:rsid w:val="00133C78"/>
    <w:rsid w:val="0013719A"/>
    <w:rsid w:val="00137E55"/>
    <w:rsid w:val="001420B0"/>
    <w:rsid w:val="001443FA"/>
    <w:rsid w:val="00145197"/>
    <w:rsid w:val="00147CAF"/>
    <w:rsid w:val="00150842"/>
    <w:rsid w:val="00150AFC"/>
    <w:rsid w:val="00151902"/>
    <w:rsid w:val="00153CFB"/>
    <w:rsid w:val="00154626"/>
    <w:rsid w:val="001564AC"/>
    <w:rsid w:val="001564C3"/>
    <w:rsid w:val="0016035F"/>
    <w:rsid w:val="00162462"/>
    <w:rsid w:val="001624EA"/>
    <w:rsid w:val="0016594E"/>
    <w:rsid w:val="0016754F"/>
    <w:rsid w:val="00167D51"/>
    <w:rsid w:val="00172408"/>
    <w:rsid w:val="00172482"/>
    <w:rsid w:val="0017273E"/>
    <w:rsid w:val="00172B41"/>
    <w:rsid w:val="00172ED3"/>
    <w:rsid w:val="00174191"/>
    <w:rsid w:val="001751E3"/>
    <w:rsid w:val="001755F5"/>
    <w:rsid w:val="001814F4"/>
    <w:rsid w:val="00181841"/>
    <w:rsid w:val="00181F45"/>
    <w:rsid w:val="00183921"/>
    <w:rsid w:val="00184640"/>
    <w:rsid w:val="00185957"/>
    <w:rsid w:val="001864F0"/>
    <w:rsid w:val="001871B3"/>
    <w:rsid w:val="00187E07"/>
    <w:rsid w:val="00195171"/>
    <w:rsid w:val="00195D05"/>
    <w:rsid w:val="001A1B20"/>
    <w:rsid w:val="001A3B93"/>
    <w:rsid w:val="001A41B0"/>
    <w:rsid w:val="001A4BC1"/>
    <w:rsid w:val="001A5F14"/>
    <w:rsid w:val="001A66DB"/>
    <w:rsid w:val="001A7436"/>
    <w:rsid w:val="001A7723"/>
    <w:rsid w:val="001A7ABE"/>
    <w:rsid w:val="001B1D91"/>
    <w:rsid w:val="001B2237"/>
    <w:rsid w:val="001B7249"/>
    <w:rsid w:val="001C27E4"/>
    <w:rsid w:val="001C3146"/>
    <w:rsid w:val="001C4EFC"/>
    <w:rsid w:val="001D0191"/>
    <w:rsid w:val="001D0DEC"/>
    <w:rsid w:val="001D1E39"/>
    <w:rsid w:val="001D42C2"/>
    <w:rsid w:val="001E0DEC"/>
    <w:rsid w:val="001E2704"/>
    <w:rsid w:val="001E3B8A"/>
    <w:rsid w:val="001E5E49"/>
    <w:rsid w:val="001E6089"/>
    <w:rsid w:val="001F375C"/>
    <w:rsid w:val="001F406A"/>
    <w:rsid w:val="001F7AC9"/>
    <w:rsid w:val="00200127"/>
    <w:rsid w:val="002008D6"/>
    <w:rsid w:val="0020248A"/>
    <w:rsid w:val="00203F03"/>
    <w:rsid w:val="00205D21"/>
    <w:rsid w:val="00212369"/>
    <w:rsid w:val="0021241F"/>
    <w:rsid w:val="00215C61"/>
    <w:rsid w:val="00216029"/>
    <w:rsid w:val="0021602E"/>
    <w:rsid w:val="00216613"/>
    <w:rsid w:val="00216811"/>
    <w:rsid w:val="002208C3"/>
    <w:rsid w:val="0022115A"/>
    <w:rsid w:val="002224FD"/>
    <w:rsid w:val="002230B6"/>
    <w:rsid w:val="00223FC8"/>
    <w:rsid w:val="002240CA"/>
    <w:rsid w:val="002267B9"/>
    <w:rsid w:val="00232EF8"/>
    <w:rsid w:val="002369A3"/>
    <w:rsid w:val="00240FEA"/>
    <w:rsid w:val="002417E7"/>
    <w:rsid w:val="00242C7F"/>
    <w:rsid w:val="002453FC"/>
    <w:rsid w:val="002503E9"/>
    <w:rsid w:val="00250BAE"/>
    <w:rsid w:val="00250DC9"/>
    <w:rsid w:val="0025161B"/>
    <w:rsid w:val="00253FFE"/>
    <w:rsid w:val="00257A45"/>
    <w:rsid w:val="00261341"/>
    <w:rsid w:val="0026181C"/>
    <w:rsid w:val="0026255C"/>
    <w:rsid w:val="0026428A"/>
    <w:rsid w:val="00264309"/>
    <w:rsid w:val="002652E9"/>
    <w:rsid w:val="00267230"/>
    <w:rsid w:val="00267953"/>
    <w:rsid w:val="00270EF3"/>
    <w:rsid w:val="00271525"/>
    <w:rsid w:val="00274224"/>
    <w:rsid w:val="0027498B"/>
    <w:rsid w:val="00275C8D"/>
    <w:rsid w:val="0027610D"/>
    <w:rsid w:val="00277421"/>
    <w:rsid w:val="00280852"/>
    <w:rsid w:val="00281045"/>
    <w:rsid w:val="002829E6"/>
    <w:rsid w:val="00283510"/>
    <w:rsid w:val="00283EF7"/>
    <w:rsid w:val="002851BF"/>
    <w:rsid w:val="002857FA"/>
    <w:rsid w:val="00285DF9"/>
    <w:rsid w:val="00286A5D"/>
    <w:rsid w:val="00293505"/>
    <w:rsid w:val="002946FF"/>
    <w:rsid w:val="00295FA3"/>
    <w:rsid w:val="002A70AF"/>
    <w:rsid w:val="002B020D"/>
    <w:rsid w:val="002B20F6"/>
    <w:rsid w:val="002B5352"/>
    <w:rsid w:val="002B7C8D"/>
    <w:rsid w:val="002C376B"/>
    <w:rsid w:val="002C3B7B"/>
    <w:rsid w:val="002C3CBE"/>
    <w:rsid w:val="002C4841"/>
    <w:rsid w:val="002C4F03"/>
    <w:rsid w:val="002D1D20"/>
    <w:rsid w:val="002D41BA"/>
    <w:rsid w:val="002D454B"/>
    <w:rsid w:val="002D49D1"/>
    <w:rsid w:val="002E0DF8"/>
    <w:rsid w:val="002E22F9"/>
    <w:rsid w:val="002E3175"/>
    <w:rsid w:val="002E5E2E"/>
    <w:rsid w:val="002E6512"/>
    <w:rsid w:val="002F05D4"/>
    <w:rsid w:val="002F389A"/>
    <w:rsid w:val="002F57DB"/>
    <w:rsid w:val="002F5E21"/>
    <w:rsid w:val="002F6BBB"/>
    <w:rsid w:val="003024C0"/>
    <w:rsid w:val="003072A7"/>
    <w:rsid w:val="00307429"/>
    <w:rsid w:val="003101D2"/>
    <w:rsid w:val="003107E1"/>
    <w:rsid w:val="00311999"/>
    <w:rsid w:val="00312504"/>
    <w:rsid w:val="00312999"/>
    <w:rsid w:val="00314B49"/>
    <w:rsid w:val="003153FA"/>
    <w:rsid w:val="0031649D"/>
    <w:rsid w:val="003171E3"/>
    <w:rsid w:val="00317B58"/>
    <w:rsid w:val="00324C86"/>
    <w:rsid w:val="00325058"/>
    <w:rsid w:val="003278E5"/>
    <w:rsid w:val="00330B9B"/>
    <w:rsid w:val="00330F58"/>
    <w:rsid w:val="003325DC"/>
    <w:rsid w:val="00333665"/>
    <w:rsid w:val="0033487E"/>
    <w:rsid w:val="00334B91"/>
    <w:rsid w:val="00334C85"/>
    <w:rsid w:val="00337236"/>
    <w:rsid w:val="003404A2"/>
    <w:rsid w:val="003441D4"/>
    <w:rsid w:val="00344D93"/>
    <w:rsid w:val="0034600A"/>
    <w:rsid w:val="00350B7A"/>
    <w:rsid w:val="00351832"/>
    <w:rsid w:val="003548BC"/>
    <w:rsid w:val="0036083A"/>
    <w:rsid w:val="00360A36"/>
    <w:rsid w:val="00361A89"/>
    <w:rsid w:val="0036210E"/>
    <w:rsid w:val="00363004"/>
    <w:rsid w:val="00363670"/>
    <w:rsid w:val="00365218"/>
    <w:rsid w:val="00365D8B"/>
    <w:rsid w:val="00366901"/>
    <w:rsid w:val="00370D8F"/>
    <w:rsid w:val="00371D81"/>
    <w:rsid w:val="00373306"/>
    <w:rsid w:val="00376A82"/>
    <w:rsid w:val="00376BC7"/>
    <w:rsid w:val="00376FF2"/>
    <w:rsid w:val="00377FD9"/>
    <w:rsid w:val="003819BC"/>
    <w:rsid w:val="00382775"/>
    <w:rsid w:val="00390CE6"/>
    <w:rsid w:val="0039254C"/>
    <w:rsid w:val="00394264"/>
    <w:rsid w:val="00394BBB"/>
    <w:rsid w:val="00397006"/>
    <w:rsid w:val="003A2830"/>
    <w:rsid w:val="003A4DF6"/>
    <w:rsid w:val="003A77A5"/>
    <w:rsid w:val="003B56A0"/>
    <w:rsid w:val="003C28AB"/>
    <w:rsid w:val="003C520B"/>
    <w:rsid w:val="003C5760"/>
    <w:rsid w:val="003C73DD"/>
    <w:rsid w:val="003D1508"/>
    <w:rsid w:val="003D2F51"/>
    <w:rsid w:val="003D4CEF"/>
    <w:rsid w:val="003D5438"/>
    <w:rsid w:val="003E0011"/>
    <w:rsid w:val="003E0A93"/>
    <w:rsid w:val="003E160C"/>
    <w:rsid w:val="003E2069"/>
    <w:rsid w:val="003E4275"/>
    <w:rsid w:val="003F05FC"/>
    <w:rsid w:val="003F2570"/>
    <w:rsid w:val="003F7FB7"/>
    <w:rsid w:val="00400887"/>
    <w:rsid w:val="004022EA"/>
    <w:rsid w:val="00404BE9"/>
    <w:rsid w:val="0040589C"/>
    <w:rsid w:val="004063B1"/>
    <w:rsid w:val="00413B50"/>
    <w:rsid w:val="00413B97"/>
    <w:rsid w:val="004142AE"/>
    <w:rsid w:val="0041447C"/>
    <w:rsid w:val="00414EBB"/>
    <w:rsid w:val="004159E5"/>
    <w:rsid w:val="00416AB1"/>
    <w:rsid w:val="00417AEA"/>
    <w:rsid w:val="00421AF9"/>
    <w:rsid w:val="0042244E"/>
    <w:rsid w:val="00426B35"/>
    <w:rsid w:val="00427511"/>
    <w:rsid w:val="00427703"/>
    <w:rsid w:val="00427A69"/>
    <w:rsid w:val="00430F82"/>
    <w:rsid w:val="00433B4B"/>
    <w:rsid w:val="00434AC8"/>
    <w:rsid w:val="00440C7C"/>
    <w:rsid w:val="0044107D"/>
    <w:rsid w:val="00441D05"/>
    <w:rsid w:val="00446496"/>
    <w:rsid w:val="00451043"/>
    <w:rsid w:val="004531BF"/>
    <w:rsid w:val="004545D4"/>
    <w:rsid w:val="004563BC"/>
    <w:rsid w:val="004577C9"/>
    <w:rsid w:val="00462A33"/>
    <w:rsid w:val="00463ADD"/>
    <w:rsid w:val="0046540D"/>
    <w:rsid w:val="00466559"/>
    <w:rsid w:val="00467CCE"/>
    <w:rsid w:val="00471B17"/>
    <w:rsid w:val="0047227E"/>
    <w:rsid w:val="0047535B"/>
    <w:rsid w:val="00475883"/>
    <w:rsid w:val="00475D58"/>
    <w:rsid w:val="00480EDE"/>
    <w:rsid w:val="00482B45"/>
    <w:rsid w:val="00483B41"/>
    <w:rsid w:val="00484F41"/>
    <w:rsid w:val="0048599F"/>
    <w:rsid w:val="004863CE"/>
    <w:rsid w:val="00486739"/>
    <w:rsid w:val="004867CB"/>
    <w:rsid w:val="00486ECF"/>
    <w:rsid w:val="00487F9B"/>
    <w:rsid w:val="00491BCF"/>
    <w:rsid w:val="00494F3B"/>
    <w:rsid w:val="00495690"/>
    <w:rsid w:val="004A2FED"/>
    <w:rsid w:val="004A338A"/>
    <w:rsid w:val="004A6775"/>
    <w:rsid w:val="004B3F56"/>
    <w:rsid w:val="004B592C"/>
    <w:rsid w:val="004B5D94"/>
    <w:rsid w:val="004B6DE1"/>
    <w:rsid w:val="004C2052"/>
    <w:rsid w:val="004C2058"/>
    <w:rsid w:val="004C34CB"/>
    <w:rsid w:val="004C3845"/>
    <w:rsid w:val="004C5B63"/>
    <w:rsid w:val="004C6622"/>
    <w:rsid w:val="004C6C6D"/>
    <w:rsid w:val="004D126D"/>
    <w:rsid w:val="004D1923"/>
    <w:rsid w:val="004D1941"/>
    <w:rsid w:val="004D3433"/>
    <w:rsid w:val="004D3706"/>
    <w:rsid w:val="004D3770"/>
    <w:rsid w:val="004D3926"/>
    <w:rsid w:val="004D515D"/>
    <w:rsid w:val="004D66D0"/>
    <w:rsid w:val="004D7455"/>
    <w:rsid w:val="004D7C9C"/>
    <w:rsid w:val="004E1E11"/>
    <w:rsid w:val="004F0E18"/>
    <w:rsid w:val="004F27F6"/>
    <w:rsid w:val="004F2AB0"/>
    <w:rsid w:val="004F3040"/>
    <w:rsid w:val="004F3965"/>
    <w:rsid w:val="004F5EF2"/>
    <w:rsid w:val="004F7032"/>
    <w:rsid w:val="00500EB9"/>
    <w:rsid w:val="005020F0"/>
    <w:rsid w:val="00504014"/>
    <w:rsid w:val="00504C2F"/>
    <w:rsid w:val="0051439E"/>
    <w:rsid w:val="005158DF"/>
    <w:rsid w:val="005168BA"/>
    <w:rsid w:val="00516F76"/>
    <w:rsid w:val="00520454"/>
    <w:rsid w:val="00520F28"/>
    <w:rsid w:val="00520F95"/>
    <w:rsid w:val="00522D73"/>
    <w:rsid w:val="0052432D"/>
    <w:rsid w:val="00524726"/>
    <w:rsid w:val="005269C8"/>
    <w:rsid w:val="0052748B"/>
    <w:rsid w:val="00527669"/>
    <w:rsid w:val="00530467"/>
    <w:rsid w:val="005324FD"/>
    <w:rsid w:val="00536EBA"/>
    <w:rsid w:val="00541794"/>
    <w:rsid w:val="005439CD"/>
    <w:rsid w:val="00543D30"/>
    <w:rsid w:val="00544E12"/>
    <w:rsid w:val="00550474"/>
    <w:rsid w:val="00550B93"/>
    <w:rsid w:val="00555E9B"/>
    <w:rsid w:val="00555F66"/>
    <w:rsid w:val="005560F8"/>
    <w:rsid w:val="0055785C"/>
    <w:rsid w:val="005616A6"/>
    <w:rsid w:val="00562232"/>
    <w:rsid w:val="00562234"/>
    <w:rsid w:val="005646A2"/>
    <w:rsid w:val="00570228"/>
    <w:rsid w:val="00570F8D"/>
    <w:rsid w:val="0057144D"/>
    <w:rsid w:val="00571555"/>
    <w:rsid w:val="00571DB4"/>
    <w:rsid w:val="005721DD"/>
    <w:rsid w:val="005733C6"/>
    <w:rsid w:val="00573AAE"/>
    <w:rsid w:val="00575F7C"/>
    <w:rsid w:val="00576B6F"/>
    <w:rsid w:val="00582256"/>
    <w:rsid w:val="00583588"/>
    <w:rsid w:val="00584AF5"/>
    <w:rsid w:val="00585E29"/>
    <w:rsid w:val="00586C9F"/>
    <w:rsid w:val="00590318"/>
    <w:rsid w:val="00592ED5"/>
    <w:rsid w:val="00594E04"/>
    <w:rsid w:val="00597788"/>
    <w:rsid w:val="005978B0"/>
    <w:rsid w:val="005A11C1"/>
    <w:rsid w:val="005A484B"/>
    <w:rsid w:val="005A5EC0"/>
    <w:rsid w:val="005A6984"/>
    <w:rsid w:val="005B067E"/>
    <w:rsid w:val="005B0732"/>
    <w:rsid w:val="005B1AB5"/>
    <w:rsid w:val="005B3F5E"/>
    <w:rsid w:val="005B56FE"/>
    <w:rsid w:val="005C62EC"/>
    <w:rsid w:val="005C6667"/>
    <w:rsid w:val="005C6972"/>
    <w:rsid w:val="005D0A0F"/>
    <w:rsid w:val="005D3BF4"/>
    <w:rsid w:val="005D6674"/>
    <w:rsid w:val="005D6881"/>
    <w:rsid w:val="005E20BB"/>
    <w:rsid w:val="005E26B5"/>
    <w:rsid w:val="005E4B36"/>
    <w:rsid w:val="005E4C3D"/>
    <w:rsid w:val="005E5847"/>
    <w:rsid w:val="005E72A2"/>
    <w:rsid w:val="005F0D0C"/>
    <w:rsid w:val="005F1C19"/>
    <w:rsid w:val="005F2B0C"/>
    <w:rsid w:val="005F307D"/>
    <w:rsid w:val="005F3710"/>
    <w:rsid w:val="005F39F1"/>
    <w:rsid w:val="005F50C2"/>
    <w:rsid w:val="005F6E93"/>
    <w:rsid w:val="005F7C27"/>
    <w:rsid w:val="005F7DEC"/>
    <w:rsid w:val="00600B8A"/>
    <w:rsid w:val="00600BD3"/>
    <w:rsid w:val="00604102"/>
    <w:rsid w:val="006070B5"/>
    <w:rsid w:val="00607F08"/>
    <w:rsid w:val="00612177"/>
    <w:rsid w:val="00612334"/>
    <w:rsid w:val="0061396D"/>
    <w:rsid w:val="00613DD7"/>
    <w:rsid w:val="00616B3A"/>
    <w:rsid w:val="00616BC5"/>
    <w:rsid w:val="0062051D"/>
    <w:rsid w:val="0062151D"/>
    <w:rsid w:val="00621B24"/>
    <w:rsid w:val="0062504C"/>
    <w:rsid w:val="00627108"/>
    <w:rsid w:val="006279D5"/>
    <w:rsid w:val="00627DB5"/>
    <w:rsid w:val="00630A77"/>
    <w:rsid w:val="00630D52"/>
    <w:rsid w:val="00631F75"/>
    <w:rsid w:val="0063310C"/>
    <w:rsid w:val="00633C5D"/>
    <w:rsid w:val="00634038"/>
    <w:rsid w:val="006340C8"/>
    <w:rsid w:val="00635CEB"/>
    <w:rsid w:val="00636464"/>
    <w:rsid w:val="00636E2B"/>
    <w:rsid w:val="00640146"/>
    <w:rsid w:val="006421C8"/>
    <w:rsid w:val="00643DDE"/>
    <w:rsid w:val="00644787"/>
    <w:rsid w:val="00644A6F"/>
    <w:rsid w:val="00644BF9"/>
    <w:rsid w:val="00644EF1"/>
    <w:rsid w:val="00647223"/>
    <w:rsid w:val="00647EA3"/>
    <w:rsid w:val="006503A4"/>
    <w:rsid w:val="0065120A"/>
    <w:rsid w:val="0065147A"/>
    <w:rsid w:val="00655C97"/>
    <w:rsid w:val="00655CF1"/>
    <w:rsid w:val="00656137"/>
    <w:rsid w:val="006570AE"/>
    <w:rsid w:val="00657330"/>
    <w:rsid w:val="00657A15"/>
    <w:rsid w:val="00660F9D"/>
    <w:rsid w:val="006651DB"/>
    <w:rsid w:val="006678FC"/>
    <w:rsid w:val="00670233"/>
    <w:rsid w:val="006717E8"/>
    <w:rsid w:val="006720DD"/>
    <w:rsid w:val="00672462"/>
    <w:rsid w:val="0067321E"/>
    <w:rsid w:val="00673AD0"/>
    <w:rsid w:val="00676112"/>
    <w:rsid w:val="00676C06"/>
    <w:rsid w:val="006776B1"/>
    <w:rsid w:val="0068047A"/>
    <w:rsid w:val="006805C8"/>
    <w:rsid w:val="00683A0A"/>
    <w:rsid w:val="00687C3F"/>
    <w:rsid w:val="00690C96"/>
    <w:rsid w:val="00691BC5"/>
    <w:rsid w:val="006963DE"/>
    <w:rsid w:val="006A1F67"/>
    <w:rsid w:val="006A2989"/>
    <w:rsid w:val="006A2D7A"/>
    <w:rsid w:val="006A38D3"/>
    <w:rsid w:val="006A3BFB"/>
    <w:rsid w:val="006A64C2"/>
    <w:rsid w:val="006A6D80"/>
    <w:rsid w:val="006A6DCD"/>
    <w:rsid w:val="006A7F73"/>
    <w:rsid w:val="006B08AD"/>
    <w:rsid w:val="006B0C09"/>
    <w:rsid w:val="006B13E7"/>
    <w:rsid w:val="006B3FA0"/>
    <w:rsid w:val="006B46AB"/>
    <w:rsid w:val="006B5E49"/>
    <w:rsid w:val="006B7049"/>
    <w:rsid w:val="006B71EF"/>
    <w:rsid w:val="006C0682"/>
    <w:rsid w:val="006C3421"/>
    <w:rsid w:val="006C4248"/>
    <w:rsid w:val="006C660B"/>
    <w:rsid w:val="006D1397"/>
    <w:rsid w:val="006D238F"/>
    <w:rsid w:val="006D329F"/>
    <w:rsid w:val="006D391F"/>
    <w:rsid w:val="006D5512"/>
    <w:rsid w:val="006D55CB"/>
    <w:rsid w:val="006D5CA9"/>
    <w:rsid w:val="006D783F"/>
    <w:rsid w:val="006E115F"/>
    <w:rsid w:val="006E31BE"/>
    <w:rsid w:val="006E56F6"/>
    <w:rsid w:val="006E6971"/>
    <w:rsid w:val="006F0E18"/>
    <w:rsid w:val="006F26D7"/>
    <w:rsid w:val="006F4F41"/>
    <w:rsid w:val="006F5240"/>
    <w:rsid w:val="006F57A3"/>
    <w:rsid w:val="006F62DE"/>
    <w:rsid w:val="007016DC"/>
    <w:rsid w:val="00702BA1"/>
    <w:rsid w:val="00703982"/>
    <w:rsid w:val="00704963"/>
    <w:rsid w:val="00705AC4"/>
    <w:rsid w:val="00711FBB"/>
    <w:rsid w:val="00713084"/>
    <w:rsid w:val="00713914"/>
    <w:rsid w:val="007155E2"/>
    <w:rsid w:val="007177AE"/>
    <w:rsid w:val="007236A0"/>
    <w:rsid w:val="00724BB5"/>
    <w:rsid w:val="007308DA"/>
    <w:rsid w:val="007332D1"/>
    <w:rsid w:val="007334B5"/>
    <w:rsid w:val="007335ED"/>
    <w:rsid w:val="007339D6"/>
    <w:rsid w:val="0073449E"/>
    <w:rsid w:val="007363E1"/>
    <w:rsid w:val="007429FF"/>
    <w:rsid w:val="00744A37"/>
    <w:rsid w:val="00745B05"/>
    <w:rsid w:val="00746E27"/>
    <w:rsid w:val="00751812"/>
    <w:rsid w:val="00752B9E"/>
    <w:rsid w:val="00754569"/>
    <w:rsid w:val="007552F3"/>
    <w:rsid w:val="00757FBD"/>
    <w:rsid w:val="00760434"/>
    <w:rsid w:val="0076085B"/>
    <w:rsid w:val="00762EAB"/>
    <w:rsid w:val="0076461C"/>
    <w:rsid w:val="00764FBC"/>
    <w:rsid w:val="00765F9B"/>
    <w:rsid w:val="007668A0"/>
    <w:rsid w:val="00773FA6"/>
    <w:rsid w:val="0077411C"/>
    <w:rsid w:val="007749E0"/>
    <w:rsid w:val="00774DB8"/>
    <w:rsid w:val="00775B2E"/>
    <w:rsid w:val="007764D3"/>
    <w:rsid w:val="00777451"/>
    <w:rsid w:val="00777875"/>
    <w:rsid w:val="00780EF0"/>
    <w:rsid w:val="00781369"/>
    <w:rsid w:val="007822B3"/>
    <w:rsid w:val="00782597"/>
    <w:rsid w:val="00787310"/>
    <w:rsid w:val="0078770B"/>
    <w:rsid w:val="00790419"/>
    <w:rsid w:val="0079155A"/>
    <w:rsid w:val="00792898"/>
    <w:rsid w:val="007945AA"/>
    <w:rsid w:val="00795DAD"/>
    <w:rsid w:val="00797245"/>
    <w:rsid w:val="00797282"/>
    <w:rsid w:val="00797A12"/>
    <w:rsid w:val="007A0681"/>
    <w:rsid w:val="007A1642"/>
    <w:rsid w:val="007A3195"/>
    <w:rsid w:val="007A44CB"/>
    <w:rsid w:val="007A4502"/>
    <w:rsid w:val="007A48EE"/>
    <w:rsid w:val="007A4AD7"/>
    <w:rsid w:val="007A6BD5"/>
    <w:rsid w:val="007A6DB3"/>
    <w:rsid w:val="007A744B"/>
    <w:rsid w:val="007A7D72"/>
    <w:rsid w:val="007B1CFB"/>
    <w:rsid w:val="007B2EB5"/>
    <w:rsid w:val="007C0205"/>
    <w:rsid w:val="007C10A7"/>
    <w:rsid w:val="007C12B7"/>
    <w:rsid w:val="007C14DF"/>
    <w:rsid w:val="007C2BE4"/>
    <w:rsid w:val="007C569A"/>
    <w:rsid w:val="007C61AB"/>
    <w:rsid w:val="007C68C7"/>
    <w:rsid w:val="007D10E4"/>
    <w:rsid w:val="007D122F"/>
    <w:rsid w:val="007D755F"/>
    <w:rsid w:val="007D7796"/>
    <w:rsid w:val="007E15D5"/>
    <w:rsid w:val="007E378A"/>
    <w:rsid w:val="007E530C"/>
    <w:rsid w:val="007E7926"/>
    <w:rsid w:val="007F361B"/>
    <w:rsid w:val="007F41A4"/>
    <w:rsid w:val="007F4732"/>
    <w:rsid w:val="007F5E90"/>
    <w:rsid w:val="008003E3"/>
    <w:rsid w:val="0080241E"/>
    <w:rsid w:val="00803599"/>
    <w:rsid w:val="00803BAA"/>
    <w:rsid w:val="00805012"/>
    <w:rsid w:val="008118A0"/>
    <w:rsid w:val="0081195F"/>
    <w:rsid w:val="00812546"/>
    <w:rsid w:val="00812A39"/>
    <w:rsid w:val="00812E9C"/>
    <w:rsid w:val="0081537B"/>
    <w:rsid w:val="00823E88"/>
    <w:rsid w:val="00824B79"/>
    <w:rsid w:val="008263DE"/>
    <w:rsid w:val="008278F1"/>
    <w:rsid w:val="008316A1"/>
    <w:rsid w:val="00832671"/>
    <w:rsid w:val="00833113"/>
    <w:rsid w:val="00835356"/>
    <w:rsid w:val="00840420"/>
    <w:rsid w:val="008418E2"/>
    <w:rsid w:val="008503DA"/>
    <w:rsid w:val="00850CE4"/>
    <w:rsid w:val="00851984"/>
    <w:rsid w:val="00853717"/>
    <w:rsid w:val="008543EF"/>
    <w:rsid w:val="008602DF"/>
    <w:rsid w:val="008606E9"/>
    <w:rsid w:val="0086088B"/>
    <w:rsid w:val="008609E6"/>
    <w:rsid w:val="00861DA8"/>
    <w:rsid w:val="008638CA"/>
    <w:rsid w:val="00863D3C"/>
    <w:rsid w:val="0086475C"/>
    <w:rsid w:val="00865B63"/>
    <w:rsid w:val="0086723F"/>
    <w:rsid w:val="008679F7"/>
    <w:rsid w:val="0087158E"/>
    <w:rsid w:val="00871DB1"/>
    <w:rsid w:val="00873B7A"/>
    <w:rsid w:val="0087686C"/>
    <w:rsid w:val="00877FA9"/>
    <w:rsid w:val="008818C6"/>
    <w:rsid w:val="00881FB3"/>
    <w:rsid w:val="0088524F"/>
    <w:rsid w:val="00896E27"/>
    <w:rsid w:val="00896E2B"/>
    <w:rsid w:val="008A2F5A"/>
    <w:rsid w:val="008A4263"/>
    <w:rsid w:val="008A439C"/>
    <w:rsid w:val="008A4521"/>
    <w:rsid w:val="008A6DB5"/>
    <w:rsid w:val="008A74A3"/>
    <w:rsid w:val="008B1CF5"/>
    <w:rsid w:val="008B266F"/>
    <w:rsid w:val="008B7671"/>
    <w:rsid w:val="008B7833"/>
    <w:rsid w:val="008C029C"/>
    <w:rsid w:val="008C08D8"/>
    <w:rsid w:val="008C4194"/>
    <w:rsid w:val="008C47B2"/>
    <w:rsid w:val="008C7DB9"/>
    <w:rsid w:val="008D03B1"/>
    <w:rsid w:val="008D08E6"/>
    <w:rsid w:val="008D21FC"/>
    <w:rsid w:val="008D24A9"/>
    <w:rsid w:val="008D300A"/>
    <w:rsid w:val="008D3D89"/>
    <w:rsid w:val="008D4B40"/>
    <w:rsid w:val="008D715A"/>
    <w:rsid w:val="008E0737"/>
    <w:rsid w:val="008E0999"/>
    <w:rsid w:val="008E2CD7"/>
    <w:rsid w:val="008E2D99"/>
    <w:rsid w:val="008E3667"/>
    <w:rsid w:val="008E46B0"/>
    <w:rsid w:val="008E6CD7"/>
    <w:rsid w:val="008E714C"/>
    <w:rsid w:val="008F4D48"/>
    <w:rsid w:val="008F6C16"/>
    <w:rsid w:val="008F6DE6"/>
    <w:rsid w:val="008F7606"/>
    <w:rsid w:val="008F7B67"/>
    <w:rsid w:val="0090039B"/>
    <w:rsid w:val="00901036"/>
    <w:rsid w:val="009043FB"/>
    <w:rsid w:val="00904C88"/>
    <w:rsid w:val="0090686F"/>
    <w:rsid w:val="00913B00"/>
    <w:rsid w:val="00916330"/>
    <w:rsid w:val="00916925"/>
    <w:rsid w:val="00916D2E"/>
    <w:rsid w:val="009218AC"/>
    <w:rsid w:val="00922313"/>
    <w:rsid w:val="009247AD"/>
    <w:rsid w:val="00924830"/>
    <w:rsid w:val="00925A79"/>
    <w:rsid w:val="00927365"/>
    <w:rsid w:val="00930507"/>
    <w:rsid w:val="00931647"/>
    <w:rsid w:val="009354B1"/>
    <w:rsid w:val="00936B19"/>
    <w:rsid w:val="009372BA"/>
    <w:rsid w:val="009407CC"/>
    <w:rsid w:val="009508F2"/>
    <w:rsid w:val="00950A5A"/>
    <w:rsid w:val="009519C1"/>
    <w:rsid w:val="00951F03"/>
    <w:rsid w:val="009542F5"/>
    <w:rsid w:val="009557E9"/>
    <w:rsid w:val="00955F7D"/>
    <w:rsid w:val="00956297"/>
    <w:rsid w:val="009567D0"/>
    <w:rsid w:val="00957F8D"/>
    <w:rsid w:val="0096048C"/>
    <w:rsid w:val="00960FDF"/>
    <w:rsid w:val="009610B5"/>
    <w:rsid w:val="0096159F"/>
    <w:rsid w:val="00962B86"/>
    <w:rsid w:val="009659D6"/>
    <w:rsid w:val="009668D3"/>
    <w:rsid w:val="009674D7"/>
    <w:rsid w:val="0096750A"/>
    <w:rsid w:val="00975B41"/>
    <w:rsid w:val="00976794"/>
    <w:rsid w:val="00982131"/>
    <w:rsid w:val="00984EE0"/>
    <w:rsid w:val="00985FB2"/>
    <w:rsid w:val="009861A3"/>
    <w:rsid w:val="00986763"/>
    <w:rsid w:val="00990873"/>
    <w:rsid w:val="00992444"/>
    <w:rsid w:val="0099530C"/>
    <w:rsid w:val="0099533A"/>
    <w:rsid w:val="00996525"/>
    <w:rsid w:val="00997915"/>
    <w:rsid w:val="00997BA4"/>
    <w:rsid w:val="00997EA2"/>
    <w:rsid w:val="009A2230"/>
    <w:rsid w:val="009A47D3"/>
    <w:rsid w:val="009A526F"/>
    <w:rsid w:val="009A5A61"/>
    <w:rsid w:val="009A6626"/>
    <w:rsid w:val="009A7FDF"/>
    <w:rsid w:val="009B054C"/>
    <w:rsid w:val="009B1606"/>
    <w:rsid w:val="009B1908"/>
    <w:rsid w:val="009B2C87"/>
    <w:rsid w:val="009B3586"/>
    <w:rsid w:val="009B4362"/>
    <w:rsid w:val="009B589A"/>
    <w:rsid w:val="009B5C07"/>
    <w:rsid w:val="009B6AE9"/>
    <w:rsid w:val="009C7D5E"/>
    <w:rsid w:val="009D0469"/>
    <w:rsid w:val="009D0C43"/>
    <w:rsid w:val="009D253C"/>
    <w:rsid w:val="009D3D68"/>
    <w:rsid w:val="009E0673"/>
    <w:rsid w:val="009E067D"/>
    <w:rsid w:val="009E0BD7"/>
    <w:rsid w:val="009E3F53"/>
    <w:rsid w:val="009E3F7F"/>
    <w:rsid w:val="009E405E"/>
    <w:rsid w:val="009F00A2"/>
    <w:rsid w:val="009F1113"/>
    <w:rsid w:val="009F1158"/>
    <w:rsid w:val="009F5F2F"/>
    <w:rsid w:val="009F6004"/>
    <w:rsid w:val="009F7F42"/>
    <w:rsid w:val="00A024C0"/>
    <w:rsid w:val="00A02ED7"/>
    <w:rsid w:val="00A04746"/>
    <w:rsid w:val="00A07B4A"/>
    <w:rsid w:val="00A10CCE"/>
    <w:rsid w:val="00A13352"/>
    <w:rsid w:val="00A148A0"/>
    <w:rsid w:val="00A1645E"/>
    <w:rsid w:val="00A16C75"/>
    <w:rsid w:val="00A16E47"/>
    <w:rsid w:val="00A2128F"/>
    <w:rsid w:val="00A21CDD"/>
    <w:rsid w:val="00A25ECB"/>
    <w:rsid w:val="00A261FA"/>
    <w:rsid w:val="00A267C0"/>
    <w:rsid w:val="00A273D6"/>
    <w:rsid w:val="00A278CB"/>
    <w:rsid w:val="00A27DCB"/>
    <w:rsid w:val="00A31667"/>
    <w:rsid w:val="00A33004"/>
    <w:rsid w:val="00A35740"/>
    <w:rsid w:val="00A36176"/>
    <w:rsid w:val="00A37F95"/>
    <w:rsid w:val="00A426C1"/>
    <w:rsid w:val="00A42747"/>
    <w:rsid w:val="00A44FDB"/>
    <w:rsid w:val="00A45D9C"/>
    <w:rsid w:val="00A47F9C"/>
    <w:rsid w:val="00A53C46"/>
    <w:rsid w:val="00A54CC6"/>
    <w:rsid w:val="00A56F98"/>
    <w:rsid w:val="00A570A5"/>
    <w:rsid w:val="00A6129A"/>
    <w:rsid w:val="00A61BDF"/>
    <w:rsid w:val="00A61DEF"/>
    <w:rsid w:val="00A62DB5"/>
    <w:rsid w:val="00A635AC"/>
    <w:rsid w:val="00A70715"/>
    <w:rsid w:val="00A70E91"/>
    <w:rsid w:val="00A73929"/>
    <w:rsid w:val="00A740CC"/>
    <w:rsid w:val="00A744F9"/>
    <w:rsid w:val="00A765B8"/>
    <w:rsid w:val="00A77B52"/>
    <w:rsid w:val="00A8182F"/>
    <w:rsid w:val="00A81FE4"/>
    <w:rsid w:val="00A83AAD"/>
    <w:rsid w:val="00A84E95"/>
    <w:rsid w:val="00A8511F"/>
    <w:rsid w:val="00A86145"/>
    <w:rsid w:val="00A879F0"/>
    <w:rsid w:val="00A901BE"/>
    <w:rsid w:val="00A9161C"/>
    <w:rsid w:val="00A91A21"/>
    <w:rsid w:val="00A927FB"/>
    <w:rsid w:val="00A9678D"/>
    <w:rsid w:val="00A96CEB"/>
    <w:rsid w:val="00A97358"/>
    <w:rsid w:val="00A978BC"/>
    <w:rsid w:val="00AA0DB9"/>
    <w:rsid w:val="00AA5AC9"/>
    <w:rsid w:val="00AA654B"/>
    <w:rsid w:val="00AA7F47"/>
    <w:rsid w:val="00AB1D5E"/>
    <w:rsid w:val="00AB2AC4"/>
    <w:rsid w:val="00AB44D2"/>
    <w:rsid w:val="00AB6BB0"/>
    <w:rsid w:val="00AB7DA9"/>
    <w:rsid w:val="00AD1C5D"/>
    <w:rsid w:val="00AD3B9E"/>
    <w:rsid w:val="00AD76CA"/>
    <w:rsid w:val="00AD7E03"/>
    <w:rsid w:val="00AE09CF"/>
    <w:rsid w:val="00AE0F7B"/>
    <w:rsid w:val="00AE1808"/>
    <w:rsid w:val="00AE2DA4"/>
    <w:rsid w:val="00AE3D76"/>
    <w:rsid w:val="00AE53F2"/>
    <w:rsid w:val="00AE6CC5"/>
    <w:rsid w:val="00AE7764"/>
    <w:rsid w:val="00AF0AC6"/>
    <w:rsid w:val="00AF219C"/>
    <w:rsid w:val="00AF5C33"/>
    <w:rsid w:val="00AF60E0"/>
    <w:rsid w:val="00B01ECB"/>
    <w:rsid w:val="00B1112F"/>
    <w:rsid w:val="00B12774"/>
    <w:rsid w:val="00B129EA"/>
    <w:rsid w:val="00B12DF3"/>
    <w:rsid w:val="00B1335D"/>
    <w:rsid w:val="00B137BB"/>
    <w:rsid w:val="00B138E7"/>
    <w:rsid w:val="00B1393B"/>
    <w:rsid w:val="00B1688C"/>
    <w:rsid w:val="00B17367"/>
    <w:rsid w:val="00B1739E"/>
    <w:rsid w:val="00B17ADF"/>
    <w:rsid w:val="00B21FCE"/>
    <w:rsid w:val="00B251BA"/>
    <w:rsid w:val="00B25D6B"/>
    <w:rsid w:val="00B26831"/>
    <w:rsid w:val="00B3223F"/>
    <w:rsid w:val="00B349E9"/>
    <w:rsid w:val="00B35D68"/>
    <w:rsid w:val="00B36481"/>
    <w:rsid w:val="00B41315"/>
    <w:rsid w:val="00B42875"/>
    <w:rsid w:val="00B4314F"/>
    <w:rsid w:val="00B43F1B"/>
    <w:rsid w:val="00B46508"/>
    <w:rsid w:val="00B5091B"/>
    <w:rsid w:val="00B52550"/>
    <w:rsid w:val="00B5260D"/>
    <w:rsid w:val="00B527A9"/>
    <w:rsid w:val="00B52D9A"/>
    <w:rsid w:val="00B530AD"/>
    <w:rsid w:val="00B5501B"/>
    <w:rsid w:val="00B55E97"/>
    <w:rsid w:val="00B55FCF"/>
    <w:rsid w:val="00B56026"/>
    <w:rsid w:val="00B56339"/>
    <w:rsid w:val="00B57F5C"/>
    <w:rsid w:val="00B628D1"/>
    <w:rsid w:val="00B66695"/>
    <w:rsid w:val="00B6690D"/>
    <w:rsid w:val="00B66B9C"/>
    <w:rsid w:val="00B672BC"/>
    <w:rsid w:val="00B70728"/>
    <w:rsid w:val="00B70BD5"/>
    <w:rsid w:val="00B71290"/>
    <w:rsid w:val="00B75FDB"/>
    <w:rsid w:val="00B77044"/>
    <w:rsid w:val="00B8319A"/>
    <w:rsid w:val="00B84DA3"/>
    <w:rsid w:val="00B85F9F"/>
    <w:rsid w:val="00B92D93"/>
    <w:rsid w:val="00B944A0"/>
    <w:rsid w:val="00B95847"/>
    <w:rsid w:val="00B95AC0"/>
    <w:rsid w:val="00BA29F3"/>
    <w:rsid w:val="00BB4DD9"/>
    <w:rsid w:val="00BB55F2"/>
    <w:rsid w:val="00BB6B77"/>
    <w:rsid w:val="00BB6EA2"/>
    <w:rsid w:val="00BC0128"/>
    <w:rsid w:val="00BC0FAA"/>
    <w:rsid w:val="00BC14C1"/>
    <w:rsid w:val="00BC2862"/>
    <w:rsid w:val="00BC4063"/>
    <w:rsid w:val="00BC5CDD"/>
    <w:rsid w:val="00BD02C3"/>
    <w:rsid w:val="00BD0ADE"/>
    <w:rsid w:val="00BD2303"/>
    <w:rsid w:val="00BD382C"/>
    <w:rsid w:val="00BD4409"/>
    <w:rsid w:val="00BD6231"/>
    <w:rsid w:val="00BE12FA"/>
    <w:rsid w:val="00BE15F3"/>
    <w:rsid w:val="00BE4D59"/>
    <w:rsid w:val="00BE715B"/>
    <w:rsid w:val="00BE73CD"/>
    <w:rsid w:val="00BE793D"/>
    <w:rsid w:val="00BF1801"/>
    <w:rsid w:val="00BF35E0"/>
    <w:rsid w:val="00BF4E8A"/>
    <w:rsid w:val="00BF7041"/>
    <w:rsid w:val="00BF712E"/>
    <w:rsid w:val="00C00431"/>
    <w:rsid w:val="00C01E11"/>
    <w:rsid w:val="00C0230D"/>
    <w:rsid w:val="00C03010"/>
    <w:rsid w:val="00C036E5"/>
    <w:rsid w:val="00C037A3"/>
    <w:rsid w:val="00C03C77"/>
    <w:rsid w:val="00C040C9"/>
    <w:rsid w:val="00C054A5"/>
    <w:rsid w:val="00C1113A"/>
    <w:rsid w:val="00C11542"/>
    <w:rsid w:val="00C1488C"/>
    <w:rsid w:val="00C2051D"/>
    <w:rsid w:val="00C2075F"/>
    <w:rsid w:val="00C21BF1"/>
    <w:rsid w:val="00C26927"/>
    <w:rsid w:val="00C314DB"/>
    <w:rsid w:val="00C31FCC"/>
    <w:rsid w:val="00C37F0F"/>
    <w:rsid w:val="00C4072E"/>
    <w:rsid w:val="00C413AC"/>
    <w:rsid w:val="00C422E9"/>
    <w:rsid w:val="00C423E1"/>
    <w:rsid w:val="00C43496"/>
    <w:rsid w:val="00C44E1B"/>
    <w:rsid w:val="00C45844"/>
    <w:rsid w:val="00C46F51"/>
    <w:rsid w:val="00C5396E"/>
    <w:rsid w:val="00C53D5F"/>
    <w:rsid w:val="00C5665D"/>
    <w:rsid w:val="00C61CD8"/>
    <w:rsid w:val="00C63E68"/>
    <w:rsid w:val="00C66DEC"/>
    <w:rsid w:val="00C67FAC"/>
    <w:rsid w:val="00C705EC"/>
    <w:rsid w:val="00C76151"/>
    <w:rsid w:val="00C76E6E"/>
    <w:rsid w:val="00C82B0E"/>
    <w:rsid w:val="00C84A5F"/>
    <w:rsid w:val="00C8600C"/>
    <w:rsid w:val="00C869C0"/>
    <w:rsid w:val="00C9004F"/>
    <w:rsid w:val="00C90EDE"/>
    <w:rsid w:val="00C9153B"/>
    <w:rsid w:val="00C92441"/>
    <w:rsid w:val="00C92605"/>
    <w:rsid w:val="00C93115"/>
    <w:rsid w:val="00C9526D"/>
    <w:rsid w:val="00CA16C6"/>
    <w:rsid w:val="00CA3232"/>
    <w:rsid w:val="00CA5DAE"/>
    <w:rsid w:val="00CA75F9"/>
    <w:rsid w:val="00CB0EDD"/>
    <w:rsid w:val="00CB1731"/>
    <w:rsid w:val="00CB2A2F"/>
    <w:rsid w:val="00CB2C40"/>
    <w:rsid w:val="00CB35E6"/>
    <w:rsid w:val="00CB70E3"/>
    <w:rsid w:val="00CB7B88"/>
    <w:rsid w:val="00CC09C3"/>
    <w:rsid w:val="00CC1E29"/>
    <w:rsid w:val="00CC49BC"/>
    <w:rsid w:val="00CC4CF9"/>
    <w:rsid w:val="00CC6023"/>
    <w:rsid w:val="00CC6788"/>
    <w:rsid w:val="00CD2F55"/>
    <w:rsid w:val="00CD45C4"/>
    <w:rsid w:val="00CD464F"/>
    <w:rsid w:val="00CD487D"/>
    <w:rsid w:val="00CD48FD"/>
    <w:rsid w:val="00CD49B9"/>
    <w:rsid w:val="00CD592E"/>
    <w:rsid w:val="00CD7DE9"/>
    <w:rsid w:val="00CE0A2A"/>
    <w:rsid w:val="00CE3E8A"/>
    <w:rsid w:val="00CE64FC"/>
    <w:rsid w:val="00CE6C6F"/>
    <w:rsid w:val="00CF12CF"/>
    <w:rsid w:val="00CF15B3"/>
    <w:rsid w:val="00CF1744"/>
    <w:rsid w:val="00CF174E"/>
    <w:rsid w:val="00CF42C4"/>
    <w:rsid w:val="00CF466C"/>
    <w:rsid w:val="00CF5003"/>
    <w:rsid w:val="00CF6967"/>
    <w:rsid w:val="00D0319B"/>
    <w:rsid w:val="00D03522"/>
    <w:rsid w:val="00D04AA7"/>
    <w:rsid w:val="00D0513D"/>
    <w:rsid w:val="00D05D36"/>
    <w:rsid w:val="00D0774B"/>
    <w:rsid w:val="00D077FB"/>
    <w:rsid w:val="00D105A7"/>
    <w:rsid w:val="00D12294"/>
    <w:rsid w:val="00D1555D"/>
    <w:rsid w:val="00D16888"/>
    <w:rsid w:val="00D17D41"/>
    <w:rsid w:val="00D21623"/>
    <w:rsid w:val="00D21CF6"/>
    <w:rsid w:val="00D22718"/>
    <w:rsid w:val="00D27884"/>
    <w:rsid w:val="00D278FC"/>
    <w:rsid w:val="00D31BBC"/>
    <w:rsid w:val="00D322FF"/>
    <w:rsid w:val="00D32388"/>
    <w:rsid w:val="00D356B7"/>
    <w:rsid w:val="00D36B10"/>
    <w:rsid w:val="00D37B15"/>
    <w:rsid w:val="00D403E8"/>
    <w:rsid w:val="00D422E0"/>
    <w:rsid w:val="00D44A54"/>
    <w:rsid w:val="00D45B17"/>
    <w:rsid w:val="00D461D6"/>
    <w:rsid w:val="00D47ED2"/>
    <w:rsid w:val="00D50EBD"/>
    <w:rsid w:val="00D5122B"/>
    <w:rsid w:val="00D55708"/>
    <w:rsid w:val="00D568D8"/>
    <w:rsid w:val="00D5797E"/>
    <w:rsid w:val="00D60B5B"/>
    <w:rsid w:val="00D61A7C"/>
    <w:rsid w:val="00D636F4"/>
    <w:rsid w:val="00D64865"/>
    <w:rsid w:val="00D6518D"/>
    <w:rsid w:val="00D72821"/>
    <w:rsid w:val="00D74A0E"/>
    <w:rsid w:val="00D83682"/>
    <w:rsid w:val="00D85D9B"/>
    <w:rsid w:val="00D91E5C"/>
    <w:rsid w:val="00D9306F"/>
    <w:rsid w:val="00D9342E"/>
    <w:rsid w:val="00D93AAB"/>
    <w:rsid w:val="00D96C78"/>
    <w:rsid w:val="00D9709B"/>
    <w:rsid w:val="00DA0C15"/>
    <w:rsid w:val="00DA1C6C"/>
    <w:rsid w:val="00DA48D5"/>
    <w:rsid w:val="00DB058E"/>
    <w:rsid w:val="00DB10B4"/>
    <w:rsid w:val="00DB2AD3"/>
    <w:rsid w:val="00DB316B"/>
    <w:rsid w:val="00DB47C0"/>
    <w:rsid w:val="00DB613D"/>
    <w:rsid w:val="00DB7804"/>
    <w:rsid w:val="00DB787F"/>
    <w:rsid w:val="00DC078D"/>
    <w:rsid w:val="00DC1402"/>
    <w:rsid w:val="00DC31C2"/>
    <w:rsid w:val="00DC54B3"/>
    <w:rsid w:val="00DC6B7C"/>
    <w:rsid w:val="00DD4155"/>
    <w:rsid w:val="00DD6062"/>
    <w:rsid w:val="00DE0759"/>
    <w:rsid w:val="00DE6093"/>
    <w:rsid w:val="00DE6894"/>
    <w:rsid w:val="00DF03D7"/>
    <w:rsid w:val="00DF2972"/>
    <w:rsid w:val="00DF4618"/>
    <w:rsid w:val="00DF50BA"/>
    <w:rsid w:val="00DF519D"/>
    <w:rsid w:val="00DF6FF8"/>
    <w:rsid w:val="00DF7697"/>
    <w:rsid w:val="00E01E94"/>
    <w:rsid w:val="00E04972"/>
    <w:rsid w:val="00E10329"/>
    <w:rsid w:val="00E1624E"/>
    <w:rsid w:val="00E16A80"/>
    <w:rsid w:val="00E21085"/>
    <w:rsid w:val="00E239BD"/>
    <w:rsid w:val="00E241E5"/>
    <w:rsid w:val="00E249FC"/>
    <w:rsid w:val="00E25ED5"/>
    <w:rsid w:val="00E26F0C"/>
    <w:rsid w:val="00E27973"/>
    <w:rsid w:val="00E32D69"/>
    <w:rsid w:val="00E3662F"/>
    <w:rsid w:val="00E36E07"/>
    <w:rsid w:val="00E37417"/>
    <w:rsid w:val="00E41A65"/>
    <w:rsid w:val="00E428E9"/>
    <w:rsid w:val="00E449D5"/>
    <w:rsid w:val="00E458A4"/>
    <w:rsid w:val="00E4595E"/>
    <w:rsid w:val="00E46BF2"/>
    <w:rsid w:val="00E50059"/>
    <w:rsid w:val="00E5032C"/>
    <w:rsid w:val="00E546DF"/>
    <w:rsid w:val="00E573D5"/>
    <w:rsid w:val="00E60167"/>
    <w:rsid w:val="00E60D45"/>
    <w:rsid w:val="00E61A9C"/>
    <w:rsid w:val="00E6265D"/>
    <w:rsid w:val="00E632FF"/>
    <w:rsid w:val="00E638D4"/>
    <w:rsid w:val="00E660BF"/>
    <w:rsid w:val="00E664C3"/>
    <w:rsid w:val="00E67CE3"/>
    <w:rsid w:val="00E71B9D"/>
    <w:rsid w:val="00E71E05"/>
    <w:rsid w:val="00E774F2"/>
    <w:rsid w:val="00E7759D"/>
    <w:rsid w:val="00E80723"/>
    <w:rsid w:val="00E80F00"/>
    <w:rsid w:val="00E8272F"/>
    <w:rsid w:val="00E8292F"/>
    <w:rsid w:val="00E8358D"/>
    <w:rsid w:val="00E84E46"/>
    <w:rsid w:val="00E8570A"/>
    <w:rsid w:val="00E86BC1"/>
    <w:rsid w:val="00E87E7E"/>
    <w:rsid w:val="00E904AC"/>
    <w:rsid w:val="00E91CA8"/>
    <w:rsid w:val="00E92147"/>
    <w:rsid w:val="00E924D0"/>
    <w:rsid w:val="00E9271B"/>
    <w:rsid w:val="00E95500"/>
    <w:rsid w:val="00E95B88"/>
    <w:rsid w:val="00EA2BC6"/>
    <w:rsid w:val="00EA749E"/>
    <w:rsid w:val="00EB20BF"/>
    <w:rsid w:val="00EB2550"/>
    <w:rsid w:val="00EB3332"/>
    <w:rsid w:val="00EB3E5B"/>
    <w:rsid w:val="00EB3F2A"/>
    <w:rsid w:val="00EB4251"/>
    <w:rsid w:val="00EB5A05"/>
    <w:rsid w:val="00EB6E1E"/>
    <w:rsid w:val="00EC047E"/>
    <w:rsid w:val="00EC0C6E"/>
    <w:rsid w:val="00EC17EE"/>
    <w:rsid w:val="00EC1C4B"/>
    <w:rsid w:val="00EC2B9E"/>
    <w:rsid w:val="00EC2BDE"/>
    <w:rsid w:val="00EC33D6"/>
    <w:rsid w:val="00EC38B8"/>
    <w:rsid w:val="00EC48B7"/>
    <w:rsid w:val="00EC4B17"/>
    <w:rsid w:val="00EC60A9"/>
    <w:rsid w:val="00EC60FF"/>
    <w:rsid w:val="00EC7EC7"/>
    <w:rsid w:val="00ED1DC8"/>
    <w:rsid w:val="00ED2BAD"/>
    <w:rsid w:val="00ED3EBD"/>
    <w:rsid w:val="00ED5737"/>
    <w:rsid w:val="00ED7045"/>
    <w:rsid w:val="00ED7994"/>
    <w:rsid w:val="00ED7E68"/>
    <w:rsid w:val="00EE06C8"/>
    <w:rsid w:val="00EE0D30"/>
    <w:rsid w:val="00EE1801"/>
    <w:rsid w:val="00EE190F"/>
    <w:rsid w:val="00EE279C"/>
    <w:rsid w:val="00EE716D"/>
    <w:rsid w:val="00EF13A0"/>
    <w:rsid w:val="00EF530B"/>
    <w:rsid w:val="00EF54E3"/>
    <w:rsid w:val="00EF583A"/>
    <w:rsid w:val="00EF62FA"/>
    <w:rsid w:val="00EF7F92"/>
    <w:rsid w:val="00F00727"/>
    <w:rsid w:val="00F00886"/>
    <w:rsid w:val="00F01B98"/>
    <w:rsid w:val="00F046FC"/>
    <w:rsid w:val="00F056EF"/>
    <w:rsid w:val="00F07068"/>
    <w:rsid w:val="00F073C4"/>
    <w:rsid w:val="00F0744F"/>
    <w:rsid w:val="00F07BC2"/>
    <w:rsid w:val="00F07C7F"/>
    <w:rsid w:val="00F10189"/>
    <w:rsid w:val="00F1086D"/>
    <w:rsid w:val="00F1378E"/>
    <w:rsid w:val="00F137B5"/>
    <w:rsid w:val="00F14C29"/>
    <w:rsid w:val="00F150BF"/>
    <w:rsid w:val="00F1557F"/>
    <w:rsid w:val="00F20482"/>
    <w:rsid w:val="00F2796B"/>
    <w:rsid w:val="00F32268"/>
    <w:rsid w:val="00F36F3B"/>
    <w:rsid w:val="00F37E53"/>
    <w:rsid w:val="00F4088E"/>
    <w:rsid w:val="00F4578C"/>
    <w:rsid w:val="00F47974"/>
    <w:rsid w:val="00F50335"/>
    <w:rsid w:val="00F50630"/>
    <w:rsid w:val="00F5190D"/>
    <w:rsid w:val="00F53538"/>
    <w:rsid w:val="00F54FF8"/>
    <w:rsid w:val="00F5544A"/>
    <w:rsid w:val="00F562F7"/>
    <w:rsid w:val="00F61176"/>
    <w:rsid w:val="00F63BBC"/>
    <w:rsid w:val="00F63C71"/>
    <w:rsid w:val="00F63F0E"/>
    <w:rsid w:val="00F67C9D"/>
    <w:rsid w:val="00F67E48"/>
    <w:rsid w:val="00F7124D"/>
    <w:rsid w:val="00F712EA"/>
    <w:rsid w:val="00F71A8F"/>
    <w:rsid w:val="00F7527F"/>
    <w:rsid w:val="00F7684D"/>
    <w:rsid w:val="00F7746E"/>
    <w:rsid w:val="00F77EF2"/>
    <w:rsid w:val="00F8304C"/>
    <w:rsid w:val="00F8357B"/>
    <w:rsid w:val="00F854F6"/>
    <w:rsid w:val="00F925BF"/>
    <w:rsid w:val="00F93E87"/>
    <w:rsid w:val="00F964D9"/>
    <w:rsid w:val="00F96C43"/>
    <w:rsid w:val="00FA1B31"/>
    <w:rsid w:val="00FA3407"/>
    <w:rsid w:val="00FA3490"/>
    <w:rsid w:val="00FA34A0"/>
    <w:rsid w:val="00FA50A3"/>
    <w:rsid w:val="00FA554E"/>
    <w:rsid w:val="00FB0358"/>
    <w:rsid w:val="00FB051B"/>
    <w:rsid w:val="00FB0888"/>
    <w:rsid w:val="00FB0C5D"/>
    <w:rsid w:val="00FB0C82"/>
    <w:rsid w:val="00FB3AFB"/>
    <w:rsid w:val="00FC0083"/>
    <w:rsid w:val="00FC4006"/>
    <w:rsid w:val="00FC64A0"/>
    <w:rsid w:val="00FC6FEF"/>
    <w:rsid w:val="00FD0D56"/>
    <w:rsid w:val="00FD19FD"/>
    <w:rsid w:val="00FD2D6F"/>
    <w:rsid w:val="00FD3D5E"/>
    <w:rsid w:val="00FD6908"/>
    <w:rsid w:val="00FD6C0F"/>
    <w:rsid w:val="00FE1153"/>
    <w:rsid w:val="00FE4AAC"/>
    <w:rsid w:val="00FF0DF5"/>
    <w:rsid w:val="00FF0E71"/>
    <w:rsid w:val="00FF108F"/>
    <w:rsid w:val="00FF2A1C"/>
    <w:rsid w:val="00FF70E8"/>
    <w:rsid w:val="0110A165"/>
    <w:rsid w:val="02D52D77"/>
    <w:rsid w:val="040C039D"/>
    <w:rsid w:val="04167161"/>
    <w:rsid w:val="04CF0605"/>
    <w:rsid w:val="0734E9C6"/>
    <w:rsid w:val="075E4093"/>
    <w:rsid w:val="081B6359"/>
    <w:rsid w:val="087E184B"/>
    <w:rsid w:val="08897F30"/>
    <w:rsid w:val="08BBC0AA"/>
    <w:rsid w:val="0D6EDD02"/>
    <w:rsid w:val="1125FEAB"/>
    <w:rsid w:val="175A0536"/>
    <w:rsid w:val="1775F1EA"/>
    <w:rsid w:val="1875AC6B"/>
    <w:rsid w:val="1B9C35E9"/>
    <w:rsid w:val="1D8A0929"/>
    <w:rsid w:val="1DF0C9D5"/>
    <w:rsid w:val="1F49137E"/>
    <w:rsid w:val="1FDDD106"/>
    <w:rsid w:val="2049E268"/>
    <w:rsid w:val="237A1498"/>
    <w:rsid w:val="2391663E"/>
    <w:rsid w:val="251D538B"/>
    <w:rsid w:val="25435249"/>
    <w:rsid w:val="29A762E1"/>
    <w:rsid w:val="2B33EFA5"/>
    <w:rsid w:val="2D3052F6"/>
    <w:rsid w:val="2D34C8DC"/>
    <w:rsid w:val="2E057738"/>
    <w:rsid w:val="311653E7"/>
    <w:rsid w:val="357F7845"/>
    <w:rsid w:val="36F1AF6D"/>
    <w:rsid w:val="3931EC02"/>
    <w:rsid w:val="39F5ADA1"/>
    <w:rsid w:val="3B917E02"/>
    <w:rsid w:val="3CE24CC9"/>
    <w:rsid w:val="3DC0327B"/>
    <w:rsid w:val="3EE24721"/>
    <w:rsid w:val="40BFCA04"/>
    <w:rsid w:val="42CB4E84"/>
    <w:rsid w:val="44ECDCC2"/>
    <w:rsid w:val="455188A5"/>
    <w:rsid w:val="45F0058B"/>
    <w:rsid w:val="46D430A9"/>
    <w:rsid w:val="4870010A"/>
    <w:rsid w:val="49B8D49D"/>
    <w:rsid w:val="4B6B8404"/>
    <w:rsid w:val="4B8D5EBB"/>
    <w:rsid w:val="4B9DD4DA"/>
    <w:rsid w:val="4C62B63F"/>
    <w:rsid w:val="4CC31B5A"/>
    <w:rsid w:val="4D43722D"/>
    <w:rsid w:val="4E65DB84"/>
    <w:rsid w:val="4F0DABB1"/>
    <w:rsid w:val="4FB9DD24"/>
    <w:rsid w:val="50122216"/>
    <w:rsid w:val="5145C584"/>
    <w:rsid w:val="51DC2F02"/>
    <w:rsid w:val="55776FF0"/>
    <w:rsid w:val="56BE881C"/>
    <w:rsid w:val="56C54A80"/>
    <w:rsid w:val="5704DE03"/>
    <w:rsid w:val="572943CC"/>
    <w:rsid w:val="5979E7C7"/>
    <w:rsid w:val="5AFC8FCB"/>
    <w:rsid w:val="5BC9E101"/>
    <w:rsid w:val="5BD8483E"/>
    <w:rsid w:val="5E3EB1BB"/>
    <w:rsid w:val="5F1B17CA"/>
    <w:rsid w:val="5F52BA4E"/>
    <w:rsid w:val="60A46531"/>
    <w:rsid w:val="6173BED5"/>
    <w:rsid w:val="629B6714"/>
    <w:rsid w:val="62FA95B9"/>
    <w:rsid w:val="6628740F"/>
    <w:rsid w:val="6759CF21"/>
    <w:rsid w:val="69E356A4"/>
    <w:rsid w:val="6CB6717C"/>
    <w:rsid w:val="6F0E3DC2"/>
    <w:rsid w:val="70450B97"/>
    <w:rsid w:val="71044B3E"/>
    <w:rsid w:val="7189E29F"/>
    <w:rsid w:val="726A65F9"/>
    <w:rsid w:val="736ABFBA"/>
    <w:rsid w:val="76378F94"/>
    <w:rsid w:val="772F12D6"/>
    <w:rsid w:val="7879A962"/>
    <w:rsid w:val="79082AA0"/>
    <w:rsid w:val="79F85D3E"/>
    <w:rsid w:val="7A57849A"/>
    <w:rsid w:val="7B6E2B2B"/>
    <w:rsid w:val="7C6E9712"/>
    <w:rsid w:val="7CCC9546"/>
    <w:rsid w:val="7DBC1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0F812E"/>
  <w15:docId w15:val="{1B0EA816-C8CD-4D72-AB6D-64522222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883"/>
  </w:style>
  <w:style w:type="paragraph" w:styleId="Heading1">
    <w:name w:val="heading 1"/>
    <w:basedOn w:val="Normal"/>
    <w:next w:val="Normal"/>
    <w:link w:val="Heading1Char"/>
    <w:uiPriority w:val="9"/>
    <w:qFormat/>
    <w:rsid w:val="0003332A"/>
    <w:pPr>
      <w:keepNext/>
      <w:keepLines/>
      <w:numPr>
        <w:numId w:val="5"/>
      </w:numPr>
      <w:pBdr>
        <w:bottom w:val="single" w:sz="4" w:space="1" w:color="595959" w:themeColor="text1" w:themeTint="A6"/>
      </w:pBdr>
      <w:spacing w:before="360"/>
      <w:outlineLvl w:val="0"/>
    </w:pPr>
    <w:rPr>
      <w:rFonts w:eastAsiaTheme="majorEastAsia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32A"/>
    <w:pPr>
      <w:keepNext/>
      <w:keepLines/>
      <w:numPr>
        <w:ilvl w:val="1"/>
        <w:numId w:val="5"/>
      </w:numPr>
      <w:spacing w:before="360" w:after="0"/>
      <w:outlineLvl w:val="1"/>
    </w:pPr>
    <w:rPr>
      <w:rFonts w:eastAsiaTheme="majorEastAsia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6F0C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051B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332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332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3332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332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32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32A"/>
    <w:rPr>
      <w:rFonts w:eastAsiaTheme="majorEastAsia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3332A"/>
    <w:rPr>
      <w:rFonts w:eastAsiaTheme="majorEastAsia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26F0C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FB051B"/>
    <w:rPr>
      <w:rFonts w:eastAsiaTheme="majorEastAsia" w:cstheme="majorBidi"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03332A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3332A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0333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333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3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rsid w:val="009218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18A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3332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03332A"/>
    <w:rPr>
      <w:color w:val="5A5A5A" w:themeColor="text1" w:themeTint="A5"/>
      <w:spacing w:val="10"/>
    </w:rPr>
  </w:style>
  <w:style w:type="paragraph" w:styleId="Header">
    <w:name w:val="header"/>
    <w:aliases w:val="foote,h"/>
    <w:basedOn w:val="Normal"/>
    <w:link w:val="HeaderChar"/>
    <w:unhideWhenUsed/>
    <w:rsid w:val="00921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foote Char,h Char"/>
    <w:basedOn w:val="DefaultParagraphFont"/>
    <w:link w:val="Header"/>
    <w:rsid w:val="009218AC"/>
  </w:style>
  <w:style w:type="paragraph" w:styleId="Footer">
    <w:name w:val="footer"/>
    <w:basedOn w:val="Normal"/>
    <w:link w:val="FooterChar"/>
    <w:unhideWhenUsed/>
    <w:rsid w:val="00921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8AC"/>
  </w:style>
  <w:style w:type="paragraph" w:styleId="BalloonText">
    <w:name w:val="Balloon Text"/>
    <w:basedOn w:val="Normal"/>
    <w:link w:val="BalloonTextChar"/>
    <w:semiHidden/>
    <w:unhideWhenUsed/>
    <w:rsid w:val="0092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AC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03332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40CBA"/>
    <w:pPr>
      <w:spacing w:after="100"/>
    </w:pPr>
  </w:style>
  <w:style w:type="table" w:styleId="TableGrid">
    <w:name w:val="Table Grid"/>
    <w:basedOn w:val="TableNormal"/>
    <w:uiPriority w:val="39"/>
    <w:rsid w:val="003A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F1557F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val="fr-CH"/>
    </w:rPr>
  </w:style>
  <w:style w:type="character" w:customStyle="1" w:styleId="PlainTextChar">
    <w:name w:val="Plain Text Char"/>
    <w:basedOn w:val="DefaultParagraphFont"/>
    <w:link w:val="PlainText"/>
    <w:uiPriority w:val="99"/>
    <w:rsid w:val="00F1557F"/>
    <w:rPr>
      <w:rFonts w:ascii="Courier New" w:eastAsia="Times New Roman" w:hAnsi="Courier New" w:cs="Times New Roman"/>
      <w:sz w:val="20"/>
      <w:szCs w:val="24"/>
      <w:lang w:val="fr-CH"/>
    </w:rPr>
  </w:style>
  <w:style w:type="character" w:styleId="CommentReference">
    <w:name w:val="annotation reference"/>
    <w:basedOn w:val="DefaultParagraphFont"/>
    <w:uiPriority w:val="99"/>
    <w:semiHidden/>
    <w:unhideWhenUsed/>
    <w:rsid w:val="00DF7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76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76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697"/>
    <w:rPr>
      <w:b/>
      <w:bCs/>
      <w:sz w:val="20"/>
      <w:szCs w:val="20"/>
    </w:rPr>
  </w:style>
  <w:style w:type="paragraph" w:styleId="NoSpacing">
    <w:name w:val="No Spacing"/>
    <w:uiPriority w:val="1"/>
    <w:qFormat/>
    <w:rsid w:val="0003332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3332A"/>
    <w:rPr>
      <w:b/>
      <w:b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332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3332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32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03332A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03332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3332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32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32A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03332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3332A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03332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3332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3332A"/>
    <w:rPr>
      <w:b w:val="0"/>
      <w:bCs w:val="0"/>
      <w:smallCaps/>
      <w:spacing w:val="5"/>
    </w:rPr>
  </w:style>
  <w:style w:type="paragraph" w:styleId="NormalWeb">
    <w:name w:val="Normal (Web)"/>
    <w:basedOn w:val="Normal"/>
    <w:rsid w:val="0001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E1801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EE1801"/>
    <w:pPr>
      <w:spacing w:after="100"/>
      <w:ind w:left="440"/>
    </w:pPr>
  </w:style>
  <w:style w:type="character" w:styleId="PageNumber">
    <w:name w:val="page number"/>
    <w:basedOn w:val="DefaultParagraphFont"/>
    <w:rsid w:val="00EE1801"/>
  </w:style>
  <w:style w:type="paragraph" w:styleId="FootnoteText">
    <w:name w:val="footnote text"/>
    <w:basedOn w:val="Normal"/>
    <w:link w:val="FootnoteTextChar"/>
    <w:semiHidden/>
    <w:rsid w:val="00EE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EE180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EE1801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E180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One Page Summary,Body Text 1,body text,contents,heading_txt,bodytxy2,bt,Body Text - Level 2,Transco RFI Body Text,B,t,Body Textt2"/>
    <w:basedOn w:val="Normal"/>
    <w:link w:val="BodyTextChar"/>
    <w:rsid w:val="00EE1801"/>
    <w:pPr>
      <w:spacing w:after="120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BodyTextChar">
    <w:name w:val="Body Text Char"/>
    <w:aliases w:val="One Page Summary Char,Body Text 1 Char,body text Char,contents Char,heading_txt Char,bodytxy2 Char,bt Char,Body Text - Level 2 Char,Transco RFI Body Text Char,B Char,t Char,Body Textt2 Char"/>
    <w:basedOn w:val="DefaultParagraphFont"/>
    <w:link w:val="BodyText"/>
    <w:rsid w:val="00EE1801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TOC4">
    <w:name w:val="toc 4"/>
    <w:basedOn w:val="Normal"/>
    <w:next w:val="Normal"/>
    <w:autoRedefine/>
    <w:semiHidden/>
    <w:rsid w:val="00EE1801"/>
    <w:pPr>
      <w:spacing w:after="0" w:line="240" w:lineRule="auto"/>
      <w:ind w:left="660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styleId="TOC5">
    <w:name w:val="toc 5"/>
    <w:basedOn w:val="Normal"/>
    <w:next w:val="Normal"/>
    <w:autoRedefine/>
    <w:semiHidden/>
    <w:rsid w:val="00EE1801"/>
    <w:pPr>
      <w:spacing w:after="0" w:line="240" w:lineRule="auto"/>
      <w:ind w:left="880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styleId="TOC6">
    <w:name w:val="toc 6"/>
    <w:basedOn w:val="Normal"/>
    <w:next w:val="Normal"/>
    <w:autoRedefine/>
    <w:semiHidden/>
    <w:rsid w:val="00EE1801"/>
    <w:pPr>
      <w:spacing w:after="0" w:line="240" w:lineRule="auto"/>
      <w:ind w:left="1100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styleId="TOC7">
    <w:name w:val="toc 7"/>
    <w:basedOn w:val="Normal"/>
    <w:next w:val="Normal"/>
    <w:autoRedefine/>
    <w:semiHidden/>
    <w:rsid w:val="00EE1801"/>
    <w:pPr>
      <w:spacing w:after="0" w:line="240" w:lineRule="auto"/>
      <w:ind w:left="1320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styleId="TOC8">
    <w:name w:val="toc 8"/>
    <w:basedOn w:val="Normal"/>
    <w:next w:val="Normal"/>
    <w:autoRedefine/>
    <w:semiHidden/>
    <w:rsid w:val="00EE1801"/>
    <w:pPr>
      <w:spacing w:after="0" w:line="240" w:lineRule="auto"/>
      <w:ind w:left="1540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styleId="TOC9">
    <w:name w:val="toc 9"/>
    <w:basedOn w:val="Normal"/>
    <w:next w:val="Normal"/>
    <w:autoRedefine/>
    <w:semiHidden/>
    <w:rsid w:val="00EE1801"/>
    <w:pPr>
      <w:spacing w:after="0" w:line="240" w:lineRule="auto"/>
      <w:ind w:left="1760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character" w:customStyle="1" w:styleId="msoins0">
    <w:name w:val="msoins"/>
    <w:basedOn w:val="DefaultParagraphFont"/>
    <w:rsid w:val="00EE1801"/>
  </w:style>
  <w:style w:type="paragraph" w:customStyle="1" w:styleId="DefaultText">
    <w:name w:val="Default Text"/>
    <w:basedOn w:val="Normal"/>
    <w:link w:val="DefaultTextChar"/>
    <w:rsid w:val="00EE18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TextChar">
    <w:name w:val="Default Text Char"/>
    <w:link w:val="DefaultText"/>
    <w:rsid w:val="00EE1801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rsid w:val="00EE180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ullet3">
    <w:name w:val="Bullet 3"/>
    <w:basedOn w:val="Normal"/>
    <w:rsid w:val="00EE1801"/>
    <w:pPr>
      <w:numPr>
        <w:numId w:val="3"/>
      </w:num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customStyle="1" w:styleId="BodyText1">
    <w:name w:val="Body Text1"/>
    <w:basedOn w:val="BodyText"/>
    <w:rsid w:val="00EE1801"/>
    <w:pPr>
      <w:tabs>
        <w:tab w:val="left" w:pos="2835"/>
      </w:tabs>
      <w:spacing w:after="0"/>
      <w:ind w:left="425"/>
    </w:pPr>
    <w:rPr>
      <w:sz w:val="24"/>
      <w:szCs w:val="20"/>
      <w:lang w:eastAsia="en-US"/>
    </w:rPr>
  </w:style>
  <w:style w:type="paragraph" w:customStyle="1" w:styleId="HPBullet1Coloured">
    <w:name w:val="*HP Bullet 1 Coloured"/>
    <w:basedOn w:val="Normal"/>
    <w:rsid w:val="00EE1801"/>
    <w:pPr>
      <w:spacing w:after="0" w:line="240" w:lineRule="auto"/>
    </w:pPr>
    <w:rPr>
      <w:rFonts w:ascii="Arial" w:eastAsia="Times New Roman" w:hAnsi="Arial" w:cs="Times New Roman"/>
      <w:color w:val="000000"/>
      <w:szCs w:val="20"/>
      <w:lang w:val="en-US"/>
    </w:rPr>
  </w:style>
  <w:style w:type="paragraph" w:customStyle="1" w:styleId="TableContents">
    <w:name w:val="Table Contents"/>
    <w:basedOn w:val="Normal"/>
    <w:rsid w:val="00EE180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FollowedHyperlink">
    <w:name w:val="FollowedHyperlink"/>
    <w:rsid w:val="00EE1801"/>
    <w:rPr>
      <w:color w:val="800080"/>
      <w:u w:val="single"/>
    </w:rPr>
  </w:style>
  <w:style w:type="paragraph" w:customStyle="1" w:styleId="TableHeading">
    <w:name w:val="Table Heading"/>
    <w:basedOn w:val="TableContents"/>
    <w:rsid w:val="00EE1801"/>
    <w:pPr>
      <w:jc w:val="center"/>
    </w:pPr>
    <w:rPr>
      <w:b/>
      <w:bCs/>
    </w:rPr>
  </w:style>
  <w:style w:type="paragraph" w:customStyle="1" w:styleId="Text1">
    <w:name w:val="Text 1"/>
    <w:basedOn w:val="Normal"/>
    <w:rsid w:val="00EE180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HTMLCite">
    <w:name w:val="HTML Cite"/>
    <w:rsid w:val="00EE1801"/>
    <w:rPr>
      <w:i/>
      <w:iCs/>
    </w:rPr>
  </w:style>
  <w:style w:type="paragraph" w:customStyle="1" w:styleId="ident">
    <w:name w:val="ident"/>
    <w:basedOn w:val="Normal"/>
    <w:rsid w:val="00EE1801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color w:val="808080"/>
      <w:sz w:val="24"/>
      <w:szCs w:val="24"/>
      <w:lang w:val="en-GB" w:eastAsia="en-GB"/>
    </w:rPr>
  </w:style>
  <w:style w:type="character" w:customStyle="1" w:styleId="CharChar">
    <w:name w:val="Char Char"/>
    <w:locked/>
    <w:rsid w:val="00EE1801"/>
    <w:rPr>
      <w:rFonts w:ascii="Arial" w:hAnsi="Arial" w:cs="Arial"/>
      <w:b/>
      <w:bCs/>
      <w:sz w:val="26"/>
      <w:szCs w:val="26"/>
      <w:lang w:val="en-GB" w:eastAsia="en-GB" w:bidi="ar-SA"/>
    </w:rPr>
  </w:style>
  <w:style w:type="paragraph" w:customStyle="1" w:styleId="CharCharCharChar10">
    <w:name w:val="Char Char Char Char10"/>
    <w:basedOn w:val="Normal"/>
    <w:rsid w:val="00EE180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CLevel1">
    <w:name w:val="AC Level 1"/>
    <w:basedOn w:val="Normal"/>
    <w:rsid w:val="00EE1801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Level20">
    <w:name w:val="AC Level 2"/>
    <w:basedOn w:val="Normal"/>
    <w:rsid w:val="00EE1801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Level3">
    <w:name w:val="AC Level 3"/>
    <w:basedOn w:val="Normal"/>
    <w:rsid w:val="00EE1801"/>
    <w:pPr>
      <w:numPr>
        <w:ilvl w:val="2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Level4">
    <w:name w:val="AC Level 4"/>
    <w:basedOn w:val="Normal"/>
    <w:rsid w:val="00EE1801"/>
    <w:pPr>
      <w:numPr>
        <w:ilvl w:val="3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Level5">
    <w:name w:val="AC Level 5"/>
    <w:basedOn w:val="Normal"/>
    <w:rsid w:val="00EE1801"/>
    <w:pPr>
      <w:numPr>
        <w:ilvl w:val="4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basedOn w:val="Normal"/>
    <w:rsid w:val="00EE1801"/>
    <w:pPr>
      <w:autoSpaceDE w:val="0"/>
      <w:autoSpaceDN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character" w:customStyle="1" w:styleId="ACLevel1asheadingtext">
    <w:name w:val="AC Level 1 as heading (text)"/>
    <w:rsid w:val="00EE1801"/>
    <w:rPr>
      <w:b/>
    </w:rPr>
  </w:style>
  <w:style w:type="paragraph" w:styleId="Revision">
    <w:name w:val="Revision"/>
    <w:hidden/>
    <w:uiPriority w:val="99"/>
    <w:semiHidden/>
    <w:rsid w:val="00EE1801"/>
    <w:pPr>
      <w:spacing w:after="0" w:line="240" w:lineRule="auto"/>
    </w:pPr>
  </w:style>
  <w:style w:type="paragraph" w:customStyle="1" w:styleId="aclevel2">
    <w:name w:val="aclevel2"/>
    <w:basedOn w:val="Normal"/>
    <w:rsid w:val="00D50EBD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CBody2">
    <w:name w:val="AC Body 2"/>
    <w:basedOn w:val="Normal"/>
    <w:rsid w:val="00FC6FEF"/>
    <w:pPr>
      <w:adjustRightInd w:val="0"/>
      <w:spacing w:after="24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8A439C"/>
  </w:style>
  <w:style w:type="paragraph" w:customStyle="1" w:styleId="Default0">
    <w:name w:val="Default"/>
    <w:rsid w:val="00F074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314B49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314B49"/>
    <w:pPr>
      <w:widowControl w:val="0"/>
      <w:shd w:val="clear" w:color="auto" w:fill="FFFFFF"/>
      <w:spacing w:after="280" w:line="178" w:lineRule="exact"/>
      <w:jc w:val="both"/>
    </w:pPr>
    <w:rPr>
      <w:rFonts w:ascii="Arial" w:eastAsia="Arial" w:hAnsi="Arial" w:cs="Arial"/>
      <w:sz w:val="16"/>
      <w:szCs w:val="16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aliases w:val="MSG_EN_FONT_STYLE_MODIFER_BOLD"/>
    <w:basedOn w:val="MSGENFONTSTYLENAMETEMPLATEROLENUMBERMSGENFONTSTYLENAMEBYROLETEXT2"/>
    <w:rsid w:val="00314B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0716"/>
    <w:rPr>
      <w:color w:val="605E5C"/>
      <w:shd w:val="clear" w:color="auto" w:fill="E1DFDD"/>
    </w:rPr>
  </w:style>
  <w:style w:type="paragraph" w:customStyle="1" w:styleId="Text">
    <w:name w:val="Text"/>
    <w:basedOn w:val="Normal"/>
    <w:rsid w:val="00EC1C4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PlaceholderText">
    <w:name w:val="Placeholder Text"/>
    <w:basedOn w:val="DefaultParagraphFont"/>
    <w:uiPriority w:val="99"/>
    <w:semiHidden/>
    <w:rsid w:val="005B3F5E"/>
    <w:rPr>
      <w:rFonts w:cs="Times New Roman"/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B3F5E"/>
    <w:rPr>
      <w:color w:val="605E5C"/>
      <w:shd w:val="clear" w:color="auto" w:fill="E1DFDD"/>
    </w:rPr>
  </w:style>
  <w:style w:type="paragraph" w:customStyle="1" w:styleId="BULLETS">
    <w:name w:val="_BULLETS"/>
    <w:basedOn w:val="Normal"/>
    <w:qFormat/>
    <w:rsid w:val="00D12294"/>
    <w:pPr>
      <w:tabs>
        <w:tab w:val="left" w:pos="284"/>
      </w:tabs>
      <w:spacing w:after="120" w:line="360" w:lineRule="auto"/>
      <w:ind w:left="284" w:hanging="284"/>
      <w:contextualSpacing/>
      <w:jc w:val="both"/>
    </w:pPr>
    <w:rPr>
      <w:rFonts w:ascii="Arial" w:eastAsiaTheme="minorHAnsi" w:hAnsi="Arial" w:cs="Arial"/>
      <w:lang w:val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22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22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7227E"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yjasnienia.pol@pah.org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a.krasa@pah.org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erty.pl@pah.org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ta.krasa@pah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.korzeniak\OneDrive%20-%20Polska%20Akcja%20Humanitarna\PAH%20Poland\PRF\PRF%202023\PRF%20203%20_Pajacyk_superwizje\Extended%20Request%20for%20Quo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ed755019-3216-46b0-a70d-0886544f0f56">
      <UserInfo>
        <DisplayName>SharingLinks.8aaaabb9-a04d-46d3-a486-589b2f1198d2.OrganizationView.e781be21-03b1-43b8-99a2-c9de544e3961</DisplayName>
        <AccountId>70</AccountId>
        <AccountType/>
      </UserInfo>
      <UserInfo>
        <DisplayName>Pietruczuk, Ewelina</DisplayName>
        <AccountId>102</AccountId>
        <AccountType/>
      </UserInfo>
      <UserInfo>
        <DisplayName>Chojnacka, Marta</DisplayName>
        <AccountId>105</AccountId>
        <AccountType/>
      </UserInfo>
      <UserInfo>
        <DisplayName>Nina Mocior</DisplayName>
        <AccountId>109</AccountId>
        <AccountType/>
      </UserInfo>
      <UserInfo>
        <DisplayName>Beata Dolinska</DisplayName>
        <AccountId>110</AccountId>
        <AccountType/>
      </UserInfo>
    </SharedWithUsers>
    <SharedWithDetails xmlns="ed755019-3216-46b0-a70d-0886544f0f56" xsi:nil="true"/>
    <lcf76f155ced4ddcb4097134ff3c332f xmlns="2a3cf45a-db50-433d-a1b6-451491b207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F32BD98FAF8449B882F25B14ED3116" ma:contentTypeVersion="14" ma:contentTypeDescription="Utwórz nowy dokument." ma:contentTypeScope="" ma:versionID="9ced36a49a585da2eef039e118214aec">
  <xsd:schema xmlns:xsd="http://www.w3.org/2001/XMLSchema" xmlns:xs="http://www.w3.org/2001/XMLSchema" xmlns:p="http://schemas.microsoft.com/office/2006/metadata/properties" xmlns:ns2="2a3cf45a-db50-433d-a1b6-451491b207ac" xmlns:ns3="ed755019-3216-46b0-a70d-0886544f0f56" targetNamespace="http://schemas.microsoft.com/office/2006/metadata/properties" ma:root="true" ma:fieldsID="c6632479afa75d2258e0b43a103a8314" ns2:_="" ns3:_="">
    <xsd:import namespace="2a3cf45a-db50-433d-a1b6-451491b207ac"/>
    <xsd:import namespace="ed755019-3216-46b0-a70d-0886544f0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f45a-db50-433d-a1b6-451491b2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cb4194c-beb4-4a49-a115-b47c14524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55019-3216-46b0-a70d-0886544f0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800F6-E36A-4B19-A755-D83F22E4F5E9}">
  <ds:schemaRefs>
    <ds:schemaRef ds:uri="http://schemas.microsoft.com/office/2006/metadata/properties"/>
    <ds:schemaRef ds:uri="http://schemas.microsoft.com/office/infopath/2007/PartnerControls"/>
    <ds:schemaRef ds:uri="ed755019-3216-46b0-a70d-0886544f0f56"/>
    <ds:schemaRef ds:uri="2a3cf45a-db50-433d-a1b6-451491b207ac"/>
  </ds:schemaRefs>
</ds:datastoreItem>
</file>

<file path=customXml/itemProps2.xml><?xml version="1.0" encoding="utf-8"?>
<ds:datastoreItem xmlns:ds="http://schemas.openxmlformats.org/officeDocument/2006/customXml" ds:itemID="{A0A15E03-ACB9-4222-8017-9B5274480C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D3B29-7034-447F-81F7-163ED15392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5CF0DA-763F-4686-A739-8715138AC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cf45a-db50-433d-a1b6-451491b207ac"/>
    <ds:schemaRef ds:uri="ed755019-3216-46b0-a70d-0886544f0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Extended Request for Quotation</Template>
  <TotalTime>1140</TotalTime>
  <Pages>15</Pages>
  <Words>3491</Words>
  <Characters>20951</Characters>
  <Application>Microsoft Office Word</Application>
  <DocSecurity>0</DocSecurity>
  <Lines>174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Korzeniak, Magdalena</dc:creator>
  <cp:keywords/>
  <cp:lastModifiedBy>Krasa-Niedziółka, Marta</cp:lastModifiedBy>
  <cp:revision>299</cp:revision>
  <dcterms:created xsi:type="dcterms:W3CDTF">2023-07-12T06:42:00Z</dcterms:created>
  <dcterms:modified xsi:type="dcterms:W3CDTF">2025-01-23T08:01:00Z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0x01010070F32BD98FAF8449B882F25B14ED3116</vt:lpwstr>
  </property>
  <property fmtid="{D5CDD505-2E9C-101B-9397-08002B2CF9AE}" pid="3" name="FileLeafRef">
    <vt:lpwstr>Appendix 1I RFO template.docx</vt:lpwstr>
  </property>
  <property fmtid="{D5CDD505-2E9C-101B-9397-08002B2CF9AE}" pid="4" name="MediaServiceImageTags">
    <vt:lpwstr/>
  </property>
</Properties>
</file>