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7B384" w14:textId="13F258A1" w:rsidR="0086088B" w:rsidRPr="00CA52F5" w:rsidRDefault="0086088B" w:rsidP="00F0744F">
      <w:pPr>
        <w:spacing w:after="0"/>
        <w:jc w:val="center"/>
        <w:rPr>
          <w:rFonts w:ascii="Poppins" w:hAnsi="Poppins" w:cs="Poppins"/>
          <w:b/>
          <w:sz w:val="20"/>
          <w:szCs w:val="20"/>
          <w:lang w:val="en-GB"/>
        </w:rPr>
      </w:pPr>
    </w:p>
    <w:p w14:paraId="24CFC374" w14:textId="47E9695C" w:rsidR="00A90B46" w:rsidRPr="000479EC" w:rsidRDefault="005B3F5E" w:rsidP="00A90B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Poppins" w:hAnsi="Poppins" w:cs="Poppins"/>
          <w:b/>
          <w:color w:val="000000"/>
          <w:sz w:val="20"/>
          <w:szCs w:val="20"/>
          <w:lang w:val="pl-PL"/>
        </w:rPr>
      </w:pPr>
      <w:r w:rsidRPr="000479EC">
        <w:rPr>
          <w:rFonts w:ascii="Poppins" w:hAnsi="Poppins" w:cs="Poppins"/>
          <w:b/>
          <w:sz w:val="20"/>
          <w:szCs w:val="20"/>
          <w:lang w:val="pl-PL"/>
        </w:rPr>
        <w:t xml:space="preserve">Zapytanie ofertowe na przeprowadzenie </w:t>
      </w:r>
      <w:proofErr w:type="spellStart"/>
      <w:r w:rsidR="00A90B46" w:rsidRPr="000479EC">
        <w:rPr>
          <w:rFonts w:ascii="Poppins" w:hAnsi="Poppins" w:cs="Poppins"/>
          <w:b/>
          <w:sz w:val="20"/>
          <w:szCs w:val="20"/>
          <w:lang w:val="pl-PL"/>
        </w:rPr>
        <w:t>superwizji</w:t>
      </w:r>
      <w:proofErr w:type="spellEnd"/>
      <w:r w:rsidR="00A90B46" w:rsidRPr="000479EC">
        <w:rPr>
          <w:rFonts w:ascii="Poppins" w:eastAsia="Times New Roman" w:hAnsi="Poppins" w:cs="Poppins"/>
          <w:b/>
          <w:color w:val="000000"/>
          <w:sz w:val="20"/>
          <w:szCs w:val="20"/>
          <w:lang w:val="pl-PL"/>
        </w:rPr>
        <w:t xml:space="preserve"> indywidualnych i grupowych </w:t>
      </w:r>
      <w:r w:rsidR="00A90B46" w:rsidRPr="000479EC">
        <w:rPr>
          <w:rFonts w:ascii="Poppins" w:eastAsia="Times New Roman" w:hAnsi="Poppins" w:cs="Poppins"/>
          <w:b/>
          <w:color w:val="000000"/>
          <w:sz w:val="20"/>
          <w:szCs w:val="20"/>
          <w:lang w:val="pl-PL"/>
        </w:rPr>
        <w:br/>
        <w:t xml:space="preserve">dla </w:t>
      </w:r>
      <w:r w:rsidR="00AD6239">
        <w:rPr>
          <w:rFonts w:ascii="Poppins" w:eastAsia="Times New Roman" w:hAnsi="Poppins" w:cs="Poppins"/>
          <w:b/>
          <w:color w:val="000000"/>
          <w:sz w:val="20"/>
          <w:szCs w:val="20"/>
          <w:lang w:val="pl-PL"/>
        </w:rPr>
        <w:t>partnerów programu</w:t>
      </w:r>
      <w:r w:rsidR="00E700FC">
        <w:rPr>
          <w:rFonts w:ascii="Poppins" w:eastAsia="Times New Roman" w:hAnsi="Poppins" w:cs="Poppins"/>
          <w:b/>
          <w:color w:val="000000"/>
          <w:sz w:val="20"/>
          <w:szCs w:val="20"/>
          <w:lang w:val="pl-PL"/>
        </w:rPr>
        <w:t xml:space="preserve"> </w:t>
      </w:r>
      <w:r w:rsidR="00A90B46" w:rsidRPr="000479EC">
        <w:rPr>
          <w:rFonts w:ascii="Poppins" w:eastAsia="Times New Roman" w:hAnsi="Poppins" w:cs="Poppins"/>
          <w:b/>
          <w:color w:val="000000"/>
          <w:sz w:val="20"/>
          <w:szCs w:val="20"/>
          <w:lang w:val="pl-PL"/>
        </w:rPr>
        <w:br/>
        <w:t>Pajacyk Wsparcie Psychospo</w:t>
      </w:r>
      <w:r w:rsidR="00A90B46" w:rsidRPr="000479EC">
        <w:rPr>
          <w:rFonts w:ascii="Cambria" w:eastAsia="Times New Roman" w:hAnsi="Cambria" w:cs="Cambria"/>
          <w:b/>
          <w:color w:val="000000"/>
          <w:sz w:val="20"/>
          <w:szCs w:val="20"/>
          <w:lang w:val="pl-PL"/>
        </w:rPr>
        <w:t>ł</w:t>
      </w:r>
      <w:r w:rsidR="00A90B46" w:rsidRPr="000479EC">
        <w:rPr>
          <w:rFonts w:ascii="Poppins" w:eastAsia="Times New Roman" w:hAnsi="Poppins" w:cs="Poppins"/>
          <w:b/>
          <w:color w:val="000000"/>
          <w:sz w:val="20"/>
          <w:szCs w:val="20"/>
          <w:lang w:val="pl-PL"/>
        </w:rPr>
        <w:t xml:space="preserve">eczne </w:t>
      </w:r>
      <w:r w:rsidR="00810F33">
        <w:rPr>
          <w:rFonts w:ascii="Poppins" w:eastAsia="Times New Roman" w:hAnsi="Poppins" w:cs="Poppins"/>
          <w:b/>
          <w:color w:val="000000"/>
          <w:sz w:val="20"/>
          <w:szCs w:val="20"/>
          <w:lang w:val="pl-PL"/>
        </w:rPr>
        <w:t>2025 w Toruniu</w:t>
      </w:r>
    </w:p>
    <w:p w14:paraId="6088CF02" w14:textId="3FD4F675" w:rsidR="005B3F5E" w:rsidRPr="000479EC" w:rsidRDefault="005B3F5E" w:rsidP="00F0744F">
      <w:pPr>
        <w:spacing w:after="0"/>
        <w:jc w:val="center"/>
        <w:rPr>
          <w:rFonts w:ascii="Poppins" w:hAnsi="Poppins" w:cs="Poppins"/>
          <w:b/>
          <w:sz w:val="20"/>
          <w:szCs w:val="20"/>
          <w:lang w:val="pl-PL"/>
        </w:rPr>
      </w:pPr>
      <w:r w:rsidRPr="000479EC">
        <w:rPr>
          <w:rFonts w:ascii="Poppins" w:hAnsi="Poppins" w:cs="Poppins"/>
          <w:b/>
          <w:sz w:val="20"/>
          <w:szCs w:val="20"/>
          <w:lang w:val="pl-PL"/>
        </w:rPr>
        <w:t>(nr PRF_</w:t>
      </w:r>
      <w:r w:rsidR="00810F33">
        <w:rPr>
          <w:rFonts w:ascii="Poppins" w:hAnsi="Poppins" w:cs="Poppins"/>
          <w:b/>
          <w:sz w:val="20"/>
          <w:szCs w:val="20"/>
          <w:lang w:val="pl-PL"/>
        </w:rPr>
        <w:t>494</w:t>
      </w:r>
      <w:r w:rsidR="002008D6" w:rsidRPr="000479EC">
        <w:rPr>
          <w:rFonts w:ascii="Poppins" w:hAnsi="Poppins" w:cs="Poppins"/>
          <w:b/>
          <w:sz w:val="20"/>
          <w:szCs w:val="20"/>
          <w:lang w:val="pl-PL"/>
        </w:rPr>
        <w:t>)</w:t>
      </w:r>
    </w:p>
    <w:p w14:paraId="05F799FB" w14:textId="2791C306" w:rsidR="009218AC" w:rsidRPr="00A2705C" w:rsidRDefault="00705AC4" w:rsidP="0068047A">
      <w:pPr>
        <w:pStyle w:val="Heading1"/>
        <w:rPr>
          <w:rFonts w:ascii="Poppins" w:hAnsi="Poppins" w:cs="Poppins"/>
          <w:sz w:val="20"/>
          <w:szCs w:val="20"/>
          <w:lang w:val="en-GB"/>
        </w:rPr>
      </w:pPr>
      <w:r w:rsidRPr="00A2705C">
        <w:rPr>
          <w:rFonts w:ascii="Poppins" w:hAnsi="Poppins" w:cs="Poppins"/>
          <w:sz w:val="20"/>
          <w:szCs w:val="20"/>
          <w:lang w:val="en-GB"/>
        </w:rPr>
        <w:t>Wst</w:t>
      </w:r>
      <w:r w:rsidRPr="00A2705C">
        <w:rPr>
          <w:rFonts w:ascii="Cambria" w:hAnsi="Cambria" w:cs="Cambria"/>
          <w:sz w:val="20"/>
          <w:szCs w:val="20"/>
          <w:lang w:val="en-GB"/>
        </w:rPr>
        <w:t>ę</w:t>
      </w:r>
      <w:r w:rsidRPr="00A2705C">
        <w:rPr>
          <w:rFonts w:ascii="Poppins" w:hAnsi="Poppins" w:cs="Poppins"/>
          <w:sz w:val="20"/>
          <w:szCs w:val="20"/>
          <w:lang w:val="en-GB"/>
        </w:rPr>
        <w:t>p</w:t>
      </w:r>
    </w:p>
    <w:p w14:paraId="2D69C0BF" w14:textId="03E8EC70" w:rsidR="00D61E5C" w:rsidRPr="00810E50" w:rsidRDefault="005B3F5E" w:rsidP="00D61E5C">
      <w:pPr>
        <w:spacing w:line="276" w:lineRule="auto"/>
        <w:rPr>
          <w:rFonts w:ascii="Poppins" w:hAnsi="Poppins" w:cs="Poppins"/>
          <w:color w:val="000000"/>
          <w:sz w:val="20"/>
          <w:szCs w:val="20"/>
          <w:lang w:val="pl-PL"/>
        </w:rPr>
      </w:pPr>
      <w:r w:rsidRPr="00810E50">
        <w:rPr>
          <w:rFonts w:ascii="Poppins" w:hAnsi="Poppins" w:cs="Poppins"/>
          <w:sz w:val="20"/>
          <w:szCs w:val="20"/>
          <w:lang w:val="pl-PL"/>
        </w:rPr>
        <w:t>PAH zaprasza do sk</w:t>
      </w:r>
      <w:r w:rsidRPr="00810E50">
        <w:rPr>
          <w:rFonts w:ascii="Cambria" w:hAnsi="Cambria" w:cs="Cambria"/>
          <w:sz w:val="20"/>
          <w:szCs w:val="20"/>
          <w:lang w:val="pl-PL"/>
        </w:rPr>
        <w:t>ł</w:t>
      </w:r>
      <w:r w:rsidRPr="00810E50">
        <w:rPr>
          <w:rFonts w:ascii="Poppins" w:hAnsi="Poppins" w:cs="Poppins"/>
          <w:sz w:val="20"/>
          <w:szCs w:val="20"/>
          <w:lang w:val="pl-PL"/>
        </w:rPr>
        <w:t xml:space="preserve">adania ofert cenowych na </w:t>
      </w:r>
      <w:r w:rsidR="00417A8C" w:rsidRPr="00810E50">
        <w:rPr>
          <w:rFonts w:ascii="Poppins" w:hAnsi="Poppins" w:cs="Poppins"/>
          <w:sz w:val="20"/>
          <w:szCs w:val="20"/>
          <w:lang w:val="pl-PL"/>
        </w:rPr>
        <w:t xml:space="preserve">przeprowadzenie </w:t>
      </w:r>
      <w:proofErr w:type="spellStart"/>
      <w:r w:rsidR="00417A8C" w:rsidRPr="00810E50">
        <w:rPr>
          <w:rFonts w:ascii="Poppins" w:hAnsi="Poppins" w:cs="Poppins"/>
          <w:sz w:val="20"/>
          <w:szCs w:val="20"/>
          <w:lang w:val="pl-PL"/>
        </w:rPr>
        <w:t>superwizji</w:t>
      </w:r>
      <w:proofErr w:type="spellEnd"/>
      <w:r w:rsidR="00D61E5C" w:rsidRPr="00810E50">
        <w:rPr>
          <w:rFonts w:ascii="Poppins" w:hAnsi="Poppins" w:cs="Poppins"/>
          <w:sz w:val="20"/>
          <w:szCs w:val="20"/>
          <w:lang w:val="pl-PL"/>
        </w:rPr>
        <w:t xml:space="preserve"> </w:t>
      </w:r>
      <w:r w:rsidR="00E700FC" w:rsidRPr="00810E50">
        <w:rPr>
          <w:rFonts w:ascii="Poppins" w:hAnsi="Poppins" w:cs="Poppins"/>
          <w:sz w:val="20"/>
          <w:szCs w:val="20"/>
          <w:lang w:val="pl-PL"/>
        </w:rPr>
        <w:t xml:space="preserve">indywidualnych i grupowych </w:t>
      </w:r>
      <w:r w:rsidR="00A570A5" w:rsidRPr="00810E50">
        <w:rPr>
          <w:rFonts w:ascii="Poppins" w:hAnsi="Poppins" w:cs="Poppins"/>
          <w:sz w:val="20"/>
          <w:szCs w:val="20"/>
          <w:lang w:val="pl-PL"/>
        </w:rPr>
        <w:t>dla</w:t>
      </w:r>
      <w:r w:rsidR="00E700FC" w:rsidRPr="00810E50">
        <w:rPr>
          <w:rFonts w:ascii="Poppins" w:eastAsia="Times New Roman" w:hAnsi="Poppins" w:cs="Poppins"/>
          <w:color w:val="000000"/>
          <w:sz w:val="20"/>
          <w:szCs w:val="20"/>
          <w:lang w:val="pl-PL"/>
        </w:rPr>
        <w:t xml:space="preserve"> organizacji realizuj</w:t>
      </w:r>
      <w:r w:rsidR="00E700FC" w:rsidRPr="00810E50">
        <w:rPr>
          <w:rFonts w:ascii="Cambria" w:eastAsia="Times New Roman" w:hAnsi="Cambria" w:cs="Cambria"/>
          <w:color w:val="000000"/>
          <w:sz w:val="20"/>
          <w:szCs w:val="20"/>
          <w:lang w:val="pl-PL"/>
        </w:rPr>
        <w:t>ą</w:t>
      </w:r>
      <w:r w:rsidR="00E700FC" w:rsidRPr="00810E50">
        <w:rPr>
          <w:rFonts w:ascii="Poppins" w:eastAsia="Times New Roman" w:hAnsi="Poppins" w:cs="Poppins"/>
          <w:color w:val="000000"/>
          <w:sz w:val="20"/>
          <w:szCs w:val="20"/>
          <w:lang w:val="pl-PL"/>
        </w:rPr>
        <w:t xml:space="preserve">cych projekty w ramach </w:t>
      </w:r>
      <w:r w:rsidR="00810E50" w:rsidRPr="00810E50">
        <w:rPr>
          <w:rFonts w:ascii="Poppins" w:hAnsi="Poppins" w:cs="Poppins"/>
          <w:sz w:val="20"/>
          <w:szCs w:val="20"/>
          <w:lang w:val="pl-PL"/>
        </w:rPr>
        <w:t xml:space="preserve">programu </w:t>
      </w:r>
      <w:r w:rsidR="00D61E5C" w:rsidRPr="00810E50">
        <w:rPr>
          <w:rFonts w:ascii="Poppins" w:hAnsi="Poppins" w:cs="Poppins"/>
          <w:color w:val="000000"/>
          <w:sz w:val="20"/>
          <w:szCs w:val="20"/>
          <w:lang w:val="pl-PL"/>
        </w:rPr>
        <w:t>Pajacyk Pomoc Psychospo</w:t>
      </w:r>
      <w:r w:rsidR="00D61E5C" w:rsidRPr="00810E50">
        <w:rPr>
          <w:rFonts w:ascii="Cambria" w:hAnsi="Cambria" w:cs="Cambria"/>
          <w:color w:val="000000"/>
          <w:sz w:val="20"/>
          <w:szCs w:val="20"/>
          <w:lang w:val="pl-PL"/>
        </w:rPr>
        <w:t>ł</w:t>
      </w:r>
      <w:r w:rsidR="00D61E5C" w:rsidRPr="00810E50">
        <w:rPr>
          <w:rFonts w:ascii="Poppins" w:hAnsi="Poppins" w:cs="Poppins"/>
          <w:color w:val="000000"/>
          <w:sz w:val="20"/>
          <w:szCs w:val="20"/>
          <w:lang w:val="pl-PL"/>
        </w:rPr>
        <w:t xml:space="preserve">eczna </w:t>
      </w:r>
      <w:r w:rsidR="00E04505">
        <w:rPr>
          <w:rFonts w:ascii="Poppins" w:hAnsi="Poppins" w:cs="Poppins"/>
          <w:color w:val="000000"/>
          <w:sz w:val="20"/>
          <w:szCs w:val="20"/>
          <w:lang w:val="pl-PL"/>
        </w:rPr>
        <w:t>2025</w:t>
      </w:r>
      <w:r w:rsidR="00D61E5C" w:rsidRPr="00810E50">
        <w:rPr>
          <w:rFonts w:ascii="Poppins" w:hAnsi="Poppins" w:cs="Poppins"/>
          <w:color w:val="000000"/>
          <w:sz w:val="20"/>
          <w:szCs w:val="20"/>
          <w:lang w:val="pl-PL"/>
        </w:rPr>
        <w:t xml:space="preserve"> w Toruniu</w:t>
      </w:r>
      <w:r w:rsidR="000479EC" w:rsidRPr="00810E50">
        <w:rPr>
          <w:rFonts w:ascii="Poppins" w:hAnsi="Poppins" w:cs="Poppins"/>
          <w:color w:val="000000"/>
          <w:sz w:val="20"/>
          <w:szCs w:val="20"/>
          <w:lang w:val="pl-PL"/>
        </w:rPr>
        <w:t>.</w:t>
      </w:r>
    </w:p>
    <w:p w14:paraId="25E11C26" w14:textId="4D143C5F" w:rsidR="00A570A5" w:rsidRPr="00CA52F5" w:rsidRDefault="00A570A5" w:rsidP="00A570A5">
      <w:pPr>
        <w:spacing w:after="0"/>
        <w:rPr>
          <w:rFonts w:ascii="Poppins" w:hAnsi="Poppins" w:cs="Poppins"/>
          <w:sz w:val="20"/>
          <w:szCs w:val="20"/>
          <w:lang w:val="pl-PL"/>
        </w:rPr>
      </w:pPr>
    </w:p>
    <w:p w14:paraId="206AE700" w14:textId="412CDABE" w:rsidR="005B3F5E" w:rsidRPr="00CA52F5" w:rsidRDefault="003441D4" w:rsidP="005B3F5E">
      <w:pPr>
        <w:rPr>
          <w:rFonts w:ascii="Poppins" w:hAnsi="Poppins" w:cs="Poppins"/>
          <w:b/>
          <w:bCs/>
          <w:sz w:val="20"/>
          <w:szCs w:val="20"/>
          <w:u w:val="single"/>
          <w:lang w:val="pl-PL"/>
        </w:rPr>
      </w:pPr>
      <w:r w:rsidRPr="00CA52F5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>Prosz</w:t>
      </w:r>
      <w:r w:rsidRPr="00CA52F5">
        <w:rPr>
          <w:rFonts w:ascii="Cambria" w:hAnsi="Cambria" w:cs="Cambria"/>
          <w:b/>
          <w:bCs/>
          <w:sz w:val="20"/>
          <w:szCs w:val="20"/>
          <w:u w:val="single"/>
          <w:lang w:val="pl-PL"/>
        </w:rPr>
        <w:t>ę</w:t>
      </w:r>
      <w:r w:rsidRPr="00CA52F5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 xml:space="preserve"> o zapoznanie si</w:t>
      </w:r>
      <w:r w:rsidRPr="00CA52F5">
        <w:rPr>
          <w:rFonts w:ascii="Cambria" w:hAnsi="Cambria" w:cs="Cambria"/>
          <w:b/>
          <w:bCs/>
          <w:sz w:val="20"/>
          <w:szCs w:val="20"/>
          <w:u w:val="single"/>
          <w:lang w:val="pl-PL"/>
        </w:rPr>
        <w:t>ę</w:t>
      </w:r>
      <w:r w:rsidRPr="00CA52F5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 xml:space="preserve"> ze szczegó</w:t>
      </w:r>
      <w:r w:rsidRPr="00CA52F5">
        <w:rPr>
          <w:rFonts w:ascii="Cambria" w:hAnsi="Cambria" w:cs="Cambria"/>
          <w:b/>
          <w:bCs/>
          <w:sz w:val="20"/>
          <w:szCs w:val="20"/>
          <w:u w:val="single"/>
          <w:lang w:val="pl-PL"/>
        </w:rPr>
        <w:t>ł</w:t>
      </w:r>
      <w:r w:rsidRPr="00CA52F5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 xml:space="preserve">ami </w:t>
      </w:r>
      <w:r w:rsidR="00154626" w:rsidRPr="00CA52F5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>z</w:t>
      </w:r>
      <w:r w:rsidR="005B3F5E" w:rsidRPr="00CA52F5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 xml:space="preserve"> </w:t>
      </w:r>
      <w:proofErr w:type="spellStart"/>
      <w:r w:rsidR="005B3F5E" w:rsidRPr="00CA52F5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>za</w:t>
      </w:r>
      <w:r w:rsidR="005B3F5E" w:rsidRPr="00CA52F5">
        <w:rPr>
          <w:rFonts w:ascii="Cambria" w:hAnsi="Cambria" w:cs="Cambria"/>
          <w:b/>
          <w:bCs/>
          <w:sz w:val="20"/>
          <w:szCs w:val="20"/>
          <w:u w:val="single"/>
          <w:lang w:val="pl-PL"/>
        </w:rPr>
        <w:t>ł</w:t>
      </w:r>
      <w:r w:rsidR="005B3F5E" w:rsidRPr="00CA52F5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>acznik</w:t>
      </w:r>
      <w:r w:rsidR="00154626" w:rsidRPr="00CA52F5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>a</w:t>
      </w:r>
      <w:proofErr w:type="spellEnd"/>
      <w:r w:rsidR="005B3F5E" w:rsidRPr="00CA52F5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 xml:space="preserve"> nr</w:t>
      </w:r>
      <w:r w:rsidR="00F8304C" w:rsidRPr="00CA52F5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 xml:space="preserve"> </w:t>
      </w:r>
      <w:r w:rsidR="005B3F5E" w:rsidRPr="00CA52F5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 xml:space="preserve">1 – TOR. </w:t>
      </w:r>
    </w:p>
    <w:p w14:paraId="0D771CDA" w14:textId="571870EA" w:rsidR="005B3F5E" w:rsidRPr="00CA52F5" w:rsidRDefault="000A160B" w:rsidP="00113FE2">
      <w:pPr>
        <w:pStyle w:val="Heading1"/>
        <w:rPr>
          <w:rFonts w:ascii="Poppins" w:hAnsi="Poppins" w:cs="Poppins"/>
          <w:sz w:val="20"/>
          <w:szCs w:val="20"/>
          <w:lang w:val="en-GB"/>
        </w:rPr>
      </w:pPr>
      <w:proofErr w:type="spellStart"/>
      <w:r w:rsidRPr="00CA52F5">
        <w:rPr>
          <w:rFonts w:ascii="Poppins" w:hAnsi="Poppins" w:cs="Poppins"/>
          <w:sz w:val="20"/>
          <w:szCs w:val="20"/>
          <w:lang w:val="en-GB"/>
        </w:rPr>
        <w:t>Kryteria</w:t>
      </w:r>
      <w:proofErr w:type="spellEnd"/>
      <w:r w:rsidRPr="00CA52F5">
        <w:rPr>
          <w:rFonts w:ascii="Poppins" w:hAnsi="Poppins" w:cs="Poppins"/>
          <w:sz w:val="20"/>
          <w:szCs w:val="20"/>
          <w:lang w:val="en-GB"/>
        </w:rPr>
        <w:t xml:space="preserve"> </w:t>
      </w:r>
      <w:proofErr w:type="spellStart"/>
      <w:r w:rsidR="00281045" w:rsidRPr="00CA52F5">
        <w:rPr>
          <w:rFonts w:ascii="Poppins" w:hAnsi="Poppins" w:cs="Poppins"/>
          <w:sz w:val="20"/>
          <w:szCs w:val="20"/>
          <w:lang w:val="en-GB"/>
        </w:rPr>
        <w:t>Oceny</w:t>
      </w:r>
      <w:proofErr w:type="spellEnd"/>
      <w:r w:rsidR="00281045" w:rsidRPr="00CA52F5">
        <w:rPr>
          <w:rFonts w:ascii="Poppins" w:hAnsi="Poppins" w:cs="Poppins"/>
          <w:sz w:val="20"/>
          <w:szCs w:val="20"/>
          <w:lang w:val="en-GB"/>
        </w:rPr>
        <w:t xml:space="preserve"> </w:t>
      </w:r>
    </w:p>
    <w:p w14:paraId="2D9A89C6" w14:textId="77777777" w:rsidR="005B3F5E" w:rsidRPr="00CA52F5" w:rsidRDefault="005B3F5E" w:rsidP="005B3F5E">
      <w:pPr>
        <w:pStyle w:val="Heading3"/>
        <w:numPr>
          <w:ilvl w:val="0"/>
          <w:numId w:val="0"/>
        </w:numPr>
        <w:ind w:left="720" w:hanging="720"/>
        <w:rPr>
          <w:rFonts w:ascii="Poppins" w:hAnsi="Poppins" w:cs="Poppins"/>
          <w:b/>
          <w:bCs w:val="0"/>
          <w:sz w:val="20"/>
          <w:szCs w:val="20"/>
          <w:lang w:val="pl-PL"/>
        </w:rPr>
      </w:pPr>
      <w:r w:rsidRPr="00CA52F5">
        <w:rPr>
          <w:rFonts w:ascii="Poppins" w:hAnsi="Poppins" w:cs="Poppins"/>
          <w:b/>
          <w:bCs w:val="0"/>
          <w:sz w:val="20"/>
          <w:szCs w:val="20"/>
          <w:lang w:val="pl-PL"/>
        </w:rPr>
        <w:t>Kryteria formalne:</w:t>
      </w:r>
    </w:p>
    <w:p w14:paraId="58B7956A" w14:textId="3BF7AAED" w:rsidR="00370D8F" w:rsidRPr="00CA52F5" w:rsidRDefault="005B3F5E" w:rsidP="00370D8F">
      <w:pPr>
        <w:pStyle w:val="Heading3"/>
        <w:numPr>
          <w:ilvl w:val="2"/>
          <w:numId w:val="0"/>
        </w:numPr>
        <w:ind w:left="720" w:hanging="720"/>
        <w:rPr>
          <w:rFonts w:ascii="Poppins" w:hAnsi="Poppins" w:cs="Poppins"/>
          <w:color w:val="00B050"/>
          <w:sz w:val="20"/>
          <w:szCs w:val="20"/>
          <w:u w:val="single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• Z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>o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enie oferty w terminie do </w:t>
      </w:r>
      <w:r w:rsidR="004A16AF">
        <w:rPr>
          <w:rFonts w:ascii="Poppins" w:hAnsi="Poppins" w:cs="Poppins"/>
          <w:b/>
          <w:bCs w:val="0"/>
          <w:color w:val="00B050"/>
          <w:sz w:val="20"/>
          <w:szCs w:val="20"/>
          <w:u w:val="single"/>
          <w:lang w:val="pl-PL"/>
        </w:rPr>
        <w:t>10.01</w:t>
      </w:r>
      <w:r w:rsidRPr="00CA52F5">
        <w:rPr>
          <w:rFonts w:ascii="Poppins" w:hAnsi="Poppins" w:cs="Poppins"/>
          <w:b/>
          <w:color w:val="00B050"/>
          <w:sz w:val="20"/>
          <w:szCs w:val="20"/>
          <w:u w:val="single"/>
          <w:lang w:val="pl-PL"/>
        </w:rPr>
        <w:t>.202</w:t>
      </w:r>
      <w:r w:rsidR="004A16AF">
        <w:rPr>
          <w:rFonts w:ascii="Poppins" w:hAnsi="Poppins" w:cs="Poppins"/>
          <w:b/>
          <w:color w:val="00B050"/>
          <w:sz w:val="20"/>
          <w:szCs w:val="20"/>
          <w:u w:val="single"/>
          <w:lang w:val="pl-PL"/>
        </w:rPr>
        <w:t>5</w:t>
      </w:r>
      <w:r w:rsidRPr="00CA52F5">
        <w:rPr>
          <w:rFonts w:ascii="Poppins" w:hAnsi="Poppins" w:cs="Poppins"/>
          <w:b/>
          <w:color w:val="00B050"/>
          <w:sz w:val="20"/>
          <w:szCs w:val="20"/>
          <w:u w:val="single"/>
          <w:lang w:val="pl-PL"/>
        </w:rPr>
        <w:t xml:space="preserve"> godz. </w:t>
      </w:r>
      <w:r w:rsidR="0086475C" w:rsidRPr="00CA52F5">
        <w:rPr>
          <w:rFonts w:ascii="Poppins" w:hAnsi="Poppins" w:cs="Poppins"/>
          <w:b/>
          <w:color w:val="00B050"/>
          <w:sz w:val="20"/>
          <w:szCs w:val="20"/>
          <w:u w:val="single"/>
          <w:lang w:val="pl-PL"/>
        </w:rPr>
        <w:t>14:00 CET</w:t>
      </w:r>
      <w:r w:rsidRPr="00CA52F5">
        <w:rPr>
          <w:rFonts w:ascii="Poppins" w:hAnsi="Poppins" w:cs="Poppins"/>
          <w:b/>
          <w:color w:val="00B050"/>
          <w:sz w:val="20"/>
          <w:szCs w:val="20"/>
          <w:u w:val="single"/>
          <w:lang w:val="pl-PL"/>
        </w:rPr>
        <w:t>.</w:t>
      </w:r>
      <w:r w:rsidRPr="00CA52F5">
        <w:rPr>
          <w:rFonts w:ascii="Poppins" w:hAnsi="Poppins" w:cs="Poppins"/>
          <w:color w:val="00B050"/>
          <w:sz w:val="20"/>
          <w:szCs w:val="20"/>
          <w:u w:val="single"/>
          <w:lang w:val="pl-PL"/>
        </w:rPr>
        <w:t xml:space="preserve"> </w:t>
      </w:r>
    </w:p>
    <w:p w14:paraId="05D9B753" w14:textId="6B3EA82B" w:rsidR="00370D8F" w:rsidRPr="00CA52F5" w:rsidRDefault="00370D8F" w:rsidP="00370D8F">
      <w:pPr>
        <w:pStyle w:val="Heading3"/>
        <w:numPr>
          <w:ilvl w:val="0"/>
          <w:numId w:val="0"/>
        </w:numPr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• Oferty powinny by</w:t>
      </w:r>
      <w:r w:rsidRPr="00CA52F5">
        <w:rPr>
          <w:rFonts w:ascii="Cambria" w:hAnsi="Cambria" w:cs="Cambria"/>
          <w:sz w:val="20"/>
          <w:szCs w:val="20"/>
          <w:lang w:val="pl-PL"/>
        </w:rPr>
        <w:t>ć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dostarczone pod adres email:  </w:t>
      </w:r>
      <w:hyperlink r:id="rId11" w:history="1">
        <w:r w:rsidR="005A11C1" w:rsidRPr="00CA52F5">
          <w:rPr>
            <w:rStyle w:val="Hyperlink"/>
            <w:rFonts w:ascii="Poppins" w:hAnsi="Poppins" w:cs="Poppins"/>
            <w:sz w:val="20"/>
            <w:szCs w:val="20"/>
            <w:lang w:val="pl-PL"/>
          </w:rPr>
          <w:t>oferty.pl@pah.org.pl</w:t>
        </w:r>
      </w:hyperlink>
      <w:r w:rsidRPr="00CA52F5">
        <w:rPr>
          <w:rFonts w:ascii="Poppins" w:hAnsi="Poppins" w:cs="Poppins"/>
          <w:sz w:val="20"/>
          <w:szCs w:val="20"/>
          <w:lang w:val="pl-PL"/>
        </w:rPr>
        <w:t xml:space="preserve"> w tytule prosz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wpisa</w:t>
      </w:r>
      <w:r w:rsidRPr="00CA52F5">
        <w:rPr>
          <w:rFonts w:ascii="Cambria" w:hAnsi="Cambria" w:cs="Cambria"/>
          <w:sz w:val="20"/>
          <w:szCs w:val="20"/>
          <w:lang w:val="pl-PL"/>
        </w:rPr>
        <w:t>ć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: </w:t>
      </w:r>
      <w:r w:rsidRPr="00CA52F5">
        <w:rPr>
          <w:rFonts w:ascii="Poppins" w:hAnsi="Poppins" w:cs="Poppins"/>
          <w:b/>
          <w:sz w:val="20"/>
          <w:szCs w:val="20"/>
          <w:lang w:val="pl-PL"/>
        </w:rPr>
        <w:t>&lt;PRF_</w:t>
      </w:r>
      <w:r w:rsidR="004A16AF">
        <w:rPr>
          <w:rFonts w:ascii="Poppins" w:hAnsi="Poppins" w:cs="Poppins"/>
          <w:b/>
          <w:sz w:val="20"/>
          <w:szCs w:val="20"/>
          <w:lang w:val="pl-PL"/>
        </w:rPr>
        <w:t>494</w:t>
      </w:r>
      <w:r w:rsidRPr="00CA52F5">
        <w:rPr>
          <w:rFonts w:ascii="Poppins" w:hAnsi="Poppins" w:cs="Poppins"/>
          <w:b/>
          <w:sz w:val="20"/>
          <w:szCs w:val="20"/>
          <w:lang w:val="pl-PL"/>
        </w:rPr>
        <w:t>_</w:t>
      </w:r>
      <w:r w:rsidR="00E53667" w:rsidRPr="00CA52F5">
        <w:rPr>
          <w:rFonts w:ascii="Poppins" w:hAnsi="Poppins" w:cs="Poppins"/>
          <w:b/>
          <w:sz w:val="20"/>
          <w:szCs w:val="20"/>
          <w:lang w:val="pl-PL"/>
        </w:rPr>
        <w:t>superwizje Pajacyk</w:t>
      </w:r>
      <w:r w:rsidRPr="00CA52F5">
        <w:rPr>
          <w:rFonts w:ascii="Poppins" w:hAnsi="Poppins" w:cs="Poppins"/>
          <w:b/>
          <w:sz w:val="20"/>
          <w:szCs w:val="20"/>
          <w:lang w:val="pl-PL"/>
        </w:rPr>
        <w:t xml:space="preserve"> </w:t>
      </w:r>
      <w:r w:rsidR="00E53667" w:rsidRPr="00CA52F5">
        <w:rPr>
          <w:rFonts w:ascii="Poppins" w:hAnsi="Poppins" w:cs="Poppins"/>
          <w:b/>
          <w:sz w:val="20"/>
          <w:szCs w:val="20"/>
          <w:lang w:val="pl-PL"/>
        </w:rPr>
        <w:t>Wsparcie Psychospo</w:t>
      </w:r>
      <w:r w:rsidR="00E53667" w:rsidRPr="00CA52F5">
        <w:rPr>
          <w:rFonts w:ascii="Cambria" w:hAnsi="Cambria" w:cs="Cambria"/>
          <w:b/>
          <w:sz w:val="20"/>
          <w:szCs w:val="20"/>
          <w:lang w:val="pl-PL"/>
        </w:rPr>
        <w:t>ł</w:t>
      </w:r>
      <w:r w:rsidR="00E53667" w:rsidRPr="00CA52F5">
        <w:rPr>
          <w:rFonts w:ascii="Poppins" w:hAnsi="Poppins" w:cs="Poppins"/>
          <w:b/>
          <w:sz w:val="20"/>
          <w:szCs w:val="20"/>
          <w:lang w:val="pl-PL"/>
        </w:rPr>
        <w:t xml:space="preserve">eczne </w:t>
      </w:r>
      <w:r w:rsidRPr="00CA52F5">
        <w:rPr>
          <w:rFonts w:ascii="Poppins" w:hAnsi="Poppins" w:cs="Poppins"/>
          <w:b/>
          <w:sz w:val="20"/>
          <w:szCs w:val="20"/>
          <w:lang w:val="pl-PL"/>
        </w:rPr>
        <w:t>[nazwa Pa</w:t>
      </w:r>
      <w:r w:rsidRPr="00CA52F5">
        <w:rPr>
          <w:rFonts w:ascii="Cambria" w:hAnsi="Cambria" w:cs="Cambria"/>
          <w:b/>
          <w:sz w:val="20"/>
          <w:szCs w:val="20"/>
          <w:lang w:val="pl-PL"/>
        </w:rPr>
        <w:t>ń</w:t>
      </w:r>
      <w:r w:rsidRPr="00CA52F5">
        <w:rPr>
          <w:rFonts w:ascii="Poppins" w:hAnsi="Poppins" w:cs="Poppins"/>
          <w:b/>
          <w:sz w:val="20"/>
          <w:szCs w:val="20"/>
          <w:lang w:val="pl-PL"/>
        </w:rPr>
        <w:t>stwa firmy]&gt;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</w:t>
      </w:r>
    </w:p>
    <w:p w14:paraId="6393733B" w14:textId="3887DF29" w:rsidR="005B3F5E" w:rsidRPr="00CA52F5" w:rsidRDefault="005B3F5E" w:rsidP="005B3F5E">
      <w:pPr>
        <w:pStyle w:val="Heading3"/>
        <w:numPr>
          <w:ilvl w:val="0"/>
          <w:numId w:val="0"/>
        </w:numPr>
        <w:ind w:left="720" w:hanging="720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• Z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>o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enie wszystkich dokumentów potwierdzaj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>cych, jak opisano po</w:t>
      </w:r>
      <w:r w:rsidR="00D45B17" w:rsidRPr="00CA52F5">
        <w:rPr>
          <w:rFonts w:ascii="Poppins" w:hAnsi="Poppins" w:cs="Poppins"/>
          <w:sz w:val="20"/>
          <w:szCs w:val="20"/>
          <w:lang w:val="pl-PL"/>
        </w:rPr>
        <w:t>ni</w:t>
      </w:r>
      <w:r w:rsidR="00D45B17" w:rsidRPr="00CA52F5">
        <w:rPr>
          <w:rFonts w:ascii="Cambria" w:hAnsi="Cambria" w:cs="Cambria"/>
          <w:sz w:val="20"/>
          <w:szCs w:val="20"/>
          <w:lang w:val="pl-PL"/>
        </w:rPr>
        <w:t>ż</w:t>
      </w:r>
      <w:r w:rsidR="00D45B17" w:rsidRPr="00CA52F5">
        <w:rPr>
          <w:rFonts w:ascii="Poppins" w:hAnsi="Poppins" w:cs="Poppins"/>
          <w:sz w:val="20"/>
          <w:szCs w:val="20"/>
          <w:lang w:val="pl-PL"/>
        </w:rPr>
        <w:t>ej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w sekcji </w:t>
      </w:r>
      <w:r w:rsidR="004D3770" w:rsidRPr="00CA52F5">
        <w:rPr>
          <w:rFonts w:ascii="Poppins" w:hAnsi="Poppins" w:cs="Poppins"/>
          <w:sz w:val="20"/>
          <w:szCs w:val="20"/>
          <w:lang w:val="pl-PL"/>
        </w:rPr>
        <w:t>4.</w:t>
      </w:r>
    </w:p>
    <w:p w14:paraId="2AB88E87" w14:textId="238985BE" w:rsidR="005B3F5E" w:rsidRPr="00CA52F5" w:rsidRDefault="005B3F5E" w:rsidP="005B3F5E">
      <w:pPr>
        <w:pStyle w:val="Heading3"/>
        <w:numPr>
          <w:ilvl w:val="0"/>
          <w:numId w:val="0"/>
        </w:numPr>
        <w:ind w:left="720" w:hanging="720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• Wszystkie k</w:t>
      </w:r>
      <w:r w:rsidR="00D45B17" w:rsidRPr="00CA52F5">
        <w:rPr>
          <w:rFonts w:ascii="Poppins" w:hAnsi="Poppins" w:cs="Poppins"/>
          <w:sz w:val="20"/>
          <w:szCs w:val="20"/>
          <w:lang w:val="pl-PL"/>
        </w:rPr>
        <w:t>wot</w:t>
      </w:r>
      <w:r w:rsidRPr="00CA52F5">
        <w:rPr>
          <w:rFonts w:ascii="Poppins" w:hAnsi="Poppins" w:cs="Poppins"/>
          <w:sz w:val="20"/>
          <w:szCs w:val="20"/>
          <w:lang w:val="pl-PL"/>
        </w:rPr>
        <w:t>y musz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by</w:t>
      </w:r>
      <w:r w:rsidRPr="00CA52F5">
        <w:rPr>
          <w:rFonts w:ascii="Cambria" w:hAnsi="Cambria" w:cs="Cambria"/>
          <w:sz w:val="20"/>
          <w:szCs w:val="20"/>
          <w:lang w:val="pl-PL"/>
        </w:rPr>
        <w:t>ć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podane w </w:t>
      </w:r>
      <w:r w:rsidRPr="00CA52F5">
        <w:rPr>
          <w:rFonts w:ascii="Poppins" w:hAnsi="Poppins" w:cs="Poppins"/>
          <w:b/>
          <w:bCs w:val="0"/>
          <w:sz w:val="20"/>
          <w:szCs w:val="20"/>
          <w:u w:val="single"/>
          <w:lang w:val="pl-PL"/>
        </w:rPr>
        <w:t>PLN</w:t>
      </w:r>
      <w:r w:rsidR="009E0BD7" w:rsidRPr="00CA52F5">
        <w:rPr>
          <w:rFonts w:ascii="Poppins" w:hAnsi="Poppins" w:cs="Poppins"/>
          <w:b/>
          <w:bCs w:val="0"/>
          <w:sz w:val="20"/>
          <w:szCs w:val="20"/>
          <w:u w:val="single"/>
          <w:lang w:val="pl-PL"/>
        </w:rPr>
        <w:t xml:space="preserve"> (cena brutto, zawieraj</w:t>
      </w:r>
      <w:r w:rsidR="009E0BD7" w:rsidRPr="00CA52F5">
        <w:rPr>
          <w:rFonts w:ascii="Cambria" w:hAnsi="Cambria" w:cs="Cambria"/>
          <w:b/>
          <w:bCs w:val="0"/>
          <w:sz w:val="20"/>
          <w:szCs w:val="20"/>
          <w:u w:val="single"/>
          <w:lang w:val="pl-PL"/>
        </w:rPr>
        <w:t>ą</w:t>
      </w:r>
      <w:r w:rsidR="009E0BD7" w:rsidRPr="00CA52F5">
        <w:rPr>
          <w:rFonts w:ascii="Poppins" w:hAnsi="Poppins" w:cs="Poppins"/>
          <w:b/>
          <w:bCs w:val="0"/>
          <w:sz w:val="20"/>
          <w:szCs w:val="20"/>
          <w:u w:val="single"/>
          <w:lang w:val="pl-PL"/>
        </w:rPr>
        <w:t>ce podatek VAT)</w:t>
      </w:r>
      <w:r w:rsidRPr="00CA52F5">
        <w:rPr>
          <w:rFonts w:ascii="Poppins" w:hAnsi="Poppins" w:cs="Poppins"/>
          <w:b/>
          <w:bCs w:val="0"/>
          <w:sz w:val="20"/>
          <w:szCs w:val="20"/>
          <w:u w:val="single"/>
          <w:lang w:val="pl-PL"/>
        </w:rPr>
        <w:t>.</w:t>
      </w:r>
    </w:p>
    <w:p w14:paraId="1B61835D" w14:textId="64F5FACC" w:rsidR="005B3F5E" w:rsidRPr="00CA52F5" w:rsidRDefault="00EC0C6E" w:rsidP="00660F9D">
      <w:pPr>
        <w:pStyle w:val="Heading3"/>
        <w:numPr>
          <w:ilvl w:val="0"/>
          <w:numId w:val="0"/>
        </w:numPr>
        <w:ind w:left="720" w:hanging="720"/>
        <w:rPr>
          <w:rFonts w:ascii="Poppins" w:hAnsi="Poppins" w:cs="Poppins"/>
          <w:b/>
          <w:bCs w:val="0"/>
          <w:sz w:val="20"/>
          <w:szCs w:val="20"/>
          <w:lang w:val="pl-PL"/>
        </w:rPr>
      </w:pPr>
      <w:r w:rsidRPr="00CA52F5">
        <w:rPr>
          <w:rFonts w:ascii="Poppins" w:hAnsi="Poppins" w:cs="Poppins"/>
          <w:b/>
          <w:bCs w:val="0"/>
          <w:sz w:val="20"/>
          <w:szCs w:val="20"/>
          <w:lang w:val="pl-PL"/>
        </w:rPr>
        <w:t>Kryteria minimalne:</w:t>
      </w:r>
    </w:p>
    <w:p w14:paraId="57E3B362" w14:textId="77777777" w:rsidR="00491BCF" w:rsidRPr="00CA52F5" w:rsidRDefault="00491BCF" w:rsidP="00491BCF">
      <w:pPr>
        <w:rPr>
          <w:rFonts w:ascii="Poppins" w:hAnsi="Poppins" w:cs="Poppins"/>
          <w:sz w:val="20"/>
          <w:szCs w:val="20"/>
          <w:lang w:val="pl-PL"/>
        </w:rPr>
      </w:pPr>
    </w:p>
    <w:p w14:paraId="66AE5505" w14:textId="3C627F7D" w:rsidR="005B3F5E" w:rsidRPr="00EF4347" w:rsidRDefault="00491BCF" w:rsidP="00EF4347">
      <w:pPr>
        <w:pStyle w:val="ListParagraph"/>
        <w:numPr>
          <w:ilvl w:val="1"/>
          <w:numId w:val="5"/>
        </w:numPr>
        <w:rPr>
          <w:rFonts w:ascii="Poppins" w:hAnsi="Poppins" w:cs="Poppins"/>
          <w:sz w:val="20"/>
          <w:szCs w:val="20"/>
          <w:lang w:val="pl-PL"/>
        </w:rPr>
      </w:pPr>
      <w:r w:rsidRPr="00EF4347">
        <w:rPr>
          <w:rFonts w:ascii="Poppins" w:hAnsi="Poppins" w:cs="Poppins"/>
          <w:sz w:val="20"/>
          <w:szCs w:val="20"/>
          <w:lang w:val="pl-PL"/>
        </w:rPr>
        <w:t>W</w:t>
      </w:r>
      <w:r w:rsidR="0036210E" w:rsidRPr="00EF4347">
        <w:rPr>
          <w:rFonts w:ascii="Poppins" w:hAnsi="Poppins" w:cs="Poppins"/>
          <w:sz w:val="20"/>
          <w:szCs w:val="20"/>
          <w:lang w:val="pl-PL"/>
        </w:rPr>
        <w:t>ykszta</w:t>
      </w:r>
      <w:r w:rsidR="0036210E" w:rsidRPr="00EF4347">
        <w:rPr>
          <w:rFonts w:ascii="Cambria" w:hAnsi="Cambria" w:cs="Cambria"/>
          <w:sz w:val="20"/>
          <w:szCs w:val="20"/>
          <w:lang w:val="pl-PL"/>
        </w:rPr>
        <w:t>ł</w:t>
      </w:r>
      <w:r w:rsidR="0036210E" w:rsidRPr="00EF4347">
        <w:rPr>
          <w:rFonts w:ascii="Poppins" w:hAnsi="Poppins" w:cs="Poppins"/>
          <w:sz w:val="20"/>
          <w:szCs w:val="20"/>
          <w:lang w:val="pl-PL"/>
        </w:rPr>
        <w:t>cenie wy</w:t>
      </w:r>
      <w:r w:rsidR="0036210E" w:rsidRPr="00EF4347">
        <w:rPr>
          <w:rFonts w:ascii="Cambria" w:hAnsi="Cambria" w:cs="Cambria"/>
          <w:sz w:val="20"/>
          <w:szCs w:val="20"/>
          <w:lang w:val="pl-PL"/>
        </w:rPr>
        <w:t>ż</w:t>
      </w:r>
      <w:r w:rsidR="0036210E" w:rsidRPr="00EF4347">
        <w:rPr>
          <w:rFonts w:ascii="Poppins" w:hAnsi="Poppins" w:cs="Poppins"/>
          <w:sz w:val="20"/>
          <w:szCs w:val="20"/>
          <w:lang w:val="pl-PL"/>
        </w:rPr>
        <w:t>sze m</w:t>
      </w:r>
      <w:r w:rsidR="005B3F5E" w:rsidRPr="00EF4347">
        <w:rPr>
          <w:rFonts w:ascii="Poppins" w:hAnsi="Poppins" w:cs="Poppins"/>
          <w:sz w:val="20"/>
          <w:szCs w:val="20"/>
          <w:lang w:val="pl-PL"/>
        </w:rPr>
        <w:t>agister</w:t>
      </w:r>
      <w:r w:rsidR="0036210E" w:rsidRPr="00EF4347">
        <w:rPr>
          <w:rFonts w:ascii="Poppins" w:hAnsi="Poppins" w:cs="Poppins"/>
          <w:sz w:val="20"/>
          <w:szCs w:val="20"/>
          <w:lang w:val="pl-PL"/>
        </w:rPr>
        <w:t>skie</w:t>
      </w:r>
      <w:r w:rsidR="00807B0E" w:rsidRPr="00EF4347">
        <w:rPr>
          <w:rFonts w:ascii="Poppins" w:hAnsi="Poppins" w:cs="Poppins"/>
          <w:sz w:val="20"/>
          <w:szCs w:val="20"/>
          <w:lang w:val="pl-PL"/>
        </w:rPr>
        <w:t xml:space="preserve"> z psychologii</w:t>
      </w:r>
      <w:r w:rsidR="00A570A5" w:rsidRPr="00EF4347">
        <w:rPr>
          <w:rFonts w:ascii="Poppins" w:hAnsi="Poppins" w:cs="Poppins"/>
          <w:sz w:val="20"/>
          <w:szCs w:val="20"/>
          <w:lang w:val="pl-PL"/>
        </w:rPr>
        <w:t>.</w:t>
      </w:r>
    </w:p>
    <w:p w14:paraId="099772B4" w14:textId="7AED0845" w:rsidR="00A570A5" w:rsidRPr="00EF4347" w:rsidRDefault="00807B0E" w:rsidP="00EF4347">
      <w:pPr>
        <w:pStyle w:val="ListParagraph"/>
        <w:numPr>
          <w:ilvl w:val="1"/>
          <w:numId w:val="5"/>
        </w:numPr>
        <w:rPr>
          <w:rFonts w:ascii="Poppins" w:hAnsi="Poppins" w:cs="Poppins"/>
          <w:sz w:val="20"/>
          <w:szCs w:val="20"/>
          <w:lang w:val="pl-PL"/>
        </w:rPr>
      </w:pPr>
      <w:r w:rsidRPr="00EF4347">
        <w:rPr>
          <w:rFonts w:ascii="Poppins" w:eastAsia="Poppins" w:hAnsi="Poppins" w:cs="Poppins"/>
          <w:sz w:val="20"/>
          <w:szCs w:val="20"/>
          <w:lang w:val="pl-PL"/>
        </w:rPr>
        <w:t>Uko</w:t>
      </w:r>
      <w:r w:rsidRPr="00EF4347">
        <w:rPr>
          <w:rFonts w:ascii="Cambria" w:eastAsia="Poppins" w:hAnsi="Cambria" w:cs="Cambria"/>
          <w:sz w:val="20"/>
          <w:szCs w:val="20"/>
          <w:lang w:val="pl-PL"/>
        </w:rPr>
        <w:t>ń</w:t>
      </w:r>
      <w:r w:rsidRPr="00EF4347">
        <w:rPr>
          <w:rFonts w:ascii="Poppins" w:eastAsia="Poppins" w:hAnsi="Poppins" w:cs="Poppins"/>
          <w:sz w:val="20"/>
          <w:szCs w:val="20"/>
          <w:lang w:val="pl-PL"/>
        </w:rPr>
        <w:t xml:space="preserve">czony kurs </w:t>
      </w:r>
      <w:proofErr w:type="spellStart"/>
      <w:r w:rsidRPr="00EF4347">
        <w:rPr>
          <w:rFonts w:ascii="Poppins" w:eastAsia="Poppins" w:hAnsi="Poppins" w:cs="Poppins"/>
          <w:sz w:val="20"/>
          <w:szCs w:val="20"/>
          <w:lang w:val="pl-PL"/>
        </w:rPr>
        <w:t>superwizji</w:t>
      </w:r>
      <w:proofErr w:type="spellEnd"/>
    </w:p>
    <w:p w14:paraId="5BC2AA2B" w14:textId="77777777" w:rsidR="00807B0E" w:rsidRPr="00EF4347" w:rsidRDefault="00807B0E" w:rsidP="00EF4347">
      <w:pPr>
        <w:pStyle w:val="ListParagraph"/>
        <w:numPr>
          <w:ilvl w:val="1"/>
          <w:numId w:val="5"/>
        </w:numPr>
        <w:rPr>
          <w:rFonts w:ascii="Poppins" w:hAnsi="Poppins" w:cs="Poppins"/>
          <w:sz w:val="20"/>
          <w:szCs w:val="20"/>
          <w:lang w:val="pl-PL"/>
        </w:rPr>
      </w:pPr>
      <w:r w:rsidRPr="00EF4347">
        <w:rPr>
          <w:rFonts w:ascii="Poppins" w:hAnsi="Poppins" w:cs="Poppins"/>
          <w:sz w:val="20"/>
          <w:szCs w:val="20"/>
          <w:lang w:val="pl-PL"/>
        </w:rPr>
        <w:t>Do</w:t>
      </w:r>
      <w:r w:rsidRPr="00EF4347">
        <w:rPr>
          <w:rFonts w:ascii="Cambria" w:hAnsi="Cambria" w:cs="Cambria"/>
          <w:sz w:val="20"/>
          <w:szCs w:val="20"/>
          <w:lang w:val="pl-PL"/>
        </w:rPr>
        <w:t>ś</w:t>
      </w:r>
      <w:r w:rsidRPr="00EF4347">
        <w:rPr>
          <w:rFonts w:ascii="Poppins" w:hAnsi="Poppins" w:cs="Poppins"/>
          <w:sz w:val="20"/>
          <w:szCs w:val="20"/>
          <w:lang w:val="pl-PL"/>
        </w:rPr>
        <w:t xml:space="preserve">wiadczenie w prowadzeniu </w:t>
      </w:r>
      <w:proofErr w:type="spellStart"/>
      <w:r w:rsidRPr="00EF4347">
        <w:rPr>
          <w:rFonts w:ascii="Poppins" w:hAnsi="Poppins" w:cs="Poppins"/>
          <w:sz w:val="20"/>
          <w:szCs w:val="20"/>
          <w:lang w:val="pl-PL"/>
        </w:rPr>
        <w:t>superwizji</w:t>
      </w:r>
      <w:proofErr w:type="spellEnd"/>
      <w:r w:rsidRPr="00EF4347">
        <w:rPr>
          <w:rFonts w:ascii="Poppins" w:hAnsi="Poppins" w:cs="Poppins"/>
          <w:sz w:val="20"/>
          <w:szCs w:val="20"/>
          <w:lang w:val="pl-PL"/>
        </w:rPr>
        <w:t xml:space="preserve"> - minimum 2 lata.</w:t>
      </w:r>
    </w:p>
    <w:p w14:paraId="6292B91D" w14:textId="3B342D82" w:rsidR="00807B0E" w:rsidRPr="00EF4347" w:rsidRDefault="00807B0E" w:rsidP="00EF4347">
      <w:pPr>
        <w:pStyle w:val="ListParagraph"/>
        <w:numPr>
          <w:ilvl w:val="1"/>
          <w:numId w:val="5"/>
        </w:numPr>
        <w:rPr>
          <w:rFonts w:ascii="Poppins" w:hAnsi="Poppins" w:cs="Poppins"/>
          <w:sz w:val="20"/>
          <w:szCs w:val="20"/>
          <w:lang w:val="pl-PL"/>
        </w:rPr>
      </w:pPr>
      <w:r w:rsidRPr="00EF4347">
        <w:rPr>
          <w:rFonts w:ascii="Poppins" w:hAnsi="Poppins" w:cs="Poppins"/>
          <w:sz w:val="20"/>
          <w:szCs w:val="20"/>
          <w:lang w:val="pl-PL"/>
        </w:rPr>
        <w:t>Mo</w:t>
      </w:r>
      <w:r w:rsidRPr="00EF4347">
        <w:rPr>
          <w:rFonts w:ascii="Cambria" w:hAnsi="Cambria" w:cs="Cambria"/>
          <w:sz w:val="20"/>
          <w:szCs w:val="20"/>
          <w:lang w:val="pl-PL"/>
        </w:rPr>
        <w:t>ż</w:t>
      </w:r>
      <w:r w:rsidRPr="00EF4347">
        <w:rPr>
          <w:rFonts w:ascii="Poppins" w:hAnsi="Poppins" w:cs="Poppins"/>
          <w:sz w:val="20"/>
          <w:szCs w:val="20"/>
          <w:lang w:val="pl-PL"/>
        </w:rPr>
        <w:t>liwo</w:t>
      </w:r>
      <w:r w:rsidRPr="00EF4347">
        <w:rPr>
          <w:rFonts w:ascii="Cambria" w:hAnsi="Cambria" w:cs="Cambria"/>
          <w:sz w:val="20"/>
          <w:szCs w:val="20"/>
          <w:lang w:val="pl-PL"/>
        </w:rPr>
        <w:t>ść</w:t>
      </w:r>
      <w:r w:rsidRPr="00EF4347">
        <w:rPr>
          <w:rFonts w:ascii="Poppins" w:hAnsi="Poppins" w:cs="Poppins"/>
          <w:sz w:val="20"/>
          <w:szCs w:val="20"/>
          <w:lang w:val="pl-PL"/>
        </w:rPr>
        <w:t xml:space="preserve"> realizacji us</w:t>
      </w:r>
      <w:r w:rsidRPr="00EF4347">
        <w:rPr>
          <w:rFonts w:ascii="Cambria" w:hAnsi="Cambria" w:cs="Cambria"/>
          <w:sz w:val="20"/>
          <w:szCs w:val="20"/>
          <w:lang w:val="pl-PL"/>
        </w:rPr>
        <w:t>ł</w:t>
      </w:r>
      <w:r w:rsidRPr="00EF4347">
        <w:rPr>
          <w:rFonts w:ascii="Poppins" w:hAnsi="Poppins" w:cs="Poppins"/>
          <w:sz w:val="20"/>
          <w:szCs w:val="20"/>
          <w:lang w:val="pl-PL"/>
        </w:rPr>
        <w:t>ugi w formie online.</w:t>
      </w:r>
    </w:p>
    <w:p w14:paraId="03C7A9EB" w14:textId="77777777" w:rsidR="00773E63" w:rsidRPr="00EF4347" w:rsidRDefault="00773E63" w:rsidP="00EF4347">
      <w:pPr>
        <w:pStyle w:val="ListParagraph"/>
        <w:numPr>
          <w:ilvl w:val="1"/>
          <w:numId w:val="5"/>
        </w:numPr>
        <w:rPr>
          <w:rFonts w:ascii="Poppins" w:hAnsi="Poppins" w:cs="Poppins"/>
          <w:sz w:val="20"/>
          <w:szCs w:val="20"/>
          <w:lang w:val="pl-PL"/>
        </w:rPr>
      </w:pPr>
      <w:r w:rsidRPr="00EF4347">
        <w:rPr>
          <w:rFonts w:ascii="Poppins" w:hAnsi="Poppins" w:cs="Poppins"/>
          <w:sz w:val="20"/>
          <w:szCs w:val="20"/>
          <w:lang w:val="pl-PL"/>
        </w:rPr>
        <w:t>Do</w:t>
      </w:r>
      <w:r w:rsidRPr="00EF4347">
        <w:rPr>
          <w:rFonts w:ascii="Cambria" w:hAnsi="Cambria" w:cs="Cambria"/>
          <w:sz w:val="20"/>
          <w:szCs w:val="20"/>
          <w:lang w:val="pl-PL"/>
        </w:rPr>
        <w:t>ś</w:t>
      </w:r>
      <w:r w:rsidRPr="00EF4347">
        <w:rPr>
          <w:rFonts w:ascii="Poppins" w:hAnsi="Poppins" w:cs="Poppins"/>
          <w:sz w:val="20"/>
          <w:szCs w:val="20"/>
          <w:lang w:val="pl-PL"/>
        </w:rPr>
        <w:t>wiadczenie w pracy w obszarach dotycz</w:t>
      </w:r>
      <w:r w:rsidRPr="00EF4347">
        <w:rPr>
          <w:rFonts w:ascii="Cambria" w:hAnsi="Cambria" w:cs="Cambria"/>
          <w:sz w:val="20"/>
          <w:szCs w:val="20"/>
          <w:lang w:val="pl-PL"/>
        </w:rPr>
        <w:t>ą</w:t>
      </w:r>
      <w:r w:rsidRPr="00EF4347">
        <w:rPr>
          <w:rFonts w:ascii="Poppins" w:hAnsi="Poppins" w:cs="Poppins"/>
          <w:sz w:val="20"/>
          <w:szCs w:val="20"/>
          <w:lang w:val="pl-PL"/>
        </w:rPr>
        <w:t>cych dzieci i rodzin  - minimum 2 lata</w:t>
      </w:r>
    </w:p>
    <w:p w14:paraId="798962C1" w14:textId="263D1586" w:rsidR="005B3F5E" w:rsidRPr="00CA52F5" w:rsidRDefault="005B3F5E" w:rsidP="00330F58">
      <w:pPr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Jako za</w:t>
      </w:r>
      <w:r w:rsidRPr="00CA52F5">
        <w:rPr>
          <w:rFonts w:ascii="Cambria" w:hAnsi="Cambria" w:cs="Cambria"/>
          <w:sz w:val="20"/>
          <w:szCs w:val="20"/>
          <w:lang w:val="pl-PL"/>
        </w:rPr>
        <w:t>łą</w:t>
      </w:r>
      <w:r w:rsidRPr="00CA52F5">
        <w:rPr>
          <w:rFonts w:ascii="Poppins" w:hAnsi="Poppins" w:cs="Poppins"/>
          <w:sz w:val="20"/>
          <w:szCs w:val="20"/>
          <w:lang w:val="pl-PL"/>
        </w:rPr>
        <w:t>cznik do oferty obowi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>zkowe jest za</w:t>
      </w:r>
      <w:r w:rsidRPr="00CA52F5">
        <w:rPr>
          <w:rFonts w:ascii="Cambria" w:hAnsi="Cambria" w:cs="Cambria"/>
          <w:sz w:val="20"/>
          <w:szCs w:val="20"/>
          <w:lang w:val="pl-PL"/>
        </w:rPr>
        <w:t>łą</w:t>
      </w:r>
      <w:r w:rsidRPr="00CA52F5">
        <w:rPr>
          <w:rFonts w:ascii="Poppins" w:hAnsi="Poppins" w:cs="Poppins"/>
          <w:sz w:val="20"/>
          <w:szCs w:val="20"/>
          <w:lang w:val="pl-PL"/>
        </w:rPr>
        <w:t>czenie CV konsultanta/ów.</w:t>
      </w:r>
    </w:p>
    <w:p w14:paraId="42CFF9B6" w14:textId="3228713C" w:rsidR="003B56A0" w:rsidRPr="00CA52F5" w:rsidRDefault="005B3F5E" w:rsidP="003B56A0">
      <w:pPr>
        <w:rPr>
          <w:rFonts w:ascii="Poppins" w:hAnsi="Poppins" w:cs="Poppins"/>
          <w:b/>
          <w:bCs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Ka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da oferta, która przejdzie przez powy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sze dwa etapy b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lang w:val="pl-PL"/>
        </w:rPr>
        <w:t>dzie mog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>a przej</w:t>
      </w:r>
      <w:r w:rsidRPr="00CA52F5">
        <w:rPr>
          <w:rFonts w:ascii="Cambria" w:hAnsi="Cambria" w:cs="Cambria"/>
          <w:sz w:val="20"/>
          <w:szCs w:val="20"/>
          <w:lang w:val="pl-PL"/>
        </w:rPr>
        <w:t>ść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przez etap ko</w:t>
      </w:r>
      <w:r w:rsidRPr="00CA52F5">
        <w:rPr>
          <w:rFonts w:ascii="Cambria" w:hAnsi="Cambria" w:cs="Cambria"/>
          <w:sz w:val="20"/>
          <w:szCs w:val="20"/>
          <w:lang w:val="pl-PL"/>
        </w:rPr>
        <w:t>ń</w:t>
      </w:r>
      <w:r w:rsidRPr="00CA52F5">
        <w:rPr>
          <w:rFonts w:ascii="Poppins" w:hAnsi="Poppins" w:cs="Poppins"/>
          <w:sz w:val="20"/>
          <w:szCs w:val="20"/>
          <w:lang w:val="pl-PL"/>
        </w:rPr>
        <w:t>cowy (etap oceny</w:t>
      </w:r>
      <w:r w:rsidR="00600B8A" w:rsidRPr="00CA52F5">
        <w:rPr>
          <w:rFonts w:ascii="Poppins" w:hAnsi="Poppins" w:cs="Poppins"/>
          <w:sz w:val="20"/>
          <w:szCs w:val="20"/>
          <w:lang w:val="pl-PL"/>
        </w:rPr>
        <w:t xml:space="preserve"> oraz</w:t>
      </w:r>
      <w:r w:rsidR="00656137" w:rsidRPr="00CA52F5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CA52F5">
        <w:rPr>
          <w:rFonts w:ascii="Poppins" w:hAnsi="Poppins" w:cs="Poppins"/>
          <w:sz w:val="20"/>
          <w:szCs w:val="20"/>
          <w:lang w:val="pl-PL"/>
        </w:rPr>
        <w:t>punktacji) w przeciwnym razie oferta zostanie wykluczona z dalszego post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lang w:val="pl-PL"/>
        </w:rPr>
        <w:t>powania</w:t>
      </w:r>
      <w:r w:rsidR="00EC0C6E" w:rsidRPr="00CA52F5">
        <w:rPr>
          <w:rFonts w:ascii="Poppins" w:hAnsi="Poppins" w:cs="Poppins"/>
          <w:sz w:val="20"/>
          <w:szCs w:val="20"/>
          <w:lang w:val="pl-PL"/>
        </w:rPr>
        <w:t>.</w:t>
      </w:r>
    </w:p>
    <w:p w14:paraId="343C2FA7" w14:textId="77777777" w:rsidR="003B56A0" w:rsidRPr="00CA52F5" w:rsidRDefault="003B56A0" w:rsidP="003B56A0">
      <w:pPr>
        <w:pStyle w:val="Heading3"/>
        <w:numPr>
          <w:ilvl w:val="0"/>
          <w:numId w:val="0"/>
        </w:numPr>
        <w:ind w:left="720" w:hanging="720"/>
        <w:rPr>
          <w:rFonts w:ascii="Poppins" w:hAnsi="Poppins" w:cs="Poppins"/>
          <w:b/>
          <w:bCs w:val="0"/>
          <w:sz w:val="20"/>
          <w:szCs w:val="20"/>
          <w:lang w:val="pl-PL"/>
        </w:rPr>
      </w:pPr>
    </w:p>
    <w:p w14:paraId="359242C0" w14:textId="77777777" w:rsidR="006C30CC" w:rsidRDefault="006C30CC" w:rsidP="006C30CC">
      <w:pPr>
        <w:rPr>
          <w:rFonts w:ascii="Poppins" w:hAnsi="Poppins" w:cs="Poppins"/>
          <w:sz w:val="20"/>
          <w:szCs w:val="20"/>
          <w:lang w:val="pl-PL"/>
        </w:rPr>
      </w:pPr>
    </w:p>
    <w:p w14:paraId="3E3B9F45" w14:textId="77777777" w:rsidR="00EF4347" w:rsidRPr="00CA52F5" w:rsidRDefault="00EF4347" w:rsidP="006C30CC">
      <w:pPr>
        <w:rPr>
          <w:rFonts w:ascii="Poppins" w:hAnsi="Poppins" w:cs="Poppins"/>
          <w:sz w:val="20"/>
          <w:szCs w:val="20"/>
          <w:lang w:val="pl-PL"/>
        </w:rPr>
      </w:pPr>
    </w:p>
    <w:p w14:paraId="1182E9FC" w14:textId="3FAB933C" w:rsidR="003B56A0" w:rsidRPr="00CA52F5" w:rsidRDefault="00351832" w:rsidP="003B56A0">
      <w:pPr>
        <w:pStyle w:val="Heading3"/>
        <w:numPr>
          <w:ilvl w:val="0"/>
          <w:numId w:val="0"/>
        </w:numPr>
        <w:ind w:left="720" w:hanging="720"/>
        <w:rPr>
          <w:rFonts w:ascii="Poppins" w:hAnsi="Poppins" w:cs="Poppins"/>
          <w:b/>
          <w:bCs w:val="0"/>
          <w:sz w:val="20"/>
          <w:szCs w:val="20"/>
          <w:lang w:val="pl-PL"/>
        </w:rPr>
      </w:pPr>
      <w:r w:rsidRPr="00CA52F5">
        <w:rPr>
          <w:rFonts w:ascii="Poppins" w:hAnsi="Poppins" w:cs="Poppins"/>
          <w:b/>
          <w:bCs w:val="0"/>
          <w:sz w:val="20"/>
          <w:szCs w:val="20"/>
          <w:lang w:val="pl-PL"/>
        </w:rPr>
        <w:lastRenderedPageBreak/>
        <w:t>Kryteria jako</w:t>
      </w:r>
      <w:r w:rsidRPr="00CA52F5">
        <w:rPr>
          <w:rFonts w:ascii="Cambria" w:hAnsi="Cambria" w:cs="Cambria"/>
          <w:b/>
          <w:bCs w:val="0"/>
          <w:sz w:val="20"/>
          <w:szCs w:val="20"/>
          <w:lang w:val="pl-PL"/>
        </w:rPr>
        <w:t>ś</w:t>
      </w:r>
      <w:r w:rsidRPr="00CA52F5">
        <w:rPr>
          <w:rFonts w:ascii="Poppins" w:hAnsi="Poppins" w:cs="Poppins"/>
          <w:b/>
          <w:bCs w:val="0"/>
          <w:sz w:val="20"/>
          <w:szCs w:val="20"/>
          <w:lang w:val="pl-PL"/>
        </w:rPr>
        <w:t>ciowe</w:t>
      </w:r>
      <w:r w:rsidR="005F3710" w:rsidRPr="00CA52F5">
        <w:rPr>
          <w:rFonts w:ascii="Poppins" w:hAnsi="Poppins" w:cs="Poppins"/>
          <w:b/>
          <w:bCs w:val="0"/>
          <w:sz w:val="20"/>
          <w:szCs w:val="20"/>
          <w:lang w:val="pl-PL"/>
        </w:rPr>
        <w:t>:</w:t>
      </w:r>
    </w:p>
    <w:p w14:paraId="5AFD2D32" w14:textId="77777777" w:rsidR="003B56A0" w:rsidRPr="00CA52F5" w:rsidRDefault="003B56A0" w:rsidP="003B56A0">
      <w:pPr>
        <w:rPr>
          <w:rFonts w:ascii="Poppins" w:hAnsi="Poppins" w:cs="Poppins"/>
          <w:sz w:val="20"/>
          <w:szCs w:val="20"/>
          <w:lang w:val="pl-PL"/>
        </w:rPr>
      </w:pPr>
    </w:p>
    <w:p w14:paraId="7B9F102B" w14:textId="745CFB89" w:rsidR="003B56A0" w:rsidRPr="00CA52F5" w:rsidRDefault="003B56A0" w:rsidP="003B56A0">
      <w:pPr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1.</w:t>
      </w:r>
      <w:r w:rsidR="00E924D0" w:rsidRPr="00CA52F5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CA52F5">
        <w:rPr>
          <w:rFonts w:ascii="Poppins" w:hAnsi="Poppins" w:cs="Poppins"/>
          <w:sz w:val="20"/>
          <w:szCs w:val="20"/>
          <w:lang w:val="pl-PL"/>
        </w:rPr>
        <w:t>Do</w:t>
      </w:r>
      <w:r w:rsidRPr="00CA52F5">
        <w:rPr>
          <w:rFonts w:ascii="Cambria" w:hAnsi="Cambria" w:cs="Cambria"/>
          <w:sz w:val="20"/>
          <w:szCs w:val="20"/>
          <w:lang w:val="pl-PL"/>
        </w:rPr>
        <w:t>ś</w:t>
      </w:r>
      <w:r w:rsidRPr="00CA52F5">
        <w:rPr>
          <w:rFonts w:ascii="Poppins" w:hAnsi="Poppins" w:cs="Poppins"/>
          <w:sz w:val="20"/>
          <w:szCs w:val="20"/>
          <w:lang w:val="pl-PL"/>
        </w:rPr>
        <w:t>wiadczenie:</w:t>
      </w:r>
    </w:p>
    <w:p w14:paraId="57C4C8AB" w14:textId="477A470D" w:rsidR="003B56A0" w:rsidRPr="00EF4347" w:rsidRDefault="003B56A0" w:rsidP="00C50A9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  <w:lang w:val="pl-PL"/>
        </w:rPr>
      </w:pPr>
      <w:r w:rsidRPr="00EF4347">
        <w:rPr>
          <w:rFonts w:ascii="Poppins" w:eastAsia="Poppins" w:hAnsi="Poppins" w:cs="Poppins"/>
          <w:color w:val="000000"/>
          <w:sz w:val="20"/>
          <w:szCs w:val="20"/>
          <w:lang w:val="pl-PL"/>
        </w:rPr>
        <w:t>Do</w:t>
      </w:r>
      <w:r w:rsidRPr="00EF4347">
        <w:rPr>
          <w:rFonts w:ascii="Cambria" w:eastAsia="Poppins" w:hAnsi="Cambria" w:cs="Cambria"/>
          <w:color w:val="000000"/>
          <w:sz w:val="20"/>
          <w:szCs w:val="20"/>
          <w:lang w:val="pl-PL"/>
        </w:rPr>
        <w:t>ś</w:t>
      </w:r>
      <w:r w:rsidRPr="00EF4347">
        <w:rPr>
          <w:rFonts w:ascii="Poppins" w:eastAsia="Poppins" w:hAnsi="Poppins" w:cs="Poppins"/>
          <w:color w:val="000000"/>
          <w:sz w:val="20"/>
          <w:szCs w:val="20"/>
          <w:lang w:val="pl-PL"/>
        </w:rPr>
        <w:t>wiadczenie w prowadzeniu terapii indywidualnej i grupowej (prosimy poda</w:t>
      </w:r>
      <w:r w:rsidRPr="00EF4347">
        <w:rPr>
          <w:rFonts w:ascii="Cambria" w:eastAsia="Poppins" w:hAnsi="Cambria" w:cs="Cambria"/>
          <w:color w:val="000000"/>
          <w:sz w:val="20"/>
          <w:szCs w:val="20"/>
          <w:lang w:val="pl-PL"/>
        </w:rPr>
        <w:t>ć</w:t>
      </w:r>
      <w:r w:rsidRPr="00EF4347">
        <w:rPr>
          <w:rFonts w:ascii="Poppins" w:eastAsia="Poppins" w:hAnsi="Poppins" w:cs="Poppins"/>
          <w:color w:val="000000"/>
          <w:sz w:val="20"/>
          <w:szCs w:val="20"/>
          <w:lang w:val="pl-PL"/>
        </w:rPr>
        <w:t xml:space="preserve"> w latach),</w:t>
      </w:r>
    </w:p>
    <w:p w14:paraId="33533AE0" w14:textId="655CCDF0" w:rsidR="003B56A0" w:rsidRPr="00EF4347" w:rsidRDefault="003B56A0" w:rsidP="00C50A9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20"/>
          <w:szCs w:val="20"/>
          <w:lang w:val="pl-PL"/>
        </w:rPr>
      </w:pPr>
      <w:r w:rsidRPr="00EF4347">
        <w:rPr>
          <w:rFonts w:ascii="Poppins" w:eastAsia="Poppins" w:hAnsi="Poppins" w:cs="Poppins"/>
          <w:sz w:val="20"/>
          <w:szCs w:val="20"/>
          <w:lang w:val="pl-PL"/>
        </w:rPr>
        <w:t>Do</w:t>
      </w:r>
      <w:r w:rsidRPr="00EF4347">
        <w:rPr>
          <w:rFonts w:ascii="Cambria" w:eastAsia="Poppins" w:hAnsi="Cambria" w:cs="Cambria"/>
          <w:sz w:val="20"/>
          <w:szCs w:val="20"/>
          <w:lang w:val="pl-PL"/>
        </w:rPr>
        <w:t>ś</w:t>
      </w:r>
      <w:r w:rsidRPr="00EF4347">
        <w:rPr>
          <w:rFonts w:ascii="Poppins" w:eastAsia="Poppins" w:hAnsi="Poppins" w:cs="Poppins"/>
          <w:sz w:val="20"/>
          <w:szCs w:val="20"/>
          <w:lang w:val="pl-PL"/>
        </w:rPr>
        <w:t>wiadczenie w prowadzeniu terapii psychoterapeutycznej z dzie</w:t>
      </w:r>
      <w:r w:rsidRPr="00EF4347">
        <w:rPr>
          <w:rFonts w:ascii="Cambria" w:eastAsia="Poppins" w:hAnsi="Cambria" w:cs="Cambria"/>
          <w:sz w:val="20"/>
          <w:szCs w:val="20"/>
          <w:lang w:val="pl-PL"/>
        </w:rPr>
        <w:t>ć</w:t>
      </w:r>
      <w:r w:rsidRPr="00EF4347">
        <w:rPr>
          <w:rFonts w:ascii="Poppins" w:eastAsia="Poppins" w:hAnsi="Poppins" w:cs="Poppins"/>
          <w:sz w:val="20"/>
          <w:szCs w:val="20"/>
          <w:lang w:val="pl-PL"/>
        </w:rPr>
        <w:t xml:space="preserve">mi, </w:t>
      </w:r>
      <w:r w:rsidRPr="000A3B8E">
        <w:rPr>
          <w:rFonts w:ascii="Poppins" w:eastAsia="Poppins" w:hAnsi="Poppins" w:cs="Poppins"/>
          <w:sz w:val="20"/>
          <w:szCs w:val="20"/>
          <w:lang w:val="pl-PL"/>
        </w:rPr>
        <w:t>m</w:t>
      </w:r>
      <w:r w:rsidRPr="000A3B8E">
        <w:rPr>
          <w:rFonts w:ascii="Cambria" w:eastAsia="Poppins" w:hAnsi="Cambria" w:cs="Cambria"/>
          <w:sz w:val="20"/>
          <w:szCs w:val="20"/>
          <w:lang w:val="pl-PL"/>
        </w:rPr>
        <w:t>ł</w:t>
      </w:r>
      <w:r w:rsidRPr="000A3B8E">
        <w:rPr>
          <w:rFonts w:ascii="Poppins" w:eastAsia="Poppins" w:hAnsi="Poppins" w:cs="Poppins"/>
          <w:sz w:val="20"/>
          <w:szCs w:val="20"/>
          <w:lang w:val="pl-PL"/>
        </w:rPr>
        <w:t>odzie</w:t>
      </w:r>
      <w:r w:rsidRPr="000A3B8E">
        <w:rPr>
          <w:rFonts w:ascii="Cambria" w:eastAsia="Poppins" w:hAnsi="Cambria" w:cs="Cambria"/>
          <w:sz w:val="20"/>
          <w:szCs w:val="20"/>
          <w:lang w:val="pl-PL"/>
        </w:rPr>
        <w:t>żą</w:t>
      </w:r>
      <w:r w:rsidRPr="000A3B8E">
        <w:rPr>
          <w:rFonts w:ascii="Poppins" w:eastAsia="Poppins" w:hAnsi="Poppins" w:cs="Poppins"/>
          <w:sz w:val="20"/>
          <w:szCs w:val="20"/>
          <w:lang w:val="pl-PL"/>
        </w:rPr>
        <w:t xml:space="preserve"> oraz</w:t>
      </w:r>
      <w:r w:rsidRPr="00EF4347">
        <w:rPr>
          <w:rFonts w:ascii="Poppins" w:eastAsia="Poppins" w:hAnsi="Poppins" w:cs="Poppins"/>
          <w:sz w:val="20"/>
          <w:szCs w:val="20"/>
          <w:lang w:val="pl-PL"/>
        </w:rPr>
        <w:t xml:space="preserve"> doros</w:t>
      </w:r>
      <w:r w:rsidRPr="00EF4347">
        <w:rPr>
          <w:rFonts w:ascii="Cambria" w:eastAsia="Poppins" w:hAnsi="Cambria" w:cs="Cambria"/>
          <w:sz w:val="20"/>
          <w:szCs w:val="20"/>
          <w:lang w:val="pl-PL"/>
        </w:rPr>
        <w:t>ł</w:t>
      </w:r>
      <w:r w:rsidRPr="00EF4347">
        <w:rPr>
          <w:rFonts w:ascii="Poppins" w:eastAsia="Poppins" w:hAnsi="Poppins" w:cs="Poppins"/>
          <w:sz w:val="20"/>
          <w:szCs w:val="20"/>
          <w:lang w:val="pl-PL"/>
        </w:rPr>
        <w:t>ymi (prosimy poda</w:t>
      </w:r>
      <w:r w:rsidRPr="00EF4347">
        <w:rPr>
          <w:rFonts w:ascii="Cambria" w:eastAsia="Poppins" w:hAnsi="Cambria" w:cs="Cambria"/>
          <w:sz w:val="20"/>
          <w:szCs w:val="20"/>
          <w:lang w:val="pl-PL"/>
        </w:rPr>
        <w:t>ć</w:t>
      </w:r>
      <w:r w:rsidRPr="00EF4347">
        <w:rPr>
          <w:rFonts w:ascii="Poppins" w:eastAsia="Poppins" w:hAnsi="Poppins" w:cs="Poppins"/>
          <w:sz w:val="20"/>
          <w:szCs w:val="20"/>
          <w:lang w:val="pl-PL"/>
        </w:rPr>
        <w:t xml:space="preserve"> w latach). </w:t>
      </w:r>
    </w:p>
    <w:p w14:paraId="1B067101" w14:textId="60EBA239" w:rsidR="003B56A0" w:rsidRPr="00EF4347" w:rsidRDefault="003B56A0" w:rsidP="00C50A9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20"/>
          <w:szCs w:val="20"/>
          <w:lang w:val="pl-PL"/>
        </w:rPr>
      </w:pPr>
      <w:r w:rsidRPr="00EF4347">
        <w:rPr>
          <w:rFonts w:ascii="Poppins" w:eastAsia="Poppins" w:hAnsi="Poppins" w:cs="Poppins"/>
          <w:color w:val="000000"/>
          <w:sz w:val="20"/>
          <w:szCs w:val="20"/>
          <w:lang w:val="pl-PL"/>
        </w:rPr>
        <w:t>Do</w:t>
      </w:r>
      <w:r w:rsidRPr="00EF4347">
        <w:rPr>
          <w:rFonts w:ascii="Cambria" w:eastAsia="Poppins" w:hAnsi="Cambria" w:cs="Cambria"/>
          <w:color w:val="000000"/>
          <w:sz w:val="20"/>
          <w:szCs w:val="20"/>
          <w:lang w:val="pl-PL"/>
        </w:rPr>
        <w:t>ś</w:t>
      </w:r>
      <w:r w:rsidRPr="00EF4347">
        <w:rPr>
          <w:rFonts w:ascii="Poppins" w:eastAsia="Poppins" w:hAnsi="Poppins" w:cs="Poppins"/>
          <w:color w:val="000000"/>
          <w:sz w:val="20"/>
          <w:szCs w:val="20"/>
          <w:lang w:val="pl-PL"/>
        </w:rPr>
        <w:t xml:space="preserve">wiadczenie w </w:t>
      </w:r>
      <w:r w:rsidRPr="00EF4347">
        <w:rPr>
          <w:rFonts w:ascii="Poppins" w:eastAsia="Poppins" w:hAnsi="Poppins" w:cs="Poppins"/>
          <w:sz w:val="20"/>
          <w:szCs w:val="20"/>
          <w:lang w:val="pl-PL"/>
        </w:rPr>
        <w:t xml:space="preserve"> pracy psychoterapeutycznej z migrantami przyby</w:t>
      </w:r>
      <w:r w:rsidRPr="00EF4347">
        <w:rPr>
          <w:rFonts w:ascii="Cambria" w:eastAsia="Poppins" w:hAnsi="Cambria" w:cs="Cambria"/>
          <w:sz w:val="20"/>
          <w:szCs w:val="20"/>
          <w:lang w:val="pl-PL"/>
        </w:rPr>
        <w:t>ł</w:t>
      </w:r>
      <w:r w:rsidRPr="00EF4347">
        <w:rPr>
          <w:rFonts w:ascii="Poppins" w:eastAsia="Poppins" w:hAnsi="Poppins" w:cs="Poppins"/>
          <w:sz w:val="20"/>
          <w:szCs w:val="20"/>
          <w:lang w:val="pl-PL"/>
        </w:rPr>
        <w:t>ymi z obszarów obj</w:t>
      </w:r>
      <w:r w:rsidRPr="00EF4347">
        <w:rPr>
          <w:rFonts w:ascii="Cambria" w:eastAsia="Poppins" w:hAnsi="Cambria" w:cs="Cambria"/>
          <w:sz w:val="20"/>
          <w:szCs w:val="20"/>
          <w:lang w:val="pl-PL"/>
        </w:rPr>
        <w:t>ę</w:t>
      </w:r>
      <w:r w:rsidRPr="00EF4347">
        <w:rPr>
          <w:rFonts w:ascii="Poppins" w:eastAsia="Poppins" w:hAnsi="Poppins" w:cs="Poppins"/>
          <w:sz w:val="20"/>
          <w:szCs w:val="20"/>
          <w:lang w:val="pl-PL"/>
        </w:rPr>
        <w:t>tych konfliktami zbrojnymi (prosz</w:t>
      </w:r>
      <w:r w:rsidRPr="00EF4347">
        <w:rPr>
          <w:rFonts w:ascii="Cambria" w:eastAsia="Poppins" w:hAnsi="Cambria" w:cs="Cambria"/>
          <w:sz w:val="20"/>
          <w:szCs w:val="20"/>
          <w:lang w:val="pl-PL"/>
        </w:rPr>
        <w:t>ę</w:t>
      </w:r>
      <w:r w:rsidRPr="00EF4347">
        <w:rPr>
          <w:rFonts w:ascii="Poppins" w:eastAsia="Poppins" w:hAnsi="Poppins" w:cs="Poppins"/>
          <w:sz w:val="20"/>
          <w:szCs w:val="20"/>
          <w:lang w:val="pl-PL"/>
        </w:rPr>
        <w:t xml:space="preserve"> poda</w:t>
      </w:r>
      <w:r w:rsidRPr="00EF4347">
        <w:rPr>
          <w:rFonts w:ascii="Cambria" w:eastAsia="Poppins" w:hAnsi="Cambria" w:cs="Cambria"/>
          <w:sz w:val="20"/>
          <w:szCs w:val="20"/>
          <w:lang w:val="pl-PL"/>
        </w:rPr>
        <w:t>ć</w:t>
      </w:r>
      <w:r w:rsidRPr="00EF4347">
        <w:rPr>
          <w:rFonts w:ascii="Poppins" w:eastAsia="Poppins" w:hAnsi="Poppins" w:cs="Poppins"/>
          <w:sz w:val="20"/>
          <w:szCs w:val="20"/>
          <w:lang w:val="pl-PL"/>
        </w:rPr>
        <w:t xml:space="preserve"> z jakich rejonów </w:t>
      </w:r>
      <w:r w:rsidRPr="00EF4347">
        <w:rPr>
          <w:rFonts w:ascii="Cambria" w:eastAsia="Poppins" w:hAnsi="Cambria" w:cs="Cambria"/>
          <w:sz w:val="20"/>
          <w:szCs w:val="20"/>
          <w:lang w:val="pl-PL"/>
        </w:rPr>
        <w:t>ś</w:t>
      </w:r>
      <w:r w:rsidRPr="00EF4347">
        <w:rPr>
          <w:rFonts w:ascii="Poppins" w:eastAsia="Poppins" w:hAnsi="Poppins" w:cs="Poppins"/>
          <w:sz w:val="20"/>
          <w:szCs w:val="20"/>
          <w:lang w:val="pl-PL"/>
        </w:rPr>
        <w:t>wiata oraz liczb</w:t>
      </w:r>
      <w:r w:rsidR="00BE0506" w:rsidRPr="00EF4347">
        <w:rPr>
          <w:rFonts w:ascii="Cambria" w:eastAsia="Poppins" w:hAnsi="Cambria" w:cs="Cambria"/>
          <w:sz w:val="20"/>
          <w:szCs w:val="20"/>
          <w:lang w:val="pl-PL"/>
        </w:rPr>
        <w:t>ę</w:t>
      </w:r>
      <w:r w:rsidRPr="00EF4347">
        <w:rPr>
          <w:rFonts w:ascii="Poppins" w:eastAsia="Poppins" w:hAnsi="Poppins" w:cs="Poppins"/>
          <w:sz w:val="20"/>
          <w:szCs w:val="20"/>
          <w:lang w:val="pl-PL"/>
        </w:rPr>
        <w:t xml:space="preserve"> lat do</w:t>
      </w:r>
      <w:r w:rsidRPr="00EF4347">
        <w:rPr>
          <w:rFonts w:ascii="Cambria" w:eastAsia="Poppins" w:hAnsi="Cambria" w:cs="Cambria"/>
          <w:sz w:val="20"/>
          <w:szCs w:val="20"/>
          <w:lang w:val="pl-PL"/>
        </w:rPr>
        <w:t>ś</w:t>
      </w:r>
      <w:r w:rsidRPr="00EF4347">
        <w:rPr>
          <w:rFonts w:ascii="Poppins" w:eastAsia="Poppins" w:hAnsi="Poppins" w:cs="Poppins"/>
          <w:sz w:val="20"/>
          <w:szCs w:val="20"/>
          <w:lang w:val="pl-PL"/>
        </w:rPr>
        <w:t>wiadczenia).</w:t>
      </w:r>
    </w:p>
    <w:p w14:paraId="6129EDBB" w14:textId="52AD694F" w:rsidR="003B56A0" w:rsidRPr="00CA52F5" w:rsidRDefault="003B56A0" w:rsidP="003B56A0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20"/>
          <w:szCs w:val="20"/>
          <w:lang w:val="pl-PL"/>
        </w:rPr>
      </w:pPr>
      <w:r w:rsidRPr="00CA52F5">
        <w:rPr>
          <w:rFonts w:ascii="Poppins" w:eastAsia="Poppins" w:hAnsi="Poppins" w:cs="Poppins"/>
          <w:color w:val="000000"/>
          <w:sz w:val="20"/>
          <w:szCs w:val="20"/>
          <w:lang w:val="pl-PL"/>
        </w:rPr>
        <w:t xml:space="preserve">2.  </w:t>
      </w:r>
      <w:r w:rsidR="00E54171" w:rsidRPr="00CA52F5">
        <w:rPr>
          <w:rFonts w:ascii="Poppins" w:eastAsia="Poppins" w:hAnsi="Poppins" w:cs="Poppins"/>
          <w:color w:val="000000"/>
          <w:sz w:val="20"/>
          <w:szCs w:val="20"/>
          <w:lang w:val="pl-PL"/>
        </w:rPr>
        <w:t xml:space="preserve">Dodatkowe kursy i dyplomy w tematyce </w:t>
      </w:r>
      <w:proofErr w:type="spellStart"/>
      <w:r w:rsidR="00E54171" w:rsidRPr="00CA52F5">
        <w:rPr>
          <w:rFonts w:ascii="Poppins" w:eastAsia="Poppins" w:hAnsi="Poppins" w:cs="Poppins"/>
          <w:color w:val="000000"/>
          <w:sz w:val="20"/>
          <w:szCs w:val="20"/>
          <w:lang w:val="pl-PL"/>
        </w:rPr>
        <w:t>superwizji</w:t>
      </w:r>
      <w:proofErr w:type="spellEnd"/>
      <w:r w:rsidRPr="00CA52F5">
        <w:rPr>
          <w:rFonts w:ascii="Poppins" w:eastAsia="Poppins" w:hAnsi="Poppins" w:cs="Poppins"/>
          <w:sz w:val="20"/>
          <w:szCs w:val="20"/>
          <w:lang w:val="pl-PL"/>
        </w:rPr>
        <w:t>.</w:t>
      </w:r>
    </w:p>
    <w:p w14:paraId="7EF38955" w14:textId="56C136D4" w:rsidR="00D96C78" w:rsidRPr="00CA52F5" w:rsidRDefault="00E54171" w:rsidP="003B56A0">
      <w:pPr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eastAsia="Poppins" w:hAnsi="Poppins" w:cs="Poppins"/>
          <w:sz w:val="20"/>
          <w:szCs w:val="20"/>
          <w:lang w:val="pl-PL"/>
        </w:rPr>
        <w:t xml:space="preserve">3. </w:t>
      </w:r>
      <w:r w:rsidR="00D96C78" w:rsidRPr="00CA52F5">
        <w:rPr>
          <w:rFonts w:ascii="Poppins" w:eastAsia="Poppins" w:hAnsi="Poppins" w:cs="Poppins"/>
          <w:sz w:val="20"/>
          <w:szCs w:val="20"/>
          <w:lang w:val="pl-PL"/>
        </w:rPr>
        <w:t xml:space="preserve"> Referencje</w:t>
      </w:r>
      <w:r w:rsidR="00494F3B" w:rsidRPr="00CA52F5">
        <w:rPr>
          <w:rFonts w:ascii="Poppins" w:eastAsia="Poppins" w:hAnsi="Poppins" w:cs="Poppins"/>
          <w:sz w:val="20"/>
          <w:szCs w:val="20"/>
          <w:lang w:val="pl-PL"/>
        </w:rPr>
        <w:t>.</w:t>
      </w:r>
    </w:p>
    <w:p w14:paraId="65687AA2" w14:textId="77777777" w:rsidR="003B56A0" w:rsidRPr="00CA52F5" w:rsidRDefault="003B56A0" w:rsidP="00491BCF">
      <w:pPr>
        <w:rPr>
          <w:rFonts w:ascii="Poppins" w:hAnsi="Poppins" w:cs="Poppins"/>
          <w:b/>
          <w:bCs/>
          <w:sz w:val="20"/>
          <w:szCs w:val="20"/>
          <w:lang w:val="pl-PL"/>
        </w:rPr>
      </w:pPr>
    </w:p>
    <w:p w14:paraId="56271559" w14:textId="12370FDE" w:rsidR="00491BCF" w:rsidRPr="00CA52F5" w:rsidRDefault="00491BCF" w:rsidP="00491BCF">
      <w:pPr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b/>
          <w:bCs/>
          <w:sz w:val="20"/>
          <w:szCs w:val="20"/>
          <w:lang w:val="pl-PL"/>
        </w:rPr>
        <w:t>Cena</w:t>
      </w:r>
      <w:r w:rsidR="004C2058" w:rsidRPr="00CA52F5">
        <w:rPr>
          <w:rFonts w:ascii="Poppins" w:hAnsi="Poppins" w:cs="Poppins"/>
          <w:sz w:val="20"/>
          <w:szCs w:val="20"/>
          <w:lang w:val="pl-PL"/>
        </w:rPr>
        <w:t>:</w:t>
      </w:r>
    </w:p>
    <w:p w14:paraId="43B2AA66" w14:textId="05638662" w:rsidR="00491BCF" w:rsidRPr="00CA52F5" w:rsidRDefault="00491BCF" w:rsidP="00491BCF">
      <w:pPr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Oceny za cen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b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lang w:val="pl-PL"/>
        </w:rPr>
        <w:t>d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przyznawane na zasadzie odwrotnej proporcji:</w:t>
      </w:r>
    </w:p>
    <w:p w14:paraId="383FEE7C" w14:textId="77777777" w:rsidR="00491BCF" w:rsidRPr="00CA52F5" w:rsidRDefault="00491BCF" w:rsidP="00491BCF">
      <w:pPr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 xml:space="preserve">Wynik sprzedawcy = maksymalny wynik (50) x (cena min. / cena sprzedawcy). </w:t>
      </w:r>
    </w:p>
    <w:p w14:paraId="060D1686" w14:textId="3279042B" w:rsidR="00B85F9F" w:rsidRPr="00CA52F5" w:rsidRDefault="00B85F9F" w:rsidP="00491BCF">
      <w:pPr>
        <w:rPr>
          <w:rFonts w:ascii="Poppins" w:hAnsi="Poppins" w:cs="Poppins"/>
          <w:sz w:val="20"/>
          <w:szCs w:val="20"/>
          <w:lang w:val="pl-PL"/>
        </w:rPr>
      </w:pPr>
    </w:p>
    <w:p w14:paraId="7DEB373A" w14:textId="77777777" w:rsidR="00491BCF" w:rsidRPr="00CA52F5" w:rsidRDefault="00491BCF" w:rsidP="005B3F5E">
      <w:pPr>
        <w:rPr>
          <w:rFonts w:ascii="Poppins" w:hAnsi="Poppins" w:cs="Poppins"/>
          <w:sz w:val="20"/>
          <w:szCs w:val="20"/>
          <w:lang w:val="pl-PL"/>
        </w:rPr>
      </w:pPr>
    </w:p>
    <w:p w14:paraId="39A28257" w14:textId="43593827" w:rsidR="00293505" w:rsidRPr="00CA52F5" w:rsidRDefault="005B3F5E" w:rsidP="0068047A">
      <w:pPr>
        <w:pStyle w:val="Heading1"/>
        <w:rPr>
          <w:rFonts w:ascii="Poppins" w:hAnsi="Poppins" w:cs="Poppins"/>
          <w:sz w:val="20"/>
          <w:szCs w:val="20"/>
          <w:lang w:val="en-GB"/>
        </w:rPr>
      </w:pPr>
      <w:proofErr w:type="spellStart"/>
      <w:r w:rsidRPr="00CA52F5">
        <w:rPr>
          <w:rFonts w:ascii="Poppins" w:hAnsi="Poppins" w:cs="Poppins"/>
          <w:sz w:val="20"/>
          <w:szCs w:val="20"/>
          <w:lang w:val="en-GB"/>
        </w:rPr>
        <w:t>Regulamin</w:t>
      </w:r>
      <w:proofErr w:type="spellEnd"/>
    </w:p>
    <w:p w14:paraId="6BA37C47" w14:textId="2D86AF3D" w:rsidR="005B3F5E" w:rsidRPr="00CA52F5" w:rsidRDefault="005B3F5E" w:rsidP="00BE12FA">
      <w:pPr>
        <w:pStyle w:val="Heading3"/>
        <w:numPr>
          <w:ilvl w:val="0"/>
          <w:numId w:val="0"/>
        </w:numPr>
        <w:spacing w:line="240" w:lineRule="auto"/>
        <w:ind w:left="720" w:hanging="720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Oferty niespe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>niaj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>ce poni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szych warunków zostan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automatycznie odrzucone bez wzgl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lang w:val="pl-PL"/>
        </w:rPr>
        <w:t>du na cen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="00BE12FA" w:rsidRPr="00CA52F5">
        <w:rPr>
          <w:rFonts w:ascii="Poppins" w:hAnsi="Poppins" w:cs="Poppins"/>
          <w:sz w:val="20"/>
          <w:szCs w:val="20"/>
          <w:lang w:val="pl-PL"/>
        </w:rPr>
        <w:t>:</w:t>
      </w:r>
    </w:p>
    <w:p w14:paraId="79E3A5A7" w14:textId="6E2D6241" w:rsidR="005B3F5E" w:rsidRPr="00CA52F5" w:rsidRDefault="005B3F5E" w:rsidP="00BE12FA">
      <w:pPr>
        <w:pStyle w:val="Heading3"/>
        <w:numPr>
          <w:ilvl w:val="0"/>
          <w:numId w:val="0"/>
        </w:numPr>
        <w:spacing w:line="240" w:lineRule="auto"/>
        <w:ind w:left="720" w:hanging="720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• Oferenci musz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odpowiedzie</w:t>
      </w:r>
      <w:r w:rsidRPr="00CA52F5">
        <w:rPr>
          <w:rFonts w:ascii="Cambria" w:hAnsi="Cambria" w:cs="Cambria"/>
          <w:sz w:val="20"/>
          <w:szCs w:val="20"/>
          <w:lang w:val="pl-PL"/>
        </w:rPr>
        <w:t>ć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na wszystkie wymagania niniejszego zapytania ofertowego i wype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>ni</w:t>
      </w:r>
      <w:r w:rsidRPr="00CA52F5">
        <w:rPr>
          <w:rFonts w:ascii="Cambria" w:hAnsi="Cambria" w:cs="Cambria"/>
          <w:sz w:val="20"/>
          <w:szCs w:val="20"/>
          <w:lang w:val="pl-PL"/>
        </w:rPr>
        <w:t>ć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swoj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ofert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w tym samym formacie</w:t>
      </w:r>
    </w:p>
    <w:p w14:paraId="5D35F86E" w14:textId="77777777" w:rsidR="00755F55" w:rsidRPr="00CA52F5" w:rsidRDefault="00ED2BAD" w:rsidP="00755F55">
      <w:pPr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• Pytania zwi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>zane z tym zapytaniem ofertowym prosz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kierowa</w:t>
      </w:r>
      <w:r w:rsidRPr="00CA52F5">
        <w:rPr>
          <w:rFonts w:ascii="Cambria" w:hAnsi="Cambria" w:cs="Cambria"/>
          <w:sz w:val="20"/>
          <w:szCs w:val="20"/>
          <w:lang w:val="pl-PL"/>
        </w:rPr>
        <w:t>ć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na adres email: </w:t>
      </w:r>
      <w:hyperlink r:id="rId12" w:history="1">
        <w:r w:rsidRPr="00CA52F5">
          <w:rPr>
            <w:rStyle w:val="Hyperlink"/>
            <w:rFonts w:ascii="Poppins" w:hAnsi="Poppins" w:cs="Poppins"/>
            <w:sz w:val="20"/>
            <w:szCs w:val="20"/>
            <w:lang w:val="pl-PL"/>
          </w:rPr>
          <w:t>wyjasnienia@pah.org.pl</w:t>
        </w:r>
      </w:hyperlink>
      <w:r w:rsidRPr="00CA52F5">
        <w:rPr>
          <w:rFonts w:ascii="Poppins" w:hAnsi="Poppins" w:cs="Poppins"/>
          <w:sz w:val="20"/>
          <w:szCs w:val="20"/>
          <w:lang w:val="pl-PL"/>
        </w:rPr>
        <w:t xml:space="preserve"> </w:t>
      </w:r>
    </w:p>
    <w:p w14:paraId="2D56ED3B" w14:textId="5DCEAFAA" w:rsidR="005B3F5E" w:rsidRPr="00CA52F5" w:rsidRDefault="005B3F5E" w:rsidP="00755F55">
      <w:pPr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• Oferent ma obowi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>zek ujawni</w:t>
      </w:r>
      <w:r w:rsidRPr="00CA52F5">
        <w:rPr>
          <w:rFonts w:ascii="Cambria" w:hAnsi="Cambria" w:cs="Cambria"/>
          <w:sz w:val="20"/>
          <w:szCs w:val="20"/>
          <w:lang w:val="pl-PL"/>
        </w:rPr>
        <w:t>ć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PAH wszelkie konflikty interesów, w szczególno</w:t>
      </w:r>
      <w:r w:rsidRPr="00CA52F5">
        <w:rPr>
          <w:rFonts w:ascii="Cambria" w:hAnsi="Cambria" w:cs="Cambria"/>
          <w:sz w:val="20"/>
          <w:szCs w:val="20"/>
          <w:lang w:val="pl-PL"/>
        </w:rPr>
        <w:t>ś</w:t>
      </w:r>
      <w:r w:rsidRPr="00CA52F5">
        <w:rPr>
          <w:rFonts w:ascii="Poppins" w:hAnsi="Poppins" w:cs="Poppins"/>
          <w:sz w:val="20"/>
          <w:szCs w:val="20"/>
          <w:lang w:val="pl-PL"/>
        </w:rPr>
        <w:t>ci w przypadku, gdy oferent by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zaanga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owany na etapie ofertowania lub udzieli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rekomendacji na etapie ofertowania</w:t>
      </w:r>
    </w:p>
    <w:p w14:paraId="4B843E90" w14:textId="77777777" w:rsidR="005B3F5E" w:rsidRPr="00CA52F5" w:rsidRDefault="005B3F5E" w:rsidP="00BE12FA">
      <w:pPr>
        <w:pStyle w:val="Heading3"/>
        <w:numPr>
          <w:ilvl w:val="0"/>
          <w:numId w:val="0"/>
        </w:numPr>
        <w:spacing w:line="240" w:lineRule="auto"/>
        <w:ind w:left="720" w:hanging="720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• Niniejszy dokument nie odnosi si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w 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aden sposób jako oferta zawarcia umowy</w:t>
      </w:r>
    </w:p>
    <w:p w14:paraId="2B60ED1C" w14:textId="77777777" w:rsidR="005B3F5E" w:rsidRPr="00CA52F5" w:rsidRDefault="005B3F5E" w:rsidP="00BE12FA">
      <w:pPr>
        <w:pStyle w:val="Heading3"/>
        <w:numPr>
          <w:ilvl w:val="0"/>
          <w:numId w:val="0"/>
        </w:numPr>
        <w:spacing w:line="240" w:lineRule="auto"/>
        <w:ind w:left="720" w:hanging="720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• Brak dokumentów mo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e spowodowa</w:t>
      </w:r>
      <w:r w:rsidRPr="00CA52F5">
        <w:rPr>
          <w:rFonts w:ascii="Cambria" w:hAnsi="Cambria" w:cs="Cambria"/>
          <w:sz w:val="20"/>
          <w:szCs w:val="20"/>
          <w:lang w:val="pl-PL"/>
        </w:rPr>
        <w:t>ć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odrzucenie ca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>ej oferty</w:t>
      </w:r>
    </w:p>
    <w:p w14:paraId="47F0054D" w14:textId="124A06DD" w:rsidR="005B3F5E" w:rsidRPr="00CA52F5" w:rsidRDefault="005B3F5E" w:rsidP="00BE12FA">
      <w:pPr>
        <w:pStyle w:val="Heading3"/>
        <w:numPr>
          <w:ilvl w:val="0"/>
          <w:numId w:val="0"/>
        </w:numPr>
        <w:spacing w:line="240" w:lineRule="auto"/>
        <w:ind w:left="720" w:hanging="720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• PAH mo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e zatrzyma</w:t>
      </w:r>
      <w:r w:rsidRPr="00CA52F5">
        <w:rPr>
          <w:rFonts w:ascii="Cambria" w:hAnsi="Cambria" w:cs="Cambria"/>
          <w:sz w:val="20"/>
          <w:szCs w:val="20"/>
          <w:lang w:val="pl-PL"/>
        </w:rPr>
        <w:t>ć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</w:t>
      </w:r>
      <w:r w:rsidR="003A2830" w:rsidRPr="00CA52F5">
        <w:rPr>
          <w:rFonts w:ascii="Poppins" w:hAnsi="Poppins" w:cs="Poppins"/>
          <w:sz w:val="20"/>
          <w:szCs w:val="20"/>
          <w:lang w:val="pl-PL"/>
        </w:rPr>
        <w:t xml:space="preserve">proces </w:t>
      </w:r>
      <w:r w:rsidRPr="00CA52F5">
        <w:rPr>
          <w:rFonts w:ascii="Poppins" w:hAnsi="Poppins" w:cs="Poppins"/>
          <w:sz w:val="20"/>
          <w:szCs w:val="20"/>
          <w:lang w:val="pl-PL"/>
        </w:rPr>
        <w:t>na ka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dym etapie i nie jest zobowi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>zana do zaakceptowania najni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szej oferty</w:t>
      </w:r>
    </w:p>
    <w:p w14:paraId="5F0301FB" w14:textId="77777777" w:rsidR="00755F55" w:rsidRDefault="00755F55" w:rsidP="00755F55">
      <w:pPr>
        <w:rPr>
          <w:rFonts w:ascii="Poppins" w:hAnsi="Poppins" w:cs="Poppins"/>
          <w:sz w:val="20"/>
          <w:szCs w:val="20"/>
          <w:lang w:val="pl-PL"/>
        </w:rPr>
      </w:pPr>
    </w:p>
    <w:p w14:paraId="0916E1A5" w14:textId="77777777" w:rsidR="00941ED7" w:rsidRPr="00CA52F5" w:rsidRDefault="00941ED7" w:rsidP="00755F55">
      <w:pPr>
        <w:rPr>
          <w:rFonts w:ascii="Poppins" w:hAnsi="Poppins" w:cs="Poppins"/>
          <w:sz w:val="20"/>
          <w:szCs w:val="20"/>
          <w:lang w:val="pl-PL"/>
        </w:rPr>
      </w:pPr>
    </w:p>
    <w:p w14:paraId="49BA0F19" w14:textId="0BBE951A" w:rsidR="00101883" w:rsidRPr="00CA52F5" w:rsidRDefault="005B3F5E" w:rsidP="0068047A">
      <w:pPr>
        <w:pStyle w:val="Heading1"/>
        <w:rPr>
          <w:rFonts w:ascii="Poppins" w:hAnsi="Poppins" w:cs="Poppins"/>
          <w:sz w:val="20"/>
          <w:szCs w:val="20"/>
          <w:lang w:val="en-GB"/>
        </w:rPr>
      </w:pPr>
      <w:r w:rsidRPr="00CA52F5">
        <w:rPr>
          <w:rFonts w:ascii="Poppins" w:hAnsi="Poppins" w:cs="Poppins"/>
          <w:sz w:val="20"/>
          <w:szCs w:val="20"/>
          <w:lang w:val="en-GB"/>
        </w:rPr>
        <w:lastRenderedPageBreak/>
        <w:t xml:space="preserve">Lista </w:t>
      </w:r>
      <w:proofErr w:type="spellStart"/>
      <w:r w:rsidRPr="00CA52F5">
        <w:rPr>
          <w:rFonts w:ascii="Poppins" w:hAnsi="Poppins" w:cs="Poppins"/>
          <w:sz w:val="20"/>
          <w:szCs w:val="20"/>
          <w:lang w:val="en-GB"/>
        </w:rPr>
        <w:t>za</w:t>
      </w:r>
      <w:r w:rsidRPr="00CA52F5">
        <w:rPr>
          <w:rFonts w:ascii="Cambria" w:hAnsi="Cambria" w:cs="Cambria"/>
          <w:sz w:val="20"/>
          <w:szCs w:val="20"/>
          <w:lang w:val="en-GB"/>
        </w:rPr>
        <w:t>łą</w:t>
      </w:r>
      <w:r w:rsidRPr="00CA52F5">
        <w:rPr>
          <w:rFonts w:ascii="Poppins" w:hAnsi="Poppins" w:cs="Poppins"/>
          <w:sz w:val="20"/>
          <w:szCs w:val="20"/>
          <w:lang w:val="en-GB"/>
        </w:rPr>
        <w:t>czników</w:t>
      </w:r>
      <w:proofErr w:type="spellEnd"/>
    </w:p>
    <w:tbl>
      <w:tblPr>
        <w:tblStyle w:val="TableGrid"/>
        <w:tblW w:w="5000" w:type="pct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709"/>
        <w:gridCol w:w="7933"/>
        <w:gridCol w:w="1552"/>
      </w:tblGrid>
      <w:tr w:rsidR="002829E6" w:rsidRPr="00CA52F5" w14:paraId="55B14845" w14:textId="77777777" w:rsidTr="002829E6">
        <w:trPr>
          <w:trHeight w:val="123"/>
        </w:trPr>
        <w:tc>
          <w:tcPr>
            <w:tcW w:w="10194" w:type="dxa"/>
            <w:gridSpan w:val="3"/>
          </w:tcPr>
          <w:p w14:paraId="01E1FCF1" w14:textId="77777777" w:rsidR="002829E6" w:rsidRPr="00CA52F5" w:rsidRDefault="00DA1C6C" w:rsidP="002829E6">
            <w:pPr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CA52F5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</w:p>
        </w:tc>
      </w:tr>
      <w:tr w:rsidR="00DA1C6C" w:rsidRPr="00CA52F5" w14:paraId="515705A2" w14:textId="77777777" w:rsidTr="002829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709" w:type="dxa"/>
          </w:tcPr>
          <w:p w14:paraId="0D2E6B0B" w14:textId="577327DD" w:rsidR="00DA1C6C" w:rsidRPr="00CA52F5" w:rsidRDefault="00DA1C6C" w:rsidP="002829E6">
            <w:pPr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L</w:t>
            </w:r>
            <w:r w:rsidR="00D05D36" w:rsidRPr="00CA52F5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p</w:t>
            </w:r>
            <w:proofErr w:type="spellEnd"/>
            <w:r w:rsidR="00D05D36" w:rsidRPr="00CA52F5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7933" w:type="dxa"/>
          </w:tcPr>
          <w:p w14:paraId="48CD45A9" w14:textId="44855483" w:rsidR="00DA1C6C" w:rsidRPr="00CA52F5" w:rsidRDefault="001D0191" w:rsidP="002829E6">
            <w:pPr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CA52F5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Lista:</w:t>
            </w:r>
          </w:p>
        </w:tc>
        <w:tc>
          <w:tcPr>
            <w:tcW w:w="1552" w:type="dxa"/>
          </w:tcPr>
          <w:p w14:paraId="05F634DF" w14:textId="1C7589A2" w:rsidR="00DA1C6C" w:rsidRPr="00CA52F5" w:rsidRDefault="001D0191" w:rsidP="002829E6">
            <w:pPr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Zaznacz</w:t>
            </w:r>
            <w:proofErr w:type="spellEnd"/>
            <w:r w:rsidRPr="00CA52F5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:</w:t>
            </w:r>
            <w:r w:rsidR="00DA1C6C" w:rsidRPr="00CA52F5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101883" w:rsidRPr="00810F33" w14:paraId="66E0F73F" w14:textId="77777777" w:rsidTr="002829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709" w:type="dxa"/>
          </w:tcPr>
          <w:p w14:paraId="128001A7" w14:textId="77777777" w:rsidR="00101883" w:rsidRPr="00CA52F5" w:rsidRDefault="00101883" w:rsidP="002829E6">
            <w:pPr>
              <w:rPr>
                <w:rFonts w:ascii="Poppins" w:hAnsi="Poppins" w:cs="Poppins"/>
                <w:bCs/>
                <w:sz w:val="20"/>
                <w:szCs w:val="20"/>
                <w:lang w:val="en-GB"/>
              </w:rPr>
            </w:pPr>
            <w:r w:rsidRPr="00CA52F5">
              <w:rPr>
                <w:rFonts w:ascii="Poppins" w:hAnsi="Poppins" w:cs="Poppins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933" w:type="dxa"/>
          </w:tcPr>
          <w:p w14:paraId="53CC296D" w14:textId="7A4ECFD4" w:rsidR="00101883" w:rsidRPr="00CA52F5" w:rsidRDefault="005B3F5E" w:rsidP="00BB6B77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Ten dokumen</w:t>
            </w:r>
            <w:r w:rsidR="00B70728" w:rsidRPr="00CA52F5">
              <w:rPr>
                <w:rFonts w:ascii="Poppins" w:hAnsi="Poppins" w:cs="Poppins"/>
                <w:sz w:val="20"/>
                <w:szCs w:val="20"/>
                <w:lang w:val="pl-PL"/>
              </w:rPr>
              <w:t>t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uzupe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ł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 xml:space="preserve">niony </w:t>
            </w:r>
            <w:r w:rsidR="00B70728" w:rsidRPr="00CA52F5">
              <w:rPr>
                <w:rFonts w:ascii="Poppins" w:hAnsi="Poppins" w:cs="Poppins"/>
                <w:sz w:val="20"/>
                <w:szCs w:val="20"/>
                <w:lang w:val="pl-PL"/>
              </w:rPr>
              <w:t>i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podpisany</w:t>
            </w:r>
          </w:p>
        </w:tc>
        <w:tc>
          <w:tcPr>
            <w:tcW w:w="1552" w:type="dxa"/>
          </w:tcPr>
          <w:p w14:paraId="5A5E188E" w14:textId="77777777" w:rsidR="00101883" w:rsidRPr="00CA52F5" w:rsidRDefault="00101883" w:rsidP="002829E6">
            <w:pPr>
              <w:rPr>
                <w:rFonts w:ascii="Poppins" w:hAnsi="Poppins" w:cs="Poppins"/>
                <w:b/>
                <w:sz w:val="20"/>
                <w:szCs w:val="20"/>
                <w:lang w:val="pl-PL"/>
              </w:rPr>
            </w:pPr>
          </w:p>
        </w:tc>
      </w:tr>
      <w:tr w:rsidR="00DA1C6C" w:rsidRPr="00810F33" w14:paraId="7F8F808B" w14:textId="77777777" w:rsidTr="000B6F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709" w:type="dxa"/>
          </w:tcPr>
          <w:p w14:paraId="5F7A08CC" w14:textId="77777777" w:rsidR="00DA1C6C" w:rsidRPr="00CA52F5" w:rsidRDefault="00EC1C4B" w:rsidP="002829E6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CA52F5">
              <w:rPr>
                <w:rFonts w:ascii="Poppins" w:hAnsi="Poppins" w:cs="Poppins"/>
                <w:sz w:val="20"/>
                <w:szCs w:val="20"/>
                <w:lang w:val="en-GB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14:paraId="67B05CF0" w14:textId="53E27E3D" w:rsidR="00DA1C6C" w:rsidRPr="00CA52F5" w:rsidRDefault="005B3F5E" w:rsidP="00BB6B77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CV osób, które b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ę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d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ą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zaanga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ż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owane w realizacj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ę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us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ł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ug</w:t>
            </w:r>
          </w:p>
        </w:tc>
        <w:tc>
          <w:tcPr>
            <w:tcW w:w="1552" w:type="dxa"/>
          </w:tcPr>
          <w:p w14:paraId="73EA536D" w14:textId="77777777" w:rsidR="00DA1C6C" w:rsidRPr="00CA52F5" w:rsidRDefault="00DA1C6C" w:rsidP="002829E6">
            <w:pPr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  <w:tr w:rsidR="000B6F5E" w:rsidRPr="00CA52F5" w14:paraId="63B1A8D6" w14:textId="77777777" w:rsidTr="000B6F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709" w:type="dxa"/>
          </w:tcPr>
          <w:p w14:paraId="6A80A4EE" w14:textId="1AD6AE89" w:rsidR="000B6F5E" w:rsidRPr="00CA52F5" w:rsidRDefault="000B6F5E" w:rsidP="002829E6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CA52F5">
              <w:rPr>
                <w:rFonts w:ascii="Poppins" w:hAnsi="Poppins" w:cs="Poppins"/>
                <w:sz w:val="20"/>
                <w:szCs w:val="20"/>
                <w:lang w:val="en-GB"/>
              </w:rPr>
              <w:t>3</w:t>
            </w:r>
          </w:p>
        </w:tc>
        <w:tc>
          <w:tcPr>
            <w:tcW w:w="7933" w:type="dxa"/>
            <w:shd w:val="clear" w:color="auto" w:fill="auto"/>
          </w:tcPr>
          <w:p w14:paraId="64442449" w14:textId="4617D1C1" w:rsidR="000B6F5E" w:rsidRPr="00CA52F5" w:rsidRDefault="000B6F5E" w:rsidP="00BB6B77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sz w:val="20"/>
                <w:szCs w:val="20"/>
                <w:lang w:val="en-GB"/>
              </w:rPr>
              <w:t>Referencje</w:t>
            </w:r>
            <w:proofErr w:type="spellEnd"/>
          </w:p>
        </w:tc>
        <w:tc>
          <w:tcPr>
            <w:tcW w:w="1552" w:type="dxa"/>
          </w:tcPr>
          <w:p w14:paraId="2530FEF4" w14:textId="77777777" w:rsidR="000B6F5E" w:rsidRPr="00CA52F5" w:rsidRDefault="000B6F5E" w:rsidP="002829E6">
            <w:pPr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  <w:tr w:rsidR="000B5FE7" w:rsidRPr="00CA52F5" w14:paraId="036AB658" w14:textId="77777777" w:rsidTr="00863D3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709" w:type="dxa"/>
          </w:tcPr>
          <w:p w14:paraId="3164ABC5" w14:textId="153CA3DA" w:rsidR="000B5FE7" w:rsidRPr="00CA52F5" w:rsidRDefault="00DD4155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CA52F5">
              <w:rPr>
                <w:rFonts w:ascii="Poppins" w:hAnsi="Poppins" w:cs="Poppins"/>
                <w:sz w:val="20"/>
                <w:szCs w:val="20"/>
                <w:lang w:val="en-GB"/>
              </w:rPr>
              <w:t>4</w:t>
            </w:r>
          </w:p>
        </w:tc>
        <w:tc>
          <w:tcPr>
            <w:tcW w:w="7933" w:type="dxa"/>
          </w:tcPr>
          <w:p w14:paraId="7E1E8153" w14:textId="6A1CC66E" w:rsidR="000B5FE7" w:rsidRPr="00CA52F5" w:rsidRDefault="00462A33" w:rsidP="00863D3C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sz w:val="20"/>
                <w:szCs w:val="20"/>
                <w:lang w:val="en-GB"/>
              </w:rPr>
              <w:t>Za</w:t>
            </w:r>
            <w:r w:rsidRPr="00CA52F5">
              <w:rPr>
                <w:rFonts w:ascii="Cambria" w:hAnsi="Cambria" w:cs="Cambria"/>
                <w:sz w:val="20"/>
                <w:szCs w:val="20"/>
                <w:lang w:val="en-GB"/>
              </w:rPr>
              <w:t>łą</w:t>
            </w:r>
            <w:r w:rsidRPr="00CA52F5">
              <w:rPr>
                <w:rFonts w:ascii="Poppins" w:hAnsi="Poppins" w:cs="Poppins"/>
                <w:sz w:val="20"/>
                <w:szCs w:val="20"/>
                <w:lang w:val="en-GB"/>
              </w:rPr>
              <w:t>cznik</w:t>
            </w:r>
            <w:proofErr w:type="spellEnd"/>
            <w:r w:rsidR="000B5FE7" w:rsidRPr="00CA52F5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2 </w:t>
            </w:r>
            <w:r w:rsidR="00F54FF8" w:rsidRPr="00CA52F5">
              <w:rPr>
                <w:rFonts w:ascii="Poppins" w:hAnsi="Poppins" w:cs="Poppins"/>
                <w:sz w:val="20"/>
                <w:szCs w:val="20"/>
                <w:lang w:val="en-GB"/>
              </w:rPr>
              <w:t>–</w:t>
            </w:r>
            <w:r w:rsidR="00DD4155" w:rsidRPr="00CA52F5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4FF8" w:rsidRPr="00CA52F5">
              <w:rPr>
                <w:rFonts w:ascii="Poppins" w:hAnsi="Poppins" w:cs="Poppins"/>
                <w:sz w:val="20"/>
                <w:szCs w:val="20"/>
                <w:lang w:val="en-GB"/>
              </w:rPr>
              <w:t>Odpowied</w:t>
            </w:r>
            <w:r w:rsidR="00F54FF8" w:rsidRPr="00CA52F5">
              <w:rPr>
                <w:rFonts w:ascii="Cambria" w:hAnsi="Cambria" w:cs="Cambria"/>
                <w:sz w:val="20"/>
                <w:szCs w:val="20"/>
                <w:lang w:val="en-GB"/>
              </w:rPr>
              <w:t>ź</w:t>
            </w:r>
            <w:proofErr w:type="spellEnd"/>
            <w:r w:rsidR="00F54FF8" w:rsidRPr="00CA52F5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4FF8" w:rsidRPr="00CA52F5">
              <w:rPr>
                <w:rFonts w:ascii="Poppins" w:hAnsi="Poppins" w:cs="Poppins"/>
                <w:sz w:val="20"/>
                <w:szCs w:val="20"/>
                <w:lang w:val="en-GB"/>
              </w:rPr>
              <w:t>Techniczna</w:t>
            </w:r>
            <w:proofErr w:type="spellEnd"/>
          </w:p>
        </w:tc>
        <w:tc>
          <w:tcPr>
            <w:tcW w:w="1552" w:type="dxa"/>
          </w:tcPr>
          <w:p w14:paraId="73544868" w14:textId="77777777" w:rsidR="000B5FE7" w:rsidRPr="00CA52F5" w:rsidRDefault="000B5FE7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863D3C" w:rsidRPr="00CA52F5" w14:paraId="67CA9868" w14:textId="77777777" w:rsidTr="00863D3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709" w:type="dxa"/>
          </w:tcPr>
          <w:p w14:paraId="7709BA3E" w14:textId="370EAA10" w:rsidR="00863D3C" w:rsidRPr="00CA52F5" w:rsidRDefault="00DD4155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CA52F5">
              <w:rPr>
                <w:rFonts w:ascii="Poppins" w:hAnsi="Poppins" w:cs="Poppins"/>
                <w:sz w:val="20"/>
                <w:szCs w:val="20"/>
                <w:lang w:val="en-GB"/>
              </w:rPr>
              <w:t>5</w:t>
            </w:r>
          </w:p>
        </w:tc>
        <w:tc>
          <w:tcPr>
            <w:tcW w:w="7933" w:type="dxa"/>
          </w:tcPr>
          <w:p w14:paraId="4B3ADFB9" w14:textId="0C53CFC7" w:rsidR="00863D3C" w:rsidRPr="00CA52F5" w:rsidRDefault="00462A33" w:rsidP="00863D3C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sz w:val="20"/>
                <w:szCs w:val="20"/>
                <w:lang w:val="en-GB"/>
              </w:rPr>
              <w:t>Za</w:t>
            </w:r>
            <w:r w:rsidRPr="00CA52F5">
              <w:rPr>
                <w:rFonts w:ascii="Cambria" w:hAnsi="Cambria" w:cs="Cambria"/>
                <w:sz w:val="20"/>
                <w:szCs w:val="20"/>
                <w:lang w:val="en-GB"/>
              </w:rPr>
              <w:t>łą</w:t>
            </w:r>
            <w:r w:rsidRPr="00CA52F5">
              <w:rPr>
                <w:rFonts w:ascii="Poppins" w:hAnsi="Poppins" w:cs="Poppins"/>
                <w:sz w:val="20"/>
                <w:szCs w:val="20"/>
                <w:lang w:val="en-GB"/>
              </w:rPr>
              <w:t>cznik</w:t>
            </w:r>
            <w:proofErr w:type="spellEnd"/>
            <w:r w:rsidRPr="00CA52F5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r w:rsidR="00863D3C" w:rsidRPr="00CA52F5">
              <w:rPr>
                <w:rFonts w:ascii="Poppins" w:hAnsi="Poppins" w:cs="Poppins"/>
                <w:sz w:val="20"/>
                <w:szCs w:val="20"/>
                <w:lang w:val="en-GB"/>
              </w:rPr>
              <w:t>3 –</w:t>
            </w:r>
            <w:proofErr w:type="spellStart"/>
            <w:r w:rsidR="00863D3C" w:rsidRPr="00CA52F5">
              <w:rPr>
                <w:rFonts w:ascii="Poppins" w:hAnsi="Poppins" w:cs="Poppins"/>
                <w:sz w:val="20"/>
                <w:szCs w:val="20"/>
                <w:lang w:val="en-GB"/>
              </w:rPr>
              <w:t>Of</w:t>
            </w:r>
            <w:r w:rsidR="005B3F5E" w:rsidRPr="00CA52F5">
              <w:rPr>
                <w:rFonts w:ascii="Poppins" w:hAnsi="Poppins" w:cs="Poppins"/>
                <w:sz w:val="20"/>
                <w:szCs w:val="20"/>
                <w:lang w:val="en-GB"/>
              </w:rPr>
              <w:t>erta</w:t>
            </w:r>
            <w:proofErr w:type="spellEnd"/>
            <w:r w:rsidR="005B3F5E" w:rsidRPr="00CA52F5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3F5E" w:rsidRPr="00CA52F5">
              <w:rPr>
                <w:rFonts w:ascii="Poppins" w:hAnsi="Poppins" w:cs="Poppins"/>
                <w:sz w:val="20"/>
                <w:szCs w:val="20"/>
                <w:lang w:val="en-GB"/>
              </w:rPr>
              <w:t>Finan</w:t>
            </w:r>
            <w:r w:rsidR="0010505B" w:rsidRPr="00CA52F5">
              <w:rPr>
                <w:rFonts w:ascii="Poppins" w:hAnsi="Poppins" w:cs="Poppins"/>
                <w:sz w:val="20"/>
                <w:szCs w:val="20"/>
                <w:lang w:val="en-GB"/>
              </w:rPr>
              <w:t>s</w:t>
            </w:r>
            <w:r w:rsidR="005B3F5E" w:rsidRPr="00CA52F5">
              <w:rPr>
                <w:rFonts w:ascii="Poppins" w:hAnsi="Poppins" w:cs="Poppins"/>
                <w:sz w:val="20"/>
                <w:szCs w:val="20"/>
                <w:lang w:val="en-GB"/>
              </w:rPr>
              <w:t>owa</w:t>
            </w:r>
            <w:proofErr w:type="spellEnd"/>
            <w:r w:rsidR="005B3F5E" w:rsidRPr="00CA52F5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2" w:type="dxa"/>
          </w:tcPr>
          <w:p w14:paraId="2CA59825" w14:textId="77777777" w:rsidR="00863D3C" w:rsidRPr="00CA52F5" w:rsidRDefault="00863D3C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863D3C" w:rsidRPr="00CA52F5" w14:paraId="402FFF7F" w14:textId="77777777" w:rsidTr="00863D3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709" w:type="dxa"/>
          </w:tcPr>
          <w:p w14:paraId="6245CD3C" w14:textId="156008BE" w:rsidR="00863D3C" w:rsidRPr="00CA52F5" w:rsidRDefault="00DD4155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CA52F5">
              <w:rPr>
                <w:rFonts w:ascii="Poppins" w:hAnsi="Poppins" w:cs="Poppins"/>
                <w:sz w:val="20"/>
                <w:szCs w:val="20"/>
                <w:lang w:val="en-GB"/>
              </w:rPr>
              <w:t>6</w:t>
            </w:r>
          </w:p>
        </w:tc>
        <w:tc>
          <w:tcPr>
            <w:tcW w:w="7933" w:type="dxa"/>
          </w:tcPr>
          <w:p w14:paraId="2ADF4F83" w14:textId="70AEE81B" w:rsidR="00863D3C" w:rsidRPr="00CA52F5" w:rsidRDefault="00462A33" w:rsidP="00863D3C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sz w:val="20"/>
                <w:szCs w:val="20"/>
                <w:lang w:val="en-GB"/>
              </w:rPr>
              <w:t>Za</w:t>
            </w:r>
            <w:r w:rsidRPr="00CA52F5">
              <w:rPr>
                <w:rFonts w:ascii="Cambria" w:hAnsi="Cambria" w:cs="Cambria"/>
                <w:sz w:val="20"/>
                <w:szCs w:val="20"/>
                <w:lang w:val="en-GB"/>
              </w:rPr>
              <w:t>łą</w:t>
            </w:r>
            <w:r w:rsidRPr="00CA52F5">
              <w:rPr>
                <w:rFonts w:ascii="Poppins" w:hAnsi="Poppins" w:cs="Poppins"/>
                <w:sz w:val="20"/>
                <w:szCs w:val="20"/>
                <w:lang w:val="en-GB"/>
              </w:rPr>
              <w:t>cznik</w:t>
            </w:r>
            <w:proofErr w:type="spellEnd"/>
            <w:r w:rsidRPr="00CA52F5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r w:rsidR="00863D3C" w:rsidRPr="00CA52F5">
              <w:rPr>
                <w:rFonts w:ascii="Poppins" w:hAnsi="Poppins" w:cs="Poppins"/>
                <w:sz w:val="20"/>
                <w:szCs w:val="20"/>
                <w:lang w:val="en-GB"/>
              </w:rPr>
              <w:t xml:space="preserve">4 – </w:t>
            </w:r>
            <w:proofErr w:type="spellStart"/>
            <w:r w:rsidR="006651DB" w:rsidRPr="00CA52F5">
              <w:rPr>
                <w:rFonts w:ascii="Poppins" w:hAnsi="Poppins" w:cs="Poppins"/>
                <w:sz w:val="20"/>
                <w:szCs w:val="20"/>
                <w:lang w:val="en-GB"/>
              </w:rPr>
              <w:t>O</w:t>
            </w:r>
            <w:r w:rsidR="006651DB" w:rsidRPr="00CA52F5">
              <w:rPr>
                <w:rFonts w:ascii="Cambria" w:hAnsi="Cambria" w:cs="Cambria"/>
                <w:sz w:val="20"/>
                <w:szCs w:val="20"/>
                <w:lang w:val="en-GB"/>
              </w:rPr>
              <w:t>ś</w:t>
            </w:r>
            <w:r w:rsidR="006651DB" w:rsidRPr="00CA52F5">
              <w:rPr>
                <w:rFonts w:ascii="Poppins" w:hAnsi="Poppins" w:cs="Poppins"/>
                <w:sz w:val="20"/>
                <w:szCs w:val="20"/>
                <w:lang w:val="en-GB"/>
              </w:rPr>
              <w:t>wiadczenie</w:t>
            </w:r>
            <w:proofErr w:type="spellEnd"/>
            <w:r w:rsidR="006651DB" w:rsidRPr="00CA52F5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51DB" w:rsidRPr="00CA52F5">
              <w:rPr>
                <w:rFonts w:ascii="Poppins" w:hAnsi="Poppins" w:cs="Poppins"/>
                <w:sz w:val="20"/>
                <w:szCs w:val="20"/>
                <w:lang w:val="en-GB"/>
              </w:rPr>
              <w:t>Oferenta</w:t>
            </w:r>
            <w:proofErr w:type="spellEnd"/>
          </w:p>
        </w:tc>
        <w:tc>
          <w:tcPr>
            <w:tcW w:w="1552" w:type="dxa"/>
          </w:tcPr>
          <w:p w14:paraId="53FA30D3" w14:textId="77777777" w:rsidR="00863D3C" w:rsidRPr="00CA52F5" w:rsidRDefault="00863D3C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</w:tbl>
    <w:p w14:paraId="45E52055" w14:textId="4F4C3833" w:rsidR="00BF4E8A" w:rsidRPr="00CA52F5" w:rsidRDefault="002B5352" w:rsidP="0068047A">
      <w:pPr>
        <w:pStyle w:val="Heading1"/>
        <w:rPr>
          <w:rFonts w:ascii="Poppins" w:hAnsi="Poppins" w:cs="Poppins"/>
          <w:sz w:val="20"/>
          <w:szCs w:val="20"/>
          <w:lang w:val="en-GB"/>
        </w:rPr>
      </w:pPr>
      <w:proofErr w:type="spellStart"/>
      <w:r w:rsidRPr="00CA52F5">
        <w:rPr>
          <w:rFonts w:ascii="Poppins" w:hAnsi="Poppins" w:cs="Poppins"/>
          <w:sz w:val="20"/>
          <w:szCs w:val="20"/>
          <w:lang w:val="en-GB"/>
        </w:rPr>
        <w:t>Informacje</w:t>
      </w:r>
      <w:proofErr w:type="spellEnd"/>
      <w:r w:rsidR="00B35D68" w:rsidRPr="00CA52F5">
        <w:rPr>
          <w:rFonts w:ascii="Poppins" w:hAnsi="Poppins" w:cs="Poppins"/>
          <w:sz w:val="20"/>
          <w:szCs w:val="20"/>
          <w:lang w:val="en-GB"/>
        </w:rPr>
        <w:t xml:space="preserve"> o </w:t>
      </w:r>
      <w:proofErr w:type="spellStart"/>
      <w:r w:rsidR="00B35D68" w:rsidRPr="00CA52F5">
        <w:rPr>
          <w:rFonts w:ascii="Poppins" w:hAnsi="Poppins" w:cs="Poppins"/>
          <w:sz w:val="20"/>
          <w:szCs w:val="20"/>
          <w:lang w:val="en-GB"/>
        </w:rPr>
        <w:t>oferencie</w:t>
      </w:r>
      <w:proofErr w:type="spellEnd"/>
      <w:r w:rsidR="005B3F5E" w:rsidRPr="00CA52F5">
        <w:rPr>
          <w:rFonts w:ascii="Poppins" w:hAnsi="Poppins" w:cs="Poppins"/>
          <w:sz w:val="20"/>
          <w:szCs w:val="20"/>
          <w:lang w:val="en-GB"/>
        </w:rPr>
        <w:t xml:space="preserve"> &amp; </w:t>
      </w:r>
      <w:proofErr w:type="spellStart"/>
      <w:r w:rsidR="005B3F5E" w:rsidRPr="00CA52F5">
        <w:rPr>
          <w:rFonts w:ascii="Poppins" w:hAnsi="Poppins" w:cs="Poppins"/>
          <w:sz w:val="20"/>
          <w:szCs w:val="20"/>
          <w:lang w:val="en-GB"/>
        </w:rPr>
        <w:t>Refere</w:t>
      </w:r>
      <w:r w:rsidRPr="00CA52F5">
        <w:rPr>
          <w:rFonts w:ascii="Poppins" w:hAnsi="Poppins" w:cs="Poppins"/>
          <w:sz w:val="20"/>
          <w:szCs w:val="20"/>
          <w:lang w:val="en-GB"/>
        </w:rPr>
        <w:t>ncje</w:t>
      </w:r>
      <w:proofErr w:type="spellEnd"/>
    </w:p>
    <w:tbl>
      <w:tblPr>
        <w:tblW w:w="5003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793"/>
      </w:tblGrid>
      <w:tr w:rsidR="00797282" w:rsidRPr="00810F33" w14:paraId="2D34DB52" w14:textId="77777777" w:rsidTr="00043609">
        <w:tc>
          <w:tcPr>
            <w:tcW w:w="1667" w:type="pct"/>
            <w:shd w:val="clear" w:color="auto" w:fill="8DB3E2" w:themeFill="text2" w:themeFillTint="66"/>
          </w:tcPr>
          <w:p w14:paraId="02163EF7" w14:textId="14AA7281" w:rsidR="00D47ED2" w:rsidRPr="00CA52F5" w:rsidRDefault="00E50059" w:rsidP="00DA1C6C">
            <w:pPr>
              <w:pStyle w:val="Heading3"/>
              <w:keepNext w:val="0"/>
              <w:numPr>
                <w:ilvl w:val="0"/>
                <w:numId w:val="0"/>
              </w:numPr>
              <w:spacing w:before="0" w:line="240" w:lineRule="auto"/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Imi</w:t>
            </w:r>
            <w:r w:rsidR="00B70728" w:rsidRPr="00CA52F5">
              <w:rPr>
                <w:rFonts w:ascii="Cambria" w:hAnsi="Cambria" w:cs="Cambria"/>
                <w:sz w:val="20"/>
                <w:szCs w:val="20"/>
                <w:lang w:val="pl-PL"/>
              </w:rPr>
              <w:t>ę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</w:t>
            </w:r>
            <w:r w:rsidR="00200127" w:rsidRPr="00CA52F5">
              <w:rPr>
                <w:rFonts w:ascii="Poppins" w:hAnsi="Poppins" w:cs="Poppins"/>
                <w:sz w:val="20"/>
                <w:szCs w:val="20"/>
                <w:lang w:val="pl-PL"/>
              </w:rPr>
              <w:t>i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nazwisko w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ł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a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ś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cic</w:t>
            </w:r>
            <w:r w:rsidR="00B70728" w:rsidRPr="00CA52F5">
              <w:rPr>
                <w:rFonts w:ascii="Poppins" w:hAnsi="Poppins" w:cs="Poppins"/>
                <w:sz w:val="20"/>
                <w:szCs w:val="20"/>
                <w:lang w:val="pl-PL"/>
              </w:rPr>
              <w:t>i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 xml:space="preserve">ela firmy </w:t>
            </w:r>
          </w:p>
        </w:tc>
        <w:tc>
          <w:tcPr>
            <w:tcW w:w="3333" w:type="pct"/>
          </w:tcPr>
          <w:p w14:paraId="1E83240F" w14:textId="0BCC125B" w:rsidR="00D47ED2" w:rsidRPr="00CA52F5" w:rsidRDefault="00D47ED2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2A7A344B" w14:textId="38559B6B" w:rsidR="00D47ED2" w:rsidRPr="00CA52F5" w:rsidRDefault="00D47ED2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  <w:tr w:rsidR="00797282" w:rsidRPr="00CA52F5" w14:paraId="6947662D" w14:textId="77777777" w:rsidTr="00043609">
        <w:tc>
          <w:tcPr>
            <w:tcW w:w="1667" w:type="pct"/>
            <w:shd w:val="clear" w:color="auto" w:fill="8DB3E2" w:themeFill="text2" w:themeFillTint="66"/>
          </w:tcPr>
          <w:p w14:paraId="7DB40B63" w14:textId="3DA8AF69" w:rsidR="006F5240" w:rsidRPr="00CA52F5" w:rsidRDefault="006F5240" w:rsidP="00DA1C6C">
            <w:pPr>
              <w:pStyle w:val="Heading3"/>
              <w:keepNext w:val="0"/>
              <w:numPr>
                <w:ilvl w:val="0"/>
                <w:numId w:val="0"/>
              </w:numPr>
              <w:spacing w:before="0" w:line="240" w:lineRule="auto"/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Nazwa firmy</w:t>
            </w:r>
          </w:p>
        </w:tc>
        <w:tc>
          <w:tcPr>
            <w:tcW w:w="3333" w:type="pct"/>
          </w:tcPr>
          <w:p w14:paraId="4D3995A0" w14:textId="6B12D4A9" w:rsidR="006F5240" w:rsidRPr="00CA52F5" w:rsidRDefault="006F5240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74A99F80" w14:textId="49FA4C30" w:rsidR="006F5240" w:rsidRPr="00CA52F5" w:rsidRDefault="006F5240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7F25D41D" w14:textId="25410107" w:rsidR="006F5240" w:rsidRPr="00CA52F5" w:rsidRDefault="006F5240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  <w:tr w:rsidR="00797282" w:rsidRPr="00CA52F5" w14:paraId="1183C253" w14:textId="77777777" w:rsidTr="00043609">
        <w:tc>
          <w:tcPr>
            <w:tcW w:w="1667" w:type="pct"/>
            <w:shd w:val="clear" w:color="auto" w:fill="8DB3E2" w:themeFill="text2" w:themeFillTint="66"/>
          </w:tcPr>
          <w:p w14:paraId="22FE5989" w14:textId="5879DDA2" w:rsidR="008C08D8" w:rsidRPr="00CA52F5" w:rsidRDefault="00644EF1" w:rsidP="00ED7E68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 w:rsidRPr="00CA52F5">
              <w:rPr>
                <w:rFonts w:ascii="Poppins" w:hAnsi="Poppins" w:cs="Poppins"/>
                <w:sz w:val="20"/>
                <w:szCs w:val="20"/>
              </w:rPr>
              <w:t>Numer</w:t>
            </w:r>
            <w:proofErr w:type="spellEnd"/>
            <w:r w:rsidRPr="00CA52F5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proofErr w:type="spellStart"/>
            <w:r w:rsidRPr="00CA52F5">
              <w:rPr>
                <w:rFonts w:ascii="Poppins" w:hAnsi="Poppins" w:cs="Poppins"/>
                <w:sz w:val="20"/>
                <w:szCs w:val="20"/>
              </w:rPr>
              <w:t>identyfikacji</w:t>
            </w:r>
            <w:proofErr w:type="spellEnd"/>
            <w:r w:rsidRPr="00CA52F5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proofErr w:type="spellStart"/>
            <w:r w:rsidRPr="00CA52F5">
              <w:rPr>
                <w:rFonts w:ascii="Poppins" w:hAnsi="Poppins" w:cs="Poppins"/>
                <w:sz w:val="20"/>
                <w:szCs w:val="20"/>
              </w:rPr>
              <w:t>podatkowej</w:t>
            </w:r>
            <w:proofErr w:type="spellEnd"/>
          </w:p>
        </w:tc>
        <w:tc>
          <w:tcPr>
            <w:tcW w:w="3333" w:type="pct"/>
          </w:tcPr>
          <w:p w14:paraId="12BDAC32" w14:textId="77777777" w:rsidR="008C08D8" w:rsidRPr="00CA52F5" w:rsidRDefault="008C08D8" w:rsidP="00ED7E68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97282" w:rsidRPr="00810F33" w14:paraId="72B02076" w14:textId="77777777" w:rsidTr="00043609">
        <w:trPr>
          <w:trHeight w:val="301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06C29A8F" w14:textId="0EA96FB8" w:rsidR="001A7436" w:rsidRPr="00CA52F5" w:rsidRDefault="00B8319A" w:rsidP="001A7436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Czy masz partnerstwa z jakimi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ś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innymi firmami (takimi jak zarz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ą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dzanie dzielone / personel / biuro / konto bankowe)? Czy wspó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ł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pracujesz z innymi firmami w zakresie przygotowywania ofert lub dostarczania towarów lub us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ł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ug?</w:t>
            </w:r>
          </w:p>
        </w:tc>
      </w:tr>
      <w:tr w:rsidR="00600B8A" w:rsidRPr="00810F33" w14:paraId="739A3F6E" w14:textId="77777777" w:rsidTr="00043609">
        <w:trPr>
          <w:trHeight w:val="301"/>
        </w:trPr>
        <w:tc>
          <w:tcPr>
            <w:tcW w:w="5000" w:type="pct"/>
            <w:gridSpan w:val="2"/>
            <w:shd w:val="clear" w:color="auto" w:fill="auto"/>
          </w:tcPr>
          <w:p w14:paraId="343E0BE4" w14:textId="5859D25B" w:rsidR="001A7436" w:rsidRPr="00CA52F5" w:rsidRDefault="001A7436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69DA37C4" w14:textId="41A7CEB7" w:rsidR="001A7436" w:rsidRPr="00CA52F5" w:rsidRDefault="001A7436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  <w:tr w:rsidR="00797282" w:rsidRPr="00810F33" w14:paraId="6F3F3673" w14:textId="77777777" w:rsidTr="00043609">
        <w:trPr>
          <w:trHeight w:val="1485"/>
        </w:trPr>
        <w:tc>
          <w:tcPr>
            <w:tcW w:w="1667" w:type="pct"/>
            <w:shd w:val="clear" w:color="auto" w:fill="8DB3E2" w:themeFill="text2" w:themeFillTint="66"/>
          </w:tcPr>
          <w:p w14:paraId="7F804802" w14:textId="5751C556" w:rsidR="00101883" w:rsidRPr="00CA52F5" w:rsidRDefault="00B8319A" w:rsidP="00CC6788">
            <w:pPr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Je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ś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li odpowied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ź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na poprzednie pytanie jest twierdz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ą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ca, prosz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ę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poda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ć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tutaj szczegó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ł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y, w tym nazwy firm partnerskich wraz z nazwiskami w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ł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a</w:t>
            </w:r>
            <w:r w:rsidRPr="00CA52F5">
              <w:rPr>
                <w:rFonts w:ascii="Cambria" w:hAnsi="Cambria" w:cs="Cambria"/>
                <w:sz w:val="20"/>
                <w:szCs w:val="20"/>
                <w:lang w:val="pl-PL"/>
              </w:rPr>
              <w:t>ś</w:t>
            </w: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cicieli.</w:t>
            </w:r>
          </w:p>
        </w:tc>
        <w:tc>
          <w:tcPr>
            <w:tcW w:w="3333" w:type="pct"/>
          </w:tcPr>
          <w:p w14:paraId="1B30F7E6" w14:textId="62E86341" w:rsidR="00101883" w:rsidRPr="00CA52F5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58499D95" w14:textId="3B06ECE3" w:rsidR="00101883" w:rsidRPr="00CA52F5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1F526840" w14:textId="70C5EDCC" w:rsidR="00101883" w:rsidRPr="00CA52F5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70EA935E" w14:textId="097BE42C" w:rsidR="00101883" w:rsidRPr="00CA52F5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78332950" w14:textId="42995D6A" w:rsidR="00101883" w:rsidRPr="00CA52F5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33DC446D" w14:textId="10C3EA11" w:rsidR="00101883" w:rsidRPr="00CA52F5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7757680A" w14:textId="2B313E2D" w:rsidR="00101883" w:rsidRPr="00CA52F5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</w:tbl>
    <w:p w14:paraId="3D69DB36" w14:textId="77777777" w:rsidR="002829E6" w:rsidRPr="00CA52F5" w:rsidRDefault="002829E6">
      <w:pPr>
        <w:rPr>
          <w:rFonts w:ascii="Poppins" w:hAnsi="Poppins" w:cs="Poppins"/>
          <w:sz w:val="20"/>
          <w:szCs w:val="20"/>
          <w:lang w:val="pl-PL"/>
        </w:rPr>
      </w:pPr>
    </w:p>
    <w:tbl>
      <w:tblPr>
        <w:tblW w:w="1019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790"/>
      </w:tblGrid>
      <w:tr w:rsidR="00797282" w:rsidRPr="00810F33" w14:paraId="4E749AE5" w14:textId="77777777" w:rsidTr="00043609">
        <w:trPr>
          <w:trHeight w:val="435"/>
        </w:trPr>
        <w:tc>
          <w:tcPr>
            <w:tcW w:w="10190" w:type="dxa"/>
            <w:gridSpan w:val="2"/>
            <w:shd w:val="clear" w:color="auto" w:fill="8DB3E2" w:themeFill="text2" w:themeFillTint="66"/>
          </w:tcPr>
          <w:p w14:paraId="210B6D80" w14:textId="6ABBF84E" w:rsidR="00101883" w:rsidRPr="00CA52F5" w:rsidRDefault="02D52D77" w:rsidP="00773FA6">
            <w:pPr>
              <w:rPr>
                <w:rFonts w:ascii="Poppins" w:hAnsi="Poppins" w:cs="Poppins"/>
                <w:color w:val="000000"/>
                <w:w w:val="0"/>
                <w:sz w:val="20"/>
                <w:szCs w:val="20"/>
                <w:lang w:val="pl-PL"/>
              </w:rPr>
            </w:pPr>
            <w:r w:rsidRPr="00CA52F5">
              <w:rPr>
                <w:rFonts w:ascii="Poppins" w:hAnsi="Poppins" w:cs="Poppins"/>
                <w:sz w:val="20"/>
                <w:szCs w:val="20"/>
                <w:lang w:val="pl-PL"/>
              </w:rPr>
              <w:t>R</w:t>
            </w:r>
            <w:r w:rsidR="087E184B" w:rsidRPr="00CA52F5">
              <w:rPr>
                <w:rFonts w:ascii="Poppins" w:hAnsi="Poppins" w:cs="Poppins"/>
                <w:sz w:val="20"/>
                <w:szCs w:val="20"/>
                <w:lang w:val="pl-PL"/>
              </w:rPr>
              <w:t>eferencje dotycz</w:t>
            </w:r>
            <w:r w:rsidR="087E184B" w:rsidRPr="00CA52F5">
              <w:rPr>
                <w:rFonts w:ascii="Cambria" w:hAnsi="Cambria" w:cs="Cambria"/>
                <w:sz w:val="20"/>
                <w:szCs w:val="20"/>
                <w:lang w:val="pl-PL"/>
              </w:rPr>
              <w:t>ą</w:t>
            </w:r>
            <w:r w:rsidR="087E184B" w:rsidRPr="00CA52F5">
              <w:rPr>
                <w:rFonts w:ascii="Poppins" w:hAnsi="Poppins" w:cs="Poppins"/>
                <w:sz w:val="20"/>
                <w:szCs w:val="20"/>
                <w:lang w:val="pl-PL"/>
              </w:rPr>
              <w:t>ce do</w:t>
            </w:r>
            <w:r w:rsidR="087E184B" w:rsidRPr="00CA52F5">
              <w:rPr>
                <w:rFonts w:ascii="Cambria" w:hAnsi="Cambria" w:cs="Cambria"/>
                <w:sz w:val="20"/>
                <w:szCs w:val="20"/>
                <w:lang w:val="pl-PL"/>
              </w:rPr>
              <w:t>ś</w:t>
            </w:r>
            <w:r w:rsidR="087E184B" w:rsidRPr="00CA52F5">
              <w:rPr>
                <w:rFonts w:ascii="Poppins" w:hAnsi="Poppins" w:cs="Poppins"/>
                <w:sz w:val="20"/>
                <w:szCs w:val="20"/>
                <w:lang w:val="pl-PL"/>
              </w:rPr>
              <w:t>wiadczenia</w:t>
            </w:r>
            <w:r w:rsidR="49B8D49D" w:rsidRPr="00CA52F5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w tym zakresie. </w:t>
            </w:r>
            <w:r w:rsidR="087E184B" w:rsidRPr="00CA52F5">
              <w:rPr>
                <w:rFonts w:ascii="Poppins" w:hAnsi="Poppins" w:cs="Poppins"/>
                <w:sz w:val="20"/>
                <w:szCs w:val="20"/>
                <w:lang w:val="pl-PL"/>
              </w:rPr>
              <w:t>Referencje MUSZ</w:t>
            </w:r>
            <w:r w:rsidR="087E184B" w:rsidRPr="00CA52F5">
              <w:rPr>
                <w:rFonts w:ascii="Cambria" w:hAnsi="Cambria" w:cs="Cambria"/>
                <w:sz w:val="20"/>
                <w:szCs w:val="20"/>
                <w:lang w:val="pl-PL"/>
              </w:rPr>
              <w:t>Ą</w:t>
            </w:r>
            <w:r w:rsidR="087E184B" w:rsidRPr="00CA52F5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zawiera</w:t>
            </w:r>
            <w:r w:rsidR="087E184B" w:rsidRPr="00CA52F5">
              <w:rPr>
                <w:rFonts w:ascii="Cambria" w:hAnsi="Cambria" w:cs="Cambria"/>
                <w:sz w:val="20"/>
                <w:szCs w:val="20"/>
                <w:lang w:val="pl-PL"/>
              </w:rPr>
              <w:t>ć</w:t>
            </w:r>
            <w:r w:rsidR="087E184B" w:rsidRPr="00CA52F5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dane kontaktowe.</w:t>
            </w:r>
          </w:p>
        </w:tc>
      </w:tr>
      <w:tr w:rsidR="00043609" w:rsidRPr="00810F33" w14:paraId="388B9D4F" w14:textId="77777777" w:rsidTr="00043609">
        <w:trPr>
          <w:trHeight w:val="300"/>
        </w:trPr>
        <w:tc>
          <w:tcPr>
            <w:tcW w:w="2400" w:type="dxa"/>
            <w:shd w:val="clear" w:color="auto" w:fill="FFFFFF" w:themeFill="background1"/>
          </w:tcPr>
          <w:p w14:paraId="61F5D641" w14:textId="0F5BC305" w:rsidR="00043609" w:rsidRPr="00CA52F5" w:rsidRDefault="00043609" w:rsidP="00043609">
            <w:pPr>
              <w:pStyle w:val="ACLevel1"/>
              <w:numPr>
                <w:ilvl w:val="0"/>
                <w:numId w:val="1"/>
              </w:numPr>
              <w:rPr>
                <w:rFonts w:ascii="Poppins" w:hAnsi="Poppins" w:cs="Poppins"/>
                <w:lang w:val="pl-PL"/>
              </w:rPr>
            </w:pPr>
          </w:p>
        </w:tc>
        <w:tc>
          <w:tcPr>
            <w:tcW w:w="7790" w:type="dxa"/>
          </w:tcPr>
          <w:p w14:paraId="2AAB24D4" w14:textId="60710F4E" w:rsidR="00043609" w:rsidRPr="00CA52F5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pl-PL"/>
              </w:rPr>
            </w:pPr>
          </w:p>
        </w:tc>
      </w:tr>
      <w:tr w:rsidR="00797282" w:rsidRPr="00CA52F5" w14:paraId="6F9268DC" w14:textId="77777777" w:rsidTr="00043609">
        <w:tc>
          <w:tcPr>
            <w:tcW w:w="2400" w:type="dxa"/>
            <w:shd w:val="clear" w:color="auto" w:fill="8DB3E2" w:themeFill="text2" w:themeFillTint="66"/>
          </w:tcPr>
          <w:p w14:paraId="6A672366" w14:textId="4FAE09BB" w:rsidR="00101883" w:rsidRPr="00CA52F5" w:rsidRDefault="00427A69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spacing w:val="-3"/>
                <w:lang w:val="en-GB"/>
              </w:rPr>
              <w:t>Imi</w:t>
            </w:r>
            <w:r w:rsidRPr="00CA52F5">
              <w:rPr>
                <w:rFonts w:ascii="Cambria" w:hAnsi="Cambria" w:cs="Cambria"/>
                <w:spacing w:val="-3"/>
                <w:lang w:val="en-GB"/>
              </w:rPr>
              <w:t>ę</w:t>
            </w:r>
            <w:proofErr w:type="spellEnd"/>
            <w:r w:rsidRPr="00CA52F5">
              <w:rPr>
                <w:rFonts w:ascii="Poppins" w:hAnsi="Poppins" w:cs="Poppins"/>
                <w:spacing w:val="-3"/>
                <w:lang w:val="en-GB"/>
              </w:rPr>
              <w:t xml:space="preserve"> i </w:t>
            </w:r>
            <w:proofErr w:type="spellStart"/>
            <w:r w:rsidRPr="00CA52F5">
              <w:rPr>
                <w:rFonts w:ascii="Poppins" w:hAnsi="Poppins" w:cs="Poppins"/>
                <w:spacing w:val="-3"/>
                <w:lang w:val="en-GB"/>
              </w:rPr>
              <w:t>nazwisko</w:t>
            </w:r>
            <w:proofErr w:type="spellEnd"/>
          </w:p>
        </w:tc>
        <w:tc>
          <w:tcPr>
            <w:tcW w:w="7790" w:type="dxa"/>
          </w:tcPr>
          <w:p w14:paraId="11C5E297" w14:textId="77777777" w:rsidR="00101883" w:rsidRPr="00CA52F5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CA52F5" w14:paraId="658ACC54" w14:textId="77777777" w:rsidTr="00043609">
        <w:tc>
          <w:tcPr>
            <w:tcW w:w="2400" w:type="dxa"/>
            <w:shd w:val="clear" w:color="auto" w:fill="8DB3E2" w:themeFill="text2" w:themeFillTint="66"/>
          </w:tcPr>
          <w:p w14:paraId="5ECDADFD" w14:textId="77F35D98" w:rsidR="00101883" w:rsidRPr="00CA52F5" w:rsidRDefault="00427A69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CA52F5">
              <w:rPr>
                <w:rFonts w:ascii="Poppins" w:hAnsi="Poppins" w:cs="Poppins"/>
                <w:spacing w:val="-3"/>
                <w:lang w:val="en-GB"/>
              </w:rPr>
              <w:t xml:space="preserve">Nazwa </w:t>
            </w:r>
            <w:proofErr w:type="spellStart"/>
            <w:r w:rsidRPr="00CA52F5">
              <w:rPr>
                <w:rFonts w:ascii="Poppins" w:hAnsi="Poppins" w:cs="Poppins"/>
                <w:spacing w:val="-3"/>
                <w:lang w:val="en-GB"/>
              </w:rPr>
              <w:t>firmy</w:t>
            </w:r>
            <w:proofErr w:type="spellEnd"/>
          </w:p>
        </w:tc>
        <w:tc>
          <w:tcPr>
            <w:tcW w:w="7790" w:type="dxa"/>
          </w:tcPr>
          <w:p w14:paraId="03E5872B" w14:textId="7B8CD8E7" w:rsidR="00101883" w:rsidRPr="00CA52F5" w:rsidRDefault="00101883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1398BCAC" w14:textId="0B9CD77E" w:rsidR="00101883" w:rsidRPr="00CA52F5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CA52F5" w14:paraId="06A3EAA5" w14:textId="77777777" w:rsidTr="00043609">
        <w:tc>
          <w:tcPr>
            <w:tcW w:w="2400" w:type="dxa"/>
            <w:shd w:val="clear" w:color="auto" w:fill="8DB3E2" w:themeFill="text2" w:themeFillTint="66"/>
          </w:tcPr>
          <w:p w14:paraId="18CD950D" w14:textId="056AE90E" w:rsidR="00101883" w:rsidRPr="00CA52F5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CA52F5">
              <w:rPr>
                <w:rFonts w:ascii="Poppins" w:hAnsi="Poppins" w:cs="Poppins"/>
                <w:spacing w:val="-3"/>
                <w:lang w:val="en-GB"/>
              </w:rPr>
              <w:t>Adres</w:t>
            </w:r>
          </w:p>
        </w:tc>
        <w:tc>
          <w:tcPr>
            <w:tcW w:w="7790" w:type="dxa"/>
          </w:tcPr>
          <w:p w14:paraId="21DBC1BB" w14:textId="77777777" w:rsidR="00101883" w:rsidRPr="00CA52F5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CA52F5" w14:paraId="15EA0A67" w14:textId="77777777" w:rsidTr="00043609">
        <w:tc>
          <w:tcPr>
            <w:tcW w:w="2400" w:type="dxa"/>
            <w:shd w:val="clear" w:color="auto" w:fill="8DB3E2" w:themeFill="text2" w:themeFillTint="66"/>
          </w:tcPr>
          <w:p w14:paraId="596D68E6" w14:textId="14DDD4B7" w:rsidR="00101883" w:rsidRPr="00CA52F5" w:rsidRDefault="00174191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spacing w:val="-3"/>
                <w:lang w:val="en-GB"/>
              </w:rPr>
              <w:t>Telefon</w:t>
            </w:r>
            <w:proofErr w:type="spellEnd"/>
          </w:p>
        </w:tc>
        <w:tc>
          <w:tcPr>
            <w:tcW w:w="7790" w:type="dxa"/>
          </w:tcPr>
          <w:p w14:paraId="555E18CB" w14:textId="77777777" w:rsidR="00101883" w:rsidRPr="00CA52F5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CA52F5" w14:paraId="5077F234" w14:textId="77777777" w:rsidTr="00043609">
        <w:tc>
          <w:tcPr>
            <w:tcW w:w="2400" w:type="dxa"/>
            <w:shd w:val="clear" w:color="auto" w:fill="8DB3E2" w:themeFill="text2" w:themeFillTint="66"/>
          </w:tcPr>
          <w:p w14:paraId="4E9DBF0C" w14:textId="77777777" w:rsidR="00101883" w:rsidRPr="00CA52F5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CA52F5">
              <w:rPr>
                <w:rFonts w:ascii="Poppins" w:hAnsi="Poppins" w:cs="Poppins"/>
                <w:spacing w:val="-3"/>
                <w:lang w:val="en-GB"/>
              </w:rPr>
              <w:t>Email</w:t>
            </w:r>
          </w:p>
        </w:tc>
        <w:tc>
          <w:tcPr>
            <w:tcW w:w="7790" w:type="dxa"/>
          </w:tcPr>
          <w:p w14:paraId="14B720F4" w14:textId="77777777" w:rsidR="00101883" w:rsidRPr="00CA52F5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CA52F5" w14:paraId="6B81064E" w14:textId="77777777" w:rsidTr="00043609">
        <w:tc>
          <w:tcPr>
            <w:tcW w:w="2400" w:type="dxa"/>
            <w:shd w:val="clear" w:color="auto" w:fill="8DB3E2" w:themeFill="text2" w:themeFillTint="66"/>
          </w:tcPr>
          <w:p w14:paraId="24938C42" w14:textId="769A8F3F" w:rsidR="00101883" w:rsidRPr="00CA52F5" w:rsidRDefault="00174191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spacing w:val="-3"/>
                <w:lang w:val="en-GB"/>
              </w:rPr>
              <w:t>Us</w:t>
            </w:r>
            <w:r w:rsidRPr="00CA52F5">
              <w:rPr>
                <w:rFonts w:ascii="Cambria" w:hAnsi="Cambria" w:cs="Cambria"/>
                <w:spacing w:val="-3"/>
                <w:lang w:val="en-GB"/>
              </w:rPr>
              <w:t>ł</w:t>
            </w:r>
            <w:r w:rsidRPr="00CA52F5">
              <w:rPr>
                <w:rFonts w:ascii="Poppins" w:hAnsi="Poppins" w:cs="Poppins"/>
                <w:spacing w:val="-3"/>
                <w:lang w:val="en-GB"/>
              </w:rPr>
              <w:t>uga</w:t>
            </w:r>
            <w:proofErr w:type="spellEnd"/>
            <w:r w:rsidRPr="00CA52F5">
              <w:rPr>
                <w:rFonts w:ascii="Poppins" w:hAnsi="Poppins" w:cs="Poppins"/>
                <w:spacing w:val="-3"/>
                <w:lang w:val="en-GB"/>
              </w:rPr>
              <w:t xml:space="preserve"> </w:t>
            </w:r>
          </w:p>
        </w:tc>
        <w:tc>
          <w:tcPr>
            <w:tcW w:w="7790" w:type="dxa"/>
          </w:tcPr>
          <w:p w14:paraId="5CEE29C4" w14:textId="7E399CC8" w:rsidR="00101883" w:rsidRPr="00CA52F5" w:rsidRDefault="00101883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4B7891DF" w14:textId="46868187" w:rsidR="00101883" w:rsidRPr="00CA52F5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CA52F5" w14:paraId="3FB6AC16" w14:textId="77777777" w:rsidTr="00043609">
        <w:tc>
          <w:tcPr>
            <w:tcW w:w="2400" w:type="dxa"/>
            <w:shd w:val="clear" w:color="auto" w:fill="8DB3E2" w:themeFill="text2" w:themeFillTint="66"/>
          </w:tcPr>
          <w:p w14:paraId="4FDBC690" w14:textId="6F34D979" w:rsidR="00643DDE" w:rsidRPr="00CA52F5" w:rsidRDefault="00174191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spacing w:val="-3"/>
                <w:lang w:val="en-GB"/>
              </w:rPr>
              <w:t>Warto</w:t>
            </w:r>
            <w:r w:rsidRPr="00CA52F5">
              <w:rPr>
                <w:rFonts w:ascii="Cambria" w:hAnsi="Cambria" w:cs="Cambria"/>
                <w:spacing w:val="-3"/>
                <w:lang w:val="en-GB"/>
              </w:rPr>
              <w:t>ść</w:t>
            </w:r>
            <w:proofErr w:type="spellEnd"/>
            <w:r w:rsidRPr="00CA52F5">
              <w:rPr>
                <w:rFonts w:ascii="Poppins" w:hAnsi="Poppins" w:cs="Poppins"/>
                <w:spacing w:val="-3"/>
                <w:lang w:val="en-GB"/>
              </w:rPr>
              <w:t xml:space="preserve"> </w:t>
            </w:r>
            <w:proofErr w:type="spellStart"/>
            <w:r w:rsidRPr="00CA52F5">
              <w:rPr>
                <w:rFonts w:ascii="Poppins" w:hAnsi="Poppins" w:cs="Poppins"/>
                <w:spacing w:val="-3"/>
                <w:lang w:val="en-GB"/>
              </w:rPr>
              <w:t>zamówi</w:t>
            </w:r>
            <w:r w:rsidR="00D05D36" w:rsidRPr="00CA52F5">
              <w:rPr>
                <w:rFonts w:ascii="Poppins" w:hAnsi="Poppins" w:cs="Poppins"/>
                <w:spacing w:val="-3"/>
                <w:lang w:val="en-GB"/>
              </w:rPr>
              <w:t>enia</w:t>
            </w:r>
            <w:proofErr w:type="spellEnd"/>
          </w:p>
        </w:tc>
        <w:tc>
          <w:tcPr>
            <w:tcW w:w="7790" w:type="dxa"/>
          </w:tcPr>
          <w:p w14:paraId="3D5D4F44" w14:textId="77777777" w:rsidR="00643DDE" w:rsidRPr="00CA52F5" w:rsidRDefault="00643DDE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0B3BB1" w:rsidRPr="00CA52F5" w14:paraId="24942A4D" w14:textId="77777777" w:rsidTr="00043609">
        <w:tc>
          <w:tcPr>
            <w:tcW w:w="2400" w:type="dxa"/>
            <w:shd w:val="clear" w:color="auto" w:fill="FFFFFF" w:themeFill="background1"/>
          </w:tcPr>
          <w:p w14:paraId="5F19279A" w14:textId="6C45CADE" w:rsidR="00D05D36" w:rsidRPr="00CA52F5" w:rsidRDefault="1DF0C9D5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CA52F5">
              <w:rPr>
                <w:rFonts w:ascii="Poppins" w:hAnsi="Poppins" w:cs="Poppins"/>
                <w:lang w:val="en-GB"/>
              </w:rPr>
              <w:t>2.</w:t>
            </w:r>
          </w:p>
        </w:tc>
        <w:tc>
          <w:tcPr>
            <w:tcW w:w="7790" w:type="dxa"/>
            <w:shd w:val="clear" w:color="auto" w:fill="FFFFFF" w:themeFill="background1"/>
          </w:tcPr>
          <w:p w14:paraId="63112A64" w14:textId="77777777" w:rsidR="00D05D36" w:rsidRPr="00CA52F5" w:rsidRDefault="00D05D36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CA52F5" w14:paraId="15EF8813" w14:textId="77777777" w:rsidTr="00043609">
        <w:tc>
          <w:tcPr>
            <w:tcW w:w="2400" w:type="dxa"/>
            <w:shd w:val="clear" w:color="auto" w:fill="8DB3E2" w:themeFill="text2" w:themeFillTint="66"/>
          </w:tcPr>
          <w:p w14:paraId="5DF48D4D" w14:textId="7B149000" w:rsidR="00101883" w:rsidRPr="00CA52F5" w:rsidRDefault="00427A69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spacing w:val="-3"/>
                <w:lang w:val="en-GB"/>
              </w:rPr>
              <w:lastRenderedPageBreak/>
              <w:t>Imi</w:t>
            </w:r>
            <w:r w:rsidRPr="00CA52F5">
              <w:rPr>
                <w:rFonts w:ascii="Cambria" w:hAnsi="Cambria" w:cs="Cambria"/>
                <w:spacing w:val="-3"/>
                <w:lang w:val="en-GB"/>
              </w:rPr>
              <w:t>ę</w:t>
            </w:r>
            <w:proofErr w:type="spellEnd"/>
            <w:r w:rsidRPr="00CA52F5">
              <w:rPr>
                <w:rFonts w:ascii="Poppins" w:hAnsi="Poppins" w:cs="Poppins"/>
                <w:spacing w:val="-3"/>
                <w:lang w:val="en-GB"/>
              </w:rPr>
              <w:t xml:space="preserve"> i </w:t>
            </w:r>
            <w:proofErr w:type="spellStart"/>
            <w:r w:rsidRPr="00CA52F5">
              <w:rPr>
                <w:rFonts w:ascii="Poppins" w:hAnsi="Poppins" w:cs="Poppins"/>
                <w:spacing w:val="-3"/>
                <w:lang w:val="en-GB"/>
              </w:rPr>
              <w:t>nazwisko</w:t>
            </w:r>
            <w:proofErr w:type="spellEnd"/>
          </w:p>
        </w:tc>
        <w:tc>
          <w:tcPr>
            <w:tcW w:w="7790" w:type="dxa"/>
          </w:tcPr>
          <w:p w14:paraId="09DD9D7D" w14:textId="77777777" w:rsidR="00101883" w:rsidRPr="00CA52F5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CA52F5" w14:paraId="160096D6" w14:textId="77777777" w:rsidTr="00043609">
        <w:tc>
          <w:tcPr>
            <w:tcW w:w="2400" w:type="dxa"/>
            <w:shd w:val="clear" w:color="auto" w:fill="8DB3E2" w:themeFill="text2" w:themeFillTint="66"/>
          </w:tcPr>
          <w:p w14:paraId="2143F534" w14:textId="7C00A041" w:rsidR="00101883" w:rsidRPr="00CA52F5" w:rsidRDefault="00427A69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CA52F5">
              <w:rPr>
                <w:rFonts w:ascii="Poppins" w:hAnsi="Poppins" w:cs="Poppins"/>
                <w:spacing w:val="-3"/>
                <w:lang w:val="en-GB"/>
              </w:rPr>
              <w:t xml:space="preserve">Nazwa </w:t>
            </w:r>
            <w:proofErr w:type="spellStart"/>
            <w:r w:rsidRPr="00CA52F5">
              <w:rPr>
                <w:rFonts w:ascii="Poppins" w:hAnsi="Poppins" w:cs="Poppins"/>
                <w:spacing w:val="-3"/>
                <w:lang w:val="en-GB"/>
              </w:rPr>
              <w:t>firmy</w:t>
            </w:r>
            <w:proofErr w:type="spellEnd"/>
          </w:p>
        </w:tc>
        <w:tc>
          <w:tcPr>
            <w:tcW w:w="7790" w:type="dxa"/>
          </w:tcPr>
          <w:p w14:paraId="49F6DF68" w14:textId="4BC57D93" w:rsidR="00101883" w:rsidRPr="00CA52F5" w:rsidRDefault="00101883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47229D7D" w14:textId="4B5E9967" w:rsidR="00101883" w:rsidRPr="00CA52F5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CA52F5" w14:paraId="680F4EC6" w14:textId="77777777" w:rsidTr="00043609">
        <w:tc>
          <w:tcPr>
            <w:tcW w:w="2400" w:type="dxa"/>
            <w:shd w:val="clear" w:color="auto" w:fill="8DB3E2" w:themeFill="text2" w:themeFillTint="66"/>
          </w:tcPr>
          <w:p w14:paraId="2FA73BBA" w14:textId="28AF0841" w:rsidR="00101883" w:rsidRPr="00CA52F5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CA52F5">
              <w:rPr>
                <w:rFonts w:ascii="Poppins" w:hAnsi="Poppins" w:cs="Poppins"/>
                <w:spacing w:val="-3"/>
                <w:lang w:val="en-GB"/>
              </w:rPr>
              <w:t>Adres</w:t>
            </w:r>
          </w:p>
        </w:tc>
        <w:tc>
          <w:tcPr>
            <w:tcW w:w="7790" w:type="dxa"/>
          </w:tcPr>
          <w:p w14:paraId="3DAB19F3" w14:textId="77777777" w:rsidR="00101883" w:rsidRPr="00CA52F5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CA52F5" w14:paraId="70B02D34" w14:textId="77777777" w:rsidTr="00043609">
        <w:tc>
          <w:tcPr>
            <w:tcW w:w="2400" w:type="dxa"/>
            <w:shd w:val="clear" w:color="auto" w:fill="8DB3E2" w:themeFill="text2" w:themeFillTint="66"/>
          </w:tcPr>
          <w:p w14:paraId="2E4DF76B" w14:textId="7C1689A2" w:rsidR="00101883" w:rsidRPr="00CA52F5" w:rsidRDefault="00174191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spacing w:val="-3"/>
                <w:lang w:val="en-GB"/>
              </w:rPr>
              <w:t>Telefon</w:t>
            </w:r>
            <w:proofErr w:type="spellEnd"/>
          </w:p>
        </w:tc>
        <w:tc>
          <w:tcPr>
            <w:tcW w:w="7790" w:type="dxa"/>
          </w:tcPr>
          <w:p w14:paraId="00199685" w14:textId="77777777" w:rsidR="00101883" w:rsidRPr="00CA52F5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CA52F5" w14:paraId="2B2F8F32" w14:textId="77777777" w:rsidTr="00043609">
        <w:tc>
          <w:tcPr>
            <w:tcW w:w="2400" w:type="dxa"/>
            <w:shd w:val="clear" w:color="auto" w:fill="8DB3E2" w:themeFill="text2" w:themeFillTint="66"/>
          </w:tcPr>
          <w:p w14:paraId="31C30945" w14:textId="77777777" w:rsidR="00101883" w:rsidRPr="00CA52F5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CA52F5">
              <w:rPr>
                <w:rFonts w:ascii="Poppins" w:hAnsi="Poppins" w:cs="Poppins"/>
                <w:spacing w:val="-3"/>
                <w:lang w:val="en-GB"/>
              </w:rPr>
              <w:t>Email</w:t>
            </w:r>
          </w:p>
        </w:tc>
        <w:tc>
          <w:tcPr>
            <w:tcW w:w="7790" w:type="dxa"/>
          </w:tcPr>
          <w:p w14:paraId="22477A67" w14:textId="77777777" w:rsidR="00101883" w:rsidRPr="00CA52F5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CA52F5" w14:paraId="5BCE633E" w14:textId="77777777" w:rsidTr="00043609">
        <w:tc>
          <w:tcPr>
            <w:tcW w:w="2400" w:type="dxa"/>
            <w:shd w:val="clear" w:color="auto" w:fill="8DB3E2" w:themeFill="text2" w:themeFillTint="66"/>
          </w:tcPr>
          <w:p w14:paraId="5A953978" w14:textId="60BFCC87" w:rsidR="00101883" w:rsidRPr="00CA52F5" w:rsidRDefault="00174191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spacing w:val="-3"/>
                <w:lang w:val="en-GB"/>
              </w:rPr>
              <w:t>Us</w:t>
            </w:r>
            <w:r w:rsidRPr="00CA52F5">
              <w:rPr>
                <w:rFonts w:ascii="Cambria" w:hAnsi="Cambria" w:cs="Cambria"/>
                <w:spacing w:val="-3"/>
                <w:lang w:val="en-GB"/>
              </w:rPr>
              <w:t>ł</w:t>
            </w:r>
            <w:r w:rsidRPr="00CA52F5">
              <w:rPr>
                <w:rFonts w:ascii="Poppins" w:hAnsi="Poppins" w:cs="Poppins"/>
                <w:spacing w:val="-3"/>
                <w:lang w:val="en-GB"/>
              </w:rPr>
              <w:t>uga</w:t>
            </w:r>
            <w:proofErr w:type="spellEnd"/>
          </w:p>
        </w:tc>
        <w:tc>
          <w:tcPr>
            <w:tcW w:w="7790" w:type="dxa"/>
          </w:tcPr>
          <w:p w14:paraId="75074225" w14:textId="1846BD34" w:rsidR="00101883" w:rsidRPr="00CA52F5" w:rsidRDefault="00101883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29CA954D" w14:textId="74A57319" w:rsidR="00101883" w:rsidRPr="00CA52F5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CA52F5" w14:paraId="6ADBF8D2" w14:textId="77777777" w:rsidTr="00043609">
        <w:tc>
          <w:tcPr>
            <w:tcW w:w="2400" w:type="dxa"/>
            <w:shd w:val="clear" w:color="auto" w:fill="8DB3E2" w:themeFill="text2" w:themeFillTint="66"/>
          </w:tcPr>
          <w:p w14:paraId="17C22B2D" w14:textId="01F38422" w:rsidR="00D05D36" w:rsidRPr="00CA52F5" w:rsidRDefault="00D05D36" w:rsidP="00D05D36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spacing w:val="-3"/>
                <w:lang w:val="en-GB"/>
              </w:rPr>
              <w:t>Warto</w:t>
            </w:r>
            <w:r w:rsidRPr="00CA52F5">
              <w:rPr>
                <w:rFonts w:ascii="Cambria" w:hAnsi="Cambria" w:cs="Cambria"/>
                <w:spacing w:val="-3"/>
                <w:lang w:val="en-GB"/>
              </w:rPr>
              <w:t>ść</w:t>
            </w:r>
            <w:proofErr w:type="spellEnd"/>
            <w:r w:rsidRPr="00CA52F5">
              <w:rPr>
                <w:rFonts w:ascii="Poppins" w:hAnsi="Poppins" w:cs="Poppins"/>
                <w:spacing w:val="-3"/>
                <w:lang w:val="en-GB"/>
              </w:rPr>
              <w:t xml:space="preserve"> </w:t>
            </w:r>
            <w:proofErr w:type="spellStart"/>
            <w:r w:rsidRPr="00CA52F5">
              <w:rPr>
                <w:rFonts w:ascii="Poppins" w:hAnsi="Poppins" w:cs="Poppins"/>
                <w:spacing w:val="-3"/>
                <w:lang w:val="en-GB"/>
              </w:rPr>
              <w:t>zamówienia</w:t>
            </w:r>
            <w:proofErr w:type="spellEnd"/>
          </w:p>
        </w:tc>
        <w:tc>
          <w:tcPr>
            <w:tcW w:w="7790" w:type="dxa"/>
          </w:tcPr>
          <w:p w14:paraId="0EFF152C" w14:textId="77777777" w:rsidR="00D05D36" w:rsidRPr="00CA52F5" w:rsidRDefault="00D05D36" w:rsidP="00D05D36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043609" w:rsidRPr="00CA52F5" w14:paraId="6F049D26" w14:textId="77777777" w:rsidTr="00043609">
        <w:trPr>
          <w:trHeight w:val="300"/>
        </w:trPr>
        <w:tc>
          <w:tcPr>
            <w:tcW w:w="2400" w:type="dxa"/>
            <w:shd w:val="clear" w:color="auto" w:fill="FFFFFF" w:themeFill="background1"/>
          </w:tcPr>
          <w:p w14:paraId="3D1FDADC" w14:textId="69FBB141" w:rsidR="4B6B8404" w:rsidRPr="00CA52F5" w:rsidRDefault="4B6B8404" w:rsidP="00043609">
            <w:pPr>
              <w:pStyle w:val="ACLevel1"/>
              <w:rPr>
                <w:rFonts w:ascii="Poppins" w:hAnsi="Poppins" w:cs="Poppins"/>
                <w:lang w:val="en-GB"/>
              </w:rPr>
            </w:pPr>
            <w:r w:rsidRPr="00CA52F5">
              <w:rPr>
                <w:rFonts w:ascii="Poppins" w:hAnsi="Poppins" w:cs="Poppins"/>
                <w:lang w:val="en-GB"/>
              </w:rPr>
              <w:t>3.</w:t>
            </w:r>
          </w:p>
        </w:tc>
        <w:tc>
          <w:tcPr>
            <w:tcW w:w="7790" w:type="dxa"/>
          </w:tcPr>
          <w:p w14:paraId="0A9BDD8B" w14:textId="5F8ADEE2" w:rsidR="00043609" w:rsidRPr="00CA52F5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CA52F5" w14:paraId="3FFFE5A6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31A9BAFB" w14:textId="7B149000" w:rsidR="00043609" w:rsidRPr="00CA52F5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lang w:val="en-GB"/>
              </w:rPr>
              <w:t>Imi</w:t>
            </w:r>
            <w:r w:rsidRPr="00CA52F5">
              <w:rPr>
                <w:rFonts w:ascii="Cambria" w:hAnsi="Cambria" w:cs="Cambria"/>
                <w:lang w:val="en-GB"/>
              </w:rPr>
              <w:t>ę</w:t>
            </w:r>
            <w:proofErr w:type="spellEnd"/>
            <w:r w:rsidRPr="00CA52F5">
              <w:rPr>
                <w:rFonts w:ascii="Poppins" w:hAnsi="Poppins" w:cs="Poppins"/>
                <w:lang w:val="en-GB"/>
              </w:rPr>
              <w:t xml:space="preserve"> i </w:t>
            </w:r>
            <w:proofErr w:type="spellStart"/>
            <w:r w:rsidRPr="00CA52F5">
              <w:rPr>
                <w:rFonts w:ascii="Poppins" w:hAnsi="Poppins" w:cs="Poppins"/>
                <w:lang w:val="en-GB"/>
              </w:rPr>
              <w:t>nazwisko</w:t>
            </w:r>
            <w:proofErr w:type="spellEnd"/>
          </w:p>
        </w:tc>
        <w:tc>
          <w:tcPr>
            <w:tcW w:w="7790" w:type="dxa"/>
          </w:tcPr>
          <w:p w14:paraId="7DCCD7CB" w14:textId="1BDD00BD" w:rsidR="00043609" w:rsidRPr="00CA52F5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CA52F5" w14:paraId="43A50AA9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2021F176" w14:textId="7C00A041" w:rsidR="00043609" w:rsidRPr="00CA52F5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r w:rsidRPr="00CA52F5">
              <w:rPr>
                <w:rFonts w:ascii="Poppins" w:hAnsi="Poppins" w:cs="Poppins"/>
                <w:lang w:val="en-GB"/>
              </w:rPr>
              <w:t xml:space="preserve">Nazwa </w:t>
            </w:r>
            <w:proofErr w:type="spellStart"/>
            <w:r w:rsidRPr="00CA52F5">
              <w:rPr>
                <w:rFonts w:ascii="Poppins" w:hAnsi="Poppins" w:cs="Poppins"/>
                <w:lang w:val="en-GB"/>
              </w:rPr>
              <w:t>firmy</w:t>
            </w:r>
            <w:proofErr w:type="spellEnd"/>
          </w:p>
        </w:tc>
        <w:tc>
          <w:tcPr>
            <w:tcW w:w="7790" w:type="dxa"/>
          </w:tcPr>
          <w:p w14:paraId="357B28FF" w14:textId="7524A795" w:rsidR="00043609" w:rsidRPr="00CA52F5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2604D8EE" w14:textId="0AB1B533" w:rsidR="00043609" w:rsidRPr="00CA52F5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CA52F5" w14:paraId="2F7B1548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49F00AF8" w14:textId="28AF0841" w:rsidR="00043609" w:rsidRPr="00CA52F5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r w:rsidRPr="00CA52F5">
              <w:rPr>
                <w:rFonts w:ascii="Poppins" w:hAnsi="Poppins" w:cs="Poppins"/>
                <w:lang w:val="en-GB"/>
              </w:rPr>
              <w:t>Adres</w:t>
            </w:r>
          </w:p>
        </w:tc>
        <w:tc>
          <w:tcPr>
            <w:tcW w:w="7790" w:type="dxa"/>
          </w:tcPr>
          <w:p w14:paraId="7D1F05D4" w14:textId="3FA92EA9" w:rsidR="00043609" w:rsidRPr="00CA52F5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CA52F5" w14:paraId="38A2E38C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043380E1" w14:textId="7C1689A2" w:rsidR="00043609" w:rsidRPr="00CA52F5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lang w:val="en-GB"/>
              </w:rPr>
              <w:t>Telefon</w:t>
            </w:r>
            <w:proofErr w:type="spellEnd"/>
          </w:p>
        </w:tc>
        <w:tc>
          <w:tcPr>
            <w:tcW w:w="7790" w:type="dxa"/>
          </w:tcPr>
          <w:p w14:paraId="07D8EF34" w14:textId="2D4D541A" w:rsidR="00043609" w:rsidRPr="00CA52F5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CA52F5" w14:paraId="343C2E5F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4BECA910" w14:textId="77777777" w:rsidR="00043609" w:rsidRPr="00CA52F5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r w:rsidRPr="00CA52F5">
              <w:rPr>
                <w:rFonts w:ascii="Poppins" w:hAnsi="Poppins" w:cs="Poppins"/>
                <w:lang w:val="en-GB"/>
              </w:rPr>
              <w:t>Email</w:t>
            </w:r>
          </w:p>
        </w:tc>
        <w:tc>
          <w:tcPr>
            <w:tcW w:w="7790" w:type="dxa"/>
          </w:tcPr>
          <w:p w14:paraId="36A2FE4A" w14:textId="03335BF9" w:rsidR="00043609" w:rsidRPr="00CA52F5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CA52F5" w14:paraId="495E324B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5D82507F" w14:textId="60BFCC87" w:rsidR="00043609" w:rsidRPr="00CA52F5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lang w:val="en-GB"/>
              </w:rPr>
              <w:t>Us</w:t>
            </w:r>
            <w:r w:rsidRPr="00CA52F5">
              <w:rPr>
                <w:rFonts w:ascii="Cambria" w:hAnsi="Cambria" w:cs="Cambria"/>
                <w:lang w:val="en-GB"/>
              </w:rPr>
              <w:t>ł</w:t>
            </w:r>
            <w:r w:rsidRPr="00CA52F5">
              <w:rPr>
                <w:rFonts w:ascii="Poppins" w:hAnsi="Poppins" w:cs="Poppins"/>
                <w:lang w:val="en-GB"/>
              </w:rPr>
              <w:t>uga</w:t>
            </w:r>
            <w:proofErr w:type="spellEnd"/>
          </w:p>
        </w:tc>
        <w:tc>
          <w:tcPr>
            <w:tcW w:w="7790" w:type="dxa"/>
          </w:tcPr>
          <w:p w14:paraId="5592C47B" w14:textId="70C2C474" w:rsidR="00043609" w:rsidRPr="00CA52F5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652D23D7" w14:textId="1F380AA1" w:rsidR="00043609" w:rsidRPr="00CA52F5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CA52F5" w14:paraId="521AD72A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691FCC1A" w14:textId="01F38422" w:rsidR="00043609" w:rsidRPr="00CA52F5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proofErr w:type="spellStart"/>
            <w:r w:rsidRPr="00CA52F5">
              <w:rPr>
                <w:rFonts w:ascii="Poppins" w:hAnsi="Poppins" w:cs="Poppins"/>
                <w:lang w:val="en-GB"/>
              </w:rPr>
              <w:t>Warto</w:t>
            </w:r>
            <w:r w:rsidRPr="00CA52F5">
              <w:rPr>
                <w:rFonts w:ascii="Cambria" w:hAnsi="Cambria" w:cs="Cambria"/>
                <w:lang w:val="en-GB"/>
              </w:rPr>
              <w:t>ść</w:t>
            </w:r>
            <w:proofErr w:type="spellEnd"/>
            <w:r w:rsidRPr="00CA52F5">
              <w:rPr>
                <w:rFonts w:ascii="Poppins" w:hAnsi="Poppins" w:cs="Poppins"/>
                <w:lang w:val="en-GB"/>
              </w:rPr>
              <w:t xml:space="preserve"> </w:t>
            </w:r>
            <w:proofErr w:type="spellStart"/>
            <w:r w:rsidRPr="00CA52F5">
              <w:rPr>
                <w:rFonts w:ascii="Poppins" w:hAnsi="Poppins" w:cs="Poppins"/>
                <w:lang w:val="en-GB"/>
              </w:rPr>
              <w:t>zamówienia</w:t>
            </w:r>
            <w:proofErr w:type="spellEnd"/>
          </w:p>
        </w:tc>
        <w:tc>
          <w:tcPr>
            <w:tcW w:w="7790" w:type="dxa"/>
          </w:tcPr>
          <w:p w14:paraId="736AC0FA" w14:textId="029ADD0D" w:rsidR="00043609" w:rsidRPr="00CA52F5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</w:tbl>
    <w:p w14:paraId="13E58734" w14:textId="77777777" w:rsidR="006E115F" w:rsidRPr="00CA52F5" w:rsidRDefault="006E115F" w:rsidP="00EC1C4B">
      <w:pPr>
        <w:rPr>
          <w:rFonts w:ascii="Poppins" w:hAnsi="Poppins" w:cs="Poppins"/>
          <w:sz w:val="20"/>
          <w:szCs w:val="20"/>
          <w:lang w:val="en-GB"/>
        </w:rPr>
      </w:pPr>
    </w:p>
    <w:p w14:paraId="71B70D1F" w14:textId="77777777" w:rsidR="00F0744F" w:rsidRPr="00CA52F5" w:rsidRDefault="00F0744F" w:rsidP="00F0744F">
      <w:pPr>
        <w:rPr>
          <w:rFonts w:ascii="Poppins" w:hAnsi="Poppins" w:cs="Poppins"/>
          <w:sz w:val="20"/>
          <w:szCs w:val="20"/>
          <w:lang w:val="en-GB"/>
        </w:rPr>
      </w:pPr>
    </w:p>
    <w:p w14:paraId="56B1DDE1" w14:textId="77777777" w:rsidR="0078770B" w:rsidRPr="00CA52F5" w:rsidRDefault="0078770B">
      <w:pPr>
        <w:rPr>
          <w:rFonts w:ascii="Poppins" w:eastAsiaTheme="majorEastAsia" w:hAnsi="Poppins" w:cs="Poppins"/>
          <w:b/>
          <w:bCs/>
          <w:smallCaps/>
          <w:color w:val="000000" w:themeColor="text1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br w:type="page"/>
      </w:r>
    </w:p>
    <w:p w14:paraId="167F4D62" w14:textId="4ABC3E32" w:rsidR="000A10BE" w:rsidRPr="00CA52F5" w:rsidRDefault="00A426C1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</w:rPr>
      </w:pPr>
      <w:proofErr w:type="spellStart"/>
      <w:r w:rsidRPr="00CA52F5">
        <w:rPr>
          <w:rFonts w:ascii="Poppins" w:hAnsi="Poppins" w:cs="Poppins"/>
          <w:sz w:val="20"/>
          <w:szCs w:val="20"/>
        </w:rPr>
        <w:lastRenderedPageBreak/>
        <w:t>Za</w:t>
      </w:r>
      <w:r w:rsidRPr="00CA52F5">
        <w:rPr>
          <w:rFonts w:ascii="Cambria" w:hAnsi="Cambria" w:cs="Cambria"/>
          <w:sz w:val="20"/>
          <w:szCs w:val="20"/>
        </w:rPr>
        <w:t>łą</w:t>
      </w:r>
      <w:r w:rsidRPr="00CA52F5">
        <w:rPr>
          <w:rFonts w:ascii="Poppins" w:hAnsi="Poppins" w:cs="Poppins"/>
          <w:sz w:val="20"/>
          <w:szCs w:val="20"/>
        </w:rPr>
        <w:t>cznik</w:t>
      </w:r>
      <w:proofErr w:type="spellEnd"/>
      <w:r w:rsidR="000A10BE" w:rsidRPr="00CA52F5">
        <w:rPr>
          <w:rFonts w:ascii="Poppins" w:hAnsi="Poppins" w:cs="Poppins"/>
          <w:sz w:val="20"/>
          <w:szCs w:val="20"/>
        </w:rPr>
        <w:t xml:space="preserve"> 1</w:t>
      </w:r>
    </w:p>
    <w:p w14:paraId="18B67D0F" w14:textId="470B6E20" w:rsidR="00B1739E" w:rsidRPr="00CA52F5" w:rsidRDefault="00D21CF6" w:rsidP="00570228">
      <w:pPr>
        <w:pStyle w:val="Heading1"/>
        <w:numPr>
          <w:ilvl w:val="0"/>
          <w:numId w:val="0"/>
        </w:numPr>
        <w:rPr>
          <w:rFonts w:ascii="Poppins" w:hAnsi="Poppins" w:cs="Poppins"/>
          <w:sz w:val="20"/>
          <w:szCs w:val="20"/>
          <w:lang w:val="en-GB"/>
        </w:rPr>
      </w:pPr>
      <w:r w:rsidRPr="00CA52F5">
        <w:rPr>
          <w:rFonts w:ascii="Poppins" w:hAnsi="Poppins" w:cs="Poppins"/>
          <w:sz w:val="20"/>
          <w:szCs w:val="20"/>
          <w:lang w:val="en-GB"/>
        </w:rPr>
        <w:t xml:space="preserve">5. </w:t>
      </w:r>
      <w:r w:rsidR="00861DA8" w:rsidRPr="00CA52F5">
        <w:rPr>
          <w:rFonts w:ascii="Poppins" w:hAnsi="Poppins" w:cs="Poppins"/>
          <w:sz w:val="20"/>
          <w:szCs w:val="20"/>
          <w:lang w:val="en-GB"/>
        </w:rPr>
        <w:t>TOR</w:t>
      </w:r>
    </w:p>
    <w:p w14:paraId="62E675BD" w14:textId="77777777" w:rsidR="00F43263" w:rsidRDefault="00F43263" w:rsidP="00F43263">
      <w:pPr>
        <w:spacing w:line="276" w:lineRule="auto"/>
        <w:jc w:val="both"/>
        <w:rPr>
          <w:color w:val="5B9BD5"/>
        </w:rPr>
      </w:pPr>
      <w:bookmarkStart w:id="0" w:name="_Hlk152158601"/>
    </w:p>
    <w:p w14:paraId="3E3FCB2C" w14:textId="77777777" w:rsidR="00F43263" w:rsidRPr="006706B3" w:rsidRDefault="00F43263" w:rsidP="00C50A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oppins" w:hAnsi="Poppins" w:cs="Poppins"/>
          <w:b/>
          <w:color w:val="5B9BD5"/>
          <w:sz w:val="20"/>
          <w:szCs w:val="20"/>
        </w:rPr>
      </w:pPr>
      <w:bookmarkStart w:id="1" w:name="_heading=h.3dy6vkm" w:colFirst="0" w:colLast="0"/>
      <w:bookmarkEnd w:id="1"/>
      <w:r w:rsidRPr="006706B3">
        <w:rPr>
          <w:rFonts w:ascii="Poppins" w:hAnsi="Poppins" w:cs="Poppins"/>
          <w:b/>
          <w:color w:val="5B9BD5"/>
          <w:sz w:val="20"/>
          <w:szCs w:val="20"/>
        </w:rPr>
        <w:t>Kim jest PAH</w:t>
      </w:r>
    </w:p>
    <w:p w14:paraId="40571314" w14:textId="77777777" w:rsidR="00F43263" w:rsidRPr="006706B3" w:rsidRDefault="00F43263" w:rsidP="00F43263">
      <w:pPr>
        <w:pStyle w:val="Heading6"/>
        <w:numPr>
          <w:ilvl w:val="0"/>
          <w:numId w:val="0"/>
        </w:numPr>
        <w:spacing w:line="276" w:lineRule="auto"/>
        <w:rPr>
          <w:rFonts w:ascii="Poppins" w:hAnsi="Poppins" w:cs="Poppins"/>
          <w:b/>
          <w:color w:val="000000"/>
          <w:sz w:val="20"/>
          <w:szCs w:val="20"/>
          <w:lang w:val="pl-PL"/>
        </w:rPr>
      </w:pPr>
      <w:bookmarkStart w:id="2" w:name="_heading=h.gjdgxs" w:colFirst="0" w:colLast="0"/>
      <w:bookmarkEnd w:id="2"/>
      <w:r w:rsidRPr="006706B3">
        <w:rPr>
          <w:rFonts w:ascii="Poppins" w:hAnsi="Poppins" w:cs="Poppins"/>
          <w:color w:val="000000"/>
          <w:sz w:val="20"/>
          <w:szCs w:val="20"/>
          <w:lang w:val="pl-PL"/>
        </w:rPr>
        <w:t>Jesteśmy polską organizacją pozarządową, działamy od 1993 roku. W 2004 roku uzyskaliśmy status organizacji pożytku publicznego.</w:t>
      </w:r>
    </w:p>
    <w:p w14:paraId="41EC9A52" w14:textId="77777777" w:rsidR="00F43263" w:rsidRPr="006706B3" w:rsidRDefault="00F43263" w:rsidP="00F43263">
      <w:pPr>
        <w:pStyle w:val="Heading6"/>
        <w:numPr>
          <w:ilvl w:val="0"/>
          <w:numId w:val="0"/>
        </w:numPr>
        <w:spacing w:line="276" w:lineRule="auto"/>
        <w:rPr>
          <w:rFonts w:ascii="Poppins" w:hAnsi="Poppins" w:cs="Poppins"/>
          <w:b/>
          <w:color w:val="000000"/>
          <w:sz w:val="20"/>
          <w:szCs w:val="20"/>
          <w:lang w:val="pl-PL"/>
        </w:rPr>
      </w:pPr>
      <w:r w:rsidRPr="006706B3">
        <w:rPr>
          <w:rFonts w:ascii="Poppins" w:hAnsi="Poppins" w:cs="Poppins"/>
          <w:color w:val="000000"/>
          <w:sz w:val="20"/>
          <w:szCs w:val="20"/>
          <w:lang w:val="pl-PL"/>
        </w:rPr>
        <w:t>Niesiemy pomoc humanitarną: Pomagamy tam, gdzie pomoc jest najbardziej potrzebna. Działamy na całym świecie. Reagujemy tam, gdzie dochodzi do kryzysów humanitarnych (klęski żywiołowe i konflikty zbrojne). Natychmiastowa reakcja humanitarna na kryzys jest głównym priorytetem, ale równie ważne jest poszukiwanie długoterminowych rozwiązań i zapobieganie kolejnym katastrofom.</w:t>
      </w:r>
    </w:p>
    <w:p w14:paraId="2CE91375" w14:textId="77777777" w:rsidR="00F43263" w:rsidRPr="006706B3" w:rsidRDefault="00F43263" w:rsidP="00F43263">
      <w:pPr>
        <w:spacing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</w:p>
    <w:p w14:paraId="049C36EA" w14:textId="77777777" w:rsidR="00F43263" w:rsidRPr="006706B3" w:rsidRDefault="00F43263" w:rsidP="00F43263">
      <w:pPr>
        <w:spacing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  <w:r w:rsidRPr="006706B3">
        <w:rPr>
          <w:rFonts w:ascii="Poppins" w:hAnsi="Poppins" w:cs="Poppins"/>
          <w:sz w:val="20"/>
          <w:szCs w:val="20"/>
          <w:lang w:val="pl-PL"/>
        </w:rPr>
        <w:t>Jednym z Programów realizowanych przez PAH jest Pajacyk Wsparcie Psychospołeczne. Program dotyczy wsparcia psychospołecznego dla dzieci i młodzieży w całej Polsce. Głównym celem jest profilaktyka zdrowia psychicznego, zapewnienie pomocy specjalistów i polepszenie dobrostanu dzieci i młodzieży, a także wsparcie rozwoju umiejętności społecznych i życiowych oraz zainteresowań.</w:t>
      </w:r>
    </w:p>
    <w:p w14:paraId="4FAE59DD" w14:textId="77777777" w:rsidR="00F43263" w:rsidRPr="006706B3" w:rsidRDefault="00F43263" w:rsidP="00C50A92">
      <w:pPr>
        <w:pStyle w:val="Heading6"/>
        <w:numPr>
          <w:ilvl w:val="0"/>
          <w:numId w:val="16"/>
        </w:numPr>
        <w:spacing w:line="276" w:lineRule="auto"/>
        <w:rPr>
          <w:rFonts w:ascii="Poppins" w:hAnsi="Poppins" w:cs="Poppins"/>
          <w:color w:val="5B9BD5"/>
          <w:sz w:val="20"/>
          <w:szCs w:val="20"/>
        </w:rPr>
      </w:pPr>
      <w:r w:rsidRPr="006706B3">
        <w:rPr>
          <w:rFonts w:ascii="Poppins" w:hAnsi="Poppins" w:cs="Poppins"/>
          <w:color w:val="5B9BD5"/>
          <w:sz w:val="20"/>
          <w:szCs w:val="20"/>
        </w:rPr>
        <w:t xml:space="preserve">Cel </w:t>
      </w:r>
      <w:proofErr w:type="spellStart"/>
      <w:r w:rsidRPr="006706B3">
        <w:rPr>
          <w:rFonts w:ascii="Poppins" w:hAnsi="Poppins" w:cs="Poppins"/>
          <w:color w:val="5B9BD5"/>
          <w:sz w:val="20"/>
          <w:szCs w:val="20"/>
        </w:rPr>
        <w:t>usługi</w:t>
      </w:r>
      <w:proofErr w:type="spellEnd"/>
    </w:p>
    <w:p w14:paraId="6EBA5883" w14:textId="77777777" w:rsidR="00F43263" w:rsidRPr="006706B3" w:rsidRDefault="00F43263" w:rsidP="00F43263">
      <w:pPr>
        <w:spacing w:before="240" w:after="12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  <w:bookmarkStart w:id="3" w:name="_heading=h.mzpdad8l4hcq" w:colFirst="0" w:colLast="0"/>
      <w:bookmarkEnd w:id="3"/>
      <w:r w:rsidRPr="006706B3">
        <w:rPr>
          <w:rFonts w:ascii="Poppins" w:hAnsi="Poppins" w:cs="Poppins"/>
          <w:sz w:val="20"/>
          <w:szCs w:val="20"/>
          <w:lang w:val="pl-PL"/>
        </w:rPr>
        <w:t xml:space="preserve">Głównym celem zadania jest prowadzenie </w:t>
      </w:r>
      <w:proofErr w:type="spellStart"/>
      <w:r w:rsidRPr="006706B3">
        <w:rPr>
          <w:rFonts w:ascii="Poppins" w:hAnsi="Poppins" w:cs="Poppins"/>
          <w:sz w:val="20"/>
          <w:szCs w:val="20"/>
          <w:lang w:val="pl-PL"/>
        </w:rPr>
        <w:t>superwizji</w:t>
      </w:r>
      <w:proofErr w:type="spellEnd"/>
      <w:r w:rsidRPr="006706B3">
        <w:rPr>
          <w:rFonts w:ascii="Poppins" w:hAnsi="Poppins" w:cs="Poppins"/>
          <w:sz w:val="20"/>
          <w:szCs w:val="20"/>
          <w:lang w:val="pl-PL"/>
        </w:rPr>
        <w:t xml:space="preserve"> indywidualnych i grupowych dla organizacji realizujących projekty w ramach konkursu Pajacyk Wsparcie Psychospołeczne 2025</w:t>
      </w:r>
    </w:p>
    <w:p w14:paraId="75BA9A87" w14:textId="77777777" w:rsidR="00F43263" w:rsidRPr="006706B3" w:rsidRDefault="00F43263" w:rsidP="00C50A92">
      <w:pPr>
        <w:pStyle w:val="Heading6"/>
        <w:numPr>
          <w:ilvl w:val="0"/>
          <w:numId w:val="16"/>
        </w:numPr>
        <w:spacing w:line="276" w:lineRule="auto"/>
        <w:rPr>
          <w:rFonts w:ascii="Poppins" w:hAnsi="Poppins" w:cs="Poppins"/>
          <w:color w:val="5B9BD5"/>
          <w:sz w:val="20"/>
          <w:szCs w:val="20"/>
        </w:rPr>
      </w:pPr>
      <w:proofErr w:type="spellStart"/>
      <w:r w:rsidRPr="006706B3">
        <w:rPr>
          <w:rFonts w:ascii="Poppins" w:hAnsi="Poppins" w:cs="Poppins"/>
          <w:color w:val="5B9BD5"/>
          <w:sz w:val="20"/>
          <w:szCs w:val="20"/>
        </w:rPr>
        <w:t>Kontekst</w:t>
      </w:r>
      <w:proofErr w:type="spellEnd"/>
      <w:r w:rsidRPr="006706B3">
        <w:rPr>
          <w:rFonts w:ascii="Poppins" w:hAnsi="Poppins" w:cs="Poppins"/>
          <w:color w:val="5B9BD5"/>
          <w:sz w:val="20"/>
          <w:szCs w:val="20"/>
        </w:rPr>
        <w:t xml:space="preserve"> </w:t>
      </w:r>
    </w:p>
    <w:p w14:paraId="12C71BDD" w14:textId="77777777" w:rsidR="00F43263" w:rsidRPr="006706B3" w:rsidRDefault="00F43263" w:rsidP="00F43263">
      <w:pPr>
        <w:spacing w:before="240" w:after="120" w:line="276" w:lineRule="auto"/>
        <w:jc w:val="both"/>
        <w:rPr>
          <w:rFonts w:ascii="Poppins" w:hAnsi="Poppins" w:cs="Poppins"/>
          <w:sz w:val="20"/>
          <w:szCs w:val="20"/>
        </w:rPr>
      </w:pPr>
      <w:r w:rsidRPr="006706B3">
        <w:rPr>
          <w:rFonts w:ascii="Poppins" w:hAnsi="Poppins" w:cs="Poppins"/>
          <w:sz w:val="20"/>
          <w:szCs w:val="20"/>
          <w:lang w:val="pl-PL"/>
        </w:rPr>
        <w:t xml:space="preserve">W ramach Programu Wsparcie Psychospołeczne 2025 dofinansowanych zostanie od 15 do 20 projektów które są realizowane na terenie całej Polski. </w:t>
      </w:r>
      <w:proofErr w:type="spellStart"/>
      <w:r w:rsidRPr="006706B3">
        <w:rPr>
          <w:rFonts w:ascii="Poppins" w:hAnsi="Poppins" w:cs="Poppins"/>
          <w:sz w:val="20"/>
          <w:szCs w:val="20"/>
        </w:rPr>
        <w:t>Główne</w:t>
      </w:r>
      <w:proofErr w:type="spellEnd"/>
      <w:r w:rsidRPr="006706B3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6706B3">
        <w:rPr>
          <w:rFonts w:ascii="Poppins" w:hAnsi="Poppins" w:cs="Poppins"/>
          <w:sz w:val="20"/>
          <w:szCs w:val="20"/>
        </w:rPr>
        <w:t>działania</w:t>
      </w:r>
      <w:proofErr w:type="spellEnd"/>
      <w:r w:rsidRPr="006706B3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6706B3">
        <w:rPr>
          <w:rFonts w:ascii="Poppins" w:hAnsi="Poppins" w:cs="Poppins"/>
          <w:sz w:val="20"/>
          <w:szCs w:val="20"/>
        </w:rPr>
        <w:t>obejmują</w:t>
      </w:r>
      <w:proofErr w:type="spellEnd"/>
      <w:r w:rsidRPr="006706B3">
        <w:rPr>
          <w:rFonts w:ascii="Poppins" w:hAnsi="Poppins" w:cs="Poppins"/>
          <w:sz w:val="20"/>
          <w:szCs w:val="20"/>
        </w:rPr>
        <w:t>:</w:t>
      </w:r>
    </w:p>
    <w:p w14:paraId="7B84B9A2" w14:textId="77777777" w:rsidR="00F43263" w:rsidRPr="006706B3" w:rsidRDefault="00F43263" w:rsidP="00C50A92">
      <w:pPr>
        <w:numPr>
          <w:ilvl w:val="0"/>
          <w:numId w:val="12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  <w:r w:rsidRPr="006706B3">
        <w:rPr>
          <w:rFonts w:ascii="Poppins" w:hAnsi="Poppins" w:cs="Poppins"/>
          <w:sz w:val="20"/>
          <w:szCs w:val="20"/>
          <w:lang w:val="pl-PL"/>
        </w:rPr>
        <w:t>Organizowanie grup wsparcia, warsztatów grupowych i szkoleń mających na celu poprawę funkcjonowania, komunikowania się oraz umiejętności życiowych i społecznych dzieci i młodzieży, a także wykorzystania zasobów osobistych do radzenia sobie w sytuacjach kryzysowych.</w:t>
      </w:r>
    </w:p>
    <w:p w14:paraId="2DD27F94" w14:textId="77777777" w:rsidR="00F43263" w:rsidRPr="006706B3" w:rsidRDefault="00F43263" w:rsidP="00C50A92">
      <w:pPr>
        <w:numPr>
          <w:ilvl w:val="0"/>
          <w:numId w:val="12"/>
        </w:numPr>
        <w:spacing w:after="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  <w:r w:rsidRPr="006706B3">
        <w:rPr>
          <w:rFonts w:ascii="Poppins" w:hAnsi="Poppins" w:cs="Poppins"/>
          <w:sz w:val="20"/>
          <w:szCs w:val="20"/>
          <w:lang w:val="pl-PL"/>
        </w:rPr>
        <w:t>Organizowanie indywidualnych i grupowych sesji wsparcia psychologicznego i psychiatrycznego dla dzieci i młodzieży.</w:t>
      </w:r>
    </w:p>
    <w:p w14:paraId="7F7510D3" w14:textId="77777777" w:rsidR="00F43263" w:rsidRDefault="00F43263" w:rsidP="00C50A92">
      <w:pPr>
        <w:numPr>
          <w:ilvl w:val="0"/>
          <w:numId w:val="12"/>
        </w:numPr>
        <w:spacing w:after="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  <w:r w:rsidRPr="006706B3">
        <w:rPr>
          <w:rFonts w:ascii="Poppins" w:hAnsi="Poppins" w:cs="Poppins"/>
          <w:sz w:val="20"/>
          <w:szCs w:val="20"/>
          <w:lang w:val="pl-PL"/>
        </w:rPr>
        <w:t xml:space="preserve">Prowadzenie działań edukacyjnych i </w:t>
      </w:r>
      <w:proofErr w:type="spellStart"/>
      <w:r w:rsidRPr="006706B3">
        <w:rPr>
          <w:rFonts w:ascii="Poppins" w:hAnsi="Poppins" w:cs="Poppins"/>
          <w:sz w:val="20"/>
          <w:szCs w:val="20"/>
          <w:lang w:val="pl-PL"/>
        </w:rPr>
        <w:t>psychoedukacyjnych</w:t>
      </w:r>
      <w:proofErr w:type="spellEnd"/>
      <w:r w:rsidRPr="006706B3">
        <w:rPr>
          <w:rFonts w:ascii="Poppins" w:hAnsi="Poppins" w:cs="Poppins"/>
          <w:sz w:val="20"/>
          <w:szCs w:val="20"/>
          <w:lang w:val="pl-PL"/>
        </w:rPr>
        <w:t xml:space="preserve"> związanych z tematem dobrostanu psychospołecznego których adresatami są dzieci i młodzież oraz rodzice, opiekunowie i pracownicy oświatowi szkół i placówek.</w:t>
      </w:r>
    </w:p>
    <w:p w14:paraId="39F94A80" w14:textId="77777777" w:rsidR="006706B3" w:rsidRDefault="006706B3" w:rsidP="006706B3">
      <w:pPr>
        <w:spacing w:after="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</w:p>
    <w:p w14:paraId="7D389E0D" w14:textId="77777777" w:rsidR="006706B3" w:rsidRPr="006706B3" w:rsidRDefault="006706B3" w:rsidP="006706B3">
      <w:pPr>
        <w:spacing w:after="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</w:p>
    <w:p w14:paraId="49137A78" w14:textId="77777777" w:rsidR="00F43263" w:rsidRPr="006706B3" w:rsidRDefault="00F43263" w:rsidP="00C50A92">
      <w:pPr>
        <w:numPr>
          <w:ilvl w:val="0"/>
          <w:numId w:val="12"/>
        </w:numPr>
        <w:spacing w:after="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  <w:r w:rsidRPr="006706B3">
        <w:rPr>
          <w:rFonts w:ascii="Poppins" w:hAnsi="Poppins" w:cs="Poppins"/>
          <w:sz w:val="20"/>
          <w:szCs w:val="20"/>
          <w:lang w:val="pl-PL"/>
        </w:rPr>
        <w:lastRenderedPageBreak/>
        <w:t>Prowadzenie działań związanych z pokonywaniem trudności szkolnych, w tym bariery językowej oraz różnic programowych i innych trudności w uczeniu się dzieci włączonych lub planujących włączenie do polskiego systemu edukacji formalnej.</w:t>
      </w:r>
    </w:p>
    <w:p w14:paraId="4FFB229E" w14:textId="24E5F861" w:rsidR="00F43263" w:rsidRPr="006706B3" w:rsidRDefault="00F43263" w:rsidP="00C50A92">
      <w:pPr>
        <w:numPr>
          <w:ilvl w:val="0"/>
          <w:numId w:val="12"/>
        </w:numPr>
        <w:spacing w:after="24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  <w:r w:rsidRPr="006706B3">
        <w:rPr>
          <w:rFonts w:ascii="Poppins" w:hAnsi="Poppins" w:cs="Poppins"/>
          <w:sz w:val="20"/>
          <w:szCs w:val="20"/>
          <w:lang w:val="pl-PL"/>
        </w:rPr>
        <w:t>Działania integracyjne i popularyzatorskie na poziomie lokalnym służące zaspokajaniu potrzeb społecznych i kulturalnych oraz tworzeniu bezpiecznego miejsca wspólnego spędzania czasu wolnego i integracji z rówieśnikami.</w:t>
      </w:r>
    </w:p>
    <w:p w14:paraId="706BE116" w14:textId="77777777" w:rsidR="00F43263" w:rsidRPr="006706B3" w:rsidRDefault="00F43263" w:rsidP="00C50A92">
      <w:pPr>
        <w:numPr>
          <w:ilvl w:val="0"/>
          <w:numId w:val="12"/>
        </w:numPr>
        <w:spacing w:before="240" w:after="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  <w:r w:rsidRPr="006706B3">
        <w:rPr>
          <w:rFonts w:ascii="Poppins" w:hAnsi="Poppins" w:cs="Poppins"/>
          <w:sz w:val="20"/>
          <w:szCs w:val="20"/>
          <w:lang w:val="pl-PL"/>
        </w:rPr>
        <w:t xml:space="preserve">Działania skierowanych do opiekunów i rodziców, nauczycieli i pracowników placówek, w tym działania </w:t>
      </w:r>
      <w:proofErr w:type="spellStart"/>
      <w:r w:rsidRPr="006706B3">
        <w:rPr>
          <w:rFonts w:ascii="Poppins" w:hAnsi="Poppins" w:cs="Poppins"/>
          <w:sz w:val="20"/>
          <w:szCs w:val="20"/>
          <w:lang w:val="pl-PL"/>
        </w:rPr>
        <w:t>networkingowe</w:t>
      </w:r>
      <w:proofErr w:type="spellEnd"/>
      <w:r w:rsidRPr="006706B3">
        <w:rPr>
          <w:rFonts w:ascii="Poppins" w:hAnsi="Poppins" w:cs="Poppins"/>
          <w:sz w:val="20"/>
          <w:szCs w:val="20"/>
          <w:lang w:val="pl-PL"/>
        </w:rPr>
        <w:t xml:space="preserve"> i szkoleniowe.</w:t>
      </w:r>
    </w:p>
    <w:p w14:paraId="75A6F316" w14:textId="77777777" w:rsidR="00F43263" w:rsidRPr="006706B3" w:rsidRDefault="00F43263" w:rsidP="00C50A92">
      <w:pPr>
        <w:numPr>
          <w:ilvl w:val="0"/>
          <w:numId w:val="12"/>
        </w:numPr>
        <w:spacing w:after="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  <w:r w:rsidRPr="006706B3">
        <w:rPr>
          <w:rFonts w:ascii="Poppins" w:hAnsi="Poppins" w:cs="Poppins"/>
          <w:sz w:val="20"/>
          <w:szCs w:val="20"/>
          <w:lang w:val="pl-PL"/>
        </w:rPr>
        <w:t>Działania zwiększające wiedzę i umiejętności rodziców i opiekunów, nauczycieli i pracowników organizacji i instytucji w zakresie kompetencji rodzicielskich, systemów ochrony dzieci oraz form wsparcia dzieci i młodzieży dotkniętych konfliktem zbrojnym na Ukrainie.</w:t>
      </w:r>
      <w:r w:rsidRPr="006706B3">
        <w:rPr>
          <w:rFonts w:ascii="Poppins" w:hAnsi="Poppins" w:cs="Poppins"/>
          <w:sz w:val="20"/>
          <w:szCs w:val="20"/>
          <w:lang w:val="pl-PL"/>
        </w:rPr>
        <w:br/>
      </w:r>
    </w:p>
    <w:p w14:paraId="20C89AFD" w14:textId="77777777" w:rsidR="00F43263" w:rsidRPr="006706B3" w:rsidRDefault="00F43263" w:rsidP="00C50A92">
      <w:pPr>
        <w:pStyle w:val="Heading6"/>
        <w:numPr>
          <w:ilvl w:val="0"/>
          <w:numId w:val="16"/>
        </w:numPr>
        <w:spacing w:line="276" w:lineRule="auto"/>
        <w:rPr>
          <w:rFonts w:ascii="Poppins" w:hAnsi="Poppins" w:cs="Poppins"/>
          <w:color w:val="5B9BD5"/>
          <w:sz w:val="20"/>
          <w:szCs w:val="20"/>
        </w:rPr>
      </w:pPr>
      <w:r w:rsidRPr="006706B3">
        <w:rPr>
          <w:rFonts w:ascii="Poppins" w:hAnsi="Poppins" w:cs="Poppins"/>
          <w:color w:val="5B9BD5"/>
          <w:sz w:val="20"/>
          <w:szCs w:val="20"/>
        </w:rPr>
        <w:t xml:space="preserve">Cel </w:t>
      </w:r>
      <w:proofErr w:type="spellStart"/>
      <w:r w:rsidRPr="006706B3">
        <w:rPr>
          <w:rFonts w:ascii="Poppins" w:hAnsi="Poppins" w:cs="Poppins"/>
          <w:color w:val="5B9BD5"/>
          <w:sz w:val="20"/>
          <w:szCs w:val="20"/>
        </w:rPr>
        <w:t>szczegółowy</w:t>
      </w:r>
      <w:proofErr w:type="spellEnd"/>
      <w:r w:rsidRPr="006706B3">
        <w:rPr>
          <w:rFonts w:ascii="Poppins" w:hAnsi="Poppins" w:cs="Poppins"/>
          <w:color w:val="5B9BD5"/>
          <w:sz w:val="20"/>
          <w:szCs w:val="20"/>
        </w:rPr>
        <w:t xml:space="preserve"> i </w:t>
      </w:r>
      <w:proofErr w:type="spellStart"/>
      <w:r w:rsidRPr="006706B3">
        <w:rPr>
          <w:rFonts w:ascii="Poppins" w:hAnsi="Poppins" w:cs="Poppins"/>
          <w:color w:val="5B9BD5"/>
          <w:sz w:val="20"/>
          <w:szCs w:val="20"/>
        </w:rPr>
        <w:t>oczekiwania</w:t>
      </w:r>
      <w:proofErr w:type="spellEnd"/>
    </w:p>
    <w:p w14:paraId="4AEEA976" w14:textId="77777777" w:rsidR="00F43263" w:rsidRPr="006706B3" w:rsidRDefault="00F43263" w:rsidP="00F43263">
      <w:pPr>
        <w:spacing w:line="276" w:lineRule="auto"/>
        <w:rPr>
          <w:rFonts w:ascii="Poppins" w:hAnsi="Poppins" w:cs="Poppins"/>
          <w:sz w:val="20"/>
          <w:szCs w:val="20"/>
          <w:highlight w:val="yellow"/>
        </w:rPr>
      </w:pPr>
    </w:p>
    <w:p w14:paraId="40E7EDA2" w14:textId="77777777" w:rsidR="00F43263" w:rsidRPr="006706B3" w:rsidRDefault="00F43263" w:rsidP="00C50A92">
      <w:pPr>
        <w:numPr>
          <w:ilvl w:val="0"/>
          <w:numId w:val="9"/>
        </w:numPr>
        <w:spacing w:after="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  <w:r w:rsidRPr="006706B3">
        <w:rPr>
          <w:rFonts w:ascii="Poppins" w:hAnsi="Poppins" w:cs="Poppins"/>
          <w:sz w:val="20"/>
          <w:szCs w:val="20"/>
          <w:lang w:val="pl-PL"/>
        </w:rPr>
        <w:t xml:space="preserve">Cel szczegółowy: prowadzenie </w:t>
      </w:r>
      <w:proofErr w:type="spellStart"/>
      <w:r w:rsidRPr="006706B3">
        <w:rPr>
          <w:rFonts w:ascii="Poppins" w:hAnsi="Poppins" w:cs="Poppins"/>
          <w:sz w:val="20"/>
          <w:szCs w:val="20"/>
          <w:lang w:val="pl-PL"/>
        </w:rPr>
        <w:t>superwizji</w:t>
      </w:r>
      <w:proofErr w:type="spellEnd"/>
      <w:r w:rsidRPr="006706B3">
        <w:rPr>
          <w:rFonts w:ascii="Poppins" w:hAnsi="Poppins" w:cs="Poppins"/>
          <w:sz w:val="20"/>
          <w:szCs w:val="20"/>
          <w:lang w:val="pl-PL"/>
        </w:rPr>
        <w:t xml:space="preserve"> indywidualnych i grupowych dla organizacji realizujących projekty w ramach konkursu Wsparcie Psychospołeczne 2025.</w:t>
      </w:r>
    </w:p>
    <w:p w14:paraId="1C942A8F" w14:textId="77777777" w:rsidR="00F43263" w:rsidRPr="006706B3" w:rsidRDefault="00F43263" w:rsidP="00C50A92">
      <w:pPr>
        <w:numPr>
          <w:ilvl w:val="0"/>
          <w:numId w:val="9"/>
        </w:numP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proofErr w:type="spellStart"/>
      <w:r w:rsidRPr="006706B3">
        <w:rPr>
          <w:rFonts w:ascii="Poppins" w:hAnsi="Poppins" w:cs="Poppins"/>
          <w:sz w:val="20"/>
          <w:szCs w:val="20"/>
        </w:rPr>
        <w:t>Oczekiwane</w:t>
      </w:r>
      <w:proofErr w:type="spellEnd"/>
      <w:r w:rsidRPr="006706B3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6706B3">
        <w:rPr>
          <w:rFonts w:ascii="Poppins" w:hAnsi="Poppins" w:cs="Poppins"/>
          <w:sz w:val="20"/>
          <w:szCs w:val="20"/>
        </w:rPr>
        <w:t>rezultaty</w:t>
      </w:r>
      <w:proofErr w:type="spellEnd"/>
      <w:r w:rsidRPr="006706B3">
        <w:rPr>
          <w:rFonts w:ascii="Poppins" w:hAnsi="Poppins" w:cs="Poppins"/>
          <w:sz w:val="20"/>
          <w:szCs w:val="20"/>
        </w:rPr>
        <w:t xml:space="preserve">: </w:t>
      </w:r>
    </w:p>
    <w:p w14:paraId="7B316718" w14:textId="77777777" w:rsidR="00F43263" w:rsidRPr="006706B3" w:rsidRDefault="00F43263" w:rsidP="00C50A92">
      <w:pPr>
        <w:numPr>
          <w:ilvl w:val="1"/>
          <w:numId w:val="9"/>
        </w:numPr>
        <w:spacing w:after="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  <w:proofErr w:type="spellStart"/>
      <w:r w:rsidRPr="006706B3">
        <w:rPr>
          <w:rFonts w:ascii="Poppins" w:hAnsi="Poppins" w:cs="Poppins"/>
          <w:sz w:val="20"/>
          <w:szCs w:val="20"/>
          <w:lang w:val="pl-PL"/>
        </w:rPr>
        <w:t>Superwizje</w:t>
      </w:r>
      <w:proofErr w:type="spellEnd"/>
      <w:r w:rsidRPr="006706B3">
        <w:rPr>
          <w:rFonts w:ascii="Poppins" w:hAnsi="Poppins" w:cs="Poppins"/>
          <w:sz w:val="20"/>
          <w:szCs w:val="20"/>
          <w:lang w:val="pl-PL"/>
        </w:rPr>
        <w:t xml:space="preserve"> indywidualne online: 60 min na każdą sesję</w:t>
      </w:r>
    </w:p>
    <w:p w14:paraId="314CF7EF" w14:textId="77777777" w:rsidR="00F43263" w:rsidRPr="006706B3" w:rsidRDefault="00F43263" w:rsidP="00C50A92">
      <w:pPr>
        <w:numPr>
          <w:ilvl w:val="1"/>
          <w:numId w:val="9"/>
        </w:numPr>
        <w:spacing w:after="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  <w:proofErr w:type="spellStart"/>
      <w:r w:rsidRPr="006706B3">
        <w:rPr>
          <w:rFonts w:ascii="Poppins" w:hAnsi="Poppins" w:cs="Poppins"/>
          <w:sz w:val="20"/>
          <w:szCs w:val="20"/>
          <w:lang w:val="pl-PL"/>
        </w:rPr>
        <w:t>Superwizje</w:t>
      </w:r>
      <w:proofErr w:type="spellEnd"/>
      <w:r w:rsidRPr="006706B3">
        <w:rPr>
          <w:rFonts w:ascii="Poppins" w:hAnsi="Poppins" w:cs="Poppins"/>
          <w:sz w:val="20"/>
          <w:szCs w:val="20"/>
          <w:lang w:val="pl-PL"/>
        </w:rPr>
        <w:t xml:space="preserve"> grupowe online: 120 min na każdą sesję</w:t>
      </w:r>
      <w:r w:rsidRPr="006706B3">
        <w:rPr>
          <w:rFonts w:ascii="Poppins" w:hAnsi="Poppins" w:cs="Poppins"/>
          <w:sz w:val="20"/>
          <w:szCs w:val="20"/>
          <w:lang w:val="pl-PL"/>
        </w:rPr>
        <w:br/>
        <w:t>Ilość sesji na grupę oraz długość sesji zostanie potwierdzona po przeprowadzeniu rozpoznania potrzeb.</w:t>
      </w:r>
    </w:p>
    <w:p w14:paraId="04468E8A" w14:textId="77777777" w:rsidR="00F43263" w:rsidRPr="006706B3" w:rsidRDefault="00F43263" w:rsidP="00C50A92">
      <w:pPr>
        <w:pStyle w:val="Heading6"/>
        <w:numPr>
          <w:ilvl w:val="0"/>
          <w:numId w:val="16"/>
        </w:numPr>
        <w:spacing w:line="276" w:lineRule="auto"/>
        <w:rPr>
          <w:rFonts w:ascii="Poppins" w:hAnsi="Poppins" w:cs="Poppins"/>
          <w:color w:val="5B9BD5"/>
          <w:sz w:val="20"/>
          <w:szCs w:val="20"/>
        </w:rPr>
      </w:pPr>
      <w:bookmarkStart w:id="4" w:name="_heading=h.30j0zll" w:colFirst="0" w:colLast="0"/>
      <w:bookmarkEnd w:id="4"/>
      <w:proofErr w:type="spellStart"/>
      <w:r w:rsidRPr="006706B3">
        <w:rPr>
          <w:rFonts w:ascii="Poppins" w:hAnsi="Poppins" w:cs="Poppins"/>
          <w:color w:val="5B9BD5"/>
          <w:sz w:val="20"/>
          <w:szCs w:val="20"/>
        </w:rPr>
        <w:t>Zakres</w:t>
      </w:r>
      <w:proofErr w:type="spellEnd"/>
      <w:r w:rsidRPr="006706B3">
        <w:rPr>
          <w:rFonts w:ascii="Poppins" w:hAnsi="Poppins" w:cs="Poppins"/>
          <w:color w:val="5B9BD5"/>
          <w:sz w:val="20"/>
          <w:szCs w:val="20"/>
        </w:rPr>
        <w:t xml:space="preserve"> </w:t>
      </w:r>
      <w:proofErr w:type="spellStart"/>
      <w:r w:rsidRPr="006706B3">
        <w:rPr>
          <w:rFonts w:ascii="Poppins" w:hAnsi="Poppins" w:cs="Poppins"/>
          <w:color w:val="5B9BD5"/>
          <w:sz w:val="20"/>
          <w:szCs w:val="20"/>
        </w:rPr>
        <w:t>usługi</w:t>
      </w:r>
      <w:proofErr w:type="spellEnd"/>
      <w:r w:rsidRPr="006706B3">
        <w:rPr>
          <w:rFonts w:ascii="Poppins" w:hAnsi="Poppins" w:cs="Poppins"/>
          <w:color w:val="5B9BD5"/>
          <w:sz w:val="20"/>
          <w:szCs w:val="20"/>
        </w:rPr>
        <w:br/>
      </w:r>
    </w:p>
    <w:p w14:paraId="21D6F8CF" w14:textId="77777777" w:rsidR="00F43263" w:rsidRPr="004A6D40" w:rsidRDefault="00F43263" w:rsidP="00C50A92">
      <w:pPr>
        <w:pStyle w:val="Heading6"/>
        <w:numPr>
          <w:ilvl w:val="0"/>
          <w:numId w:val="14"/>
        </w:numPr>
        <w:spacing w:before="100" w:beforeAutospacing="1" w:line="276" w:lineRule="auto"/>
        <w:ind w:left="714" w:hanging="357"/>
        <w:rPr>
          <w:rFonts w:ascii="Poppins" w:hAnsi="Poppins" w:cs="Poppins"/>
          <w:b/>
          <w:i w:val="0"/>
          <w:iCs w:val="0"/>
          <w:color w:val="000000"/>
          <w:sz w:val="20"/>
          <w:szCs w:val="20"/>
          <w:lang w:val="pl-PL"/>
        </w:rPr>
      </w:pPr>
      <w:r w:rsidRPr="004A6D40">
        <w:rPr>
          <w:rFonts w:ascii="Poppins" w:hAnsi="Poppins" w:cs="Poppins"/>
          <w:i w:val="0"/>
          <w:iCs w:val="0"/>
          <w:color w:val="000000"/>
          <w:sz w:val="20"/>
          <w:szCs w:val="20"/>
          <w:lang w:val="pl-PL"/>
        </w:rPr>
        <w:t>Udział w ocenie potrzeb i planowaniu harmonogramu sesji, w tym identyfikacji i komunikacji z uczestnikami.</w:t>
      </w:r>
    </w:p>
    <w:p w14:paraId="4F13EB46" w14:textId="77777777" w:rsidR="00F43263" w:rsidRPr="004A6D40" w:rsidRDefault="00F43263" w:rsidP="00C50A92">
      <w:pPr>
        <w:pStyle w:val="Heading6"/>
        <w:numPr>
          <w:ilvl w:val="0"/>
          <w:numId w:val="14"/>
        </w:numPr>
        <w:spacing w:before="100" w:beforeAutospacing="1" w:line="276" w:lineRule="auto"/>
        <w:ind w:left="714" w:hanging="357"/>
        <w:rPr>
          <w:rFonts w:ascii="Poppins" w:hAnsi="Poppins" w:cs="Poppins"/>
          <w:b/>
          <w:i w:val="0"/>
          <w:iCs w:val="0"/>
          <w:color w:val="000000"/>
          <w:sz w:val="20"/>
          <w:szCs w:val="20"/>
          <w:lang w:val="pl-PL"/>
        </w:rPr>
      </w:pPr>
      <w:r w:rsidRPr="004A6D40">
        <w:rPr>
          <w:rFonts w:ascii="Poppins" w:hAnsi="Poppins" w:cs="Poppins"/>
          <w:i w:val="0"/>
          <w:iCs w:val="0"/>
          <w:color w:val="000000"/>
          <w:sz w:val="20"/>
          <w:szCs w:val="20"/>
          <w:lang w:val="pl-PL"/>
        </w:rPr>
        <w:t>Prowadzenie konsultacji indywidualnych w cyklach jednostkowych 60 min.</w:t>
      </w:r>
    </w:p>
    <w:p w14:paraId="4A35C09C" w14:textId="77777777" w:rsidR="00F43263" w:rsidRPr="004A6D40" w:rsidRDefault="00F43263" w:rsidP="00C50A92">
      <w:pPr>
        <w:pStyle w:val="Heading6"/>
        <w:numPr>
          <w:ilvl w:val="0"/>
          <w:numId w:val="14"/>
        </w:numPr>
        <w:spacing w:before="100" w:beforeAutospacing="1" w:line="276" w:lineRule="auto"/>
        <w:ind w:left="714" w:hanging="357"/>
        <w:rPr>
          <w:rFonts w:ascii="Poppins" w:hAnsi="Poppins" w:cs="Poppins"/>
          <w:i w:val="0"/>
          <w:iCs w:val="0"/>
          <w:sz w:val="20"/>
          <w:szCs w:val="20"/>
          <w:lang w:val="pl-PL"/>
        </w:rPr>
      </w:pPr>
      <w:bookmarkStart w:id="5" w:name="_heading=h.xx0yeye9d0p" w:colFirst="0" w:colLast="0"/>
      <w:bookmarkEnd w:id="5"/>
      <w:r w:rsidRPr="004A6D40">
        <w:rPr>
          <w:rFonts w:ascii="Poppins" w:hAnsi="Poppins" w:cs="Poppins"/>
          <w:i w:val="0"/>
          <w:iCs w:val="0"/>
          <w:color w:val="000000"/>
          <w:sz w:val="20"/>
          <w:szCs w:val="20"/>
          <w:lang w:val="pl-PL"/>
        </w:rPr>
        <w:t>Prowadzenie konsultacji grupowych w cyklach jednostkowych 120 min.</w:t>
      </w:r>
    </w:p>
    <w:p w14:paraId="0B2AF4E5" w14:textId="77777777" w:rsidR="00F43263" w:rsidRPr="004A6D40" w:rsidRDefault="00F43263" w:rsidP="00C50A92">
      <w:pPr>
        <w:pStyle w:val="Heading6"/>
        <w:numPr>
          <w:ilvl w:val="0"/>
          <w:numId w:val="14"/>
        </w:numPr>
        <w:spacing w:before="100" w:beforeAutospacing="1" w:line="276" w:lineRule="auto"/>
        <w:ind w:left="714" w:hanging="357"/>
        <w:rPr>
          <w:rFonts w:ascii="Poppins" w:hAnsi="Poppins" w:cs="Poppins"/>
          <w:b/>
          <w:i w:val="0"/>
          <w:iCs w:val="0"/>
          <w:color w:val="000000"/>
          <w:sz w:val="20"/>
          <w:szCs w:val="20"/>
        </w:rPr>
      </w:pPr>
      <w:proofErr w:type="spellStart"/>
      <w:r w:rsidRPr="004A6D40">
        <w:rPr>
          <w:rFonts w:ascii="Poppins" w:hAnsi="Poppins" w:cs="Poppins"/>
          <w:i w:val="0"/>
          <w:iCs w:val="0"/>
          <w:color w:val="000000"/>
          <w:sz w:val="20"/>
          <w:szCs w:val="20"/>
        </w:rPr>
        <w:t>Maksymalna</w:t>
      </w:r>
      <w:proofErr w:type="spellEnd"/>
      <w:r w:rsidRPr="004A6D40">
        <w:rPr>
          <w:rFonts w:ascii="Poppins" w:hAnsi="Poppins" w:cs="Poppins"/>
          <w:i w:val="0"/>
          <w:iCs w:val="0"/>
          <w:color w:val="000000"/>
          <w:sz w:val="20"/>
          <w:szCs w:val="20"/>
        </w:rPr>
        <w:t xml:space="preserve"> </w:t>
      </w:r>
      <w:proofErr w:type="spellStart"/>
      <w:r w:rsidRPr="004A6D40">
        <w:rPr>
          <w:rFonts w:ascii="Poppins" w:hAnsi="Poppins" w:cs="Poppins"/>
          <w:i w:val="0"/>
          <w:iCs w:val="0"/>
          <w:color w:val="000000"/>
          <w:sz w:val="20"/>
          <w:szCs w:val="20"/>
        </w:rPr>
        <w:t>liczba</w:t>
      </w:r>
      <w:proofErr w:type="spellEnd"/>
      <w:r w:rsidRPr="004A6D40">
        <w:rPr>
          <w:rFonts w:ascii="Poppins" w:hAnsi="Poppins" w:cs="Poppins"/>
          <w:i w:val="0"/>
          <w:iCs w:val="0"/>
          <w:color w:val="000000"/>
          <w:sz w:val="20"/>
          <w:szCs w:val="20"/>
        </w:rPr>
        <w:t xml:space="preserve"> </w:t>
      </w:r>
      <w:proofErr w:type="spellStart"/>
      <w:r w:rsidRPr="004A6D40">
        <w:rPr>
          <w:rFonts w:ascii="Poppins" w:hAnsi="Poppins" w:cs="Poppins"/>
          <w:i w:val="0"/>
          <w:iCs w:val="0"/>
          <w:color w:val="000000"/>
          <w:sz w:val="20"/>
          <w:szCs w:val="20"/>
        </w:rPr>
        <w:t>konsultacji</w:t>
      </w:r>
      <w:proofErr w:type="spellEnd"/>
      <w:r w:rsidRPr="004A6D40">
        <w:rPr>
          <w:rFonts w:ascii="Poppins" w:hAnsi="Poppins" w:cs="Poppins"/>
          <w:i w:val="0"/>
          <w:iCs w:val="0"/>
          <w:color w:val="000000"/>
          <w:sz w:val="20"/>
          <w:szCs w:val="20"/>
        </w:rPr>
        <w:t xml:space="preserve"> – 45 </w:t>
      </w:r>
      <w:proofErr w:type="spellStart"/>
      <w:r w:rsidRPr="004A6D40">
        <w:rPr>
          <w:rFonts w:ascii="Poppins" w:hAnsi="Poppins" w:cs="Poppins"/>
          <w:i w:val="0"/>
          <w:iCs w:val="0"/>
          <w:color w:val="000000"/>
          <w:sz w:val="20"/>
          <w:szCs w:val="20"/>
        </w:rPr>
        <w:t>jednostek</w:t>
      </w:r>
      <w:proofErr w:type="spellEnd"/>
      <w:r w:rsidRPr="004A6D40">
        <w:rPr>
          <w:rFonts w:ascii="Poppins" w:hAnsi="Poppins" w:cs="Poppins"/>
          <w:i w:val="0"/>
          <w:iCs w:val="0"/>
          <w:color w:val="000000"/>
          <w:sz w:val="20"/>
          <w:szCs w:val="20"/>
        </w:rPr>
        <w:t>.</w:t>
      </w:r>
    </w:p>
    <w:p w14:paraId="0A01AEF7" w14:textId="77777777" w:rsidR="00F43263" w:rsidRPr="004A6D40" w:rsidRDefault="00F43263" w:rsidP="00C50A92">
      <w:pPr>
        <w:pStyle w:val="Heading6"/>
        <w:numPr>
          <w:ilvl w:val="0"/>
          <w:numId w:val="14"/>
        </w:numPr>
        <w:spacing w:before="100" w:beforeAutospacing="1" w:line="276" w:lineRule="auto"/>
        <w:ind w:left="714" w:hanging="357"/>
        <w:rPr>
          <w:rFonts w:ascii="Poppins" w:hAnsi="Poppins" w:cs="Poppins"/>
          <w:b/>
          <w:i w:val="0"/>
          <w:iCs w:val="0"/>
          <w:color w:val="000000"/>
          <w:sz w:val="20"/>
          <w:szCs w:val="20"/>
          <w:lang w:val="pl-PL"/>
        </w:rPr>
      </w:pPr>
      <w:r w:rsidRPr="004A6D40">
        <w:rPr>
          <w:rFonts w:ascii="Poppins" w:hAnsi="Poppins" w:cs="Poppins"/>
          <w:i w:val="0"/>
          <w:iCs w:val="0"/>
          <w:color w:val="000000"/>
          <w:sz w:val="20"/>
          <w:szCs w:val="20"/>
          <w:lang w:val="pl-PL"/>
        </w:rPr>
        <w:t>Język konsultacji – polski, ukraiński, rosyjski.</w:t>
      </w:r>
    </w:p>
    <w:p w14:paraId="7DA1EEED" w14:textId="77777777" w:rsidR="00F43263" w:rsidRPr="004A6D40" w:rsidRDefault="00F43263" w:rsidP="00C50A92">
      <w:pPr>
        <w:pStyle w:val="Heading6"/>
        <w:numPr>
          <w:ilvl w:val="0"/>
          <w:numId w:val="14"/>
        </w:numPr>
        <w:spacing w:before="100" w:beforeAutospacing="1" w:line="276" w:lineRule="auto"/>
        <w:ind w:left="714" w:hanging="357"/>
        <w:rPr>
          <w:rFonts w:ascii="Poppins" w:hAnsi="Poppins" w:cs="Poppins"/>
          <w:i w:val="0"/>
          <w:iCs w:val="0"/>
          <w:color w:val="000000"/>
          <w:sz w:val="20"/>
          <w:szCs w:val="20"/>
          <w:lang w:val="pl-PL"/>
        </w:rPr>
      </w:pPr>
      <w:r w:rsidRPr="004A6D40">
        <w:rPr>
          <w:rFonts w:ascii="Poppins" w:hAnsi="Poppins" w:cs="Poppins"/>
          <w:i w:val="0"/>
          <w:iCs w:val="0"/>
          <w:color w:val="000000"/>
          <w:sz w:val="20"/>
          <w:szCs w:val="20"/>
          <w:lang w:val="pl-PL"/>
        </w:rPr>
        <w:t>Przygotowanie anonimowych protokołów ze spotkań.</w:t>
      </w:r>
    </w:p>
    <w:p w14:paraId="6CFC02EE" w14:textId="77777777" w:rsidR="001C540D" w:rsidRPr="006706B3" w:rsidRDefault="001C540D" w:rsidP="001C540D">
      <w:pPr>
        <w:rPr>
          <w:rFonts w:ascii="Poppins" w:hAnsi="Poppins" w:cs="Poppins"/>
          <w:sz w:val="20"/>
          <w:szCs w:val="20"/>
          <w:lang w:val="pl-PL"/>
        </w:rPr>
      </w:pPr>
    </w:p>
    <w:p w14:paraId="71F6700B" w14:textId="77777777" w:rsidR="00F43263" w:rsidRDefault="00F43263" w:rsidP="00C50A92">
      <w:pPr>
        <w:pStyle w:val="Heading6"/>
        <w:numPr>
          <w:ilvl w:val="0"/>
          <w:numId w:val="16"/>
        </w:numPr>
        <w:spacing w:line="276" w:lineRule="auto"/>
        <w:rPr>
          <w:rFonts w:ascii="Poppins" w:hAnsi="Poppins" w:cs="Poppins"/>
          <w:color w:val="5B9BD5"/>
          <w:sz w:val="20"/>
          <w:szCs w:val="20"/>
        </w:rPr>
      </w:pPr>
      <w:bookmarkStart w:id="6" w:name="_heading=h.1fob9te" w:colFirst="0" w:colLast="0"/>
      <w:bookmarkEnd w:id="6"/>
      <w:proofErr w:type="spellStart"/>
      <w:r w:rsidRPr="006706B3">
        <w:rPr>
          <w:rFonts w:ascii="Poppins" w:hAnsi="Poppins" w:cs="Poppins"/>
          <w:color w:val="5B9BD5"/>
          <w:sz w:val="20"/>
          <w:szCs w:val="20"/>
        </w:rPr>
        <w:t>Harmonogram</w:t>
      </w:r>
      <w:proofErr w:type="spellEnd"/>
      <w:r w:rsidRPr="006706B3">
        <w:rPr>
          <w:rFonts w:ascii="Poppins" w:hAnsi="Poppins" w:cs="Poppins"/>
          <w:color w:val="5B9BD5"/>
          <w:sz w:val="20"/>
          <w:szCs w:val="20"/>
        </w:rPr>
        <w:t xml:space="preserve"> </w:t>
      </w:r>
      <w:proofErr w:type="spellStart"/>
      <w:r w:rsidRPr="006706B3">
        <w:rPr>
          <w:rFonts w:ascii="Poppins" w:hAnsi="Poppins" w:cs="Poppins"/>
          <w:color w:val="5B9BD5"/>
          <w:sz w:val="20"/>
          <w:szCs w:val="20"/>
        </w:rPr>
        <w:t>usługi</w:t>
      </w:r>
      <w:proofErr w:type="spellEnd"/>
    </w:p>
    <w:p w14:paraId="482821E5" w14:textId="77777777" w:rsidR="004A6D40" w:rsidRPr="004A6D40" w:rsidRDefault="004A6D40" w:rsidP="004A6D40"/>
    <w:p w14:paraId="17D10D59" w14:textId="77777777" w:rsidR="00F43263" w:rsidRDefault="00F43263" w:rsidP="00C50A92">
      <w:pPr>
        <w:numPr>
          <w:ilvl w:val="0"/>
          <w:numId w:val="8"/>
        </w:numPr>
        <w:spacing w:after="0" w:line="276" w:lineRule="auto"/>
        <w:jc w:val="both"/>
        <w:rPr>
          <w:rFonts w:ascii="Poppins" w:hAnsi="Poppins" w:cs="Poppins"/>
          <w:sz w:val="20"/>
          <w:szCs w:val="20"/>
          <w:u w:val="single"/>
          <w:lang w:val="pl-PL"/>
        </w:rPr>
      </w:pPr>
      <w:r w:rsidRPr="006706B3">
        <w:rPr>
          <w:rFonts w:ascii="Poppins" w:hAnsi="Poppins" w:cs="Poppins"/>
          <w:sz w:val="20"/>
          <w:szCs w:val="20"/>
          <w:lang w:val="pl-PL"/>
        </w:rPr>
        <w:t xml:space="preserve">Usługa ma być świadczona i realizowana w okresie od </w:t>
      </w:r>
      <w:r w:rsidRPr="004A6D40">
        <w:rPr>
          <w:rFonts w:ascii="Poppins" w:hAnsi="Poppins" w:cs="Poppins"/>
          <w:sz w:val="20"/>
          <w:szCs w:val="20"/>
          <w:u w:val="single"/>
          <w:lang w:val="pl-PL"/>
        </w:rPr>
        <w:t>01.02.2025 r. do 31.12.2025 r;</w:t>
      </w:r>
    </w:p>
    <w:p w14:paraId="626BCCD6" w14:textId="77777777" w:rsidR="004A6D40" w:rsidRPr="004A6D40" w:rsidRDefault="004A6D40" w:rsidP="004A6D40">
      <w:pPr>
        <w:spacing w:after="0" w:line="276" w:lineRule="auto"/>
        <w:jc w:val="both"/>
        <w:rPr>
          <w:rFonts w:ascii="Poppins" w:hAnsi="Poppins" w:cs="Poppins"/>
          <w:sz w:val="20"/>
          <w:szCs w:val="20"/>
          <w:u w:val="single"/>
          <w:lang w:val="pl-PL"/>
        </w:rPr>
      </w:pPr>
    </w:p>
    <w:p w14:paraId="49F9CE1F" w14:textId="77777777" w:rsidR="00F43263" w:rsidRPr="006706B3" w:rsidRDefault="00F43263" w:rsidP="00F43263">
      <w:pPr>
        <w:spacing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</w:p>
    <w:p w14:paraId="3EBAC9E4" w14:textId="77777777" w:rsidR="00F43263" w:rsidRPr="006706B3" w:rsidRDefault="00F43263" w:rsidP="00C50A92">
      <w:pPr>
        <w:pStyle w:val="Heading6"/>
        <w:numPr>
          <w:ilvl w:val="0"/>
          <w:numId w:val="16"/>
        </w:numPr>
        <w:spacing w:line="276" w:lineRule="auto"/>
        <w:rPr>
          <w:rFonts w:ascii="Poppins" w:hAnsi="Poppins" w:cs="Poppins"/>
          <w:color w:val="5B9BD5"/>
          <w:sz w:val="20"/>
          <w:szCs w:val="20"/>
        </w:rPr>
      </w:pPr>
      <w:bookmarkStart w:id="7" w:name="_heading=h.2et92p0" w:colFirst="0" w:colLast="0"/>
      <w:bookmarkEnd w:id="7"/>
      <w:proofErr w:type="spellStart"/>
      <w:r w:rsidRPr="006706B3">
        <w:rPr>
          <w:rFonts w:ascii="Poppins" w:hAnsi="Poppins" w:cs="Poppins"/>
          <w:color w:val="5B9BD5"/>
          <w:sz w:val="20"/>
          <w:szCs w:val="20"/>
        </w:rPr>
        <w:lastRenderedPageBreak/>
        <w:t>Minimalne</w:t>
      </w:r>
      <w:proofErr w:type="spellEnd"/>
      <w:r w:rsidRPr="006706B3">
        <w:rPr>
          <w:rFonts w:ascii="Poppins" w:hAnsi="Poppins" w:cs="Poppins"/>
          <w:color w:val="5B9BD5"/>
          <w:sz w:val="20"/>
          <w:szCs w:val="20"/>
        </w:rPr>
        <w:t xml:space="preserve"> </w:t>
      </w:r>
      <w:proofErr w:type="spellStart"/>
      <w:r w:rsidRPr="006706B3">
        <w:rPr>
          <w:rFonts w:ascii="Poppins" w:hAnsi="Poppins" w:cs="Poppins"/>
          <w:color w:val="5B9BD5"/>
          <w:sz w:val="20"/>
          <w:szCs w:val="20"/>
        </w:rPr>
        <w:t>wymagania</w:t>
      </w:r>
      <w:proofErr w:type="spellEnd"/>
    </w:p>
    <w:p w14:paraId="70D8D442" w14:textId="77777777" w:rsidR="001C540D" w:rsidRPr="006706B3" w:rsidRDefault="001C540D" w:rsidP="001C540D">
      <w:pPr>
        <w:rPr>
          <w:rFonts w:ascii="Poppins" w:hAnsi="Poppins" w:cs="Poppins"/>
          <w:sz w:val="20"/>
          <w:szCs w:val="20"/>
        </w:rPr>
      </w:pPr>
    </w:p>
    <w:p w14:paraId="14DCAB6A" w14:textId="77777777" w:rsidR="00F43263" w:rsidRPr="006706B3" w:rsidRDefault="00F43263" w:rsidP="00C50A92">
      <w:pPr>
        <w:numPr>
          <w:ilvl w:val="0"/>
          <w:numId w:val="10"/>
        </w:numPr>
        <w:spacing w:after="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  <w:bookmarkStart w:id="8" w:name="_heading=h.2s8eyo1" w:colFirst="0" w:colLast="0"/>
      <w:bookmarkEnd w:id="8"/>
      <w:r w:rsidRPr="006706B3">
        <w:rPr>
          <w:rFonts w:ascii="Poppins" w:hAnsi="Poppins" w:cs="Poppins"/>
          <w:sz w:val="20"/>
          <w:szCs w:val="20"/>
          <w:lang w:val="pl-PL"/>
        </w:rPr>
        <w:t>Wykształcenie wyższe magisterskie z psychologii.</w:t>
      </w:r>
    </w:p>
    <w:p w14:paraId="70A8C983" w14:textId="77777777" w:rsidR="00F43263" w:rsidRPr="006706B3" w:rsidRDefault="00F43263" w:rsidP="00C50A92">
      <w:pPr>
        <w:numPr>
          <w:ilvl w:val="0"/>
          <w:numId w:val="10"/>
        </w:numPr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bookmarkStart w:id="9" w:name="_heading=h.o4nworaxrgd3" w:colFirst="0" w:colLast="0"/>
      <w:bookmarkEnd w:id="9"/>
      <w:proofErr w:type="spellStart"/>
      <w:r w:rsidRPr="006706B3">
        <w:rPr>
          <w:rFonts w:ascii="Poppins" w:hAnsi="Poppins" w:cs="Poppins"/>
          <w:sz w:val="20"/>
          <w:szCs w:val="20"/>
        </w:rPr>
        <w:t>Ukończony</w:t>
      </w:r>
      <w:proofErr w:type="spellEnd"/>
      <w:r w:rsidRPr="006706B3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6706B3">
        <w:rPr>
          <w:rFonts w:ascii="Poppins" w:hAnsi="Poppins" w:cs="Poppins"/>
          <w:sz w:val="20"/>
          <w:szCs w:val="20"/>
        </w:rPr>
        <w:t>kurs</w:t>
      </w:r>
      <w:proofErr w:type="spellEnd"/>
      <w:r w:rsidRPr="006706B3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6706B3">
        <w:rPr>
          <w:rFonts w:ascii="Poppins" w:hAnsi="Poppins" w:cs="Poppins"/>
          <w:sz w:val="20"/>
          <w:szCs w:val="20"/>
        </w:rPr>
        <w:t>superwizji</w:t>
      </w:r>
      <w:proofErr w:type="spellEnd"/>
      <w:r w:rsidRPr="006706B3">
        <w:rPr>
          <w:rFonts w:ascii="Poppins" w:hAnsi="Poppins" w:cs="Poppins"/>
          <w:sz w:val="20"/>
          <w:szCs w:val="20"/>
        </w:rPr>
        <w:t xml:space="preserve">. </w:t>
      </w:r>
    </w:p>
    <w:p w14:paraId="164795C9" w14:textId="77777777" w:rsidR="00F43263" w:rsidRPr="006706B3" w:rsidRDefault="00F43263" w:rsidP="00C50A92">
      <w:pPr>
        <w:numPr>
          <w:ilvl w:val="0"/>
          <w:numId w:val="10"/>
        </w:numPr>
        <w:spacing w:after="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  <w:bookmarkStart w:id="10" w:name="_heading=h.nu4okft2ax30" w:colFirst="0" w:colLast="0"/>
      <w:bookmarkEnd w:id="10"/>
      <w:r w:rsidRPr="006706B3">
        <w:rPr>
          <w:rFonts w:ascii="Poppins" w:hAnsi="Poppins" w:cs="Poppins"/>
          <w:sz w:val="20"/>
          <w:szCs w:val="20"/>
          <w:lang w:val="pl-PL"/>
        </w:rPr>
        <w:t xml:space="preserve">Doświadczenie w prowadzeniu </w:t>
      </w:r>
      <w:proofErr w:type="spellStart"/>
      <w:r w:rsidRPr="006706B3">
        <w:rPr>
          <w:rFonts w:ascii="Poppins" w:hAnsi="Poppins" w:cs="Poppins"/>
          <w:sz w:val="20"/>
          <w:szCs w:val="20"/>
          <w:lang w:val="pl-PL"/>
        </w:rPr>
        <w:t>superwizji</w:t>
      </w:r>
      <w:proofErr w:type="spellEnd"/>
      <w:r w:rsidRPr="006706B3">
        <w:rPr>
          <w:rFonts w:ascii="Poppins" w:hAnsi="Poppins" w:cs="Poppins"/>
          <w:sz w:val="20"/>
          <w:szCs w:val="20"/>
          <w:lang w:val="pl-PL"/>
        </w:rPr>
        <w:t xml:space="preserve"> - minimum 2 lata.</w:t>
      </w:r>
    </w:p>
    <w:p w14:paraId="534A08C6" w14:textId="77777777" w:rsidR="00F43263" w:rsidRPr="006706B3" w:rsidRDefault="00F43263" w:rsidP="00C50A92">
      <w:pPr>
        <w:numPr>
          <w:ilvl w:val="0"/>
          <w:numId w:val="10"/>
        </w:numPr>
        <w:spacing w:after="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  <w:bookmarkStart w:id="11" w:name="_heading=h.clp1c9537zet" w:colFirst="0" w:colLast="0"/>
      <w:bookmarkEnd w:id="11"/>
      <w:r w:rsidRPr="006706B3">
        <w:rPr>
          <w:rFonts w:ascii="Poppins" w:hAnsi="Poppins" w:cs="Poppins"/>
          <w:sz w:val="20"/>
          <w:szCs w:val="20"/>
          <w:lang w:val="pl-PL"/>
        </w:rPr>
        <w:t>Możliwość realizacji usługi w formie online.</w:t>
      </w:r>
    </w:p>
    <w:p w14:paraId="5A3F7C14" w14:textId="77777777" w:rsidR="00F43263" w:rsidRPr="006706B3" w:rsidRDefault="00F43263" w:rsidP="00C50A92">
      <w:pPr>
        <w:numPr>
          <w:ilvl w:val="0"/>
          <w:numId w:val="10"/>
        </w:numPr>
        <w:spacing w:after="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  <w:bookmarkStart w:id="12" w:name="_heading=h.wnx5q3i1mkqc" w:colFirst="0" w:colLast="0"/>
      <w:bookmarkEnd w:id="12"/>
      <w:r w:rsidRPr="006706B3">
        <w:rPr>
          <w:rFonts w:ascii="Poppins" w:hAnsi="Poppins" w:cs="Poppins"/>
          <w:sz w:val="20"/>
          <w:szCs w:val="20"/>
          <w:lang w:val="pl-PL"/>
        </w:rPr>
        <w:t>Doświadczenie w pracy w obszarach dotyczących dzieci i rodzin  - minimum 2 lata.</w:t>
      </w:r>
    </w:p>
    <w:p w14:paraId="0B302EAB" w14:textId="77777777" w:rsidR="00F43263" w:rsidRPr="006706B3" w:rsidRDefault="00F43263" w:rsidP="00F43263">
      <w:pPr>
        <w:spacing w:line="276" w:lineRule="auto"/>
        <w:jc w:val="both"/>
        <w:rPr>
          <w:rFonts w:ascii="Poppins" w:hAnsi="Poppins" w:cs="Poppins"/>
          <w:color w:val="5B9BD5"/>
          <w:sz w:val="20"/>
          <w:szCs w:val="20"/>
          <w:lang w:val="pl-PL"/>
        </w:rPr>
      </w:pPr>
      <w:bookmarkStart w:id="13" w:name="_heading=h.fo03w37e0p2l" w:colFirst="0" w:colLast="0"/>
      <w:bookmarkEnd w:id="13"/>
    </w:p>
    <w:p w14:paraId="527B1F2D" w14:textId="77777777" w:rsidR="00F43263" w:rsidRPr="006706B3" w:rsidRDefault="00F43263" w:rsidP="00C50A92">
      <w:pPr>
        <w:pStyle w:val="Heading6"/>
        <w:numPr>
          <w:ilvl w:val="0"/>
          <w:numId w:val="16"/>
        </w:numPr>
        <w:spacing w:line="276" w:lineRule="auto"/>
        <w:rPr>
          <w:rFonts w:ascii="Poppins" w:hAnsi="Poppins" w:cs="Poppins"/>
          <w:color w:val="5B9BD5"/>
          <w:sz w:val="20"/>
          <w:szCs w:val="20"/>
        </w:rPr>
      </w:pPr>
      <w:proofErr w:type="spellStart"/>
      <w:r w:rsidRPr="006706B3">
        <w:rPr>
          <w:rFonts w:ascii="Poppins" w:hAnsi="Poppins" w:cs="Poppins"/>
          <w:color w:val="5B9BD5"/>
          <w:sz w:val="20"/>
          <w:szCs w:val="20"/>
        </w:rPr>
        <w:t>Kryteria</w:t>
      </w:r>
      <w:proofErr w:type="spellEnd"/>
      <w:r w:rsidRPr="006706B3">
        <w:rPr>
          <w:rFonts w:ascii="Poppins" w:hAnsi="Poppins" w:cs="Poppins"/>
          <w:color w:val="5B9BD5"/>
          <w:sz w:val="20"/>
          <w:szCs w:val="20"/>
        </w:rPr>
        <w:t xml:space="preserve"> </w:t>
      </w:r>
      <w:proofErr w:type="spellStart"/>
      <w:r w:rsidRPr="006706B3">
        <w:rPr>
          <w:rFonts w:ascii="Poppins" w:hAnsi="Poppins" w:cs="Poppins"/>
          <w:color w:val="5B9BD5"/>
          <w:sz w:val="20"/>
          <w:szCs w:val="20"/>
        </w:rPr>
        <w:t>jakościowe</w:t>
      </w:r>
      <w:proofErr w:type="spellEnd"/>
    </w:p>
    <w:p w14:paraId="5867DF02" w14:textId="77777777" w:rsidR="00F43263" w:rsidRPr="006706B3" w:rsidRDefault="00F43263" w:rsidP="00F432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oppins" w:hAnsi="Poppins" w:cs="Poppins"/>
          <w:color w:val="5B9BD5"/>
          <w:sz w:val="20"/>
          <w:szCs w:val="20"/>
        </w:rPr>
      </w:pPr>
    </w:p>
    <w:p w14:paraId="23E32B84" w14:textId="77777777" w:rsidR="00F43263" w:rsidRPr="006706B3" w:rsidRDefault="00F43263" w:rsidP="00C50A9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oppins" w:hAnsi="Poppins" w:cs="Poppins"/>
          <w:color w:val="000000"/>
          <w:sz w:val="20"/>
          <w:szCs w:val="20"/>
          <w:lang w:val="pl-PL"/>
        </w:rPr>
      </w:pPr>
      <w:bookmarkStart w:id="14" w:name="_heading=h.17dp8vu" w:colFirst="0" w:colLast="0"/>
      <w:bookmarkEnd w:id="14"/>
      <w:r w:rsidRPr="006706B3">
        <w:rPr>
          <w:rFonts w:ascii="Poppins" w:hAnsi="Poppins" w:cs="Poppins"/>
          <w:color w:val="000000"/>
          <w:sz w:val="20"/>
          <w:szCs w:val="20"/>
          <w:lang w:val="pl-PL"/>
        </w:rPr>
        <w:t xml:space="preserve">Doświadczenie w prowadzeniu </w:t>
      </w:r>
      <w:proofErr w:type="spellStart"/>
      <w:r w:rsidRPr="006706B3">
        <w:rPr>
          <w:rFonts w:ascii="Poppins" w:hAnsi="Poppins" w:cs="Poppins"/>
          <w:sz w:val="20"/>
          <w:szCs w:val="20"/>
          <w:lang w:val="pl-PL"/>
        </w:rPr>
        <w:t>superwizji</w:t>
      </w:r>
      <w:proofErr w:type="spellEnd"/>
      <w:r w:rsidRPr="006706B3">
        <w:rPr>
          <w:rFonts w:ascii="Poppins" w:hAnsi="Poppins" w:cs="Poppins"/>
          <w:color w:val="000000"/>
          <w:sz w:val="20"/>
          <w:szCs w:val="20"/>
          <w:lang w:val="pl-PL"/>
        </w:rPr>
        <w:t xml:space="preserve"> indywidualnej i grupowej</w:t>
      </w:r>
      <w:r w:rsidRPr="006706B3">
        <w:rPr>
          <w:rFonts w:ascii="Poppins" w:hAnsi="Poppins" w:cs="Poppins"/>
          <w:sz w:val="20"/>
          <w:szCs w:val="20"/>
          <w:lang w:val="pl-PL"/>
        </w:rPr>
        <w:t xml:space="preserve"> (proszę podać liczbę lat doświadczenia).</w:t>
      </w:r>
    </w:p>
    <w:p w14:paraId="5D092DFC" w14:textId="77777777" w:rsidR="00F43263" w:rsidRPr="006706B3" w:rsidRDefault="00F43263" w:rsidP="00C50A9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oppins" w:hAnsi="Poppins" w:cs="Poppins"/>
          <w:color w:val="000000"/>
          <w:sz w:val="20"/>
          <w:szCs w:val="20"/>
          <w:lang w:val="pl-PL"/>
        </w:rPr>
      </w:pPr>
      <w:bookmarkStart w:id="15" w:name="_heading=h.2493avfbmg7j" w:colFirst="0" w:colLast="0"/>
      <w:bookmarkEnd w:id="15"/>
      <w:r w:rsidRPr="006706B3">
        <w:rPr>
          <w:rFonts w:ascii="Poppins" w:hAnsi="Poppins" w:cs="Poppins"/>
          <w:sz w:val="20"/>
          <w:szCs w:val="20"/>
          <w:lang w:val="pl-PL"/>
        </w:rPr>
        <w:t xml:space="preserve">Doświadczenie w prowadzeniu terapii </w:t>
      </w:r>
      <w:proofErr w:type="spellStart"/>
      <w:r w:rsidRPr="006706B3">
        <w:rPr>
          <w:rFonts w:ascii="Poppins" w:hAnsi="Poppins" w:cs="Poppins"/>
          <w:sz w:val="20"/>
          <w:szCs w:val="20"/>
          <w:lang w:val="pl-PL"/>
        </w:rPr>
        <w:t>psychoterapautycznej</w:t>
      </w:r>
      <w:proofErr w:type="spellEnd"/>
      <w:r w:rsidRPr="006706B3">
        <w:rPr>
          <w:rFonts w:ascii="Poppins" w:hAnsi="Poppins" w:cs="Poppins"/>
          <w:sz w:val="20"/>
          <w:szCs w:val="20"/>
          <w:lang w:val="pl-PL"/>
        </w:rPr>
        <w:t xml:space="preserve"> z dziećmi, młodzieżą oraz dorosłymi (proszę podać liczbę lat doświadczenia).</w:t>
      </w:r>
    </w:p>
    <w:p w14:paraId="4435FDE1" w14:textId="77777777" w:rsidR="00F43263" w:rsidRPr="006706B3" w:rsidRDefault="00F43263" w:rsidP="00C50A9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bookmarkStart w:id="16" w:name="_heading=h.1aee77qtpxpg" w:colFirst="0" w:colLast="0"/>
      <w:bookmarkEnd w:id="16"/>
      <w:r w:rsidRPr="006706B3">
        <w:rPr>
          <w:rFonts w:ascii="Poppins" w:hAnsi="Poppins" w:cs="Poppins"/>
          <w:sz w:val="20"/>
          <w:szCs w:val="20"/>
          <w:lang w:val="pl-PL"/>
        </w:rPr>
        <w:t xml:space="preserve">Doświadczenie w  pracy </w:t>
      </w:r>
      <w:proofErr w:type="spellStart"/>
      <w:r w:rsidRPr="006706B3">
        <w:rPr>
          <w:rFonts w:ascii="Poppins" w:hAnsi="Poppins" w:cs="Poppins"/>
          <w:sz w:val="20"/>
          <w:szCs w:val="20"/>
          <w:lang w:val="pl-PL"/>
        </w:rPr>
        <w:t>psychoterapautyczej</w:t>
      </w:r>
      <w:proofErr w:type="spellEnd"/>
      <w:r w:rsidRPr="006706B3">
        <w:rPr>
          <w:rFonts w:ascii="Poppins" w:hAnsi="Poppins" w:cs="Poppins"/>
          <w:sz w:val="20"/>
          <w:szCs w:val="20"/>
          <w:lang w:val="pl-PL"/>
        </w:rPr>
        <w:t xml:space="preserve"> z migrantami przybyłymi z obszarów objętych konfliktami zbrojnymi (proszę podać z jakich rejonów świata oraz liczba  lat doświadczenia).</w:t>
      </w:r>
    </w:p>
    <w:p w14:paraId="665978B4" w14:textId="77777777" w:rsidR="00F43263" w:rsidRPr="006706B3" w:rsidRDefault="00F43263" w:rsidP="00C50A92">
      <w:pPr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sz w:val="20"/>
          <w:szCs w:val="20"/>
          <w:lang w:val="pl-PL"/>
        </w:rPr>
      </w:pPr>
      <w:bookmarkStart w:id="17" w:name="_heading=h.iw99ifatgcu" w:colFirst="0" w:colLast="0"/>
      <w:bookmarkEnd w:id="17"/>
      <w:r w:rsidRPr="006706B3">
        <w:rPr>
          <w:rFonts w:ascii="Poppins" w:hAnsi="Poppins" w:cs="Poppins"/>
          <w:sz w:val="20"/>
          <w:szCs w:val="20"/>
          <w:lang w:val="pl-PL"/>
        </w:rPr>
        <w:t xml:space="preserve">Dodatkowe kursy i dyplomy w tematyce </w:t>
      </w:r>
      <w:proofErr w:type="spellStart"/>
      <w:r w:rsidRPr="006706B3">
        <w:rPr>
          <w:rFonts w:ascii="Poppins" w:hAnsi="Poppins" w:cs="Poppins"/>
          <w:sz w:val="20"/>
          <w:szCs w:val="20"/>
          <w:lang w:val="pl-PL"/>
        </w:rPr>
        <w:t>superwizji</w:t>
      </w:r>
      <w:proofErr w:type="spellEnd"/>
      <w:r w:rsidRPr="006706B3">
        <w:rPr>
          <w:rFonts w:ascii="Poppins" w:hAnsi="Poppins" w:cs="Poppins"/>
          <w:sz w:val="20"/>
          <w:szCs w:val="20"/>
          <w:lang w:val="pl-PL"/>
        </w:rPr>
        <w:t xml:space="preserve">. </w:t>
      </w:r>
    </w:p>
    <w:p w14:paraId="117874AC" w14:textId="77777777" w:rsidR="00F43263" w:rsidRPr="006706B3" w:rsidRDefault="00F43263" w:rsidP="00C50A9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oppins" w:hAnsi="Poppins" w:cs="Poppins"/>
          <w:color w:val="000000"/>
          <w:sz w:val="20"/>
          <w:szCs w:val="20"/>
        </w:rPr>
      </w:pPr>
      <w:bookmarkStart w:id="18" w:name="_heading=h.i0f1w5eme11" w:colFirst="0" w:colLast="0"/>
      <w:bookmarkEnd w:id="18"/>
      <w:proofErr w:type="spellStart"/>
      <w:r w:rsidRPr="006706B3">
        <w:rPr>
          <w:rFonts w:ascii="Poppins" w:hAnsi="Poppins" w:cs="Poppins"/>
          <w:sz w:val="20"/>
          <w:szCs w:val="20"/>
        </w:rPr>
        <w:t>Referencje</w:t>
      </w:r>
      <w:proofErr w:type="spellEnd"/>
      <w:r w:rsidRPr="006706B3">
        <w:rPr>
          <w:rFonts w:ascii="Poppins" w:hAnsi="Poppins" w:cs="Poppins"/>
          <w:sz w:val="20"/>
          <w:szCs w:val="20"/>
        </w:rPr>
        <w:t>.</w:t>
      </w:r>
    </w:p>
    <w:p w14:paraId="5520B7CF" w14:textId="77777777" w:rsidR="00F43263" w:rsidRPr="006706B3" w:rsidRDefault="00F43263" w:rsidP="00F43263">
      <w:pPr>
        <w:spacing w:line="276" w:lineRule="auto"/>
        <w:rPr>
          <w:rFonts w:ascii="Poppins" w:hAnsi="Poppins" w:cs="Poppins"/>
          <w:color w:val="000000"/>
          <w:sz w:val="20"/>
          <w:szCs w:val="20"/>
        </w:rPr>
      </w:pPr>
    </w:p>
    <w:p w14:paraId="63386B6B" w14:textId="77777777" w:rsidR="00F43263" w:rsidRPr="006706B3" w:rsidRDefault="00F43263" w:rsidP="00C50A92">
      <w:pPr>
        <w:pStyle w:val="Heading6"/>
        <w:numPr>
          <w:ilvl w:val="0"/>
          <w:numId w:val="16"/>
        </w:numPr>
        <w:spacing w:line="276" w:lineRule="auto"/>
        <w:rPr>
          <w:rFonts w:ascii="Poppins" w:hAnsi="Poppins" w:cs="Poppins"/>
          <w:color w:val="5B9BD5"/>
          <w:sz w:val="20"/>
          <w:szCs w:val="20"/>
        </w:rPr>
      </w:pPr>
      <w:proofErr w:type="spellStart"/>
      <w:r w:rsidRPr="006706B3">
        <w:rPr>
          <w:rFonts w:ascii="Poppins" w:hAnsi="Poppins" w:cs="Poppins"/>
          <w:color w:val="5B9BD5"/>
          <w:sz w:val="20"/>
          <w:szCs w:val="20"/>
        </w:rPr>
        <w:t>Obowiązki</w:t>
      </w:r>
      <w:proofErr w:type="spellEnd"/>
      <w:r w:rsidRPr="006706B3">
        <w:rPr>
          <w:rFonts w:ascii="Poppins" w:hAnsi="Poppins" w:cs="Poppins"/>
          <w:color w:val="5B9BD5"/>
          <w:sz w:val="20"/>
          <w:szCs w:val="20"/>
        </w:rPr>
        <w:t xml:space="preserve"> </w:t>
      </w:r>
      <w:proofErr w:type="spellStart"/>
      <w:r w:rsidRPr="006706B3">
        <w:rPr>
          <w:rFonts w:ascii="Poppins" w:hAnsi="Poppins" w:cs="Poppins"/>
          <w:color w:val="5B9BD5"/>
          <w:sz w:val="20"/>
          <w:szCs w:val="20"/>
        </w:rPr>
        <w:t>konsultanta</w:t>
      </w:r>
      <w:proofErr w:type="spellEnd"/>
    </w:p>
    <w:p w14:paraId="067DE54E" w14:textId="77777777" w:rsidR="00F43263" w:rsidRPr="006706B3" w:rsidRDefault="00F43263" w:rsidP="00F43263">
      <w:pPr>
        <w:spacing w:line="276" w:lineRule="auto"/>
        <w:rPr>
          <w:rFonts w:ascii="Poppins" w:hAnsi="Poppins" w:cs="Poppins"/>
          <w:color w:val="000000"/>
          <w:sz w:val="20"/>
          <w:szCs w:val="20"/>
        </w:rPr>
      </w:pPr>
    </w:p>
    <w:p w14:paraId="26D2975C" w14:textId="77777777" w:rsidR="00F43263" w:rsidRPr="006706B3" w:rsidRDefault="00F43263" w:rsidP="00C50A92">
      <w:pPr>
        <w:numPr>
          <w:ilvl w:val="0"/>
          <w:numId w:val="11"/>
        </w:numPr>
        <w:spacing w:after="0" w:line="276" w:lineRule="auto"/>
        <w:rPr>
          <w:rFonts w:ascii="Poppins" w:hAnsi="Poppins" w:cs="Poppins"/>
          <w:sz w:val="20"/>
          <w:szCs w:val="20"/>
        </w:rPr>
      </w:pPr>
      <w:proofErr w:type="spellStart"/>
      <w:r w:rsidRPr="006706B3">
        <w:rPr>
          <w:rFonts w:ascii="Poppins" w:hAnsi="Poppins" w:cs="Poppins"/>
          <w:sz w:val="20"/>
          <w:szCs w:val="20"/>
        </w:rPr>
        <w:t>Świadczenie</w:t>
      </w:r>
      <w:proofErr w:type="spellEnd"/>
      <w:r w:rsidRPr="006706B3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6706B3">
        <w:rPr>
          <w:rFonts w:ascii="Poppins" w:hAnsi="Poppins" w:cs="Poppins"/>
          <w:sz w:val="20"/>
          <w:szCs w:val="20"/>
        </w:rPr>
        <w:t>usług</w:t>
      </w:r>
      <w:proofErr w:type="spellEnd"/>
      <w:r w:rsidRPr="006706B3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6706B3">
        <w:rPr>
          <w:rFonts w:ascii="Poppins" w:hAnsi="Poppins" w:cs="Poppins"/>
          <w:sz w:val="20"/>
          <w:szCs w:val="20"/>
        </w:rPr>
        <w:t>superwizji</w:t>
      </w:r>
      <w:proofErr w:type="spellEnd"/>
      <w:r w:rsidRPr="006706B3">
        <w:rPr>
          <w:rFonts w:ascii="Poppins" w:hAnsi="Poppins" w:cs="Poppins"/>
          <w:sz w:val="20"/>
          <w:szCs w:val="20"/>
        </w:rPr>
        <w:t>.</w:t>
      </w:r>
    </w:p>
    <w:p w14:paraId="78057CD6" w14:textId="77777777" w:rsidR="00F43263" w:rsidRPr="006706B3" w:rsidRDefault="00F43263" w:rsidP="00C50A92">
      <w:pPr>
        <w:numPr>
          <w:ilvl w:val="0"/>
          <w:numId w:val="11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6706B3">
        <w:rPr>
          <w:rFonts w:ascii="Poppins" w:hAnsi="Poppins" w:cs="Poppins"/>
          <w:sz w:val="20"/>
          <w:szCs w:val="20"/>
          <w:lang w:val="pl-PL"/>
        </w:rPr>
        <w:t xml:space="preserve">Ocena wstępna - krótki raport po wstępnych spotkaniach z organizacjami dotyczący formy wsparcia (grupowe / indywidualne) oraz liczby spotkań dla poszczególnych organizacji. </w:t>
      </w:r>
    </w:p>
    <w:p w14:paraId="05930479" w14:textId="77777777" w:rsidR="00F43263" w:rsidRPr="006706B3" w:rsidRDefault="00F43263" w:rsidP="00C50A92">
      <w:pPr>
        <w:numPr>
          <w:ilvl w:val="0"/>
          <w:numId w:val="11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6706B3">
        <w:rPr>
          <w:rFonts w:ascii="Poppins" w:hAnsi="Poppins" w:cs="Poppins"/>
          <w:sz w:val="20"/>
          <w:szCs w:val="20"/>
          <w:lang w:val="pl-PL"/>
        </w:rPr>
        <w:t xml:space="preserve">Ocena końcowa - raport końcowy uwzględniający nazwę organizacji, ilość konsultacji, terminy spotkań oraz zarys tematów poruszanych na poszczególnych spotkaniach. Jako załączniki dodane listy obecności oraz zrzuty ekranu ze spotkań online. </w:t>
      </w:r>
    </w:p>
    <w:p w14:paraId="741F4AA1" w14:textId="77777777" w:rsidR="00F43263" w:rsidRPr="006706B3" w:rsidRDefault="00F43263" w:rsidP="00C50A92">
      <w:pPr>
        <w:numPr>
          <w:ilvl w:val="0"/>
          <w:numId w:val="11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6706B3">
        <w:rPr>
          <w:rFonts w:ascii="Poppins" w:hAnsi="Poppins" w:cs="Poppins"/>
          <w:sz w:val="20"/>
          <w:szCs w:val="20"/>
          <w:lang w:val="pl-PL"/>
        </w:rPr>
        <w:t>Zapewnienie specjalistycznych materiałów i środków.</w:t>
      </w:r>
    </w:p>
    <w:p w14:paraId="74D3C66C" w14:textId="77777777" w:rsidR="00F43263" w:rsidRPr="006706B3" w:rsidRDefault="00F43263" w:rsidP="00C50A92">
      <w:pPr>
        <w:pStyle w:val="Heading6"/>
        <w:numPr>
          <w:ilvl w:val="0"/>
          <w:numId w:val="16"/>
        </w:numPr>
        <w:spacing w:line="276" w:lineRule="auto"/>
        <w:rPr>
          <w:rFonts w:ascii="Poppins" w:hAnsi="Poppins" w:cs="Poppins"/>
          <w:color w:val="5B9BD5"/>
          <w:sz w:val="20"/>
          <w:szCs w:val="20"/>
        </w:rPr>
      </w:pPr>
      <w:proofErr w:type="spellStart"/>
      <w:r w:rsidRPr="006706B3">
        <w:rPr>
          <w:rFonts w:ascii="Poppins" w:hAnsi="Poppins" w:cs="Poppins"/>
          <w:color w:val="5B9BD5"/>
          <w:sz w:val="20"/>
          <w:szCs w:val="20"/>
        </w:rPr>
        <w:t>Obowiązki</w:t>
      </w:r>
      <w:proofErr w:type="spellEnd"/>
      <w:r w:rsidRPr="006706B3">
        <w:rPr>
          <w:rFonts w:ascii="Poppins" w:hAnsi="Poppins" w:cs="Poppins"/>
          <w:color w:val="5B9BD5"/>
          <w:sz w:val="20"/>
          <w:szCs w:val="20"/>
        </w:rPr>
        <w:t xml:space="preserve"> PAH</w:t>
      </w:r>
    </w:p>
    <w:p w14:paraId="186814F4" w14:textId="77777777" w:rsidR="00F43263" w:rsidRPr="006706B3" w:rsidRDefault="00F43263" w:rsidP="00C50A92">
      <w:pPr>
        <w:numPr>
          <w:ilvl w:val="0"/>
          <w:numId w:val="15"/>
        </w:numPr>
        <w:spacing w:after="0" w:line="276" w:lineRule="auto"/>
        <w:rPr>
          <w:rFonts w:ascii="Poppins" w:hAnsi="Poppins" w:cs="Poppins"/>
          <w:sz w:val="20"/>
          <w:szCs w:val="20"/>
        </w:rPr>
      </w:pPr>
      <w:r w:rsidRPr="006706B3">
        <w:rPr>
          <w:rFonts w:ascii="Poppins" w:hAnsi="Poppins" w:cs="Poppins"/>
          <w:sz w:val="20"/>
          <w:szCs w:val="20"/>
        </w:rPr>
        <w:t xml:space="preserve">Identyfikacja </w:t>
      </w:r>
      <w:proofErr w:type="spellStart"/>
      <w:r w:rsidRPr="006706B3">
        <w:rPr>
          <w:rFonts w:ascii="Poppins" w:hAnsi="Poppins" w:cs="Poppins"/>
          <w:sz w:val="20"/>
          <w:szCs w:val="20"/>
        </w:rPr>
        <w:t>beneficjentów</w:t>
      </w:r>
      <w:proofErr w:type="spellEnd"/>
      <w:r w:rsidRPr="006706B3">
        <w:rPr>
          <w:rFonts w:ascii="Poppins" w:hAnsi="Poppins" w:cs="Poppins"/>
          <w:sz w:val="20"/>
          <w:szCs w:val="20"/>
        </w:rPr>
        <w:t>.</w:t>
      </w:r>
    </w:p>
    <w:p w14:paraId="6BF88D82" w14:textId="77777777" w:rsidR="00F43263" w:rsidRPr="006706B3" w:rsidRDefault="00F43263" w:rsidP="00C50A92">
      <w:pPr>
        <w:numPr>
          <w:ilvl w:val="0"/>
          <w:numId w:val="15"/>
        </w:numPr>
        <w:spacing w:after="0" w:line="276" w:lineRule="auto"/>
        <w:rPr>
          <w:rFonts w:ascii="Poppins" w:hAnsi="Poppins" w:cs="Poppins"/>
          <w:sz w:val="20"/>
          <w:szCs w:val="20"/>
        </w:rPr>
      </w:pPr>
      <w:proofErr w:type="spellStart"/>
      <w:r w:rsidRPr="006706B3">
        <w:rPr>
          <w:rFonts w:ascii="Poppins" w:hAnsi="Poppins" w:cs="Poppins"/>
          <w:sz w:val="20"/>
          <w:szCs w:val="20"/>
        </w:rPr>
        <w:t>Zapewnienie</w:t>
      </w:r>
      <w:proofErr w:type="spellEnd"/>
      <w:r w:rsidRPr="006706B3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6706B3">
        <w:rPr>
          <w:rFonts w:ascii="Poppins" w:hAnsi="Poppins" w:cs="Poppins"/>
          <w:sz w:val="20"/>
          <w:szCs w:val="20"/>
        </w:rPr>
        <w:t>kontaktów</w:t>
      </w:r>
      <w:proofErr w:type="spellEnd"/>
      <w:r w:rsidRPr="006706B3">
        <w:rPr>
          <w:rFonts w:ascii="Poppins" w:hAnsi="Poppins" w:cs="Poppins"/>
          <w:sz w:val="20"/>
          <w:szCs w:val="20"/>
        </w:rPr>
        <w:t xml:space="preserve"> z </w:t>
      </w:r>
      <w:proofErr w:type="spellStart"/>
      <w:r w:rsidRPr="006706B3">
        <w:rPr>
          <w:rFonts w:ascii="Poppins" w:hAnsi="Poppins" w:cs="Poppins"/>
          <w:sz w:val="20"/>
          <w:szCs w:val="20"/>
        </w:rPr>
        <w:t>organizacjami</w:t>
      </w:r>
      <w:proofErr w:type="spellEnd"/>
      <w:r w:rsidRPr="006706B3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6706B3">
        <w:rPr>
          <w:rFonts w:ascii="Poppins" w:hAnsi="Poppins" w:cs="Poppins"/>
          <w:sz w:val="20"/>
          <w:szCs w:val="20"/>
        </w:rPr>
        <w:t>partnerskimi</w:t>
      </w:r>
      <w:proofErr w:type="spellEnd"/>
    </w:p>
    <w:p w14:paraId="3959AF42" w14:textId="77777777" w:rsidR="00F43263" w:rsidRPr="006706B3" w:rsidRDefault="00F43263" w:rsidP="00C50A92">
      <w:pPr>
        <w:numPr>
          <w:ilvl w:val="0"/>
          <w:numId w:val="15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6706B3">
        <w:rPr>
          <w:rFonts w:ascii="Poppins" w:hAnsi="Poppins" w:cs="Poppins"/>
          <w:sz w:val="20"/>
          <w:szCs w:val="20"/>
          <w:lang w:val="pl-PL"/>
        </w:rPr>
        <w:t xml:space="preserve">Wsparcie w organizacji sesji online. </w:t>
      </w:r>
    </w:p>
    <w:p w14:paraId="40A55AB5" w14:textId="77777777" w:rsidR="00F43263" w:rsidRPr="006706B3" w:rsidRDefault="00F43263" w:rsidP="00C50A92">
      <w:pPr>
        <w:numPr>
          <w:ilvl w:val="0"/>
          <w:numId w:val="15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6706B3">
        <w:rPr>
          <w:rFonts w:ascii="Poppins" w:hAnsi="Poppins" w:cs="Poppins"/>
          <w:sz w:val="20"/>
          <w:szCs w:val="20"/>
          <w:lang w:val="pl-PL"/>
        </w:rPr>
        <w:t>Zapewnienie kontaktu z organizacjami partnerskimi.</w:t>
      </w:r>
    </w:p>
    <w:p w14:paraId="2295A287" w14:textId="77777777" w:rsidR="00F43263" w:rsidRPr="006706B3" w:rsidRDefault="00F43263" w:rsidP="00F43263">
      <w:pPr>
        <w:spacing w:line="276" w:lineRule="auto"/>
        <w:rPr>
          <w:rFonts w:ascii="Poppins" w:hAnsi="Poppins" w:cs="Poppins"/>
          <w:color w:val="000000"/>
          <w:sz w:val="20"/>
          <w:szCs w:val="20"/>
          <w:lang w:val="pl-PL"/>
        </w:rPr>
      </w:pPr>
    </w:p>
    <w:p w14:paraId="6188E78A" w14:textId="010C2AF1" w:rsidR="00F43263" w:rsidRPr="00892B47" w:rsidRDefault="00F43263" w:rsidP="00C50A92">
      <w:pPr>
        <w:pStyle w:val="Heading6"/>
        <w:numPr>
          <w:ilvl w:val="0"/>
          <w:numId w:val="16"/>
        </w:numPr>
        <w:spacing w:line="276" w:lineRule="auto"/>
        <w:rPr>
          <w:rFonts w:ascii="Poppins" w:hAnsi="Poppins" w:cs="Poppins"/>
          <w:i w:val="0"/>
          <w:iCs w:val="0"/>
          <w:color w:val="auto"/>
          <w:sz w:val="20"/>
          <w:szCs w:val="20"/>
        </w:rPr>
      </w:pPr>
      <w:proofErr w:type="spellStart"/>
      <w:r w:rsidRPr="006706B3">
        <w:rPr>
          <w:rFonts w:ascii="Poppins" w:hAnsi="Poppins" w:cs="Poppins"/>
          <w:color w:val="5B9BD5"/>
          <w:sz w:val="20"/>
          <w:szCs w:val="20"/>
        </w:rPr>
        <w:t>Lokalizacja</w:t>
      </w:r>
      <w:proofErr w:type="spellEnd"/>
      <w:r w:rsidR="001C540D" w:rsidRPr="006706B3">
        <w:rPr>
          <w:rFonts w:ascii="Poppins" w:hAnsi="Poppins" w:cs="Poppins"/>
          <w:color w:val="5B9BD5"/>
          <w:sz w:val="20"/>
          <w:szCs w:val="20"/>
        </w:rPr>
        <w:t xml:space="preserve"> - </w:t>
      </w:r>
      <w:r w:rsidR="001C540D" w:rsidRPr="00892B47">
        <w:rPr>
          <w:rFonts w:ascii="Poppins" w:hAnsi="Poppins" w:cs="Poppins"/>
          <w:i w:val="0"/>
          <w:iCs w:val="0"/>
          <w:color w:val="auto"/>
          <w:sz w:val="20"/>
          <w:szCs w:val="20"/>
        </w:rPr>
        <w:t>online</w:t>
      </w:r>
    </w:p>
    <w:p w14:paraId="3388B240" w14:textId="1F06F850" w:rsidR="00713914" w:rsidRPr="006706B3" w:rsidRDefault="00713914" w:rsidP="00F43263">
      <w:pPr>
        <w:jc w:val="both"/>
        <w:rPr>
          <w:rFonts w:ascii="Poppins" w:hAnsi="Poppins" w:cs="Poppins"/>
          <w:sz w:val="20"/>
          <w:szCs w:val="20"/>
        </w:rPr>
      </w:pPr>
    </w:p>
    <w:p w14:paraId="5A8AB663" w14:textId="77777777" w:rsidR="001C540D" w:rsidRPr="006706B3" w:rsidRDefault="001C540D" w:rsidP="00F43263">
      <w:pPr>
        <w:jc w:val="both"/>
        <w:rPr>
          <w:rFonts w:ascii="Poppins" w:eastAsia="Calibri" w:hAnsi="Poppins" w:cs="Poppins"/>
          <w:color w:val="5B9BD5"/>
          <w:sz w:val="20"/>
          <w:szCs w:val="20"/>
        </w:rPr>
      </w:pPr>
    </w:p>
    <w:bookmarkEnd w:id="0"/>
    <w:p w14:paraId="7470E3C0" w14:textId="744C7658" w:rsidR="00DB787F" w:rsidRPr="006706B3" w:rsidRDefault="000E00A5" w:rsidP="00DB787F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  <w:lang w:val="pl-PL"/>
        </w:rPr>
      </w:pPr>
      <w:r w:rsidRPr="006706B3">
        <w:rPr>
          <w:rFonts w:ascii="Poppins" w:hAnsi="Poppins" w:cs="Poppins"/>
          <w:sz w:val="20"/>
          <w:szCs w:val="20"/>
          <w:lang w:val="pl-PL"/>
        </w:rPr>
        <w:t>Załącznik</w:t>
      </w:r>
      <w:r w:rsidR="00DB787F" w:rsidRPr="006706B3">
        <w:rPr>
          <w:rFonts w:ascii="Poppins" w:hAnsi="Poppins" w:cs="Poppins"/>
          <w:sz w:val="20"/>
          <w:szCs w:val="20"/>
          <w:lang w:val="pl-PL"/>
        </w:rPr>
        <w:t xml:space="preserve"> 2</w:t>
      </w:r>
    </w:p>
    <w:p w14:paraId="1CCDE2C2" w14:textId="44F4A9FF" w:rsidR="00DB787F" w:rsidRPr="00CA52F5" w:rsidRDefault="00E04972" w:rsidP="00FD0D56">
      <w:pPr>
        <w:pStyle w:val="Heading1"/>
        <w:numPr>
          <w:ilvl w:val="0"/>
          <w:numId w:val="0"/>
        </w:numPr>
        <w:ind w:left="432" w:hanging="432"/>
        <w:rPr>
          <w:rFonts w:ascii="Poppins" w:hAnsi="Poppins" w:cs="Poppins"/>
          <w:sz w:val="20"/>
          <w:szCs w:val="20"/>
          <w:lang w:val="en-GB"/>
        </w:rPr>
      </w:pPr>
      <w:proofErr w:type="spellStart"/>
      <w:r w:rsidRPr="00CA52F5">
        <w:rPr>
          <w:rFonts w:ascii="Poppins" w:hAnsi="Poppins" w:cs="Poppins"/>
          <w:sz w:val="20"/>
          <w:szCs w:val="20"/>
          <w:lang w:val="en-GB"/>
        </w:rPr>
        <w:t>Odpowied</w:t>
      </w:r>
      <w:r w:rsidRPr="00CA52F5">
        <w:rPr>
          <w:rFonts w:ascii="Cambria" w:hAnsi="Cambria" w:cs="Cambria"/>
          <w:sz w:val="20"/>
          <w:szCs w:val="20"/>
          <w:lang w:val="en-GB"/>
        </w:rPr>
        <w:t>ź</w:t>
      </w:r>
      <w:proofErr w:type="spellEnd"/>
      <w:r w:rsidRPr="00CA52F5">
        <w:rPr>
          <w:rFonts w:ascii="Poppins" w:hAnsi="Poppins" w:cs="Poppins"/>
          <w:sz w:val="20"/>
          <w:szCs w:val="20"/>
          <w:lang w:val="en-GB"/>
        </w:rPr>
        <w:t xml:space="preserve"> </w:t>
      </w:r>
      <w:proofErr w:type="spellStart"/>
      <w:r w:rsidRPr="00CA52F5">
        <w:rPr>
          <w:rFonts w:ascii="Poppins" w:hAnsi="Poppins" w:cs="Poppins"/>
          <w:sz w:val="20"/>
          <w:szCs w:val="20"/>
          <w:lang w:val="en-GB"/>
        </w:rPr>
        <w:t>Techniczna</w:t>
      </w:r>
      <w:proofErr w:type="spellEnd"/>
    </w:p>
    <w:tbl>
      <w:tblPr>
        <w:tblStyle w:val="TableGrid"/>
        <w:tblpPr w:leftFromText="141" w:rightFromText="141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10184"/>
      </w:tblGrid>
      <w:tr w:rsidR="008F7606" w:rsidRPr="00810F33" w14:paraId="1014F4CD" w14:textId="77777777" w:rsidTr="00043609">
        <w:tc>
          <w:tcPr>
            <w:tcW w:w="1018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79"/>
              <w:gridCol w:w="4979"/>
            </w:tblGrid>
            <w:tr w:rsidR="008F7606" w:rsidRPr="00CA52F5" w14:paraId="0DB1C7C4" w14:textId="77777777" w:rsidTr="00043609">
              <w:tc>
                <w:tcPr>
                  <w:tcW w:w="4979" w:type="dxa"/>
                  <w:shd w:val="clear" w:color="auto" w:fill="DBE5F1" w:themeFill="accent1" w:themeFillTint="33"/>
                </w:tcPr>
                <w:p w14:paraId="3A3C73B5" w14:textId="50EE19E7" w:rsidR="008F7606" w:rsidRPr="00CA52F5" w:rsidRDefault="00360A36" w:rsidP="008F7606">
                  <w:pPr>
                    <w:framePr w:hSpace="141" w:wrap="around" w:vAnchor="text" w:hAnchor="margin" w:y="190"/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</w:pPr>
                  <w:proofErr w:type="spellStart"/>
                  <w:r w:rsidRPr="00CA52F5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  <w:t>Pytanie</w:t>
                  </w:r>
                  <w:proofErr w:type="spellEnd"/>
                  <w:r w:rsidRPr="00CA52F5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  <w:t>:</w:t>
                  </w:r>
                </w:p>
              </w:tc>
              <w:tc>
                <w:tcPr>
                  <w:tcW w:w="4979" w:type="dxa"/>
                  <w:shd w:val="clear" w:color="auto" w:fill="DBE5F1" w:themeFill="accent1" w:themeFillTint="33"/>
                </w:tcPr>
                <w:p w14:paraId="3C2FB7FA" w14:textId="613DDAC6" w:rsidR="008F7606" w:rsidRPr="00CA52F5" w:rsidRDefault="00360A36" w:rsidP="008F7606">
                  <w:pPr>
                    <w:framePr w:hSpace="141" w:wrap="around" w:vAnchor="text" w:hAnchor="margin" w:y="190"/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</w:pPr>
                  <w:proofErr w:type="spellStart"/>
                  <w:r w:rsidRPr="00CA52F5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  <w:t>Odpowied</w:t>
                  </w:r>
                  <w:r w:rsidRPr="00CA52F5">
                    <w:rPr>
                      <w:rFonts w:ascii="Cambria" w:hAnsi="Cambria" w:cs="Cambria"/>
                      <w:b/>
                      <w:bCs/>
                      <w:sz w:val="20"/>
                      <w:szCs w:val="20"/>
                      <w:lang w:val="en-GB"/>
                    </w:rPr>
                    <w:t>ź</w:t>
                  </w:r>
                  <w:proofErr w:type="spellEnd"/>
                  <w:r w:rsidR="00950A5A" w:rsidRPr="00CA52F5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  <w:t>:</w:t>
                  </w:r>
                  <w:r w:rsidRPr="00CA52F5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8F7606" w:rsidRPr="00810F33" w14:paraId="1E8CF36F" w14:textId="77777777" w:rsidTr="00043609">
              <w:tc>
                <w:tcPr>
                  <w:tcW w:w="4979" w:type="dxa"/>
                </w:tcPr>
                <w:p w14:paraId="78496ACA" w14:textId="150BC9E5" w:rsidR="00FD0D56" w:rsidRPr="009E01B9" w:rsidRDefault="00585E29" w:rsidP="002F389A">
                  <w:pPr>
                    <w:framePr w:hSpace="141" w:wrap="around" w:vAnchor="text" w:hAnchor="margin" w:y="190"/>
                    <w:rPr>
                      <w:rFonts w:ascii="Poppins" w:hAnsi="Poppins" w:cs="Poppins"/>
                      <w:color w:val="FF0000"/>
                      <w:sz w:val="20"/>
                      <w:szCs w:val="20"/>
                      <w:lang w:val="pl-PL"/>
                    </w:rPr>
                  </w:pP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Czy Posia</w:t>
                  </w:r>
                  <w:r w:rsidR="00BD2303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da Pan/i wykształcenie </w:t>
                  </w:r>
                  <w:r w:rsidR="00307429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wyższe </w:t>
                  </w:r>
                  <w:r w:rsidR="00BD2303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m</w:t>
                  </w: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agister</w:t>
                  </w:r>
                  <w:r w:rsidR="00BD2303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skie</w:t>
                  </w:r>
                  <w:r w:rsidR="00501973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</w:t>
                  </w:r>
                  <w:r w:rsidR="00953B5D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z psychologii</w:t>
                  </w:r>
                  <w:r w:rsidR="00BD2303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? </w:t>
                  </w:r>
                </w:p>
              </w:tc>
              <w:tc>
                <w:tcPr>
                  <w:tcW w:w="4979" w:type="dxa"/>
                </w:tcPr>
                <w:p w14:paraId="3392B740" w14:textId="77777777" w:rsidR="008F7606" w:rsidRPr="009E01B9" w:rsidRDefault="008F7606" w:rsidP="00585E29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F7606" w:rsidRPr="00CA52F5" w14:paraId="758B83EB" w14:textId="77777777" w:rsidTr="00043609">
              <w:tc>
                <w:tcPr>
                  <w:tcW w:w="4979" w:type="dxa"/>
                </w:tcPr>
                <w:p w14:paraId="787F39E1" w14:textId="3FB83199" w:rsidR="008E0943" w:rsidRPr="009E01B9" w:rsidRDefault="008E0943" w:rsidP="008E0943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Czy Posiada Pan/i dodatkowe kursy i dyplomy </w:t>
                  </w:r>
                  <w:r w:rsidR="00D72FD1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w obszarze psychologii i </w:t>
                  </w:r>
                  <w:proofErr w:type="spellStart"/>
                  <w:r w:rsidR="00D72FD1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superwizji</w:t>
                  </w:r>
                  <w:proofErr w:type="spellEnd"/>
                </w:p>
                <w:p w14:paraId="2063B35B" w14:textId="3DBE6E1F" w:rsidR="007C0205" w:rsidRPr="009E01B9" w:rsidRDefault="008A2417" w:rsidP="008E0943">
                  <w:pPr>
                    <w:framePr w:hSpace="141" w:wrap="around" w:vAnchor="text" w:hAnchor="margin" w:y="190"/>
                    <w:rPr>
                      <w:rFonts w:ascii="Poppins" w:eastAsia="Poppins" w:hAnsi="Poppins" w:cs="Poppins"/>
                      <w:color w:val="FF0000"/>
                      <w:sz w:val="20"/>
                      <w:szCs w:val="20"/>
                      <w:lang w:val="pl-PL"/>
                    </w:rPr>
                  </w:pPr>
                  <w:r w:rsidRPr="009E01B9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>(proszę o za</w:t>
                  </w:r>
                  <w:r w:rsidR="009E01B9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>ł</w:t>
                  </w:r>
                  <w:r w:rsidRPr="009E01B9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>ączenie dokument</w:t>
                  </w:r>
                  <w:r w:rsidR="008E0943" w:rsidRPr="009E01B9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>ów</w:t>
                  </w:r>
                  <w:r w:rsidRPr="009E01B9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>)?</w:t>
                  </w:r>
                </w:p>
              </w:tc>
              <w:tc>
                <w:tcPr>
                  <w:tcW w:w="4979" w:type="dxa"/>
                </w:tcPr>
                <w:p w14:paraId="2BE46F38" w14:textId="77777777" w:rsidR="008F7606" w:rsidRPr="009E01B9" w:rsidRDefault="008F7606" w:rsidP="008E0943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F7606" w:rsidRPr="00810F33" w14:paraId="41503580" w14:textId="77777777" w:rsidTr="007C0205">
              <w:trPr>
                <w:trHeight w:val="840"/>
              </w:trPr>
              <w:tc>
                <w:tcPr>
                  <w:tcW w:w="4979" w:type="dxa"/>
                </w:tcPr>
                <w:p w14:paraId="0450C0A4" w14:textId="42E7BDF6" w:rsidR="00631F75" w:rsidRPr="009E01B9" w:rsidRDefault="003548BC" w:rsidP="003548BC">
                  <w:pPr>
                    <w:framePr w:hSpace="141" w:wrap="around" w:vAnchor="text" w:hAnchor="margin" w:y="190"/>
                    <w:rPr>
                      <w:rFonts w:ascii="Poppins" w:hAnsi="Poppins" w:cs="Poppins"/>
                      <w:color w:val="FF0000"/>
                      <w:sz w:val="20"/>
                      <w:szCs w:val="20"/>
                      <w:lang w:val="pl-PL"/>
                    </w:rPr>
                  </w:pP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Ile lat doś</w:t>
                  </w:r>
                  <w:r w:rsidR="00307429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wiadczeni</w:t>
                  </w: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a</w:t>
                  </w:r>
                  <w:r w:rsidR="00307429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w </w:t>
                  </w:r>
                  <w:r w:rsidR="00BF1801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pracy </w:t>
                  </w:r>
                  <w:r w:rsidR="008A2417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superwizora</w:t>
                  </w: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Pan/i posiada</w:t>
                  </w:r>
                  <w:r w:rsidR="00501973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?</w:t>
                  </w:r>
                </w:p>
              </w:tc>
              <w:tc>
                <w:tcPr>
                  <w:tcW w:w="4979" w:type="dxa"/>
                </w:tcPr>
                <w:p w14:paraId="28FB0735" w14:textId="77777777" w:rsidR="008F7606" w:rsidRPr="009E01B9" w:rsidRDefault="008F7606" w:rsidP="00307429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967732" w:rsidRPr="00810F33" w14:paraId="5D1E718D" w14:textId="77777777" w:rsidTr="007C0205">
              <w:trPr>
                <w:trHeight w:val="840"/>
              </w:trPr>
              <w:tc>
                <w:tcPr>
                  <w:tcW w:w="4979" w:type="dxa"/>
                </w:tcPr>
                <w:p w14:paraId="6D79244E" w14:textId="7FB09893" w:rsidR="00967732" w:rsidRPr="009E01B9" w:rsidRDefault="00967732" w:rsidP="003548BC">
                  <w:pPr>
                    <w:framePr w:hSpace="141" w:wrap="around" w:vAnchor="text" w:hAnchor="margin" w:y="190"/>
                    <w:rPr>
                      <w:rFonts w:ascii="Poppins" w:hAnsi="Poppins" w:cs="Poppins"/>
                      <w:color w:val="FF0000"/>
                      <w:sz w:val="20"/>
                      <w:szCs w:val="20"/>
                      <w:lang w:val="pl-PL"/>
                    </w:rPr>
                  </w:pPr>
                  <w:r w:rsidRPr="009E01B9">
                    <w:rPr>
                      <w:rFonts w:ascii="Poppins" w:eastAsia="Poppins" w:hAnsi="Poppins" w:cs="Poppins"/>
                      <w:color w:val="FF0000"/>
                      <w:sz w:val="20"/>
                      <w:szCs w:val="20"/>
                      <w:lang w:val="pl-PL"/>
                    </w:rPr>
                    <w:t xml:space="preserve"> </w:t>
                  </w:r>
                  <w:r w:rsidRPr="009E01B9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>Ile lat doświadczenia w prowadzeniu terapii indywidualnej i grupowej Pan/i posiada?</w:t>
                  </w:r>
                </w:p>
              </w:tc>
              <w:tc>
                <w:tcPr>
                  <w:tcW w:w="4979" w:type="dxa"/>
                </w:tcPr>
                <w:p w14:paraId="5B72C5E3" w14:textId="77777777" w:rsidR="00967732" w:rsidRPr="009E01B9" w:rsidRDefault="00967732" w:rsidP="00307429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4545D4" w:rsidRPr="00810F33" w14:paraId="45D6D92A" w14:textId="77777777" w:rsidTr="00571555">
              <w:trPr>
                <w:trHeight w:val="829"/>
              </w:trPr>
              <w:tc>
                <w:tcPr>
                  <w:tcW w:w="4979" w:type="dxa"/>
                </w:tcPr>
                <w:p w14:paraId="57C28CDC" w14:textId="7AC51519" w:rsidR="004545D4" w:rsidRPr="009E01B9" w:rsidRDefault="007457D0" w:rsidP="000035F0">
                  <w:pPr>
                    <w:framePr w:hSpace="141" w:wrap="around" w:vAnchor="text" w:hAnchor="margin" w:y="19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</w:pP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Ile lat doświadczenia w </w:t>
                  </w:r>
                  <w:r w:rsidR="00033130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pracy psychoterap</w:t>
                  </w:r>
                  <w:r w:rsidR="00967732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e</w:t>
                  </w:r>
                  <w:r w:rsidR="00033130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utycznej z </w:t>
                  </w:r>
                  <w:r w:rsidR="00557D3A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dzie</w:t>
                  </w:r>
                  <w:r w:rsidR="00230917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ć</w:t>
                  </w:r>
                  <w:r w:rsidR="00B840B2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mi</w:t>
                  </w:r>
                  <w:r w:rsidR="004521F2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i </w:t>
                  </w:r>
                  <w:r w:rsidR="00557D3A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młodzież</w:t>
                  </w:r>
                  <w:r w:rsidR="00B840B2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ą</w:t>
                  </w:r>
                  <w:r w:rsidR="00230917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</w:t>
                  </w:r>
                  <w:r w:rsidR="00890BAB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oraz dorosłymi </w:t>
                  </w: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Pan/i posiada?</w:t>
                  </w:r>
                </w:p>
              </w:tc>
              <w:tc>
                <w:tcPr>
                  <w:tcW w:w="4979" w:type="dxa"/>
                </w:tcPr>
                <w:p w14:paraId="5DA2B3C1" w14:textId="77777777" w:rsidR="004545D4" w:rsidRPr="009E01B9" w:rsidRDefault="004545D4" w:rsidP="004545D4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4521F2" w:rsidRPr="00810F33" w14:paraId="682E247B" w14:textId="77777777" w:rsidTr="00571555">
              <w:trPr>
                <w:trHeight w:val="829"/>
              </w:trPr>
              <w:tc>
                <w:tcPr>
                  <w:tcW w:w="4979" w:type="dxa"/>
                </w:tcPr>
                <w:p w14:paraId="42E6651A" w14:textId="415470FE" w:rsidR="004521F2" w:rsidRPr="009E01B9" w:rsidRDefault="004521F2" w:rsidP="000035F0">
                  <w:pPr>
                    <w:framePr w:hSpace="141" w:wrap="around" w:vAnchor="text" w:hAnchor="margin" w:y="19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Ile lat doświadczenia w psychoterap</w:t>
                  </w:r>
                  <w:r w:rsidR="008B5A5E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ii rodzin</w:t>
                  </w: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Pan/i posiada?</w:t>
                  </w:r>
                </w:p>
              </w:tc>
              <w:tc>
                <w:tcPr>
                  <w:tcW w:w="4979" w:type="dxa"/>
                </w:tcPr>
                <w:p w14:paraId="1BC1783B" w14:textId="77777777" w:rsidR="004521F2" w:rsidRPr="009E01B9" w:rsidRDefault="004521F2" w:rsidP="004545D4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90BAB" w:rsidRPr="00810F33" w14:paraId="75BA810D" w14:textId="77777777" w:rsidTr="00571555">
              <w:trPr>
                <w:trHeight w:val="829"/>
              </w:trPr>
              <w:tc>
                <w:tcPr>
                  <w:tcW w:w="4979" w:type="dxa"/>
                </w:tcPr>
                <w:p w14:paraId="17D8146A" w14:textId="4EC960A4" w:rsidR="009E01B9" w:rsidRPr="009E01B9" w:rsidRDefault="009E01B9" w:rsidP="009E01B9">
                  <w:pPr>
                    <w:framePr w:hSpace="141" w:wrap="around" w:vAnchor="text" w:hAnchor="margin" w:y="19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Ile lat doświadczenia w pracy psychoterapeutycznej </w:t>
                  </w: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</w:t>
                  </w: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migrantami przybyłymi z obszarów objętych konfliktami zbrojnymi </w:t>
                  </w:r>
                </w:p>
                <w:p w14:paraId="4CD74782" w14:textId="7FA5808A" w:rsidR="009E01B9" w:rsidRPr="009E01B9" w:rsidRDefault="009E01B9" w:rsidP="009E01B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oraz dorosłymi Pan/i posiada?</w:t>
                  </w: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P</w:t>
                  </w: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roszę podać z jakich rejonów świata oraz liczb</w:t>
                  </w:r>
                  <w:r w:rsidR="00143796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ę</w:t>
                  </w: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 lat doświadczenia</w:t>
                  </w: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.</w:t>
                  </w:r>
                </w:p>
                <w:p w14:paraId="5112F229" w14:textId="79DF31BF" w:rsidR="00890BAB" w:rsidRPr="009E01B9" w:rsidRDefault="00890BAB" w:rsidP="009E01B9">
                  <w:pPr>
                    <w:framePr w:hSpace="141" w:wrap="around" w:vAnchor="text" w:hAnchor="margin" w:y="19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979" w:type="dxa"/>
                </w:tcPr>
                <w:p w14:paraId="5EE0EB94" w14:textId="77777777" w:rsidR="00890BAB" w:rsidRPr="009E01B9" w:rsidRDefault="00890BAB" w:rsidP="009E01B9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000E54" w:rsidRPr="00810F33" w14:paraId="3CA5E25D" w14:textId="77777777" w:rsidTr="00043609">
              <w:tc>
                <w:tcPr>
                  <w:tcW w:w="4979" w:type="dxa"/>
                </w:tcPr>
                <w:p w14:paraId="255EB4A7" w14:textId="1DE35960" w:rsidR="00EF7F92" w:rsidRPr="009E01B9" w:rsidRDefault="00AD76CA" w:rsidP="008F7606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Czy mówi Pan/i w j</w:t>
                  </w:r>
                  <w:r w:rsidR="00B137BB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ę</w:t>
                  </w: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zykach: </w:t>
                  </w:r>
                </w:p>
                <w:p w14:paraId="0CB973BC" w14:textId="6DB07C27" w:rsidR="00FD0D56" w:rsidRPr="009E01B9" w:rsidRDefault="00AD76CA" w:rsidP="008F7606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polski, ukraiński</w:t>
                  </w:r>
                  <w:r w:rsidR="00242C7F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, </w:t>
                  </w: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rosyjski</w:t>
                  </w:r>
                  <w:r w:rsidR="007C2BE4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</w:t>
                  </w:r>
                  <w:r w:rsidR="00B137BB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–</w:t>
                  </w:r>
                  <w:r w:rsidR="007C2BE4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dodatkowy</w:t>
                  </w:r>
                  <w:r w:rsidR="00B137BB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.</w:t>
                  </w: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</w:t>
                  </w:r>
                  <w:r w:rsidR="005B56FE"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Których? </w:t>
                  </w:r>
                </w:p>
              </w:tc>
              <w:tc>
                <w:tcPr>
                  <w:tcW w:w="4979" w:type="dxa"/>
                </w:tcPr>
                <w:p w14:paraId="41999996" w14:textId="77777777" w:rsidR="00000E54" w:rsidRPr="009E01B9" w:rsidRDefault="00000E54" w:rsidP="008F7606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967732" w:rsidRPr="00810F33" w14:paraId="737FC551" w14:textId="77777777" w:rsidTr="00043609">
              <w:tc>
                <w:tcPr>
                  <w:tcW w:w="4979" w:type="dxa"/>
                </w:tcPr>
                <w:p w14:paraId="697C1BB2" w14:textId="328172C8" w:rsidR="00967732" w:rsidRPr="009E01B9" w:rsidRDefault="00967732" w:rsidP="00967732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  <w:r w:rsidRPr="009E01B9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>Czy istnieje możliwość  realizacji usługi w formacie online oraz  ewidencj</w:t>
                  </w:r>
                  <w:r w:rsidR="00615E00" w:rsidRPr="009E01B9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>i</w:t>
                  </w:r>
                  <w:r w:rsidRPr="009E01B9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 obecności          ( poprzez zrzuty ekranu)?</w:t>
                  </w:r>
                </w:p>
              </w:tc>
              <w:tc>
                <w:tcPr>
                  <w:tcW w:w="4979" w:type="dxa"/>
                </w:tcPr>
                <w:p w14:paraId="593F7BDD" w14:textId="77777777" w:rsidR="00967732" w:rsidRPr="009E01B9" w:rsidRDefault="00967732" w:rsidP="00967732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967732" w:rsidRPr="00810F33" w14:paraId="4ACB600E" w14:textId="77777777" w:rsidTr="00043609">
              <w:tc>
                <w:tcPr>
                  <w:tcW w:w="4979" w:type="dxa"/>
                </w:tcPr>
                <w:p w14:paraId="0FB2D8D4" w14:textId="77777777" w:rsidR="00967732" w:rsidRPr="009E01B9" w:rsidRDefault="00967732" w:rsidP="00967732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Czy w razie potrzeby ma Pan/i możliwość podróży do lokalizacji Partnerskich aby odbyć sesje grupowe? </w:t>
                  </w:r>
                </w:p>
                <w:p w14:paraId="0B584EBA" w14:textId="77777777" w:rsidR="00967732" w:rsidRPr="009E01B9" w:rsidRDefault="00967732" w:rsidP="00967732">
                  <w:pPr>
                    <w:framePr w:hSpace="141" w:wrap="around" w:vAnchor="text" w:hAnchor="margin" w:y="190"/>
                    <w:rPr>
                      <w:rFonts w:ascii="Poppins" w:hAnsi="Poppins" w:cs="Poppins"/>
                      <w:color w:val="FF0000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979" w:type="dxa"/>
                </w:tcPr>
                <w:p w14:paraId="55D0EAC5" w14:textId="77777777" w:rsidR="00967732" w:rsidRPr="009E01B9" w:rsidRDefault="00967732" w:rsidP="00967732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967732" w:rsidRPr="00810F33" w14:paraId="4391E89B" w14:textId="77777777" w:rsidTr="00043609">
              <w:tc>
                <w:tcPr>
                  <w:tcW w:w="4979" w:type="dxa"/>
                </w:tcPr>
                <w:p w14:paraId="6B51BDC6" w14:textId="2A16E8C1" w:rsidR="00967732" w:rsidRPr="009E01B9" w:rsidRDefault="00967732" w:rsidP="00967732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  <w:r w:rsidRPr="009E01B9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Proszę podać datę ważności oferty: </w:t>
                  </w:r>
                </w:p>
                <w:p w14:paraId="718BE2AC" w14:textId="7DCAD241" w:rsidR="00967732" w:rsidRPr="009E01B9" w:rsidRDefault="00967732" w:rsidP="00967732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979" w:type="dxa"/>
                </w:tcPr>
                <w:p w14:paraId="1E83DBBF" w14:textId="77777777" w:rsidR="00967732" w:rsidRPr="009E01B9" w:rsidRDefault="00967732" w:rsidP="00967732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967732" w:rsidRPr="00810F33" w14:paraId="4D4458DD" w14:textId="77777777" w:rsidTr="00043609">
              <w:tc>
                <w:tcPr>
                  <w:tcW w:w="4979" w:type="dxa"/>
                </w:tcPr>
                <w:p w14:paraId="00196205" w14:textId="162A5A67" w:rsidR="00967732" w:rsidRPr="009E01B9" w:rsidRDefault="00967732" w:rsidP="00967732">
                  <w:pPr>
                    <w:framePr w:hSpace="141" w:wrap="around" w:vAnchor="text" w:hAnchor="margin" w:y="190"/>
                    <w:rPr>
                      <w:rFonts w:ascii="Poppins" w:eastAsiaTheme="majorEastAsia" w:hAnsi="Poppins" w:cs="Poppins"/>
                      <w:bCs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9E01B9">
                    <w:rPr>
                      <w:rFonts w:ascii="Poppins" w:eastAsiaTheme="majorEastAsia" w:hAnsi="Poppins" w:cs="Poppins"/>
                      <w:bCs/>
                      <w:color w:val="000000" w:themeColor="text1"/>
                      <w:sz w:val="20"/>
                      <w:szCs w:val="20"/>
                      <w:lang w:val="pl-PL"/>
                    </w:rPr>
                    <w:t xml:space="preserve">Czy oferuje Pan/i fakturę z 30 dniowym kredytem kupieckim? </w:t>
                  </w:r>
                </w:p>
                <w:p w14:paraId="124F2503" w14:textId="71DAEF31" w:rsidR="00967732" w:rsidRPr="009E01B9" w:rsidRDefault="00967732" w:rsidP="00967732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979" w:type="dxa"/>
                </w:tcPr>
                <w:p w14:paraId="014B9FF6" w14:textId="77777777" w:rsidR="00967732" w:rsidRPr="009E01B9" w:rsidRDefault="00967732" w:rsidP="00967732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19F8742" w14:textId="77777777" w:rsidR="008F7606" w:rsidRPr="00CA52F5" w:rsidRDefault="008F7606" w:rsidP="008F7606">
            <w:pPr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</w:tbl>
    <w:p w14:paraId="49E74B90" w14:textId="3FDA8705" w:rsidR="004F5EF2" w:rsidRPr="00CA52F5" w:rsidRDefault="004F5EF2" w:rsidP="004F5EF2">
      <w:pPr>
        <w:jc w:val="both"/>
        <w:rPr>
          <w:rFonts w:ascii="Poppins" w:eastAsia="Poppins" w:hAnsi="Poppins" w:cs="Poppins"/>
          <w:sz w:val="20"/>
          <w:szCs w:val="20"/>
          <w:lang w:val="pl-PL"/>
        </w:rPr>
      </w:pPr>
    </w:p>
    <w:p w14:paraId="553A7833" w14:textId="77777777" w:rsidR="004F5EF2" w:rsidRPr="00CA52F5" w:rsidRDefault="004F5EF2" w:rsidP="004F5EF2">
      <w:pPr>
        <w:jc w:val="both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</w:p>
    <w:p w14:paraId="74556FC8" w14:textId="55A7E8C3" w:rsidR="000A10BE" w:rsidRPr="00CA52F5" w:rsidRDefault="000E7FD3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</w:rPr>
      </w:pPr>
      <w:proofErr w:type="spellStart"/>
      <w:r w:rsidRPr="00CA52F5">
        <w:rPr>
          <w:rFonts w:ascii="Poppins" w:hAnsi="Poppins" w:cs="Poppins"/>
          <w:sz w:val="20"/>
          <w:szCs w:val="20"/>
        </w:rPr>
        <w:t>Za</w:t>
      </w:r>
      <w:r w:rsidRPr="00CA52F5">
        <w:rPr>
          <w:rFonts w:ascii="Cambria" w:hAnsi="Cambria" w:cs="Cambria"/>
          <w:sz w:val="20"/>
          <w:szCs w:val="20"/>
        </w:rPr>
        <w:t>łą</w:t>
      </w:r>
      <w:r w:rsidRPr="00CA52F5">
        <w:rPr>
          <w:rFonts w:ascii="Poppins" w:hAnsi="Poppins" w:cs="Poppins"/>
          <w:sz w:val="20"/>
          <w:szCs w:val="20"/>
        </w:rPr>
        <w:t>cznik</w:t>
      </w:r>
      <w:proofErr w:type="spellEnd"/>
      <w:r w:rsidR="000A10BE" w:rsidRPr="00CA52F5">
        <w:rPr>
          <w:rFonts w:ascii="Poppins" w:hAnsi="Poppins" w:cs="Poppins"/>
          <w:sz w:val="20"/>
          <w:szCs w:val="20"/>
        </w:rPr>
        <w:t xml:space="preserve"> </w:t>
      </w:r>
      <w:r w:rsidR="00DB787F" w:rsidRPr="00CA52F5">
        <w:rPr>
          <w:rFonts w:ascii="Poppins" w:hAnsi="Poppins" w:cs="Poppins"/>
          <w:sz w:val="20"/>
          <w:szCs w:val="20"/>
        </w:rPr>
        <w:t>3</w:t>
      </w:r>
    </w:p>
    <w:p w14:paraId="0CAE3C47" w14:textId="6B299B27" w:rsidR="00861DA8" w:rsidRPr="00501973" w:rsidRDefault="000E7FD3" w:rsidP="000A10BE">
      <w:pPr>
        <w:pStyle w:val="Heading1"/>
        <w:numPr>
          <w:ilvl w:val="0"/>
          <w:numId w:val="0"/>
        </w:numPr>
        <w:ind w:left="432" w:hanging="432"/>
        <w:rPr>
          <w:rFonts w:ascii="Poppins" w:hAnsi="Poppins" w:cs="Poppins"/>
          <w:sz w:val="20"/>
          <w:szCs w:val="20"/>
          <w:lang w:val="en-GB"/>
        </w:rPr>
      </w:pPr>
      <w:proofErr w:type="spellStart"/>
      <w:r w:rsidRPr="00501973">
        <w:rPr>
          <w:rFonts w:ascii="Poppins" w:hAnsi="Poppins" w:cs="Poppins"/>
          <w:sz w:val="20"/>
          <w:szCs w:val="20"/>
          <w:lang w:val="en-GB"/>
        </w:rPr>
        <w:t>Oferta</w:t>
      </w:r>
      <w:proofErr w:type="spellEnd"/>
      <w:r w:rsidRPr="00501973">
        <w:rPr>
          <w:rFonts w:ascii="Poppins" w:hAnsi="Poppins" w:cs="Poppins"/>
          <w:sz w:val="20"/>
          <w:szCs w:val="20"/>
          <w:lang w:val="en-GB"/>
        </w:rPr>
        <w:t xml:space="preserve"> </w:t>
      </w:r>
      <w:proofErr w:type="spellStart"/>
      <w:r w:rsidRPr="00501973">
        <w:rPr>
          <w:rFonts w:ascii="Poppins" w:hAnsi="Poppins" w:cs="Poppins"/>
          <w:sz w:val="20"/>
          <w:szCs w:val="20"/>
          <w:lang w:val="en-GB"/>
        </w:rPr>
        <w:t>Finansowa</w:t>
      </w:r>
      <w:proofErr w:type="spellEnd"/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0"/>
        <w:gridCol w:w="960"/>
        <w:gridCol w:w="1960"/>
        <w:gridCol w:w="2220"/>
      </w:tblGrid>
      <w:tr w:rsidR="003B284D" w:rsidRPr="003B284D" w14:paraId="6FFA29E6" w14:textId="77777777" w:rsidTr="003B284D">
        <w:trPr>
          <w:trHeight w:val="288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FDABBE" w14:textId="77777777" w:rsidR="003B284D" w:rsidRPr="003B284D" w:rsidRDefault="003B284D" w:rsidP="003B28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3B284D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Us</w:t>
            </w:r>
            <w:r w:rsidRPr="003B284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val="pl-PL" w:eastAsia="pl-PL"/>
              </w:rPr>
              <w:t>ł</w:t>
            </w:r>
            <w:r w:rsidRPr="003B284D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uga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B25BB0" w14:textId="77777777" w:rsidR="003B284D" w:rsidRPr="003B284D" w:rsidRDefault="003B284D" w:rsidP="003B28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3B284D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Jednostka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74233D" w14:textId="77777777" w:rsidR="003B284D" w:rsidRPr="003B284D" w:rsidRDefault="003B284D" w:rsidP="003B28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3B284D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Ilo</w:t>
            </w:r>
            <w:r w:rsidRPr="003B284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val="pl-PL" w:eastAsia="pl-PL"/>
              </w:rPr>
              <w:t>ść</w:t>
            </w:r>
            <w:r w:rsidRPr="003B284D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*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78ACC2" w14:textId="77777777" w:rsidR="003B284D" w:rsidRPr="003B284D" w:rsidRDefault="003B284D" w:rsidP="003B28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3B284D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Cena jednostkowa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8860E6" w14:textId="77777777" w:rsidR="003B284D" w:rsidRPr="003B284D" w:rsidRDefault="003B284D" w:rsidP="003B28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3B284D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Cena ca</w:t>
            </w:r>
            <w:r w:rsidRPr="003B284D"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  <w:lang w:val="pl-PL" w:eastAsia="pl-PL"/>
              </w:rPr>
              <w:t>ł</w:t>
            </w:r>
            <w:r w:rsidRPr="003B284D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kowita</w:t>
            </w:r>
          </w:p>
        </w:tc>
      </w:tr>
      <w:tr w:rsidR="003B284D" w:rsidRPr="003B284D" w14:paraId="054FDA9C" w14:textId="77777777" w:rsidTr="003B284D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4E4B" w14:textId="77777777" w:rsidR="003B284D" w:rsidRPr="003B284D" w:rsidRDefault="003B284D" w:rsidP="003B284D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r w:rsidRPr="003B284D"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Rozpoznanie potrzeb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942" w14:textId="77777777" w:rsidR="003B284D" w:rsidRPr="003B284D" w:rsidRDefault="003B284D" w:rsidP="003B28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r w:rsidRPr="003B284D"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60 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861D" w14:textId="752AA262" w:rsidR="003B284D" w:rsidRPr="003B284D" w:rsidRDefault="00002E22" w:rsidP="003B28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D7E8" w14:textId="77777777" w:rsidR="003B284D" w:rsidRPr="003B284D" w:rsidRDefault="003B284D" w:rsidP="003B284D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r w:rsidRPr="003B284D"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C32A" w14:textId="77777777" w:rsidR="003B284D" w:rsidRPr="003B284D" w:rsidRDefault="003B284D" w:rsidP="003B284D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r w:rsidRPr="003B284D"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  <w:tr w:rsidR="003B284D" w:rsidRPr="003B284D" w14:paraId="293871B9" w14:textId="77777777" w:rsidTr="003B284D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3690" w14:textId="572910CB" w:rsidR="003B284D" w:rsidRPr="003B284D" w:rsidRDefault="003B284D" w:rsidP="00501973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3B284D"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Superwizje</w:t>
            </w:r>
            <w:proofErr w:type="spellEnd"/>
            <w:r w:rsidR="00501973" w:rsidRPr="00501973"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3B284D"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indywidualne online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C61" w14:textId="77777777" w:rsidR="003B284D" w:rsidRPr="003B284D" w:rsidRDefault="003B284D" w:rsidP="003B28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r w:rsidRPr="003B284D"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60 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A574" w14:textId="1C351122" w:rsidR="003B284D" w:rsidRPr="003B284D" w:rsidRDefault="00002E22" w:rsidP="003B28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202A" w14:textId="77777777" w:rsidR="003B284D" w:rsidRPr="003B284D" w:rsidRDefault="003B284D" w:rsidP="003B28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r w:rsidRPr="003B284D"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E0F8" w14:textId="77777777" w:rsidR="003B284D" w:rsidRPr="003B284D" w:rsidRDefault="003B284D" w:rsidP="003B28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r w:rsidRPr="003B284D"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  <w:tr w:rsidR="003B284D" w:rsidRPr="003B284D" w14:paraId="5CE86735" w14:textId="77777777" w:rsidTr="003B284D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81B2" w14:textId="77777777" w:rsidR="003B284D" w:rsidRPr="003B284D" w:rsidRDefault="003B284D" w:rsidP="003B284D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3B284D"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Superwizje</w:t>
            </w:r>
            <w:proofErr w:type="spellEnd"/>
            <w:r w:rsidRPr="003B284D"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 xml:space="preserve"> grupowe online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9268" w14:textId="58B72776" w:rsidR="003B284D" w:rsidRPr="003B284D" w:rsidRDefault="00002E22" w:rsidP="003B28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60</w:t>
            </w:r>
            <w:r w:rsidR="003B284D" w:rsidRPr="003B284D"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 xml:space="preserve"> 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8CA7" w14:textId="29CE1361" w:rsidR="003B284D" w:rsidRPr="003B284D" w:rsidRDefault="00002E22" w:rsidP="003B28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B996" w14:textId="77777777" w:rsidR="003B284D" w:rsidRPr="003B284D" w:rsidRDefault="003B284D" w:rsidP="003B28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r w:rsidRPr="003B284D"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7DF2" w14:textId="77777777" w:rsidR="003B284D" w:rsidRPr="003B284D" w:rsidRDefault="003B284D" w:rsidP="003B28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r w:rsidRPr="003B284D"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</w:tbl>
    <w:p w14:paraId="1D6DD242" w14:textId="77777777" w:rsidR="00C314DB" w:rsidRPr="00CA52F5" w:rsidRDefault="00C314DB">
      <w:pPr>
        <w:rPr>
          <w:rFonts w:ascii="Poppins" w:hAnsi="Poppins" w:cs="Poppins"/>
          <w:sz w:val="20"/>
          <w:szCs w:val="20"/>
          <w:lang w:val="pl-PL"/>
        </w:rPr>
      </w:pPr>
    </w:p>
    <w:p w14:paraId="79DFAD62" w14:textId="150B81C3" w:rsidR="00E0148D" w:rsidRPr="00CA52F5" w:rsidRDefault="00E0148D">
      <w:pPr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*</w:t>
      </w:r>
      <w:r w:rsidRPr="00CA52F5">
        <w:rPr>
          <w:rFonts w:ascii="Poppins" w:hAnsi="Poppins" w:cs="Poppins"/>
          <w:sz w:val="20"/>
          <w:szCs w:val="20"/>
          <w:u w:val="single"/>
          <w:lang w:val="pl-PL"/>
        </w:rPr>
        <w:t>Ilo</w:t>
      </w:r>
      <w:r w:rsidRPr="00CA52F5">
        <w:rPr>
          <w:rFonts w:ascii="Cambria" w:hAnsi="Cambria" w:cs="Cambria"/>
          <w:sz w:val="20"/>
          <w:szCs w:val="20"/>
          <w:u w:val="single"/>
          <w:lang w:val="pl-PL"/>
        </w:rPr>
        <w:t>ść</w:t>
      </w:r>
      <w:r w:rsidRPr="00CA52F5">
        <w:rPr>
          <w:rFonts w:ascii="Poppins" w:hAnsi="Poppins" w:cs="Poppins"/>
          <w:sz w:val="20"/>
          <w:szCs w:val="20"/>
          <w:u w:val="single"/>
          <w:lang w:val="pl-PL"/>
        </w:rPr>
        <w:t xml:space="preserve"> jest szacunkowa. Dok</w:t>
      </w:r>
      <w:r w:rsidRPr="00CA52F5">
        <w:rPr>
          <w:rFonts w:ascii="Cambria" w:hAnsi="Cambria" w:cs="Cambria"/>
          <w:sz w:val="20"/>
          <w:szCs w:val="20"/>
          <w:u w:val="single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u w:val="single"/>
          <w:lang w:val="pl-PL"/>
        </w:rPr>
        <w:t>adna ilo</w:t>
      </w:r>
      <w:r w:rsidRPr="00CA52F5">
        <w:rPr>
          <w:rFonts w:ascii="Cambria" w:hAnsi="Cambria" w:cs="Cambria"/>
          <w:sz w:val="20"/>
          <w:szCs w:val="20"/>
          <w:u w:val="single"/>
          <w:lang w:val="pl-PL"/>
        </w:rPr>
        <w:t>ść</w:t>
      </w:r>
      <w:r w:rsidRPr="00CA52F5">
        <w:rPr>
          <w:rFonts w:ascii="Poppins" w:hAnsi="Poppins" w:cs="Poppins"/>
          <w:sz w:val="20"/>
          <w:szCs w:val="20"/>
          <w:u w:val="single"/>
          <w:lang w:val="pl-PL"/>
        </w:rPr>
        <w:t xml:space="preserve"> w ka</w:t>
      </w:r>
      <w:r w:rsidRPr="00CA52F5">
        <w:rPr>
          <w:rFonts w:ascii="Cambria" w:hAnsi="Cambria" w:cs="Cambria"/>
          <w:sz w:val="20"/>
          <w:szCs w:val="20"/>
          <w:u w:val="single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u w:val="single"/>
          <w:lang w:val="pl-PL"/>
        </w:rPr>
        <w:t>dej kategorii zostanie ustalona po przeprowadzeniu analizy potrzeb</w:t>
      </w:r>
      <w:r w:rsidRPr="00CA52F5">
        <w:rPr>
          <w:rFonts w:ascii="Poppins" w:hAnsi="Poppins" w:cs="Poppins"/>
          <w:sz w:val="20"/>
          <w:szCs w:val="20"/>
          <w:lang w:val="pl-PL"/>
        </w:rPr>
        <w:t>.</w:t>
      </w:r>
    </w:p>
    <w:p w14:paraId="31C8372E" w14:textId="53090E13" w:rsidR="00080069" w:rsidRPr="00CA52F5" w:rsidRDefault="000E7FD3">
      <w:pPr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 xml:space="preserve">Potwierdzam, 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e oferta i do</w:t>
      </w:r>
      <w:r w:rsidRPr="00CA52F5">
        <w:rPr>
          <w:rFonts w:ascii="Cambria" w:hAnsi="Cambria" w:cs="Cambria"/>
          <w:sz w:val="20"/>
          <w:szCs w:val="20"/>
          <w:lang w:val="pl-PL"/>
        </w:rPr>
        <w:t>łą</w:t>
      </w:r>
      <w:r w:rsidRPr="00CA52F5">
        <w:rPr>
          <w:rFonts w:ascii="Poppins" w:hAnsi="Poppins" w:cs="Poppins"/>
          <w:sz w:val="20"/>
          <w:szCs w:val="20"/>
          <w:lang w:val="pl-PL"/>
        </w:rPr>
        <w:t>czone do niej koszty dok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>adnie odzwierciedlaj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koszty, którymi zostanie obci</w:t>
      </w:r>
      <w:r w:rsidRPr="00CA52F5">
        <w:rPr>
          <w:rFonts w:ascii="Cambria" w:hAnsi="Cambria" w:cs="Cambria"/>
          <w:sz w:val="20"/>
          <w:szCs w:val="20"/>
          <w:lang w:val="pl-PL"/>
        </w:rPr>
        <w:t>ąż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ona PAH zgodnie z informacjami zawartymi w niniejszym zapytaniu ofertowym; oraz 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e korzystanie z us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>ugi</w:t>
      </w:r>
      <w:r w:rsidR="3931EC02" w:rsidRPr="00CA52F5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CA52F5">
        <w:rPr>
          <w:rFonts w:ascii="Poppins" w:hAnsi="Poppins" w:cs="Poppins"/>
          <w:sz w:val="20"/>
          <w:szCs w:val="20"/>
          <w:lang w:val="pl-PL"/>
        </w:rPr>
        <w:t>oferowanej przez moj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firm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nie wi</w:t>
      </w:r>
      <w:r w:rsidRPr="00CA52F5">
        <w:rPr>
          <w:rFonts w:ascii="Cambria" w:hAnsi="Cambria" w:cs="Cambria"/>
          <w:sz w:val="20"/>
          <w:szCs w:val="20"/>
          <w:lang w:val="pl-PL"/>
        </w:rPr>
        <w:t>ąż</w:t>
      </w:r>
      <w:r w:rsidRPr="00CA52F5">
        <w:rPr>
          <w:rFonts w:ascii="Poppins" w:hAnsi="Poppins" w:cs="Poppins"/>
          <w:sz w:val="20"/>
          <w:szCs w:val="20"/>
          <w:lang w:val="pl-PL"/>
        </w:rPr>
        <w:t>e si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z 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adnymi innymi kosztami. Potwierdzam równie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, 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e jestem upowa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niony do sk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>adania podpisów w imieniu firmy sk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>adaj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>cej ofert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="00080069" w:rsidRPr="00CA52F5">
        <w:rPr>
          <w:rFonts w:ascii="Poppins" w:hAnsi="Poppins" w:cs="Poppins"/>
          <w:sz w:val="20"/>
          <w:szCs w:val="20"/>
          <w:lang w:val="pl-PL"/>
        </w:rPr>
        <w:t>.</w:t>
      </w:r>
    </w:p>
    <w:p w14:paraId="68F9A551" w14:textId="6C4234AC" w:rsidR="00080069" w:rsidRPr="00CA52F5" w:rsidRDefault="00080069" w:rsidP="00043609">
      <w:pPr>
        <w:pStyle w:val="BodyText"/>
        <w:tabs>
          <w:tab w:val="left" w:pos="6547"/>
        </w:tabs>
        <w:spacing w:before="56"/>
        <w:ind w:right="3336"/>
        <w:jc w:val="both"/>
        <w:rPr>
          <w:rFonts w:ascii="Poppins" w:hAnsi="Poppins" w:cs="Poppins"/>
          <w:spacing w:val="26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Nazwa firmy:</w:t>
      </w:r>
      <w:r w:rsidR="08897F30" w:rsidRPr="00CA52F5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CA52F5">
        <w:rPr>
          <w:rFonts w:ascii="Poppins" w:hAnsi="Poppins" w:cs="Poppins"/>
          <w:spacing w:val="13"/>
          <w:sz w:val="20"/>
          <w:szCs w:val="20"/>
          <w:lang w:val="pl-PL"/>
        </w:rPr>
        <w:t xml:space="preserve"> </w:t>
      </w:r>
      <w:r w:rsidR="040C039D" w:rsidRPr="00CA52F5">
        <w:rPr>
          <w:rFonts w:ascii="Poppins" w:hAnsi="Poppins" w:cs="Poppins"/>
          <w:sz w:val="20"/>
          <w:szCs w:val="20"/>
          <w:lang w:val="pl-PL"/>
        </w:rPr>
        <w:t>_______________________________</w:t>
      </w:r>
      <w:r w:rsidRPr="00CA52F5">
        <w:rPr>
          <w:rFonts w:ascii="Poppins" w:hAnsi="Poppins" w:cs="Poppins"/>
          <w:sz w:val="20"/>
          <w:szCs w:val="20"/>
          <w:u w:val="single" w:color="000000"/>
          <w:lang w:val="pl-PL"/>
        </w:rPr>
        <w:tab/>
      </w:r>
      <w:r w:rsidRPr="00CA52F5">
        <w:rPr>
          <w:rFonts w:ascii="Poppins" w:hAnsi="Poppins" w:cs="Poppins"/>
          <w:spacing w:val="26"/>
          <w:sz w:val="20"/>
          <w:szCs w:val="20"/>
          <w:lang w:val="pl-PL"/>
        </w:rPr>
        <w:t xml:space="preserve"> </w:t>
      </w:r>
    </w:p>
    <w:p w14:paraId="4C480AD0" w14:textId="6DF3CEF4" w:rsidR="00080069" w:rsidRPr="00CA52F5" w:rsidRDefault="00080069" w:rsidP="00043609">
      <w:pPr>
        <w:pStyle w:val="BodyText"/>
        <w:tabs>
          <w:tab w:val="left" w:pos="6547"/>
        </w:tabs>
        <w:spacing w:before="56"/>
        <w:ind w:right="3336"/>
        <w:jc w:val="both"/>
        <w:rPr>
          <w:rFonts w:ascii="Poppins" w:hAnsi="Poppins" w:cs="Poppins"/>
          <w:w w:val="1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Adres:</w:t>
      </w:r>
      <w:r w:rsidRPr="00CA52F5">
        <w:rPr>
          <w:rFonts w:ascii="Poppins" w:hAnsi="Poppins" w:cs="Poppins"/>
          <w:spacing w:val="15"/>
          <w:sz w:val="20"/>
          <w:szCs w:val="20"/>
          <w:lang w:val="pl-PL"/>
        </w:rPr>
        <w:t xml:space="preserve"> </w:t>
      </w:r>
      <w:r w:rsidR="44ECDCC2" w:rsidRPr="00CA52F5">
        <w:rPr>
          <w:rFonts w:ascii="Poppins" w:hAnsi="Poppins" w:cs="Poppins"/>
          <w:sz w:val="20"/>
          <w:szCs w:val="20"/>
          <w:lang w:val="pl-PL"/>
        </w:rPr>
        <w:t xml:space="preserve">_______________________________       </w:t>
      </w:r>
    </w:p>
    <w:p w14:paraId="02D3A71B" w14:textId="77777777" w:rsidR="00080069" w:rsidRPr="00CA52F5" w:rsidRDefault="00080069" w:rsidP="00043609">
      <w:pPr>
        <w:pStyle w:val="BodyText"/>
        <w:tabs>
          <w:tab w:val="left" w:pos="6547"/>
        </w:tabs>
        <w:spacing w:before="56"/>
        <w:ind w:right="3336"/>
        <w:jc w:val="both"/>
        <w:rPr>
          <w:rFonts w:ascii="Poppins" w:hAnsi="Poppins" w:cs="Poppins"/>
          <w:spacing w:val="3"/>
          <w:sz w:val="20"/>
          <w:szCs w:val="20"/>
          <w:lang w:val="pl-PL"/>
        </w:rPr>
      </w:pPr>
      <w:r w:rsidRPr="00CA52F5">
        <w:rPr>
          <w:rFonts w:ascii="Poppins" w:hAnsi="Poppins" w:cs="Poppins"/>
          <w:spacing w:val="-1"/>
          <w:sz w:val="20"/>
          <w:szCs w:val="20"/>
          <w:lang w:val="pl-PL"/>
        </w:rPr>
        <w:t>Imi</w:t>
      </w:r>
      <w:r w:rsidRPr="00CA52F5">
        <w:rPr>
          <w:rFonts w:ascii="Cambria" w:hAnsi="Cambria" w:cs="Cambria"/>
          <w:spacing w:val="-1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pacing w:val="-1"/>
          <w:sz w:val="20"/>
          <w:szCs w:val="20"/>
          <w:lang w:val="pl-PL"/>
        </w:rPr>
        <w:t xml:space="preserve"> i nazwisko reprezentanta:</w:t>
      </w:r>
      <w:r w:rsidRPr="00CA52F5">
        <w:rPr>
          <w:rFonts w:ascii="Poppins" w:hAnsi="Poppins" w:cs="Poppins"/>
          <w:spacing w:val="3"/>
          <w:sz w:val="20"/>
          <w:szCs w:val="20"/>
          <w:lang w:val="pl-PL"/>
        </w:rPr>
        <w:t xml:space="preserve"> _______________________________</w:t>
      </w:r>
    </w:p>
    <w:p w14:paraId="0CBE6C9C" w14:textId="77777777" w:rsidR="00080069" w:rsidRPr="00CA52F5" w:rsidRDefault="00080069" w:rsidP="00043609">
      <w:pPr>
        <w:pStyle w:val="BodyText"/>
        <w:tabs>
          <w:tab w:val="left" w:pos="6547"/>
        </w:tabs>
        <w:spacing w:before="56"/>
        <w:ind w:right="3336"/>
        <w:jc w:val="both"/>
        <w:rPr>
          <w:rFonts w:ascii="Poppins" w:hAnsi="Poppins" w:cs="Poppins"/>
          <w:w w:val="99"/>
          <w:sz w:val="20"/>
          <w:szCs w:val="20"/>
          <w:lang w:val="pl-PL"/>
        </w:rPr>
      </w:pPr>
      <w:r w:rsidRPr="00CA52F5">
        <w:rPr>
          <w:rFonts w:ascii="Poppins" w:hAnsi="Poppins" w:cs="Poppins"/>
          <w:w w:val="99"/>
          <w:sz w:val="20"/>
          <w:szCs w:val="20"/>
          <w:lang w:val="pl-PL"/>
        </w:rPr>
        <w:t>Stanowisko: _______________________________________________</w:t>
      </w:r>
    </w:p>
    <w:p w14:paraId="7FCBCECA" w14:textId="07E84F16" w:rsidR="00080069" w:rsidRPr="00CA52F5" w:rsidRDefault="00080069" w:rsidP="00043609">
      <w:pPr>
        <w:pStyle w:val="BodyText"/>
        <w:tabs>
          <w:tab w:val="left" w:pos="6547"/>
        </w:tabs>
        <w:spacing w:before="56"/>
        <w:ind w:right="3336"/>
        <w:jc w:val="both"/>
        <w:rPr>
          <w:rFonts w:ascii="Poppins" w:hAnsi="Poppins" w:cs="Poppins"/>
          <w:w w:val="1"/>
          <w:sz w:val="20"/>
          <w:szCs w:val="20"/>
          <w:u w:val="single" w:color="000000"/>
          <w:lang w:val="pl-PL"/>
        </w:rPr>
      </w:pPr>
      <w:r w:rsidRPr="00CA52F5">
        <w:rPr>
          <w:rFonts w:ascii="Poppins" w:hAnsi="Poppins" w:cs="Poppins"/>
          <w:w w:val="95"/>
          <w:sz w:val="20"/>
          <w:szCs w:val="20"/>
          <w:lang w:val="pl-PL"/>
        </w:rPr>
        <w:t>Miejsc</w:t>
      </w:r>
      <w:r w:rsidR="311653E7" w:rsidRPr="00CA52F5">
        <w:rPr>
          <w:rFonts w:ascii="Poppins" w:hAnsi="Poppins" w:cs="Poppins"/>
          <w:w w:val="95"/>
          <w:sz w:val="20"/>
          <w:szCs w:val="20"/>
          <w:lang w:val="pl-PL"/>
        </w:rPr>
        <w:t>owo</w:t>
      </w:r>
      <w:r w:rsidR="311653E7" w:rsidRPr="00CA52F5">
        <w:rPr>
          <w:rFonts w:ascii="Cambria" w:hAnsi="Cambria" w:cs="Cambria"/>
          <w:w w:val="95"/>
          <w:sz w:val="20"/>
          <w:szCs w:val="20"/>
          <w:lang w:val="pl-PL"/>
        </w:rPr>
        <w:t>ść</w:t>
      </w:r>
      <w:r w:rsidRPr="00CA52F5">
        <w:rPr>
          <w:rFonts w:ascii="Poppins" w:hAnsi="Poppins" w:cs="Poppins"/>
          <w:w w:val="95"/>
          <w:sz w:val="20"/>
          <w:szCs w:val="20"/>
          <w:lang w:val="pl-PL"/>
        </w:rPr>
        <w:t>,</w:t>
      </w:r>
      <w:r w:rsidR="76378F94" w:rsidRPr="00CA52F5">
        <w:rPr>
          <w:rFonts w:ascii="Poppins" w:hAnsi="Poppins" w:cs="Poppins"/>
          <w:w w:val="95"/>
          <w:sz w:val="20"/>
          <w:szCs w:val="20"/>
          <w:lang w:val="pl-PL"/>
        </w:rPr>
        <w:t xml:space="preserve"> d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ata: </w:t>
      </w:r>
      <w:r w:rsidR="7DBC105D" w:rsidRPr="00CA52F5">
        <w:rPr>
          <w:rFonts w:ascii="Poppins" w:hAnsi="Poppins" w:cs="Poppins"/>
          <w:sz w:val="20"/>
          <w:szCs w:val="20"/>
          <w:lang w:val="pl-PL"/>
        </w:rPr>
        <w:t>__________________________________________</w:t>
      </w:r>
    </w:p>
    <w:p w14:paraId="1189DD27" w14:textId="058DEA0C" w:rsidR="00043609" w:rsidRPr="00CA52F5" w:rsidRDefault="00043609" w:rsidP="00043609">
      <w:pPr>
        <w:spacing w:before="3"/>
        <w:rPr>
          <w:rFonts w:ascii="Poppins" w:hAnsi="Poppins" w:cs="Poppins"/>
          <w:sz w:val="20"/>
          <w:szCs w:val="20"/>
        </w:rPr>
      </w:pPr>
    </w:p>
    <w:p w14:paraId="684EC566" w14:textId="77777777" w:rsidR="00080069" w:rsidRPr="00CA52F5" w:rsidRDefault="00080069" w:rsidP="00043609">
      <w:pPr>
        <w:spacing w:before="3" w:line="20" w:lineRule="atLeast"/>
        <w:rPr>
          <w:rFonts w:ascii="Poppins" w:eastAsia="Times New Roman" w:hAnsi="Poppins" w:cs="Poppins"/>
          <w:sz w:val="20"/>
          <w:szCs w:val="20"/>
        </w:rPr>
      </w:pPr>
      <w:r w:rsidRPr="00CA52F5">
        <w:rPr>
          <w:rFonts w:ascii="Poppins" w:eastAsia="Times New Roman" w:hAnsi="Poppins" w:cs="Poppins"/>
          <w:noProof/>
          <w:color w:val="2B579A"/>
          <w:sz w:val="20"/>
          <w:szCs w:val="20"/>
          <w:shd w:val="clear" w:color="auto" w:fill="E6E6E6"/>
          <w:lang w:val="pl-PL" w:eastAsia="pl-PL"/>
        </w:rPr>
        <mc:AlternateContent>
          <mc:Choice Requires="wpg">
            <w:drawing>
              <wp:inline distT="0" distB="0" distL="0" distR="0" wp14:anchorId="2F23CBA9" wp14:editId="0B48D216">
                <wp:extent cx="2108835" cy="5715"/>
                <wp:effectExtent l="9525" t="9525" r="5715" b="381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835" cy="5715"/>
                          <a:chOff x="0" y="0"/>
                          <a:chExt cx="3321" cy="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312" cy="2"/>
                            <a:chOff x="4" y="4"/>
                            <a:chExt cx="331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31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312"/>
                                <a:gd name="T2" fmla="+- 0 3316 4"/>
                                <a:gd name="T3" fmla="*/ T2 w 3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2">
                                  <a:moveTo>
                                    <a:pt x="0" y="0"/>
                                  </a:moveTo>
                                  <a:lnTo>
                                    <a:pt x="3312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298C9891">
              <v:group id="Group 1" style="width:166.05pt;height:.45pt;mso-position-horizontal-relative:char;mso-position-vertical-relative:line" coordsize="3321,9" o:spid="_x0000_s1026" w14:anchorId="3B3E5C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">
                <v:group id="Group 3" style="position:absolute;left:4;top:4;width:3312;height:2" coordsize="3312,2" coordorigin="4,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style="position:absolute;left:4;top:4;width:3312;height:2;visibility:visible;mso-wrap-style:square;v-text-anchor:top" coordsize="3312,2" o:spid="_x0000_s1028" filled="f" strokeweight=".15494mm" path="m,l33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">
                    <v:path arrowok="t" o:connecttype="custom" o:connectlocs="0,0;3312,0" o:connectangles="0,0"/>
                  </v:shape>
                </v:group>
                <w10:anchorlock/>
              </v:group>
            </w:pict>
          </mc:Fallback>
        </mc:AlternateContent>
      </w:r>
    </w:p>
    <w:p w14:paraId="10218D8F" w14:textId="580B9AE3" w:rsidR="00644787" w:rsidRPr="00CA52F5" w:rsidRDefault="00080069" w:rsidP="00080069">
      <w:pPr>
        <w:pStyle w:val="BodyText"/>
        <w:spacing w:line="233" w:lineRule="exact"/>
        <w:ind w:left="297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Podpis i piecz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>tka</w:t>
      </w:r>
    </w:p>
    <w:p w14:paraId="4FC0F64C" w14:textId="77777777" w:rsidR="000035F0" w:rsidRPr="00CA52F5" w:rsidRDefault="000035F0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  <w:lang w:val="pl-PL"/>
        </w:rPr>
      </w:pPr>
    </w:p>
    <w:p w14:paraId="5CA9D20A" w14:textId="77777777" w:rsidR="003F42B6" w:rsidRDefault="003F42B6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  <w:lang w:val="pl-PL"/>
        </w:rPr>
      </w:pPr>
    </w:p>
    <w:p w14:paraId="67180A1B" w14:textId="7C657E43" w:rsidR="00EC1C4B" w:rsidRPr="00CA52F5" w:rsidRDefault="00D12294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Za</w:t>
      </w:r>
      <w:r w:rsidRPr="00CA52F5">
        <w:rPr>
          <w:rFonts w:ascii="Cambria" w:hAnsi="Cambria" w:cs="Cambria"/>
          <w:sz w:val="20"/>
          <w:szCs w:val="20"/>
          <w:lang w:val="pl-PL"/>
        </w:rPr>
        <w:t>łą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cznik </w:t>
      </w:r>
      <w:r w:rsidR="002829E6" w:rsidRPr="00CA52F5">
        <w:rPr>
          <w:rFonts w:ascii="Poppins" w:hAnsi="Poppins" w:cs="Poppins"/>
          <w:sz w:val="20"/>
          <w:szCs w:val="20"/>
          <w:lang w:val="pl-PL"/>
        </w:rPr>
        <w:t>4</w:t>
      </w:r>
    </w:p>
    <w:p w14:paraId="2048A180" w14:textId="5E021165" w:rsidR="00EC1C4B" w:rsidRPr="00CA52F5" w:rsidRDefault="00D12294" w:rsidP="0041447C">
      <w:pPr>
        <w:pStyle w:val="Heading1"/>
        <w:numPr>
          <w:ilvl w:val="0"/>
          <w:numId w:val="0"/>
        </w:numPr>
        <w:spacing w:line="240" w:lineRule="auto"/>
        <w:ind w:left="432" w:hanging="432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O</w:t>
      </w:r>
      <w:r w:rsidRPr="00CA52F5">
        <w:rPr>
          <w:rFonts w:ascii="Cambria" w:hAnsi="Cambria" w:cs="Cambria"/>
          <w:sz w:val="20"/>
          <w:szCs w:val="20"/>
          <w:lang w:val="pl-PL"/>
        </w:rPr>
        <w:t>ś</w:t>
      </w:r>
      <w:r w:rsidRPr="00CA52F5">
        <w:rPr>
          <w:rFonts w:ascii="Poppins" w:hAnsi="Poppins" w:cs="Poppins"/>
          <w:sz w:val="20"/>
          <w:szCs w:val="20"/>
          <w:lang w:val="pl-PL"/>
        </w:rPr>
        <w:t>wiadczenie</w:t>
      </w:r>
      <w:r w:rsidR="0088524F" w:rsidRPr="00CA52F5">
        <w:rPr>
          <w:rFonts w:ascii="Poppins" w:hAnsi="Poppins" w:cs="Poppins"/>
          <w:sz w:val="20"/>
          <w:szCs w:val="20"/>
          <w:lang w:val="pl-PL"/>
        </w:rPr>
        <w:t xml:space="preserve"> Oferenta</w:t>
      </w:r>
    </w:p>
    <w:p w14:paraId="4845106A" w14:textId="1A814F64" w:rsidR="00D12294" w:rsidRPr="00CA52F5" w:rsidRDefault="00D12294" w:rsidP="00043609">
      <w:pPr>
        <w:spacing w:line="240" w:lineRule="auto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Ja/My ………………………….. [</w:t>
      </w:r>
      <w:r w:rsidRPr="00CA52F5">
        <w:rPr>
          <w:rFonts w:ascii="Poppins" w:hAnsi="Poppins" w:cs="Poppins"/>
          <w:sz w:val="20"/>
          <w:szCs w:val="20"/>
          <w:highlight w:val="yellow"/>
          <w:lang w:val="pl-PL"/>
        </w:rPr>
        <w:t>NALE</w:t>
      </w:r>
      <w:r w:rsidRPr="00CA52F5">
        <w:rPr>
          <w:rFonts w:ascii="Cambria" w:hAnsi="Cambria" w:cs="Cambria"/>
          <w:sz w:val="20"/>
          <w:szCs w:val="20"/>
          <w:highlight w:val="yellow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highlight w:val="yellow"/>
          <w:lang w:val="pl-PL"/>
        </w:rPr>
        <w:t>Y WYBRA</w:t>
      </w:r>
      <w:r w:rsidRPr="00CA52F5">
        <w:rPr>
          <w:rFonts w:ascii="Cambria" w:hAnsi="Cambria" w:cs="Cambria"/>
          <w:sz w:val="20"/>
          <w:szCs w:val="20"/>
          <w:highlight w:val="yellow"/>
          <w:lang w:val="pl-PL"/>
        </w:rPr>
        <w:t>Ć</w:t>
      </w:r>
      <w:r w:rsidRPr="00CA52F5">
        <w:rPr>
          <w:rFonts w:ascii="Poppins" w:hAnsi="Poppins" w:cs="Poppins"/>
          <w:sz w:val="20"/>
          <w:szCs w:val="20"/>
          <w:highlight w:val="yellow"/>
          <w:lang w:val="pl-PL"/>
        </w:rPr>
        <w:t xml:space="preserve"> Ja/my</w:t>
      </w:r>
      <w:r w:rsidRPr="00CA52F5">
        <w:rPr>
          <w:rFonts w:ascii="Poppins" w:hAnsi="Poppins" w:cs="Poppins"/>
          <w:sz w:val="20"/>
          <w:szCs w:val="20"/>
          <w:lang w:val="pl-PL"/>
        </w:rPr>
        <w:t>], przedstawiciel(e) …………</w:t>
      </w:r>
      <w:r w:rsidR="2B33EFA5" w:rsidRPr="00CA52F5">
        <w:rPr>
          <w:rFonts w:ascii="Poppins" w:hAnsi="Poppins" w:cs="Poppins"/>
          <w:sz w:val="20"/>
          <w:szCs w:val="20"/>
          <w:lang w:val="pl-PL"/>
        </w:rPr>
        <w:t>.................................................</w:t>
      </w:r>
      <w:r w:rsidRPr="00CA52F5">
        <w:rPr>
          <w:rFonts w:ascii="Poppins" w:hAnsi="Poppins" w:cs="Poppins"/>
          <w:sz w:val="20"/>
          <w:szCs w:val="20"/>
          <w:lang w:val="pl-PL"/>
        </w:rPr>
        <w:t>……[</w:t>
      </w:r>
      <w:r w:rsidRPr="00CA52F5">
        <w:rPr>
          <w:rFonts w:ascii="Poppins" w:hAnsi="Poppins" w:cs="Poppins"/>
          <w:sz w:val="20"/>
          <w:szCs w:val="20"/>
          <w:highlight w:val="yellow"/>
          <w:lang w:val="pl-PL"/>
        </w:rPr>
        <w:t>NALE</w:t>
      </w:r>
      <w:r w:rsidRPr="00CA52F5">
        <w:rPr>
          <w:rFonts w:ascii="Cambria" w:hAnsi="Cambria" w:cs="Cambria"/>
          <w:sz w:val="20"/>
          <w:szCs w:val="20"/>
          <w:highlight w:val="yellow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highlight w:val="yellow"/>
          <w:lang w:val="pl-PL"/>
        </w:rPr>
        <w:t>Y WSTAWI</w:t>
      </w:r>
      <w:r w:rsidRPr="00CA52F5">
        <w:rPr>
          <w:rFonts w:ascii="Cambria" w:hAnsi="Cambria" w:cs="Cambria"/>
          <w:sz w:val="20"/>
          <w:szCs w:val="20"/>
          <w:highlight w:val="yellow"/>
          <w:lang w:val="pl-PL"/>
        </w:rPr>
        <w:t>Ć</w:t>
      </w:r>
      <w:r w:rsidRPr="00CA52F5">
        <w:rPr>
          <w:rFonts w:ascii="Poppins" w:hAnsi="Poppins" w:cs="Poppins"/>
          <w:sz w:val="20"/>
          <w:szCs w:val="20"/>
          <w:highlight w:val="yellow"/>
          <w:lang w:val="pl-PL"/>
        </w:rPr>
        <w:t xml:space="preserve"> pe</w:t>
      </w:r>
      <w:r w:rsidRPr="00CA52F5">
        <w:rPr>
          <w:rFonts w:ascii="Cambria" w:hAnsi="Cambria" w:cs="Cambria"/>
          <w:sz w:val="20"/>
          <w:szCs w:val="20"/>
          <w:highlight w:val="yellow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highlight w:val="yellow"/>
          <w:lang w:val="pl-PL"/>
        </w:rPr>
        <w:t>n</w:t>
      </w:r>
      <w:r w:rsidRPr="00CA52F5">
        <w:rPr>
          <w:rFonts w:ascii="Cambria" w:hAnsi="Cambria" w:cs="Cambria"/>
          <w:sz w:val="20"/>
          <w:szCs w:val="20"/>
          <w:highlight w:val="yellow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highlight w:val="yellow"/>
          <w:lang w:val="pl-PL"/>
        </w:rPr>
        <w:t xml:space="preserve"> nazw</w:t>
      </w:r>
      <w:r w:rsidRPr="00CA52F5">
        <w:rPr>
          <w:rFonts w:ascii="Cambria" w:hAnsi="Cambria" w:cs="Cambria"/>
          <w:sz w:val="20"/>
          <w:szCs w:val="20"/>
          <w:highlight w:val="yellow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highlight w:val="yellow"/>
          <w:lang w:val="pl-PL"/>
        </w:rPr>
        <w:t xml:space="preserve"> podmiotu</w:t>
      </w:r>
      <w:r w:rsidRPr="00CA52F5">
        <w:rPr>
          <w:rFonts w:ascii="Poppins" w:hAnsi="Poppins" w:cs="Poppins"/>
          <w:sz w:val="20"/>
          <w:szCs w:val="20"/>
          <w:lang w:val="pl-PL"/>
        </w:rPr>
        <w:t>] za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>o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onej w ………………………</w:t>
      </w:r>
      <w:r w:rsidR="4B9DD4DA" w:rsidRPr="00CA52F5">
        <w:rPr>
          <w:rFonts w:ascii="Poppins" w:hAnsi="Poppins" w:cs="Poppins"/>
          <w:sz w:val="20"/>
          <w:szCs w:val="20"/>
          <w:lang w:val="pl-PL"/>
        </w:rPr>
        <w:t>...........................</w:t>
      </w:r>
      <w:r w:rsidRPr="00CA52F5">
        <w:rPr>
          <w:rFonts w:ascii="Poppins" w:hAnsi="Poppins" w:cs="Poppins"/>
          <w:sz w:val="20"/>
          <w:szCs w:val="20"/>
          <w:lang w:val="pl-PL"/>
        </w:rPr>
        <w:t>…………[</w:t>
      </w:r>
      <w:r w:rsidRPr="00CA52F5">
        <w:rPr>
          <w:rFonts w:ascii="Poppins" w:hAnsi="Poppins" w:cs="Poppins"/>
          <w:sz w:val="20"/>
          <w:szCs w:val="20"/>
          <w:highlight w:val="yellow"/>
          <w:lang w:val="pl-PL"/>
        </w:rPr>
        <w:t>NALE</w:t>
      </w:r>
      <w:r w:rsidRPr="00CA52F5">
        <w:rPr>
          <w:rFonts w:ascii="Cambria" w:hAnsi="Cambria" w:cs="Cambria"/>
          <w:sz w:val="20"/>
          <w:szCs w:val="20"/>
          <w:highlight w:val="yellow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highlight w:val="yellow"/>
          <w:lang w:val="pl-PL"/>
        </w:rPr>
        <w:t>Y WSTAWI</w:t>
      </w:r>
      <w:r w:rsidRPr="00CA52F5">
        <w:rPr>
          <w:rFonts w:ascii="Cambria" w:hAnsi="Cambria" w:cs="Cambria"/>
          <w:sz w:val="20"/>
          <w:szCs w:val="20"/>
          <w:highlight w:val="yellow"/>
          <w:lang w:val="pl-PL"/>
        </w:rPr>
        <w:t>Ć</w:t>
      </w:r>
      <w:r w:rsidRPr="00CA52F5">
        <w:rPr>
          <w:rFonts w:ascii="Poppins" w:hAnsi="Poppins" w:cs="Poppins"/>
          <w:sz w:val="20"/>
          <w:szCs w:val="20"/>
          <w:highlight w:val="yellow"/>
          <w:lang w:val="pl-PL"/>
        </w:rPr>
        <w:t xml:space="preserve"> miasto i kraj, w którym za</w:t>
      </w:r>
      <w:r w:rsidRPr="00CA52F5">
        <w:rPr>
          <w:rFonts w:ascii="Cambria" w:hAnsi="Cambria" w:cs="Cambria"/>
          <w:sz w:val="20"/>
          <w:szCs w:val="20"/>
          <w:highlight w:val="yellow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highlight w:val="yellow"/>
          <w:lang w:val="pl-PL"/>
        </w:rPr>
        <w:t>o</w:t>
      </w:r>
      <w:r w:rsidRPr="00CA52F5">
        <w:rPr>
          <w:rFonts w:ascii="Cambria" w:hAnsi="Cambria" w:cs="Cambria"/>
          <w:sz w:val="20"/>
          <w:szCs w:val="20"/>
          <w:highlight w:val="yellow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highlight w:val="yellow"/>
          <w:lang w:val="pl-PL"/>
        </w:rPr>
        <w:t>ono podmiot</w:t>
      </w:r>
      <w:r w:rsidRPr="00CA52F5">
        <w:rPr>
          <w:rFonts w:ascii="Poppins" w:hAnsi="Poppins" w:cs="Poppins"/>
          <w:sz w:val="20"/>
          <w:szCs w:val="20"/>
          <w:lang w:val="pl-PL"/>
        </w:rPr>
        <w:t>], na podstawie Pe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>nomocnictwa do</w:t>
      </w:r>
      <w:r w:rsidRPr="00CA52F5">
        <w:rPr>
          <w:rFonts w:ascii="Cambria" w:hAnsi="Cambria" w:cs="Cambria"/>
          <w:sz w:val="20"/>
          <w:szCs w:val="20"/>
          <w:lang w:val="pl-PL"/>
        </w:rPr>
        <w:t>łą</w:t>
      </w:r>
      <w:r w:rsidRPr="00CA52F5">
        <w:rPr>
          <w:rFonts w:ascii="Poppins" w:hAnsi="Poppins" w:cs="Poppins"/>
          <w:sz w:val="20"/>
          <w:szCs w:val="20"/>
          <w:lang w:val="pl-PL"/>
        </w:rPr>
        <w:t>czonego do oferty, niniejszym o</w:t>
      </w:r>
      <w:r w:rsidRPr="00CA52F5">
        <w:rPr>
          <w:rFonts w:ascii="Cambria" w:hAnsi="Cambria" w:cs="Cambria"/>
          <w:sz w:val="20"/>
          <w:szCs w:val="20"/>
          <w:lang w:val="pl-PL"/>
        </w:rPr>
        <w:t>ś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wiadczam(y), 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e podmiot ten wyra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a zgod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na udzia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w </w:t>
      </w:r>
      <w:r w:rsidR="00181841" w:rsidRPr="00CA52F5">
        <w:rPr>
          <w:rFonts w:ascii="Poppins" w:hAnsi="Poppins" w:cs="Poppins"/>
          <w:sz w:val="20"/>
          <w:szCs w:val="20"/>
          <w:lang w:val="pl-PL"/>
        </w:rPr>
        <w:t xml:space="preserve">Zapytaniu Ofertowym </w:t>
      </w:r>
      <w:r w:rsidRPr="00CA52F5">
        <w:rPr>
          <w:rFonts w:ascii="Poppins" w:hAnsi="Poppins" w:cs="Poppins"/>
          <w:sz w:val="20"/>
          <w:szCs w:val="20"/>
          <w:lang w:val="pl-PL"/>
        </w:rPr>
        <w:t>zgodnie z zasadami i o</w:t>
      </w:r>
      <w:r w:rsidRPr="00CA52F5">
        <w:rPr>
          <w:rFonts w:ascii="Cambria" w:hAnsi="Cambria" w:cs="Cambria"/>
          <w:sz w:val="20"/>
          <w:szCs w:val="20"/>
          <w:lang w:val="pl-PL"/>
        </w:rPr>
        <w:t>ś</w:t>
      </w:r>
      <w:r w:rsidRPr="00CA52F5">
        <w:rPr>
          <w:rFonts w:ascii="Poppins" w:hAnsi="Poppins" w:cs="Poppins"/>
          <w:sz w:val="20"/>
          <w:szCs w:val="20"/>
          <w:lang w:val="pl-PL"/>
        </w:rPr>
        <w:t>wiadczeniami z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>o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onymi w niniejszym dokumencie, oraz 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e jest w pe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ni </w:t>
      </w:r>
      <w:r w:rsidRPr="00CA52F5">
        <w:rPr>
          <w:rFonts w:ascii="Cambria" w:hAnsi="Cambria" w:cs="Cambria"/>
          <w:sz w:val="20"/>
          <w:szCs w:val="20"/>
          <w:lang w:val="pl-PL"/>
        </w:rPr>
        <w:t>ś</w:t>
      </w:r>
      <w:r w:rsidRPr="00CA52F5">
        <w:rPr>
          <w:rFonts w:ascii="Poppins" w:hAnsi="Poppins" w:cs="Poppins"/>
          <w:sz w:val="20"/>
          <w:szCs w:val="20"/>
          <w:lang w:val="pl-PL"/>
        </w:rPr>
        <w:t>wiadomy, i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nieprzestrzeganie tych wymaga</w:t>
      </w:r>
      <w:r w:rsidRPr="00CA52F5">
        <w:rPr>
          <w:rFonts w:ascii="Cambria" w:hAnsi="Cambria" w:cs="Cambria"/>
          <w:sz w:val="20"/>
          <w:szCs w:val="20"/>
          <w:lang w:val="pl-PL"/>
        </w:rPr>
        <w:t>ń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mo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e doprowadzi</w:t>
      </w:r>
      <w:r w:rsidRPr="00CA52F5">
        <w:rPr>
          <w:rFonts w:ascii="Cambria" w:hAnsi="Cambria" w:cs="Cambria"/>
          <w:sz w:val="20"/>
          <w:szCs w:val="20"/>
          <w:lang w:val="pl-PL"/>
        </w:rPr>
        <w:t>ć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do wy</w:t>
      </w:r>
      <w:r w:rsidRPr="00CA52F5">
        <w:rPr>
          <w:rFonts w:ascii="Cambria" w:hAnsi="Cambria" w:cs="Cambria"/>
          <w:sz w:val="20"/>
          <w:szCs w:val="20"/>
          <w:lang w:val="pl-PL"/>
        </w:rPr>
        <w:t>łą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czenia go z </w:t>
      </w:r>
      <w:r w:rsidR="00181841" w:rsidRPr="00CA52F5">
        <w:rPr>
          <w:rFonts w:ascii="Poppins" w:hAnsi="Poppins" w:cs="Poppins"/>
          <w:sz w:val="20"/>
          <w:szCs w:val="20"/>
          <w:lang w:val="pl-PL"/>
        </w:rPr>
        <w:t xml:space="preserve">Zapytania Ofertowego </w:t>
      </w:r>
      <w:r w:rsidRPr="00CA52F5">
        <w:rPr>
          <w:rFonts w:ascii="Poppins" w:hAnsi="Poppins" w:cs="Poppins"/>
          <w:sz w:val="20"/>
          <w:szCs w:val="20"/>
          <w:lang w:val="pl-PL"/>
        </w:rPr>
        <w:t>i do odrzucenia jego oferty.</w:t>
      </w:r>
    </w:p>
    <w:p w14:paraId="1C939F62" w14:textId="53AA5090" w:rsidR="00D12294" w:rsidRPr="00CA52F5" w:rsidRDefault="00D12294" w:rsidP="00043609">
      <w:pPr>
        <w:pStyle w:val="BULLETS"/>
        <w:spacing w:line="240" w:lineRule="auto"/>
        <w:ind w:left="0" w:firstLine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Ja/my ………………………. [</w:t>
      </w:r>
      <w:r w:rsidRPr="00CA52F5">
        <w:rPr>
          <w:rFonts w:ascii="Poppins" w:hAnsi="Poppins" w:cs="Poppins"/>
          <w:sz w:val="20"/>
          <w:szCs w:val="20"/>
          <w:highlight w:val="yellow"/>
        </w:rPr>
        <w:t>NALE</w:t>
      </w:r>
      <w:r w:rsidRPr="00CA52F5">
        <w:rPr>
          <w:rFonts w:ascii="Cambria" w:hAnsi="Cambria" w:cs="Cambria"/>
          <w:sz w:val="20"/>
          <w:szCs w:val="20"/>
          <w:highlight w:val="yellow"/>
        </w:rPr>
        <w:t>Ż</w:t>
      </w:r>
      <w:r w:rsidRPr="00CA52F5">
        <w:rPr>
          <w:rFonts w:ascii="Poppins" w:hAnsi="Poppins" w:cs="Poppins"/>
          <w:sz w:val="20"/>
          <w:szCs w:val="20"/>
          <w:highlight w:val="yellow"/>
        </w:rPr>
        <w:t>Y WYBRA</w:t>
      </w:r>
      <w:r w:rsidRPr="00CA52F5">
        <w:rPr>
          <w:rFonts w:ascii="Cambria" w:hAnsi="Cambria" w:cs="Cambria"/>
          <w:sz w:val="20"/>
          <w:szCs w:val="20"/>
          <w:highlight w:val="yellow"/>
        </w:rPr>
        <w:t>Ć</w:t>
      </w:r>
      <w:r w:rsidRPr="00CA52F5">
        <w:rPr>
          <w:rFonts w:ascii="Poppins" w:hAnsi="Poppins" w:cs="Poppins"/>
          <w:sz w:val="20"/>
          <w:szCs w:val="20"/>
          <w:highlight w:val="yellow"/>
        </w:rPr>
        <w:t xml:space="preserve"> ja/my</w:t>
      </w:r>
      <w:r w:rsidRPr="00CA52F5">
        <w:rPr>
          <w:rFonts w:ascii="Poppins" w:hAnsi="Poppins" w:cs="Poppins"/>
          <w:sz w:val="20"/>
          <w:szCs w:val="20"/>
        </w:rPr>
        <w:t>] niniejszym 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 xml:space="preserve">wiadczam(y),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 ……</w:t>
      </w:r>
      <w:r w:rsidR="55776FF0" w:rsidRPr="00CA52F5">
        <w:rPr>
          <w:rFonts w:ascii="Poppins" w:hAnsi="Poppins" w:cs="Poppins"/>
          <w:sz w:val="20"/>
          <w:szCs w:val="20"/>
        </w:rPr>
        <w:t>.........................................</w:t>
      </w:r>
      <w:r w:rsidR="572943CC" w:rsidRPr="00CA52F5">
        <w:rPr>
          <w:rFonts w:ascii="Poppins" w:hAnsi="Poppins" w:cs="Poppins"/>
          <w:sz w:val="20"/>
          <w:szCs w:val="20"/>
        </w:rPr>
        <w:t>..........................................</w:t>
      </w:r>
      <w:r w:rsidR="55776FF0" w:rsidRPr="00CA52F5">
        <w:rPr>
          <w:rFonts w:ascii="Poppins" w:hAnsi="Poppins" w:cs="Poppins"/>
          <w:sz w:val="20"/>
          <w:szCs w:val="20"/>
        </w:rPr>
        <w:t>...</w:t>
      </w:r>
      <w:r w:rsidRPr="00CA52F5">
        <w:rPr>
          <w:rFonts w:ascii="Poppins" w:hAnsi="Poppins" w:cs="Poppins"/>
          <w:sz w:val="20"/>
          <w:szCs w:val="20"/>
        </w:rPr>
        <w:t>……………… [</w:t>
      </w:r>
      <w:r w:rsidRPr="00CA52F5">
        <w:rPr>
          <w:rFonts w:ascii="Poppins" w:hAnsi="Poppins" w:cs="Poppins"/>
          <w:sz w:val="20"/>
          <w:szCs w:val="20"/>
          <w:highlight w:val="yellow"/>
        </w:rPr>
        <w:t>NALE</w:t>
      </w:r>
      <w:r w:rsidRPr="00CA52F5">
        <w:rPr>
          <w:rFonts w:ascii="Cambria" w:hAnsi="Cambria" w:cs="Cambria"/>
          <w:sz w:val="20"/>
          <w:szCs w:val="20"/>
          <w:highlight w:val="yellow"/>
        </w:rPr>
        <w:t>Ż</w:t>
      </w:r>
      <w:r w:rsidRPr="00CA52F5">
        <w:rPr>
          <w:rFonts w:ascii="Poppins" w:hAnsi="Poppins" w:cs="Poppins"/>
          <w:sz w:val="20"/>
          <w:szCs w:val="20"/>
          <w:highlight w:val="yellow"/>
        </w:rPr>
        <w:t>Y WSTAWI</w:t>
      </w:r>
      <w:r w:rsidRPr="00CA52F5">
        <w:rPr>
          <w:rFonts w:ascii="Cambria" w:hAnsi="Cambria" w:cs="Cambria"/>
          <w:sz w:val="20"/>
          <w:szCs w:val="20"/>
          <w:highlight w:val="yellow"/>
        </w:rPr>
        <w:t>Ć</w:t>
      </w:r>
      <w:r w:rsidRPr="00CA52F5">
        <w:rPr>
          <w:rFonts w:ascii="Poppins" w:hAnsi="Poppins" w:cs="Poppins"/>
          <w:sz w:val="20"/>
          <w:szCs w:val="20"/>
          <w:highlight w:val="yellow"/>
        </w:rPr>
        <w:t xml:space="preserve"> pe</w:t>
      </w:r>
      <w:r w:rsidRPr="00CA52F5">
        <w:rPr>
          <w:rFonts w:ascii="Cambria" w:hAnsi="Cambria" w:cs="Cambria"/>
          <w:sz w:val="20"/>
          <w:szCs w:val="20"/>
          <w:highlight w:val="yellow"/>
        </w:rPr>
        <w:t>ł</w:t>
      </w:r>
      <w:r w:rsidRPr="00CA52F5">
        <w:rPr>
          <w:rFonts w:ascii="Poppins" w:hAnsi="Poppins" w:cs="Poppins"/>
          <w:sz w:val="20"/>
          <w:szCs w:val="20"/>
          <w:highlight w:val="yellow"/>
        </w:rPr>
        <w:t>n</w:t>
      </w:r>
      <w:r w:rsidRPr="00CA52F5">
        <w:rPr>
          <w:rFonts w:ascii="Cambria" w:hAnsi="Cambria" w:cs="Cambria"/>
          <w:sz w:val="20"/>
          <w:szCs w:val="20"/>
          <w:highlight w:val="yellow"/>
        </w:rPr>
        <w:t>ą</w:t>
      </w:r>
      <w:r w:rsidRPr="00CA52F5">
        <w:rPr>
          <w:rFonts w:ascii="Poppins" w:hAnsi="Poppins" w:cs="Poppins"/>
          <w:sz w:val="20"/>
          <w:szCs w:val="20"/>
          <w:highlight w:val="yellow"/>
        </w:rPr>
        <w:t xml:space="preserve"> nazw</w:t>
      </w:r>
      <w:r w:rsidRPr="00CA52F5">
        <w:rPr>
          <w:rFonts w:ascii="Cambria" w:hAnsi="Cambria" w:cs="Cambria"/>
          <w:sz w:val="20"/>
          <w:szCs w:val="20"/>
          <w:highlight w:val="yellow"/>
        </w:rPr>
        <w:t>ę</w:t>
      </w:r>
      <w:r w:rsidRPr="00CA52F5">
        <w:rPr>
          <w:rFonts w:ascii="Poppins" w:hAnsi="Poppins" w:cs="Poppins"/>
          <w:sz w:val="20"/>
          <w:szCs w:val="20"/>
          <w:highlight w:val="yellow"/>
        </w:rPr>
        <w:t xml:space="preserve"> </w:t>
      </w:r>
      <w:r w:rsidR="50122216" w:rsidRPr="00CA52F5">
        <w:rPr>
          <w:rFonts w:ascii="Poppins" w:hAnsi="Poppins" w:cs="Poppins"/>
          <w:sz w:val="20"/>
          <w:szCs w:val="20"/>
          <w:highlight w:val="yellow"/>
        </w:rPr>
        <w:t>podmiotu</w:t>
      </w:r>
      <w:r w:rsidRPr="00CA52F5">
        <w:rPr>
          <w:rFonts w:ascii="Poppins" w:hAnsi="Poppins" w:cs="Poppins"/>
          <w:sz w:val="20"/>
          <w:szCs w:val="20"/>
        </w:rPr>
        <w:t>] nie ma konfliktu interesów z innymi zobowi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zaniami lub umowami ani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 za jego dzia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aniami nie kryj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si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adne korupcyjne, oszuka</w:t>
      </w:r>
      <w:r w:rsidRPr="00CA52F5">
        <w:rPr>
          <w:rFonts w:ascii="Cambria" w:hAnsi="Cambria" w:cs="Cambria"/>
          <w:sz w:val="20"/>
          <w:szCs w:val="20"/>
        </w:rPr>
        <w:t>ń</w:t>
      </w:r>
      <w:r w:rsidRPr="00CA52F5">
        <w:rPr>
          <w:rFonts w:ascii="Poppins" w:hAnsi="Poppins" w:cs="Poppins"/>
          <w:sz w:val="20"/>
          <w:szCs w:val="20"/>
        </w:rPr>
        <w:t xml:space="preserve">cze, niedozwolone, przymusowe praktyki oraz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 podmiot ten b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dzie wykonywa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 xml:space="preserve"> swoje 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zki zgodnie z najwy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szymi standardami zawodowymi, dzia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c w najlepszym interesie Inwestora, bez zwa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ania na mo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liwo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 zawarcia kolejnych umów w przysz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ci, a tak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 xml:space="preserve">e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 przestrzega poni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szych zasad i minimalnych standardów podstawowych w ramach swoich dzia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</w:t>
      </w:r>
      <w:r w:rsidRPr="00CA52F5">
        <w:rPr>
          <w:rFonts w:ascii="Cambria" w:hAnsi="Cambria" w:cs="Cambria"/>
          <w:sz w:val="20"/>
          <w:szCs w:val="20"/>
        </w:rPr>
        <w:t>ń</w:t>
      </w:r>
      <w:r w:rsidRPr="00CA52F5">
        <w:rPr>
          <w:rFonts w:ascii="Poppins" w:hAnsi="Poppins" w:cs="Poppins"/>
          <w:sz w:val="20"/>
          <w:szCs w:val="20"/>
        </w:rPr>
        <w:t xml:space="preserve"> handlowych i zakupowych oraz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 posiada procedury gwarantuj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ce przestrzeganie tych zasad i standardów przez jego pracowników, wspó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wykonawców i partnerów:</w:t>
      </w:r>
    </w:p>
    <w:p w14:paraId="66562327" w14:textId="77777777" w:rsidR="00D12294" w:rsidRPr="00CA52F5" w:rsidRDefault="00D12294" w:rsidP="0041447C">
      <w:pPr>
        <w:spacing w:line="240" w:lineRule="auto"/>
        <w:jc w:val="center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b/>
          <w:bCs/>
          <w:sz w:val="20"/>
          <w:szCs w:val="20"/>
          <w:lang w:val="pl-PL"/>
        </w:rPr>
        <w:t>STANDARDY DOTYCZ</w:t>
      </w:r>
      <w:r w:rsidRPr="00CA52F5">
        <w:rPr>
          <w:rFonts w:ascii="Cambria" w:hAnsi="Cambria" w:cs="Cambria"/>
          <w:b/>
          <w:bCs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b/>
          <w:bCs/>
          <w:sz w:val="20"/>
          <w:szCs w:val="20"/>
          <w:lang w:val="pl-PL"/>
        </w:rPr>
        <w:t>CE PRACY</w:t>
      </w:r>
    </w:p>
    <w:p w14:paraId="118F83FC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1.</w:t>
      </w:r>
      <w:r w:rsidRPr="00CA52F5">
        <w:rPr>
          <w:rFonts w:ascii="Poppins" w:hAnsi="Poppins" w:cs="Poppins"/>
          <w:sz w:val="20"/>
          <w:szCs w:val="20"/>
        </w:rPr>
        <w:tab/>
        <w:t>Zatrudnienie jest w ka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dym przypadku wybierane swobodnie i zgodne z prawem, tzn. nie ma pracy przymusowej, niewolniczej ani niedobrowolnej pracy wi</w:t>
      </w:r>
      <w:r w:rsidRPr="00CA52F5">
        <w:rPr>
          <w:rFonts w:ascii="Cambria" w:hAnsi="Cambria" w:cs="Cambria"/>
          <w:sz w:val="20"/>
          <w:szCs w:val="20"/>
        </w:rPr>
        <w:t>ęź</w:t>
      </w:r>
      <w:r w:rsidRPr="00CA52F5">
        <w:rPr>
          <w:rFonts w:ascii="Poppins" w:hAnsi="Poppins" w:cs="Poppins"/>
          <w:sz w:val="20"/>
          <w:szCs w:val="20"/>
        </w:rPr>
        <w:t>niów; pracownicy nie s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zobligowani do z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o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enia „depozytu” ani do oddania pracodawcy dokumentów to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samo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 i mog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odej</w:t>
      </w:r>
      <w:r w:rsidRPr="00CA52F5">
        <w:rPr>
          <w:rFonts w:ascii="Cambria" w:hAnsi="Cambria" w:cs="Cambria"/>
          <w:sz w:val="20"/>
          <w:szCs w:val="20"/>
        </w:rPr>
        <w:t>ść</w:t>
      </w:r>
      <w:r w:rsidRPr="00CA52F5">
        <w:rPr>
          <w:rFonts w:ascii="Poppins" w:hAnsi="Poppins" w:cs="Poppins"/>
          <w:sz w:val="20"/>
          <w:szCs w:val="20"/>
        </w:rPr>
        <w:t xml:space="preserve"> od pracodawcy po przekazaniu wypowiedzenia w rozs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dnym terminie.</w:t>
      </w:r>
    </w:p>
    <w:p w14:paraId="49C714D7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2.</w:t>
      </w:r>
      <w:r w:rsidRPr="00CA52F5">
        <w:rPr>
          <w:rFonts w:ascii="Poppins" w:hAnsi="Poppins" w:cs="Poppins"/>
          <w:sz w:val="20"/>
          <w:szCs w:val="20"/>
        </w:rPr>
        <w:tab/>
        <w:t>Respektowane jest prawo do zrzeszania si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oraz prowadzenia zbiorowych negocjacji z pracodawcami, tzn. pracownicy maj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prawo tworzenia i wst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powania do dowolnych zwi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zków zawodowych oraz prowadzenia zbiorowych negocjacji z pracodawcami. Gdy prawo do zrzeszania si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oraz rokowa</w:t>
      </w:r>
      <w:r w:rsidRPr="00CA52F5">
        <w:rPr>
          <w:rFonts w:ascii="Cambria" w:hAnsi="Cambria" w:cs="Cambria"/>
          <w:sz w:val="20"/>
          <w:szCs w:val="20"/>
        </w:rPr>
        <w:t>ń</w:t>
      </w:r>
      <w:r w:rsidRPr="00CA52F5">
        <w:rPr>
          <w:rFonts w:ascii="Poppins" w:hAnsi="Poppins" w:cs="Poppins"/>
          <w:sz w:val="20"/>
          <w:szCs w:val="20"/>
        </w:rPr>
        <w:t xml:space="preserve"> zbiorowych b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dzie ograniczone przepisami prawa, pracodawca u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atwi tworzenie równoleg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 xml:space="preserve">ych 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rodków umo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liwiaj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cych niezale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ne i swobodne zrzeszanie si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i rokowania zbiorowe, i nie b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dzie tego utrudnia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.</w:t>
      </w:r>
    </w:p>
    <w:p w14:paraId="75776214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3.</w:t>
      </w:r>
      <w:r w:rsidRPr="00CA52F5">
        <w:rPr>
          <w:rFonts w:ascii="Poppins" w:hAnsi="Poppins" w:cs="Poppins"/>
          <w:sz w:val="20"/>
          <w:szCs w:val="20"/>
        </w:rPr>
        <w:tab/>
        <w:t>Warunki pracy s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bezpieczne i higieniczne.</w:t>
      </w:r>
    </w:p>
    <w:p w14:paraId="7FFAA1A2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4.</w:t>
      </w:r>
      <w:r w:rsidRPr="00CA52F5">
        <w:rPr>
          <w:rFonts w:ascii="Poppins" w:hAnsi="Poppins" w:cs="Poppins"/>
          <w:sz w:val="20"/>
          <w:szCs w:val="20"/>
        </w:rPr>
        <w:tab/>
        <w:t>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zuje zakaz pracy dzieci. Na potrzeby niniejszego 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wiadczenia „praca dzieci” jest definiowana jako praca, która pozbawia dzieci dzieci</w:t>
      </w:r>
      <w:r w:rsidRPr="00CA52F5">
        <w:rPr>
          <w:rFonts w:ascii="Cambria" w:hAnsi="Cambria" w:cs="Cambria"/>
          <w:sz w:val="20"/>
          <w:szCs w:val="20"/>
        </w:rPr>
        <w:t>ń</w:t>
      </w:r>
      <w:r w:rsidRPr="00CA52F5">
        <w:rPr>
          <w:rFonts w:ascii="Poppins" w:hAnsi="Poppins" w:cs="Poppins"/>
          <w:sz w:val="20"/>
          <w:szCs w:val="20"/>
        </w:rPr>
        <w:t>stwa, ich potencja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u i godno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ci, i która jest szkodliwa dla ich rozwoju fizycznego i psychicznego. Rekrutacja dzieci nie powinna mie</w:t>
      </w:r>
      <w:r w:rsidRPr="00CA52F5">
        <w:rPr>
          <w:rFonts w:ascii="Cambria" w:hAnsi="Cambria" w:cs="Cambria"/>
          <w:sz w:val="20"/>
          <w:szCs w:val="20"/>
        </w:rPr>
        <w:t>ć</w:t>
      </w:r>
      <w:r w:rsidRPr="00CA52F5">
        <w:rPr>
          <w:rFonts w:ascii="Poppins" w:hAnsi="Poppins" w:cs="Poppins"/>
          <w:sz w:val="20"/>
          <w:szCs w:val="20"/>
        </w:rPr>
        <w:t xml:space="preserve"> miejsca. Dzieci poni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 xml:space="preserve">ej 18 roku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ycia nie mog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wykonywa</w:t>
      </w:r>
      <w:r w:rsidRPr="00CA52F5">
        <w:rPr>
          <w:rFonts w:ascii="Cambria" w:hAnsi="Cambria" w:cs="Cambria"/>
          <w:sz w:val="20"/>
          <w:szCs w:val="20"/>
        </w:rPr>
        <w:t>ć</w:t>
      </w:r>
      <w:r w:rsidRPr="00CA52F5">
        <w:rPr>
          <w:rFonts w:ascii="Poppins" w:hAnsi="Poppins" w:cs="Poppins"/>
          <w:sz w:val="20"/>
          <w:szCs w:val="20"/>
        </w:rPr>
        <w:t xml:space="preserve"> pracy noc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ani w niebezpiecznych warunkach ani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adnej pracy, która mo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 stanowi</w:t>
      </w:r>
      <w:r w:rsidRPr="00CA52F5">
        <w:rPr>
          <w:rFonts w:ascii="Cambria" w:hAnsi="Cambria" w:cs="Cambria"/>
          <w:sz w:val="20"/>
          <w:szCs w:val="20"/>
        </w:rPr>
        <w:t>ć</w:t>
      </w:r>
      <w:r w:rsidRPr="00CA52F5">
        <w:rPr>
          <w:rFonts w:ascii="Poppins" w:hAnsi="Poppins" w:cs="Poppins"/>
          <w:sz w:val="20"/>
          <w:szCs w:val="20"/>
        </w:rPr>
        <w:t xml:space="preserve"> zagro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enie dla ich zdrowia fizycznego, psychicznego lub moralnego.</w:t>
      </w:r>
    </w:p>
    <w:p w14:paraId="4D17B42B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lastRenderedPageBreak/>
        <w:t>5.</w:t>
      </w:r>
      <w:r w:rsidRPr="00CA52F5">
        <w:rPr>
          <w:rFonts w:ascii="Poppins" w:hAnsi="Poppins" w:cs="Poppins"/>
          <w:sz w:val="20"/>
          <w:szCs w:val="20"/>
        </w:rPr>
        <w:tab/>
        <w:t xml:space="preserve">Wynagrodzenia i 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wiadczenia wyp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acane z tytu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u pracy w ci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gu standardowego tygodnia pracy spe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niaj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– co najmniej – krajowe lub mi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dzynarodowe normy prawne lub normy 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zuj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ce w bran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y, w zale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no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 od tego, które s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wy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sze. W ka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dym przypadku wyp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acane wynagrodzenie powinno by</w:t>
      </w:r>
      <w:r w:rsidRPr="00CA52F5">
        <w:rPr>
          <w:rFonts w:ascii="Cambria" w:hAnsi="Cambria" w:cs="Cambria"/>
          <w:sz w:val="20"/>
          <w:szCs w:val="20"/>
        </w:rPr>
        <w:t>ć</w:t>
      </w:r>
      <w:r w:rsidRPr="00CA52F5">
        <w:rPr>
          <w:rFonts w:ascii="Poppins" w:hAnsi="Poppins" w:cs="Poppins"/>
          <w:sz w:val="20"/>
          <w:szCs w:val="20"/>
        </w:rPr>
        <w:t xml:space="preserve"> wystarczaj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ce, aby zaspokoi</w:t>
      </w:r>
      <w:r w:rsidRPr="00CA52F5">
        <w:rPr>
          <w:rFonts w:ascii="Cambria" w:hAnsi="Cambria" w:cs="Cambria"/>
          <w:sz w:val="20"/>
          <w:szCs w:val="20"/>
        </w:rPr>
        <w:t>ć</w:t>
      </w:r>
      <w:r w:rsidRPr="00CA52F5">
        <w:rPr>
          <w:rFonts w:ascii="Poppins" w:hAnsi="Poppins" w:cs="Poppins"/>
          <w:sz w:val="20"/>
          <w:szCs w:val="20"/>
        </w:rPr>
        <w:t xml:space="preserve"> podstawowe potrzeby i zapewni</w:t>
      </w:r>
      <w:r w:rsidRPr="00CA52F5">
        <w:rPr>
          <w:rFonts w:ascii="Cambria" w:hAnsi="Cambria" w:cs="Cambria"/>
          <w:sz w:val="20"/>
          <w:szCs w:val="20"/>
        </w:rPr>
        <w:t>ć</w:t>
      </w:r>
      <w:r w:rsidRPr="00CA52F5">
        <w:rPr>
          <w:rFonts w:ascii="Poppins" w:hAnsi="Poppins" w:cs="Poppins"/>
          <w:sz w:val="20"/>
          <w:szCs w:val="20"/>
        </w:rPr>
        <w:t xml:space="preserve"> pewien dochód rozporz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dzalny.</w:t>
      </w:r>
    </w:p>
    <w:p w14:paraId="2167BA41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6.</w:t>
      </w:r>
      <w:r w:rsidRPr="00CA52F5">
        <w:rPr>
          <w:rFonts w:ascii="Poppins" w:hAnsi="Poppins" w:cs="Poppins"/>
          <w:sz w:val="20"/>
          <w:szCs w:val="20"/>
        </w:rPr>
        <w:tab/>
        <w:t>Godziny pracy nie s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nadmiarowe, tzn. s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zgodne z przepisami krajowymi oraz standardami 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zuj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cymi w danej bran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y.</w:t>
      </w:r>
    </w:p>
    <w:p w14:paraId="236100EB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7.</w:t>
      </w:r>
      <w:r w:rsidRPr="00CA52F5">
        <w:rPr>
          <w:rFonts w:ascii="Poppins" w:hAnsi="Poppins" w:cs="Poppins"/>
          <w:sz w:val="20"/>
          <w:szCs w:val="20"/>
        </w:rPr>
        <w:tab/>
        <w:t>W rekrutacji pracowników, wynagrodzeniu, dost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pie do szkole</w:t>
      </w:r>
      <w:r w:rsidRPr="00CA52F5">
        <w:rPr>
          <w:rFonts w:ascii="Cambria" w:hAnsi="Cambria" w:cs="Cambria"/>
          <w:sz w:val="20"/>
          <w:szCs w:val="20"/>
        </w:rPr>
        <w:t>ń</w:t>
      </w:r>
      <w:r w:rsidRPr="00CA52F5">
        <w:rPr>
          <w:rFonts w:ascii="Poppins" w:hAnsi="Poppins" w:cs="Poppins"/>
          <w:sz w:val="20"/>
          <w:szCs w:val="20"/>
        </w:rPr>
        <w:t>, awansach, zwolnieniach z pracy lub emeryturach nie dochodzi do dyskryminacji ze wzgl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du na: przynale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no</w:t>
      </w:r>
      <w:r w:rsidRPr="00CA52F5">
        <w:rPr>
          <w:rFonts w:ascii="Cambria" w:hAnsi="Cambria" w:cs="Cambria"/>
          <w:sz w:val="20"/>
          <w:szCs w:val="20"/>
        </w:rPr>
        <w:t>ść</w:t>
      </w:r>
      <w:r w:rsidRPr="00CA52F5">
        <w:rPr>
          <w:rFonts w:ascii="Poppins" w:hAnsi="Poppins" w:cs="Poppins"/>
          <w:sz w:val="20"/>
          <w:szCs w:val="20"/>
        </w:rPr>
        <w:t xml:space="preserve"> do okre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lonej rasy, kultury, kasty, miejsce pochodzenia, religi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, wiek, niepe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nosprawno</w:t>
      </w:r>
      <w:r w:rsidRPr="00CA52F5">
        <w:rPr>
          <w:rFonts w:ascii="Cambria" w:hAnsi="Cambria" w:cs="Cambria"/>
          <w:sz w:val="20"/>
          <w:szCs w:val="20"/>
        </w:rPr>
        <w:t>ść</w:t>
      </w:r>
      <w:r w:rsidRPr="00CA52F5">
        <w:rPr>
          <w:rFonts w:ascii="Poppins" w:hAnsi="Poppins" w:cs="Poppins"/>
          <w:sz w:val="20"/>
          <w:szCs w:val="20"/>
        </w:rPr>
        <w:t>, p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e</w:t>
      </w:r>
      <w:r w:rsidRPr="00CA52F5">
        <w:rPr>
          <w:rFonts w:ascii="Cambria" w:hAnsi="Cambria" w:cs="Cambria"/>
          <w:sz w:val="20"/>
          <w:szCs w:val="20"/>
        </w:rPr>
        <w:t>ć</w:t>
      </w:r>
      <w:r w:rsidRPr="00CA52F5">
        <w:rPr>
          <w:rFonts w:ascii="Poppins" w:hAnsi="Poppins" w:cs="Poppins"/>
          <w:sz w:val="20"/>
          <w:szCs w:val="20"/>
        </w:rPr>
        <w:t>, stan cywilny, orientacj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seksualn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, cz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onkostwo w zwi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zkach zawodowych lub przynale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no</w:t>
      </w:r>
      <w:r w:rsidRPr="00CA52F5">
        <w:rPr>
          <w:rFonts w:ascii="Cambria" w:hAnsi="Cambria" w:cs="Cambria"/>
          <w:sz w:val="20"/>
          <w:szCs w:val="20"/>
        </w:rPr>
        <w:t>ść</w:t>
      </w:r>
      <w:r w:rsidRPr="00CA52F5">
        <w:rPr>
          <w:rFonts w:ascii="Poppins" w:hAnsi="Poppins" w:cs="Poppins"/>
          <w:sz w:val="20"/>
          <w:szCs w:val="20"/>
        </w:rPr>
        <w:t xml:space="preserve"> polityczn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.</w:t>
      </w:r>
    </w:p>
    <w:p w14:paraId="5B6CFEC7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8.</w:t>
      </w:r>
      <w:r w:rsidRPr="00CA52F5">
        <w:rPr>
          <w:rFonts w:ascii="Poppins" w:hAnsi="Poppins" w:cs="Poppins"/>
          <w:sz w:val="20"/>
          <w:szCs w:val="20"/>
        </w:rPr>
        <w:tab/>
        <w:t>Zapewniane jest regularne zatrudnienie, tzn. praca musi odbywa</w:t>
      </w:r>
      <w:r w:rsidRPr="00CA52F5">
        <w:rPr>
          <w:rFonts w:ascii="Cambria" w:hAnsi="Cambria" w:cs="Cambria"/>
          <w:sz w:val="20"/>
          <w:szCs w:val="20"/>
        </w:rPr>
        <w:t>ć</w:t>
      </w:r>
      <w:r w:rsidRPr="00CA52F5">
        <w:rPr>
          <w:rFonts w:ascii="Poppins" w:hAnsi="Poppins" w:cs="Poppins"/>
          <w:sz w:val="20"/>
          <w:szCs w:val="20"/>
        </w:rPr>
        <w:t xml:space="preserve"> si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na podstawie uznanego stosunku pracy nawi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zanego na mocy prawa krajowego i praktyki.</w:t>
      </w:r>
    </w:p>
    <w:p w14:paraId="7F76F61A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9.</w:t>
      </w:r>
      <w:r w:rsidRPr="00CA52F5">
        <w:rPr>
          <w:rFonts w:ascii="Poppins" w:hAnsi="Poppins" w:cs="Poppins"/>
          <w:sz w:val="20"/>
          <w:szCs w:val="20"/>
        </w:rPr>
        <w:tab/>
        <w:t>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zuje zero tolerancji dla molestowania seksualnego lub innego, w tym s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ownego; surowe lub nieludzkie traktowanie nie jest tolerowane, tzn. zn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canie si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fizyczne/stosowanie dyscypliny, gro</w:t>
      </w:r>
      <w:r w:rsidRPr="00CA52F5">
        <w:rPr>
          <w:rFonts w:ascii="Cambria" w:hAnsi="Cambria" w:cs="Cambria"/>
          <w:sz w:val="20"/>
          <w:szCs w:val="20"/>
        </w:rPr>
        <w:t>ź</w:t>
      </w:r>
      <w:r w:rsidRPr="00CA52F5">
        <w:rPr>
          <w:rFonts w:ascii="Poppins" w:hAnsi="Poppins" w:cs="Poppins"/>
          <w:sz w:val="20"/>
          <w:szCs w:val="20"/>
        </w:rPr>
        <w:t>ba zn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cania si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fizycznego, wspó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czesne niewolnictwo, praktyki wyzysku wobec pracowników, partnerów, (pod)wykonawców lub beneficjentów, oraz inne formy zastraszania.</w:t>
      </w:r>
    </w:p>
    <w:p w14:paraId="11CC2D2C" w14:textId="77777777" w:rsidR="00D12294" w:rsidRPr="00CA52F5" w:rsidRDefault="00D12294" w:rsidP="0041447C">
      <w:pPr>
        <w:spacing w:line="240" w:lineRule="auto"/>
        <w:jc w:val="center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b/>
          <w:bCs/>
          <w:sz w:val="20"/>
          <w:szCs w:val="20"/>
          <w:lang w:val="pl-PL"/>
        </w:rPr>
        <w:t xml:space="preserve">NORMY </w:t>
      </w:r>
      <w:r w:rsidRPr="00CA52F5">
        <w:rPr>
          <w:rFonts w:ascii="Cambria" w:hAnsi="Cambria" w:cs="Cambria"/>
          <w:b/>
          <w:bCs/>
          <w:sz w:val="20"/>
          <w:szCs w:val="20"/>
          <w:lang w:val="pl-PL"/>
        </w:rPr>
        <w:t>Ś</w:t>
      </w:r>
      <w:r w:rsidRPr="00CA52F5">
        <w:rPr>
          <w:rFonts w:ascii="Poppins" w:hAnsi="Poppins" w:cs="Poppins"/>
          <w:b/>
          <w:bCs/>
          <w:sz w:val="20"/>
          <w:szCs w:val="20"/>
          <w:lang w:val="pl-PL"/>
        </w:rPr>
        <w:t>RODOWISKOWE</w:t>
      </w:r>
    </w:p>
    <w:p w14:paraId="60EDAFD9" w14:textId="77777777" w:rsidR="00D12294" w:rsidRPr="00CA52F5" w:rsidRDefault="00D12294" w:rsidP="0041447C">
      <w:pPr>
        <w:spacing w:line="240" w:lineRule="auto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Dostawcy musz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spe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>nia</w:t>
      </w:r>
      <w:r w:rsidRPr="00CA52F5">
        <w:rPr>
          <w:rFonts w:ascii="Cambria" w:hAnsi="Cambria" w:cs="Cambria"/>
          <w:sz w:val="20"/>
          <w:szCs w:val="20"/>
          <w:lang w:val="pl-PL"/>
        </w:rPr>
        <w:t>ć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wszystkie wymogi ustawowe i inne wymogi prawne dotycz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>ce wp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>ywu ich dzia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>alno</w:t>
      </w:r>
      <w:r w:rsidRPr="00CA52F5">
        <w:rPr>
          <w:rFonts w:ascii="Cambria" w:hAnsi="Cambria" w:cs="Cambria"/>
          <w:sz w:val="20"/>
          <w:szCs w:val="20"/>
          <w:lang w:val="pl-PL"/>
        </w:rPr>
        <w:t>ś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ci na </w:t>
      </w:r>
      <w:r w:rsidRPr="00CA52F5">
        <w:rPr>
          <w:rFonts w:ascii="Cambria" w:hAnsi="Cambria" w:cs="Cambria"/>
          <w:sz w:val="20"/>
          <w:szCs w:val="20"/>
          <w:lang w:val="pl-PL"/>
        </w:rPr>
        <w:t>ś</w:t>
      </w:r>
      <w:r w:rsidRPr="00CA52F5">
        <w:rPr>
          <w:rFonts w:ascii="Poppins" w:hAnsi="Poppins" w:cs="Poppins"/>
          <w:sz w:val="20"/>
          <w:szCs w:val="20"/>
          <w:lang w:val="pl-PL"/>
        </w:rPr>
        <w:t>rodowisko i powinni d</w:t>
      </w:r>
      <w:r w:rsidRPr="00CA52F5">
        <w:rPr>
          <w:rFonts w:ascii="Cambria" w:hAnsi="Cambria" w:cs="Cambria"/>
          <w:sz w:val="20"/>
          <w:szCs w:val="20"/>
          <w:lang w:val="pl-PL"/>
        </w:rPr>
        <w:t>ąż</w:t>
      </w:r>
      <w:r w:rsidRPr="00CA52F5">
        <w:rPr>
          <w:rFonts w:ascii="Poppins" w:hAnsi="Poppins" w:cs="Poppins"/>
          <w:sz w:val="20"/>
          <w:szCs w:val="20"/>
          <w:lang w:val="pl-PL"/>
        </w:rPr>
        <w:t>y</w:t>
      </w:r>
      <w:r w:rsidRPr="00CA52F5">
        <w:rPr>
          <w:rFonts w:ascii="Cambria" w:hAnsi="Cambria" w:cs="Cambria"/>
          <w:sz w:val="20"/>
          <w:szCs w:val="20"/>
          <w:lang w:val="pl-PL"/>
        </w:rPr>
        <w:t>ć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do:</w:t>
      </w:r>
    </w:p>
    <w:p w14:paraId="198000E2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1.</w:t>
      </w:r>
      <w:r w:rsidRPr="00CA52F5">
        <w:rPr>
          <w:rFonts w:ascii="Poppins" w:hAnsi="Poppins" w:cs="Poppins"/>
          <w:sz w:val="20"/>
          <w:szCs w:val="20"/>
        </w:rPr>
        <w:tab/>
        <w:t>minimalizacji odpadów i stosowania recyklingu, je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eli jest to wykonalne;</w:t>
      </w:r>
    </w:p>
    <w:p w14:paraId="5EAEAAE7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2.</w:t>
      </w:r>
      <w:r w:rsidRPr="00CA52F5">
        <w:rPr>
          <w:rFonts w:ascii="Poppins" w:hAnsi="Poppins" w:cs="Poppins"/>
          <w:sz w:val="20"/>
          <w:szCs w:val="20"/>
        </w:rPr>
        <w:tab/>
        <w:t>przyj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cia skutecznych mechanizmów kontroli odpadów w odniesieniu do zanieczyszczenia gruntu, powietrza i wody;</w:t>
      </w:r>
    </w:p>
    <w:p w14:paraId="6DDF40B9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3.</w:t>
      </w:r>
      <w:r w:rsidRPr="00CA52F5">
        <w:rPr>
          <w:rFonts w:ascii="Poppins" w:hAnsi="Poppins" w:cs="Poppins"/>
          <w:sz w:val="20"/>
          <w:szCs w:val="20"/>
        </w:rPr>
        <w:tab/>
        <w:t>przyj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cia planów awaryjnych dotycz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cych stosowania materia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ów niebezpiecznych i post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powania z nimi;</w:t>
      </w:r>
    </w:p>
    <w:p w14:paraId="28C2ED1F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4.</w:t>
      </w:r>
      <w:r w:rsidRPr="00CA52F5">
        <w:rPr>
          <w:rFonts w:ascii="Poppins" w:hAnsi="Poppins" w:cs="Poppins"/>
          <w:sz w:val="20"/>
          <w:szCs w:val="20"/>
        </w:rPr>
        <w:tab/>
        <w:t>unikania niew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ciwego i niepotrzebnego wykorzystywania materia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ów oraz stosowania materia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ów pochodz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cych z recyklingu, je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eli jest to w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ciwe;</w:t>
      </w:r>
    </w:p>
    <w:p w14:paraId="590F9819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5.</w:t>
      </w:r>
      <w:r w:rsidRPr="00CA52F5">
        <w:rPr>
          <w:rFonts w:ascii="Poppins" w:hAnsi="Poppins" w:cs="Poppins"/>
          <w:sz w:val="20"/>
          <w:szCs w:val="20"/>
        </w:rPr>
        <w:tab/>
        <w:t>monitorowania procesów i czynno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 w zakresie, w jakim jest to konieczne w celu zapewnienia ochrony ograniczonych zasobów;</w:t>
      </w:r>
    </w:p>
    <w:p w14:paraId="464AEF1E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6.</w:t>
      </w:r>
      <w:r w:rsidRPr="00CA52F5">
        <w:rPr>
          <w:rFonts w:ascii="Poppins" w:hAnsi="Poppins" w:cs="Poppins"/>
          <w:sz w:val="20"/>
          <w:szCs w:val="20"/>
        </w:rPr>
        <w:tab/>
        <w:t>maksymalizacji efektywnego wykorzystania energii w celu minimalizacji szkodliwej emisji;</w:t>
      </w:r>
    </w:p>
    <w:p w14:paraId="43C42B4A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7.</w:t>
      </w:r>
      <w:r w:rsidRPr="00CA52F5">
        <w:rPr>
          <w:rFonts w:ascii="Poppins" w:hAnsi="Poppins" w:cs="Poppins"/>
          <w:sz w:val="20"/>
          <w:szCs w:val="20"/>
        </w:rPr>
        <w:tab/>
        <w:t xml:space="preserve">poszanowania wysokich standardów ochrony 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rodowiska w procesie zakupowym;</w:t>
      </w:r>
    </w:p>
    <w:p w14:paraId="57BD841B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8.</w:t>
      </w:r>
      <w:r w:rsidRPr="00CA52F5">
        <w:rPr>
          <w:rFonts w:ascii="Poppins" w:hAnsi="Poppins" w:cs="Poppins"/>
          <w:sz w:val="20"/>
          <w:szCs w:val="20"/>
        </w:rPr>
        <w:tab/>
        <w:t>do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o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enia stara</w:t>
      </w:r>
      <w:r w:rsidRPr="00CA52F5">
        <w:rPr>
          <w:rFonts w:ascii="Cambria" w:hAnsi="Cambria" w:cs="Cambria"/>
          <w:sz w:val="20"/>
          <w:szCs w:val="20"/>
        </w:rPr>
        <w:t>ń</w:t>
      </w:r>
      <w:r w:rsidRPr="00CA52F5">
        <w:rPr>
          <w:rFonts w:ascii="Poppins" w:hAnsi="Poppins" w:cs="Poppins"/>
          <w:sz w:val="20"/>
          <w:szCs w:val="20"/>
        </w:rPr>
        <w:t>, aby transport zapasów lub innych materia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 xml:space="preserve">ów i 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adunków zosta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 xml:space="preserve"> zminimalizowany, a zu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ycie paliwa podczas transportu jakiegokolwiek rodzaju by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o na mo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liwie najni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szym poziomie;</w:t>
      </w:r>
    </w:p>
    <w:p w14:paraId="1C81F1ED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9.</w:t>
      </w:r>
      <w:r w:rsidRPr="00CA52F5">
        <w:rPr>
          <w:rFonts w:ascii="Poppins" w:hAnsi="Poppins" w:cs="Poppins"/>
          <w:sz w:val="20"/>
          <w:szCs w:val="20"/>
        </w:rPr>
        <w:tab/>
        <w:t>przekazania PAH niezw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ocznej informacji w razie nieuchronnego ryzyka szkody w otoczeniu lokalnej spo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eczno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 lub w swoim w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asnym.</w:t>
      </w:r>
    </w:p>
    <w:p w14:paraId="402ADD13" w14:textId="77777777" w:rsidR="00D12294" w:rsidRPr="00CA52F5" w:rsidRDefault="00D12294" w:rsidP="0041447C">
      <w:pPr>
        <w:spacing w:line="240" w:lineRule="auto"/>
        <w:jc w:val="center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b/>
          <w:bCs/>
          <w:sz w:val="20"/>
          <w:szCs w:val="20"/>
          <w:lang w:val="pl-PL"/>
        </w:rPr>
        <w:t>NORMY DOTYCZ</w:t>
      </w:r>
      <w:r w:rsidRPr="00CA52F5">
        <w:rPr>
          <w:rFonts w:ascii="Cambria" w:hAnsi="Cambria" w:cs="Cambria"/>
          <w:b/>
          <w:bCs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b/>
          <w:bCs/>
          <w:sz w:val="20"/>
          <w:szCs w:val="20"/>
          <w:lang w:val="pl-PL"/>
        </w:rPr>
        <w:t xml:space="preserve">CE TRANSPORTU I </w:t>
      </w:r>
      <w:r w:rsidRPr="00CA52F5">
        <w:rPr>
          <w:rFonts w:ascii="Cambria" w:hAnsi="Cambria" w:cs="Cambria"/>
          <w:b/>
          <w:bCs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b/>
          <w:bCs/>
          <w:sz w:val="20"/>
          <w:szCs w:val="20"/>
          <w:lang w:val="pl-PL"/>
        </w:rPr>
        <w:t>ADUNKU</w:t>
      </w:r>
    </w:p>
    <w:p w14:paraId="477002C9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lastRenderedPageBreak/>
        <w:t>1.</w:t>
      </w:r>
      <w:r w:rsidRPr="00CA52F5">
        <w:rPr>
          <w:rFonts w:ascii="Poppins" w:hAnsi="Poppins" w:cs="Poppins"/>
          <w:sz w:val="20"/>
          <w:szCs w:val="20"/>
        </w:rPr>
        <w:tab/>
        <w:t>Us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ugi transportowe powinny by</w:t>
      </w:r>
      <w:r w:rsidRPr="00CA52F5">
        <w:rPr>
          <w:rFonts w:ascii="Cambria" w:hAnsi="Cambria" w:cs="Cambria"/>
          <w:sz w:val="20"/>
          <w:szCs w:val="20"/>
        </w:rPr>
        <w:t>ć</w:t>
      </w:r>
      <w:r w:rsidRPr="00CA52F5">
        <w:rPr>
          <w:rFonts w:ascii="Poppins" w:hAnsi="Poppins" w:cs="Poppins"/>
          <w:sz w:val="20"/>
          <w:szCs w:val="20"/>
        </w:rPr>
        <w:t xml:space="preserve"> 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wiadczone przez spó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k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, która przestrzega najwy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szych mo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liwych standardów bezpiecze</w:t>
      </w:r>
      <w:r w:rsidRPr="00CA52F5">
        <w:rPr>
          <w:rFonts w:ascii="Cambria" w:hAnsi="Cambria" w:cs="Cambria"/>
          <w:sz w:val="20"/>
          <w:szCs w:val="20"/>
        </w:rPr>
        <w:t>ń</w:t>
      </w:r>
      <w:r w:rsidRPr="00CA52F5">
        <w:rPr>
          <w:rFonts w:ascii="Poppins" w:hAnsi="Poppins" w:cs="Poppins"/>
          <w:sz w:val="20"/>
          <w:szCs w:val="20"/>
        </w:rPr>
        <w:t>stwa i zatrudnienia, nie anga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uje si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w transport niedozwolonych lub nielegalnych towarów, amunicji lub innych materia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ów wra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liwych na konflikt na terytoria obj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te lub z terytoriów obj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tych embargiem ONZ lub UE, która przestrzega prawa cz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owieka i przepisy mi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dzynarodowego prawa humanitarnego. W sytuacji, gdy organizacj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transportu zajmuje si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dostawca towarów, dostawca powinien do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o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y</w:t>
      </w:r>
      <w:r w:rsidRPr="00CA52F5">
        <w:rPr>
          <w:rFonts w:ascii="Cambria" w:hAnsi="Cambria" w:cs="Cambria"/>
          <w:sz w:val="20"/>
          <w:szCs w:val="20"/>
        </w:rPr>
        <w:t>ć</w:t>
      </w:r>
      <w:r w:rsidRPr="00CA52F5">
        <w:rPr>
          <w:rFonts w:ascii="Poppins" w:hAnsi="Poppins" w:cs="Poppins"/>
          <w:sz w:val="20"/>
          <w:szCs w:val="20"/>
        </w:rPr>
        <w:t xml:space="preserve"> stara</w:t>
      </w:r>
      <w:r w:rsidRPr="00CA52F5">
        <w:rPr>
          <w:rFonts w:ascii="Cambria" w:hAnsi="Cambria" w:cs="Cambria"/>
          <w:sz w:val="20"/>
          <w:szCs w:val="20"/>
        </w:rPr>
        <w:t>ń</w:t>
      </w:r>
      <w:r w:rsidRPr="00CA52F5">
        <w:rPr>
          <w:rFonts w:ascii="Poppins" w:hAnsi="Poppins" w:cs="Poppins"/>
          <w:sz w:val="20"/>
          <w:szCs w:val="20"/>
        </w:rPr>
        <w:t>, aby us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ugi transportu spe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nia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y te standardy.</w:t>
      </w:r>
    </w:p>
    <w:p w14:paraId="2F27AD8A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2.</w:t>
      </w:r>
      <w:r w:rsidRPr="00CA52F5">
        <w:rPr>
          <w:rFonts w:ascii="Poppins" w:hAnsi="Poppins" w:cs="Poppins"/>
          <w:sz w:val="20"/>
          <w:szCs w:val="20"/>
        </w:rPr>
        <w:tab/>
        <w:t>Je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eli wymagany jest transport lotniczy, nale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y wybiera</w:t>
      </w:r>
      <w:r w:rsidRPr="00CA52F5">
        <w:rPr>
          <w:rFonts w:ascii="Cambria" w:hAnsi="Cambria" w:cs="Cambria"/>
          <w:sz w:val="20"/>
          <w:szCs w:val="20"/>
        </w:rPr>
        <w:t>ć</w:t>
      </w:r>
      <w:r w:rsidRPr="00CA52F5">
        <w:rPr>
          <w:rFonts w:ascii="Poppins" w:hAnsi="Poppins" w:cs="Poppins"/>
          <w:sz w:val="20"/>
          <w:szCs w:val="20"/>
        </w:rPr>
        <w:t xml:space="preserve"> dostawców, którzy nie s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wymienieni na „czarnej li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 xml:space="preserve">cie” (EU </w:t>
      </w:r>
      <w:proofErr w:type="spellStart"/>
      <w:r w:rsidRPr="00CA52F5">
        <w:rPr>
          <w:rFonts w:ascii="Poppins" w:hAnsi="Poppins" w:cs="Poppins"/>
          <w:sz w:val="20"/>
          <w:szCs w:val="20"/>
        </w:rPr>
        <w:t>Safety</w:t>
      </w:r>
      <w:proofErr w:type="spellEnd"/>
      <w:r w:rsidRPr="00CA52F5">
        <w:rPr>
          <w:rFonts w:ascii="Poppins" w:hAnsi="Poppins" w:cs="Poppins"/>
          <w:sz w:val="20"/>
          <w:szCs w:val="20"/>
        </w:rPr>
        <w:t xml:space="preserve"> Ban List) i których samoloty s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zarejestrowane w krajach, które spe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niaj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standardy Organizacji Mi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dzynarodowego Lotnictwa Cywilnego (ICAO).</w:t>
      </w:r>
    </w:p>
    <w:p w14:paraId="20395CC7" w14:textId="77777777" w:rsidR="00D12294" w:rsidRPr="00CA52F5" w:rsidRDefault="00D12294" w:rsidP="0041447C">
      <w:pPr>
        <w:spacing w:line="240" w:lineRule="auto"/>
        <w:jc w:val="center"/>
        <w:rPr>
          <w:rFonts w:ascii="Poppins" w:hAnsi="Poppins" w:cs="Poppins"/>
          <w:b/>
          <w:bCs/>
          <w:sz w:val="20"/>
          <w:szCs w:val="20"/>
          <w:lang w:val="pl-PL"/>
        </w:rPr>
      </w:pPr>
      <w:r w:rsidRPr="00CA52F5">
        <w:rPr>
          <w:rFonts w:ascii="Poppins" w:hAnsi="Poppins" w:cs="Poppins"/>
          <w:b/>
          <w:bCs/>
          <w:sz w:val="20"/>
          <w:szCs w:val="20"/>
          <w:lang w:val="pl-PL"/>
        </w:rPr>
        <w:t>PRZECIWDZIA</w:t>
      </w:r>
      <w:r w:rsidRPr="00CA52F5">
        <w:rPr>
          <w:rFonts w:ascii="Cambria" w:hAnsi="Cambria" w:cs="Cambria"/>
          <w:b/>
          <w:bCs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b/>
          <w:bCs/>
          <w:sz w:val="20"/>
          <w:szCs w:val="20"/>
          <w:lang w:val="pl-PL"/>
        </w:rPr>
        <w:t>ANIE TERRORYZMOWI, FINANSOWANIU TERRORYZMU I PRANIU PIENI</w:t>
      </w:r>
      <w:r w:rsidRPr="00CA52F5">
        <w:rPr>
          <w:rFonts w:ascii="Cambria" w:hAnsi="Cambria" w:cs="Cambria"/>
          <w:b/>
          <w:bCs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b/>
          <w:bCs/>
          <w:sz w:val="20"/>
          <w:szCs w:val="20"/>
          <w:lang w:val="pl-PL"/>
        </w:rPr>
        <w:t>DZY</w:t>
      </w:r>
    </w:p>
    <w:p w14:paraId="53A9095F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1.</w:t>
      </w:r>
      <w:r w:rsidRPr="00CA52F5">
        <w:rPr>
          <w:rFonts w:ascii="Poppins" w:hAnsi="Poppins" w:cs="Poppins"/>
          <w:sz w:val="20"/>
          <w:szCs w:val="20"/>
        </w:rPr>
        <w:tab/>
        <w:t>Nie wspiera finansowania terroryzmu i stosuje zero tolerancji w przypadku wspierania i/lub finansowania terroryzmu.</w:t>
      </w:r>
    </w:p>
    <w:p w14:paraId="16D95B81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2.</w:t>
      </w:r>
      <w:r w:rsidRPr="00CA52F5">
        <w:rPr>
          <w:rFonts w:ascii="Poppins" w:hAnsi="Poppins" w:cs="Poppins"/>
          <w:sz w:val="20"/>
          <w:szCs w:val="20"/>
        </w:rPr>
        <w:tab/>
        <w:t>Nie bierze udzia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u w praniu pieni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dzy i stosuje zero tolerancji w przypadku prania pieni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dzy.</w:t>
      </w:r>
    </w:p>
    <w:p w14:paraId="2B981D1C" w14:textId="77777777" w:rsidR="00D12294" w:rsidRPr="00CA52F5" w:rsidRDefault="00D12294" w:rsidP="0041447C">
      <w:pPr>
        <w:spacing w:line="240" w:lineRule="auto"/>
        <w:jc w:val="center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b/>
          <w:bCs/>
          <w:sz w:val="20"/>
          <w:szCs w:val="20"/>
          <w:lang w:val="pl-PL"/>
        </w:rPr>
        <w:t>POUFNO</w:t>
      </w:r>
      <w:r w:rsidRPr="00CA52F5">
        <w:rPr>
          <w:rFonts w:ascii="Cambria" w:hAnsi="Cambria" w:cs="Cambria"/>
          <w:b/>
          <w:bCs/>
          <w:sz w:val="20"/>
          <w:szCs w:val="20"/>
          <w:lang w:val="pl-PL"/>
        </w:rPr>
        <w:t>ŚĆ</w:t>
      </w:r>
    </w:p>
    <w:p w14:paraId="05A18C53" w14:textId="7F5BCA31" w:rsidR="00D12294" w:rsidRPr="00CA52F5" w:rsidRDefault="00D12294" w:rsidP="00043609">
      <w:pPr>
        <w:pStyle w:val="BULLETS"/>
        <w:spacing w:line="240" w:lineRule="auto"/>
        <w:ind w:left="0" w:firstLine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………</w:t>
      </w:r>
      <w:r w:rsidR="1775F1EA" w:rsidRPr="00CA52F5">
        <w:rPr>
          <w:rFonts w:ascii="Poppins" w:hAnsi="Poppins" w:cs="Poppins"/>
          <w:sz w:val="20"/>
          <w:szCs w:val="20"/>
        </w:rPr>
        <w:t>...........................................................</w:t>
      </w:r>
      <w:r w:rsidRPr="00CA52F5">
        <w:rPr>
          <w:rFonts w:ascii="Poppins" w:hAnsi="Poppins" w:cs="Poppins"/>
          <w:sz w:val="20"/>
          <w:szCs w:val="20"/>
        </w:rPr>
        <w:t>…..[</w:t>
      </w:r>
      <w:r w:rsidRPr="00CA52F5">
        <w:rPr>
          <w:rFonts w:ascii="Poppins" w:hAnsi="Poppins" w:cs="Poppins"/>
          <w:sz w:val="20"/>
          <w:szCs w:val="20"/>
          <w:highlight w:val="yellow"/>
        </w:rPr>
        <w:t>NALE</w:t>
      </w:r>
      <w:r w:rsidRPr="00CA52F5">
        <w:rPr>
          <w:rFonts w:ascii="Cambria" w:hAnsi="Cambria" w:cs="Cambria"/>
          <w:sz w:val="20"/>
          <w:szCs w:val="20"/>
          <w:highlight w:val="yellow"/>
        </w:rPr>
        <w:t>Ż</w:t>
      </w:r>
      <w:r w:rsidRPr="00CA52F5">
        <w:rPr>
          <w:rFonts w:ascii="Poppins" w:hAnsi="Poppins" w:cs="Poppins"/>
          <w:sz w:val="20"/>
          <w:szCs w:val="20"/>
          <w:highlight w:val="yellow"/>
        </w:rPr>
        <w:t>Y WSTAWI</w:t>
      </w:r>
      <w:r w:rsidRPr="00CA52F5">
        <w:rPr>
          <w:rFonts w:ascii="Cambria" w:hAnsi="Cambria" w:cs="Cambria"/>
          <w:sz w:val="20"/>
          <w:szCs w:val="20"/>
          <w:highlight w:val="yellow"/>
        </w:rPr>
        <w:t>Ć</w:t>
      </w:r>
      <w:r w:rsidRPr="00CA52F5">
        <w:rPr>
          <w:rFonts w:ascii="Poppins" w:hAnsi="Poppins" w:cs="Poppins"/>
          <w:sz w:val="20"/>
          <w:szCs w:val="20"/>
          <w:highlight w:val="yellow"/>
        </w:rPr>
        <w:t xml:space="preserve"> nazw</w:t>
      </w:r>
      <w:r w:rsidRPr="00CA52F5">
        <w:rPr>
          <w:rFonts w:ascii="Cambria" w:hAnsi="Cambria" w:cs="Cambria"/>
          <w:sz w:val="20"/>
          <w:szCs w:val="20"/>
          <w:highlight w:val="yellow"/>
        </w:rPr>
        <w:t>ę</w:t>
      </w:r>
      <w:r w:rsidRPr="00CA52F5">
        <w:rPr>
          <w:rFonts w:ascii="Poppins" w:hAnsi="Poppins" w:cs="Poppins"/>
          <w:sz w:val="20"/>
          <w:szCs w:val="20"/>
          <w:highlight w:val="yellow"/>
        </w:rPr>
        <w:t xml:space="preserve"> podmiotu</w:t>
      </w:r>
      <w:r w:rsidRPr="00CA52F5">
        <w:rPr>
          <w:rFonts w:ascii="Poppins" w:hAnsi="Poppins" w:cs="Poppins"/>
          <w:sz w:val="20"/>
          <w:szCs w:val="20"/>
        </w:rPr>
        <w:t>] zobowi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zuje si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zachowa</w:t>
      </w:r>
      <w:r w:rsidRPr="00CA52F5">
        <w:rPr>
          <w:rFonts w:ascii="Cambria" w:hAnsi="Cambria" w:cs="Cambria"/>
          <w:sz w:val="20"/>
          <w:szCs w:val="20"/>
        </w:rPr>
        <w:t>ć</w:t>
      </w:r>
      <w:r w:rsidRPr="00CA52F5">
        <w:rPr>
          <w:rFonts w:ascii="Poppins" w:hAnsi="Poppins" w:cs="Poppins"/>
          <w:sz w:val="20"/>
          <w:szCs w:val="20"/>
        </w:rPr>
        <w:t xml:space="preserve"> w poufno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 wszelkie informacje lub dokumenty, które zosta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y jej ujawnione, które odkry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 lub które sporz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dzi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 w trakcie lub w wyniku udzia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u w ww. procedurze udzielania zamówie</w:t>
      </w:r>
      <w:r w:rsidRPr="00CA52F5">
        <w:rPr>
          <w:rFonts w:ascii="Cambria" w:hAnsi="Cambria" w:cs="Cambria"/>
          <w:sz w:val="20"/>
          <w:szCs w:val="20"/>
        </w:rPr>
        <w:t>ń</w:t>
      </w:r>
      <w:r w:rsidRPr="00CA52F5">
        <w:rPr>
          <w:rFonts w:ascii="Poppins" w:hAnsi="Poppins" w:cs="Poppins"/>
          <w:sz w:val="20"/>
          <w:szCs w:val="20"/>
        </w:rPr>
        <w:t>, i zobowi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zuje si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,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 b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d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one wykorzystywane tylko do celów tej procedury.</w:t>
      </w:r>
    </w:p>
    <w:p w14:paraId="2190F4C4" w14:textId="77777777" w:rsidR="00D12294" w:rsidRPr="00CA52F5" w:rsidRDefault="00D12294" w:rsidP="0041447C">
      <w:pPr>
        <w:spacing w:line="240" w:lineRule="auto"/>
        <w:jc w:val="center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b/>
          <w:bCs/>
          <w:sz w:val="20"/>
          <w:szCs w:val="20"/>
          <w:lang w:val="pl-PL"/>
        </w:rPr>
        <w:t>ZASADY FINANSOWE</w:t>
      </w:r>
    </w:p>
    <w:p w14:paraId="510AC7E9" w14:textId="61EFE4D2" w:rsidR="00D12294" w:rsidRPr="00CA52F5" w:rsidRDefault="00D12294" w:rsidP="00043609">
      <w:pPr>
        <w:pStyle w:val="BULLETS"/>
        <w:spacing w:line="240" w:lineRule="auto"/>
        <w:ind w:left="0" w:firstLine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Ponadto niniejszym 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 xml:space="preserve">wiadczam,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 reprezentowany przeze mnie podmiot, tj. …………………</w:t>
      </w:r>
      <w:r w:rsidR="69E356A4" w:rsidRPr="00CA52F5">
        <w:rPr>
          <w:rFonts w:ascii="Poppins" w:hAnsi="Poppins" w:cs="Poppins"/>
          <w:sz w:val="20"/>
          <w:szCs w:val="20"/>
        </w:rPr>
        <w:t>............................................</w:t>
      </w:r>
      <w:r w:rsidRPr="00CA52F5">
        <w:rPr>
          <w:rFonts w:ascii="Poppins" w:hAnsi="Poppins" w:cs="Poppins"/>
          <w:sz w:val="20"/>
          <w:szCs w:val="20"/>
        </w:rPr>
        <w:t xml:space="preserve">………… </w:t>
      </w:r>
      <w:r w:rsidRPr="00CA52F5">
        <w:rPr>
          <w:rFonts w:ascii="Poppins" w:hAnsi="Poppins" w:cs="Poppins"/>
          <w:sz w:val="20"/>
          <w:szCs w:val="20"/>
          <w:highlight w:val="yellow"/>
        </w:rPr>
        <w:t>[NALE</w:t>
      </w:r>
      <w:r w:rsidRPr="00CA52F5">
        <w:rPr>
          <w:rFonts w:ascii="Cambria" w:hAnsi="Cambria" w:cs="Cambria"/>
          <w:sz w:val="20"/>
          <w:szCs w:val="20"/>
          <w:highlight w:val="yellow"/>
        </w:rPr>
        <w:t>Ż</w:t>
      </w:r>
      <w:r w:rsidRPr="00CA52F5">
        <w:rPr>
          <w:rFonts w:ascii="Poppins" w:hAnsi="Poppins" w:cs="Poppins"/>
          <w:sz w:val="20"/>
          <w:szCs w:val="20"/>
          <w:highlight w:val="yellow"/>
        </w:rPr>
        <w:t>Y WSTAWI</w:t>
      </w:r>
      <w:r w:rsidRPr="00CA52F5">
        <w:rPr>
          <w:rFonts w:ascii="Cambria" w:hAnsi="Cambria" w:cs="Cambria"/>
          <w:sz w:val="20"/>
          <w:szCs w:val="20"/>
          <w:highlight w:val="yellow"/>
        </w:rPr>
        <w:t>Ć</w:t>
      </w:r>
      <w:r w:rsidRPr="00CA52F5">
        <w:rPr>
          <w:rFonts w:ascii="Poppins" w:hAnsi="Poppins" w:cs="Poppins"/>
          <w:sz w:val="20"/>
          <w:szCs w:val="20"/>
          <w:highlight w:val="yellow"/>
        </w:rPr>
        <w:t xml:space="preserve"> nazw</w:t>
      </w:r>
      <w:r w:rsidRPr="00CA52F5">
        <w:rPr>
          <w:rFonts w:ascii="Cambria" w:hAnsi="Cambria" w:cs="Cambria"/>
          <w:sz w:val="20"/>
          <w:szCs w:val="20"/>
          <w:highlight w:val="yellow"/>
        </w:rPr>
        <w:t>ę</w:t>
      </w:r>
      <w:r w:rsidRPr="00CA52F5">
        <w:rPr>
          <w:rFonts w:ascii="Poppins" w:hAnsi="Poppins" w:cs="Poppins"/>
          <w:sz w:val="20"/>
          <w:szCs w:val="20"/>
          <w:highlight w:val="yellow"/>
        </w:rPr>
        <w:t xml:space="preserve"> podmiotu</w:t>
      </w:r>
      <w:r w:rsidRPr="00CA52F5">
        <w:rPr>
          <w:rFonts w:ascii="Poppins" w:hAnsi="Poppins" w:cs="Poppins"/>
          <w:sz w:val="20"/>
          <w:szCs w:val="20"/>
        </w:rPr>
        <w:t>]:</w:t>
      </w:r>
    </w:p>
    <w:p w14:paraId="25A42524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1.</w:t>
      </w:r>
      <w:r w:rsidRPr="00CA52F5">
        <w:rPr>
          <w:rFonts w:ascii="Poppins" w:hAnsi="Poppins" w:cs="Poppins"/>
          <w:sz w:val="20"/>
          <w:szCs w:val="20"/>
        </w:rPr>
        <w:tab/>
        <w:t xml:space="preserve">nie podlega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adnemu konfliktowi interesów w trakcie aktualnego post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powania w zwi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zku z tym zamówieniem i innymi zobowi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zaniami lub zamówieniami, które zosta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y niedawno zako</w:t>
      </w:r>
      <w:r w:rsidRPr="00CA52F5">
        <w:rPr>
          <w:rFonts w:ascii="Cambria" w:hAnsi="Cambria" w:cs="Cambria"/>
          <w:sz w:val="20"/>
          <w:szCs w:val="20"/>
        </w:rPr>
        <w:t>ń</w:t>
      </w:r>
      <w:r w:rsidRPr="00CA52F5">
        <w:rPr>
          <w:rFonts w:ascii="Poppins" w:hAnsi="Poppins" w:cs="Poppins"/>
          <w:sz w:val="20"/>
          <w:szCs w:val="20"/>
        </w:rPr>
        <w:t>czone lub które zostan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zawarte indywidualnie lub przez podmiot zale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ny albo podmiot powi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zany;</w:t>
      </w:r>
    </w:p>
    <w:p w14:paraId="25319458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2.</w:t>
      </w:r>
      <w:r w:rsidRPr="00CA52F5">
        <w:rPr>
          <w:rFonts w:ascii="Poppins" w:hAnsi="Poppins" w:cs="Poppins"/>
          <w:sz w:val="20"/>
          <w:szCs w:val="20"/>
        </w:rPr>
        <w:tab/>
        <w:t>nie og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oszono jego upad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 ani nie wszcz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to wobec niego post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powania w sprawie niewyp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acalno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 albo likwidacji, jego aktywami nie zarz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dza syndyk ani s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d, nie zawar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 xml:space="preserve"> uk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adu z wierzycielami, jego dzia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alno</w:t>
      </w:r>
      <w:r w:rsidRPr="00CA52F5">
        <w:rPr>
          <w:rFonts w:ascii="Cambria" w:hAnsi="Cambria" w:cs="Cambria"/>
          <w:sz w:val="20"/>
          <w:szCs w:val="20"/>
        </w:rPr>
        <w:t>ść</w:t>
      </w:r>
      <w:r w:rsidRPr="00CA52F5">
        <w:rPr>
          <w:rFonts w:ascii="Poppins" w:hAnsi="Poppins" w:cs="Poppins"/>
          <w:sz w:val="20"/>
          <w:szCs w:val="20"/>
        </w:rPr>
        <w:t xml:space="preserve"> gospodarcza nie zosta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 zawieszona ani nie znajduje si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w innej analogicznej sytuacji wynikaj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cej z podobnych procedur na mocy przepisów prawa Unii albo prawa krajowego;</w:t>
      </w:r>
    </w:p>
    <w:p w14:paraId="7A14CBA2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3.</w:t>
      </w:r>
      <w:r w:rsidRPr="00CA52F5">
        <w:rPr>
          <w:rFonts w:ascii="Poppins" w:hAnsi="Poppins" w:cs="Poppins"/>
          <w:sz w:val="20"/>
          <w:szCs w:val="20"/>
        </w:rPr>
        <w:tab/>
        <w:t>nie stwierdzono prawomocnym wyrokiem albo decyzj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administracyjn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,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 nie wype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ni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 xml:space="preserve"> swoich 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zków zwi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zanych z zap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at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podatków lub sk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adek na ubezpieczenie spo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eczne wynikaj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cych z 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zuj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cych przepisów;</w:t>
      </w:r>
    </w:p>
    <w:p w14:paraId="0AD4F3A0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4.</w:t>
      </w:r>
      <w:r w:rsidRPr="00CA52F5">
        <w:rPr>
          <w:rFonts w:ascii="Poppins" w:hAnsi="Poppins" w:cs="Poppins"/>
          <w:sz w:val="20"/>
          <w:szCs w:val="20"/>
        </w:rPr>
        <w:tab/>
        <w:t>nie stwierdzono prawomocnym wyrokiem albo decyzj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administracyjn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,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 dopu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cili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my si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istotnego uchybienia zawodowego poprzez naruszenie 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zuj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cych przepisów, regulacji lub norm etycznych 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zuj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cych w zawodzie, który wykonujemy, b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d</w:t>
      </w:r>
      <w:r w:rsidRPr="00CA52F5">
        <w:rPr>
          <w:rFonts w:ascii="Cambria" w:hAnsi="Cambria" w:cs="Cambria"/>
          <w:sz w:val="20"/>
          <w:szCs w:val="20"/>
        </w:rPr>
        <w:t>ź</w:t>
      </w:r>
      <w:r w:rsidRPr="00CA52F5">
        <w:rPr>
          <w:rFonts w:ascii="Poppins" w:hAnsi="Poppins" w:cs="Poppins"/>
          <w:sz w:val="20"/>
          <w:szCs w:val="20"/>
        </w:rPr>
        <w:t xml:space="preserve"> poprzez niew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ciwe post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powanie, które ma wp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yw na nasz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wiarygodno</w:t>
      </w:r>
      <w:r w:rsidRPr="00CA52F5">
        <w:rPr>
          <w:rFonts w:ascii="Cambria" w:hAnsi="Cambria" w:cs="Cambria"/>
          <w:sz w:val="20"/>
          <w:szCs w:val="20"/>
        </w:rPr>
        <w:t>ść</w:t>
      </w:r>
      <w:r w:rsidRPr="00CA52F5">
        <w:rPr>
          <w:rFonts w:ascii="Poppins" w:hAnsi="Poppins" w:cs="Poppins"/>
          <w:sz w:val="20"/>
          <w:szCs w:val="20"/>
        </w:rPr>
        <w:t xml:space="preserve"> w przypadku, gdy takie post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powanie jest wynikiem z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ych intencji lub ra</w:t>
      </w:r>
      <w:r w:rsidRPr="00CA52F5">
        <w:rPr>
          <w:rFonts w:ascii="Cambria" w:hAnsi="Cambria" w:cs="Cambria"/>
          <w:sz w:val="20"/>
          <w:szCs w:val="20"/>
        </w:rPr>
        <w:t>żą</w:t>
      </w:r>
      <w:r w:rsidRPr="00CA52F5">
        <w:rPr>
          <w:rFonts w:ascii="Poppins" w:hAnsi="Poppins" w:cs="Poppins"/>
          <w:sz w:val="20"/>
          <w:szCs w:val="20"/>
        </w:rPr>
        <w:t>cego niedbalstwa, w szczególno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ci:</w:t>
      </w:r>
    </w:p>
    <w:p w14:paraId="2692F8A6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(i)</w:t>
      </w:r>
      <w:r w:rsidRPr="00CA52F5">
        <w:rPr>
          <w:rFonts w:ascii="Poppins" w:hAnsi="Poppins" w:cs="Poppins"/>
          <w:sz w:val="20"/>
          <w:szCs w:val="20"/>
        </w:rPr>
        <w:tab/>
        <w:t>poprzez dzia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anie w sposób oszuka</w:t>
      </w:r>
      <w:r w:rsidRPr="00CA52F5">
        <w:rPr>
          <w:rFonts w:ascii="Cambria" w:hAnsi="Cambria" w:cs="Cambria"/>
          <w:sz w:val="20"/>
          <w:szCs w:val="20"/>
        </w:rPr>
        <w:t>ń</w:t>
      </w:r>
      <w:r w:rsidRPr="00CA52F5">
        <w:rPr>
          <w:rFonts w:ascii="Poppins" w:hAnsi="Poppins" w:cs="Poppins"/>
          <w:sz w:val="20"/>
          <w:szCs w:val="20"/>
        </w:rPr>
        <w:t>czy lub bez dochowania nale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ytej staranno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 i podanie fa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szywych informacji wymaganych w celu weryfikacji braku podstaw do wy</w:t>
      </w:r>
      <w:r w:rsidRPr="00CA52F5">
        <w:rPr>
          <w:rFonts w:ascii="Cambria" w:hAnsi="Cambria" w:cs="Cambria"/>
          <w:sz w:val="20"/>
          <w:szCs w:val="20"/>
        </w:rPr>
        <w:t>łą</w:t>
      </w:r>
      <w:r w:rsidRPr="00CA52F5">
        <w:rPr>
          <w:rFonts w:ascii="Poppins" w:hAnsi="Poppins" w:cs="Poppins"/>
          <w:sz w:val="20"/>
          <w:szCs w:val="20"/>
        </w:rPr>
        <w:t xml:space="preserve">czenia albo </w:t>
      </w:r>
      <w:r w:rsidRPr="00CA52F5">
        <w:rPr>
          <w:rFonts w:ascii="Poppins" w:hAnsi="Poppins" w:cs="Poppins"/>
          <w:sz w:val="20"/>
          <w:szCs w:val="20"/>
        </w:rPr>
        <w:lastRenderedPageBreak/>
        <w:t>spe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nienia kryteriów kwalifikacji lub wyboru, b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d</w:t>
      </w:r>
      <w:r w:rsidRPr="00CA52F5">
        <w:rPr>
          <w:rFonts w:ascii="Cambria" w:hAnsi="Cambria" w:cs="Cambria"/>
          <w:sz w:val="20"/>
          <w:szCs w:val="20"/>
        </w:rPr>
        <w:t>ź</w:t>
      </w:r>
      <w:r w:rsidRPr="00CA52F5">
        <w:rPr>
          <w:rFonts w:ascii="Poppins" w:hAnsi="Poppins" w:cs="Poppins"/>
          <w:sz w:val="20"/>
          <w:szCs w:val="20"/>
        </w:rPr>
        <w:t xml:space="preserve"> w ramach realizacji zobowi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zania prawnego;</w:t>
      </w:r>
    </w:p>
    <w:p w14:paraId="6F59C2A2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(ii)</w:t>
      </w:r>
      <w:r w:rsidRPr="00CA52F5">
        <w:rPr>
          <w:rFonts w:ascii="Poppins" w:hAnsi="Poppins" w:cs="Poppins"/>
          <w:sz w:val="20"/>
          <w:szCs w:val="20"/>
        </w:rPr>
        <w:tab/>
        <w:t>poprzez zawarcie umowy z innymi osobami lub podmiotami w celu zak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ócenia konkurencji;</w:t>
      </w:r>
    </w:p>
    <w:p w14:paraId="618CA1E2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(iii)</w:t>
      </w:r>
      <w:r w:rsidRPr="00CA52F5">
        <w:rPr>
          <w:rFonts w:ascii="Poppins" w:hAnsi="Poppins" w:cs="Poppins"/>
          <w:sz w:val="20"/>
          <w:szCs w:val="20"/>
        </w:rPr>
        <w:tab/>
        <w:t>poprzez naruszenie praw w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asno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 intelektualnej;</w:t>
      </w:r>
    </w:p>
    <w:p w14:paraId="6B2B3DA1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(iv)</w:t>
      </w:r>
      <w:r w:rsidRPr="00CA52F5">
        <w:rPr>
          <w:rFonts w:ascii="Poppins" w:hAnsi="Poppins" w:cs="Poppins"/>
          <w:sz w:val="20"/>
          <w:szCs w:val="20"/>
        </w:rPr>
        <w:tab/>
        <w:t>poprzez podejmowanie próby wp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yni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cia na decyzj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urz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dnika zatwierdzaj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cego, odpowiedzialnego za udzielenie zamówienia publicznego;</w:t>
      </w:r>
    </w:p>
    <w:p w14:paraId="74E84438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(v)</w:t>
      </w:r>
      <w:r w:rsidRPr="00CA52F5">
        <w:rPr>
          <w:rFonts w:ascii="Poppins" w:hAnsi="Poppins" w:cs="Poppins"/>
          <w:sz w:val="20"/>
          <w:szCs w:val="20"/>
        </w:rPr>
        <w:tab/>
        <w:t>poprzez podejmowanie próby uzyskania poufnych informacji, które mog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dawa</w:t>
      </w:r>
      <w:r w:rsidRPr="00CA52F5">
        <w:rPr>
          <w:rFonts w:ascii="Cambria" w:hAnsi="Cambria" w:cs="Cambria"/>
          <w:sz w:val="20"/>
          <w:szCs w:val="20"/>
        </w:rPr>
        <w:t>ć</w:t>
      </w:r>
      <w:r w:rsidRPr="00CA52F5">
        <w:rPr>
          <w:rFonts w:ascii="Poppins" w:hAnsi="Poppins" w:cs="Poppins"/>
          <w:sz w:val="20"/>
          <w:szCs w:val="20"/>
        </w:rPr>
        <w:t xml:space="preserve"> nieuzasadnion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przewag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w post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powaniu o udzielenie zamówienia publicznego;</w:t>
      </w:r>
    </w:p>
    <w:p w14:paraId="0D8E0691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5.</w:t>
      </w:r>
      <w:r w:rsidRPr="00CA52F5">
        <w:rPr>
          <w:rFonts w:ascii="Poppins" w:hAnsi="Poppins" w:cs="Poppins"/>
          <w:sz w:val="20"/>
          <w:szCs w:val="20"/>
        </w:rPr>
        <w:tab/>
        <w:t xml:space="preserve">Nie stwierdzono prawomocnym wyrokiem,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 dopu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cili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my si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:</w:t>
      </w:r>
    </w:p>
    <w:p w14:paraId="1C9EA3A6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(i)</w:t>
      </w:r>
      <w:r w:rsidRPr="00CA52F5">
        <w:rPr>
          <w:rFonts w:ascii="Poppins" w:hAnsi="Poppins" w:cs="Poppins"/>
          <w:sz w:val="20"/>
          <w:szCs w:val="20"/>
        </w:rPr>
        <w:tab/>
        <w:t>nadu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ycia w rozumieniu art. 3 dyrektywy Parlamentu Europejskiego i Rady (UE) 2017/1371 (1) i art. 1 Konwencji o ochronie interesów finansowych Wspólnot Europejskich, sporz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dzonej aktem Rady z dnia 26 lipca 1995 r. (2);</w:t>
      </w:r>
    </w:p>
    <w:p w14:paraId="0CF8C8E9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(ii)</w:t>
      </w:r>
      <w:r w:rsidRPr="00CA52F5">
        <w:rPr>
          <w:rFonts w:ascii="Poppins" w:hAnsi="Poppins" w:cs="Poppins"/>
          <w:sz w:val="20"/>
          <w:szCs w:val="20"/>
        </w:rPr>
        <w:tab/>
        <w:t>korupcji w rozumieniu art. 4 ust. 2 dyrektywy (UE) 2017/1371 b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d</w:t>
      </w:r>
      <w:r w:rsidRPr="00CA52F5">
        <w:rPr>
          <w:rFonts w:ascii="Cambria" w:hAnsi="Cambria" w:cs="Cambria"/>
          <w:sz w:val="20"/>
          <w:szCs w:val="20"/>
        </w:rPr>
        <w:t>ź</w:t>
      </w:r>
      <w:r w:rsidRPr="00CA52F5">
        <w:rPr>
          <w:rFonts w:ascii="Poppins" w:hAnsi="Poppins" w:cs="Poppins"/>
          <w:sz w:val="20"/>
          <w:szCs w:val="20"/>
        </w:rPr>
        <w:t xml:space="preserve"> korupcji czynnej w rozumieniu art. 3 Konwencji w sprawie zwalczania korupcji funkcjonariuszy Wspólnot Europejskich lub funkcjonariuszy pa</w:t>
      </w:r>
      <w:r w:rsidRPr="00CA52F5">
        <w:rPr>
          <w:rFonts w:ascii="Cambria" w:hAnsi="Cambria" w:cs="Cambria"/>
          <w:sz w:val="20"/>
          <w:szCs w:val="20"/>
        </w:rPr>
        <w:t>ń</w:t>
      </w:r>
      <w:r w:rsidRPr="00CA52F5">
        <w:rPr>
          <w:rFonts w:ascii="Poppins" w:hAnsi="Poppins" w:cs="Poppins"/>
          <w:sz w:val="20"/>
          <w:szCs w:val="20"/>
        </w:rPr>
        <w:t>stw cz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onkowskich Unii Europejskiej sporz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dzonej aktem Rady z dnia 26 maja 1997 r. (3), b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d</w:t>
      </w:r>
      <w:r w:rsidRPr="00CA52F5">
        <w:rPr>
          <w:rFonts w:ascii="Cambria" w:hAnsi="Cambria" w:cs="Cambria"/>
          <w:sz w:val="20"/>
          <w:szCs w:val="20"/>
        </w:rPr>
        <w:t>ź</w:t>
      </w:r>
      <w:r w:rsidRPr="00CA52F5">
        <w:rPr>
          <w:rFonts w:ascii="Poppins" w:hAnsi="Poppins" w:cs="Poppins"/>
          <w:sz w:val="20"/>
          <w:szCs w:val="20"/>
        </w:rPr>
        <w:t xml:space="preserve"> dzia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ania, o którym mowa w art. 2 ust. 1 decyzji ramowej Rady 2003/568/</w:t>
      </w:r>
      <w:proofErr w:type="spellStart"/>
      <w:r w:rsidRPr="00CA52F5">
        <w:rPr>
          <w:rFonts w:ascii="Poppins" w:hAnsi="Poppins" w:cs="Poppins"/>
          <w:sz w:val="20"/>
          <w:szCs w:val="20"/>
        </w:rPr>
        <w:t>WSiSW</w:t>
      </w:r>
      <w:proofErr w:type="spellEnd"/>
      <w:r w:rsidRPr="00CA52F5">
        <w:rPr>
          <w:rFonts w:ascii="Poppins" w:hAnsi="Poppins" w:cs="Poppins"/>
          <w:sz w:val="20"/>
          <w:szCs w:val="20"/>
        </w:rPr>
        <w:t xml:space="preserve"> (4), b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d</w:t>
      </w:r>
      <w:r w:rsidRPr="00CA52F5">
        <w:rPr>
          <w:rFonts w:ascii="Cambria" w:hAnsi="Cambria" w:cs="Cambria"/>
          <w:sz w:val="20"/>
          <w:szCs w:val="20"/>
        </w:rPr>
        <w:t>ź</w:t>
      </w:r>
      <w:r w:rsidRPr="00CA52F5">
        <w:rPr>
          <w:rFonts w:ascii="Poppins" w:hAnsi="Poppins" w:cs="Poppins"/>
          <w:sz w:val="20"/>
          <w:szCs w:val="20"/>
        </w:rPr>
        <w:t xml:space="preserve"> korupcji zgodnie z definicj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zawart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w innych 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zuj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cych przepisach;</w:t>
      </w:r>
    </w:p>
    <w:p w14:paraId="3F404F90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(iii)</w:t>
      </w:r>
      <w:r w:rsidRPr="00CA52F5">
        <w:rPr>
          <w:rFonts w:ascii="Poppins" w:hAnsi="Poppins" w:cs="Poppins"/>
          <w:sz w:val="20"/>
          <w:szCs w:val="20"/>
        </w:rPr>
        <w:tab/>
      </w:r>
      <w:proofErr w:type="spellStart"/>
      <w:r w:rsidRPr="00CA52F5">
        <w:rPr>
          <w:rFonts w:ascii="Poppins" w:hAnsi="Poppins" w:cs="Poppins"/>
          <w:sz w:val="20"/>
          <w:szCs w:val="20"/>
        </w:rPr>
        <w:t>zachowa</w:t>
      </w:r>
      <w:r w:rsidRPr="00CA52F5">
        <w:rPr>
          <w:rFonts w:ascii="Cambria" w:hAnsi="Cambria" w:cs="Cambria"/>
          <w:sz w:val="20"/>
          <w:szCs w:val="20"/>
        </w:rPr>
        <w:t>ń</w:t>
      </w:r>
      <w:proofErr w:type="spellEnd"/>
      <w:r w:rsidRPr="00CA52F5">
        <w:rPr>
          <w:rFonts w:ascii="Poppins" w:hAnsi="Poppins" w:cs="Poppins"/>
          <w:sz w:val="20"/>
          <w:szCs w:val="20"/>
        </w:rPr>
        <w:t xml:space="preserve"> zwi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zanych z organizacj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przest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pcz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, o których mowa w art. 2 decyzji ramowej Rady 2008/841/</w:t>
      </w:r>
      <w:proofErr w:type="spellStart"/>
      <w:r w:rsidRPr="00CA52F5">
        <w:rPr>
          <w:rFonts w:ascii="Poppins" w:hAnsi="Poppins" w:cs="Poppins"/>
          <w:sz w:val="20"/>
          <w:szCs w:val="20"/>
        </w:rPr>
        <w:t>WSiSW</w:t>
      </w:r>
      <w:proofErr w:type="spellEnd"/>
      <w:r w:rsidRPr="00CA52F5">
        <w:rPr>
          <w:rFonts w:ascii="Poppins" w:hAnsi="Poppins" w:cs="Poppins"/>
          <w:sz w:val="20"/>
          <w:szCs w:val="20"/>
        </w:rPr>
        <w:t xml:space="preserve"> (5);</w:t>
      </w:r>
    </w:p>
    <w:p w14:paraId="213914A4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(iv)</w:t>
      </w:r>
      <w:r w:rsidRPr="00CA52F5">
        <w:rPr>
          <w:rFonts w:ascii="Poppins" w:hAnsi="Poppins" w:cs="Poppins"/>
          <w:sz w:val="20"/>
          <w:szCs w:val="20"/>
        </w:rPr>
        <w:tab/>
        <w:t>prania pieni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dzy lub finansowania terroryzmu w rozumieniu art. 1 ust. 3, 4 i 5 dyrektywy Parlamentu Europejskiego i Rady (UE) 2015/849 (6);</w:t>
      </w:r>
    </w:p>
    <w:p w14:paraId="25D99C70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(v)</w:t>
      </w:r>
      <w:r w:rsidRPr="00CA52F5">
        <w:rPr>
          <w:rFonts w:ascii="Poppins" w:hAnsi="Poppins" w:cs="Poppins"/>
          <w:sz w:val="20"/>
          <w:szCs w:val="20"/>
        </w:rPr>
        <w:tab/>
        <w:t>przest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pstw terrorystycznych lub przest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pstw zwi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zanych z dzia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alno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terrorystyczn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, zdefiniowanych odpowiednio w art. 1 i 3 decyzji ramowej Rady 2002/475/</w:t>
      </w:r>
      <w:proofErr w:type="spellStart"/>
      <w:r w:rsidRPr="00CA52F5">
        <w:rPr>
          <w:rFonts w:ascii="Poppins" w:hAnsi="Poppins" w:cs="Poppins"/>
          <w:sz w:val="20"/>
          <w:szCs w:val="20"/>
        </w:rPr>
        <w:t>WSiSW</w:t>
      </w:r>
      <w:proofErr w:type="spellEnd"/>
      <w:r w:rsidRPr="00CA52F5">
        <w:rPr>
          <w:rFonts w:ascii="Poppins" w:hAnsi="Poppins" w:cs="Poppins"/>
          <w:sz w:val="20"/>
          <w:szCs w:val="20"/>
        </w:rPr>
        <w:t xml:space="preserve"> (7), lub pod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egania, pomocnictwa, wspó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sprawstwa w pope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nieniu takich przest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pstw lub usi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owania pope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nienia takich przest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pstw, o czym mowa w art. 4 tej decyzji;</w:t>
      </w:r>
    </w:p>
    <w:p w14:paraId="28534BC2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(vi)</w:t>
      </w:r>
      <w:r w:rsidRPr="00CA52F5">
        <w:rPr>
          <w:rFonts w:ascii="Poppins" w:hAnsi="Poppins" w:cs="Poppins"/>
          <w:sz w:val="20"/>
          <w:szCs w:val="20"/>
        </w:rPr>
        <w:tab/>
        <w:t>pracy dzieci lub innych przest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pstw dotycz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cych handlu lud</w:t>
      </w:r>
      <w:r w:rsidRPr="00CA52F5">
        <w:rPr>
          <w:rFonts w:ascii="Cambria" w:hAnsi="Cambria" w:cs="Cambria"/>
          <w:sz w:val="20"/>
          <w:szCs w:val="20"/>
        </w:rPr>
        <w:t>ź</w:t>
      </w:r>
      <w:r w:rsidRPr="00CA52F5">
        <w:rPr>
          <w:rFonts w:ascii="Poppins" w:hAnsi="Poppins" w:cs="Poppins"/>
          <w:sz w:val="20"/>
          <w:szCs w:val="20"/>
        </w:rPr>
        <w:t>mi, o których mowa w art. 2 dyrektywy Parlamentu Europejskiego i Rady 2011/36/UE (8).</w:t>
      </w:r>
    </w:p>
    <w:p w14:paraId="1E8E0781" w14:textId="1EF1E842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6.</w:t>
      </w:r>
      <w:r w:rsidRPr="00CA52F5">
        <w:rPr>
          <w:rFonts w:ascii="Poppins" w:hAnsi="Poppins" w:cs="Poppins"/>
          <w:sz w:val="20"/>
          <w:szCs w:val="20"/>
        </w:rPr>
        <w:tab/>
        <w:t>Nie wykazujemy istotnych braków w zakresie wype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niania podstawowych 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zków</w:t>
      </w:r>
      <w:r w:rsidR="001E0DEC" w:rsidRPr="00CA52F5">
        <w:rPr>
          <w:rFonts w:ascii="Poppins" w:hAnsi="Poppins" w:cs="Poppins"/>
          <w:sz w:val="20"/>
          <w:szCs w:val="20"/>
        </w:rPr>
        <w:t xml:space="preserve"> w</w:t>
      </w:r>
      <w:r w:rsidRPr="00CA52F5">
        <w:rPr>
          <w:rFonts w:ascii="Poppins" w:hAnsi="Poppins" w:cs="Poppins"/>
          <w:sz w:val="20"/>
          <w:szCs w:val="20"/>
        </w:rPr>
        <w:t xml:space="preserve"> ramach realizacji zobowi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zania prawnego</w:t>
      </w:r>
      <w:r w:rsidR="00035040" w:rsidRPr="00CA52F5">
        <w:rPr>
          <w:rFonts w:ascii="Poppins" w:hAnsi="Poppins" w:cs="Poppins"/>
          <w:sz w:val="20"/>
          <w:szCs w:val="20"/>
        </w:rPr>
        <w:t xml:space="preserve">, </w:t>
      </w:r>
      <w:r w:rsidRPr="00CA52F5">
        <w:rPr>
          <w:rFonts w:ascii="Poppins" w:hAnsi="Poppins" w:cs="Poppins"/>
          <w:sz w:val="20"/>
          <w:szCs w:val="20"/>
        </w:rPr>
        <w:t>co:</w:t>
      </w:r>
    </w:p>
    <w:p w14:paraId="49C291EA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(i)</w:t>
      </w:r>
      <w:r w:rsidRPr="00CA52F5">
        <w:rPr>
          <w:rFonts w:ascii="Poppins" w:hAnsi="Poppins" w:cs="Poppins"/>
          <w:sz w:val="20"/>
          <w:szCs w:val="20"/>
        </w:rPr>
        <w:tab/>
        <w:t>skutkowa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o przedterminowym rozwi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zaniem zobowi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zania prawnego;</w:t>
      </w:r>
    </w:p>
    <w:p w14:paraId="4864A4BC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(ii)</w:t>
      </w:r>
      <w:r w:rsidRPr="00CA52F5">
        <w:rPr>
          <w:rFonts w:ascii="Poppins" w:hAnsi="Poppins" w:cs="Poppins"/>
          <w:sz w:val="20"/>
          <w:szCs w:val="20"/>
        </w:rPr>
        <w:tab/>
        <w:t>skutkowa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o 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zkiem zap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aty odszkodowania lub innych kar umownych; b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d</w:t>
      </w:r>
      <w:r w:rsidRPr="00CA52F5">
        <w:rPr>
          <w:rFonts w:ascii="Cambria" w:hAnsi="Cambria" w:cs="Cambria"/>
          <w:sz w:val="20"/>
          <w:szCs w:val="20"/>
        </w:rPr>
        <w:t>ź</w:t>
      </w:r>
    </w:p>
    <w:p w14:paraId="58109B42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(iii)</w:t>
      </w:r>
      <w:r w:rsidRPr="00CA52F5">
        <w:rPr>
          <w:rFonts w:ascii="Poppins" w:hAnsi="Poppins" w:cs="Poppins"/>
          <w:sz w:val="20"/>
          <w:szCs w:val="20"/>
        </w:rPr>
        <w:tab/>
        <w:t>zosta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o wykryte przez urz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dnika zatwierdzaj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cego, Europejski Urz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d ds. Zwalczania Nadu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y</w:t>
      </w:r>
      <w:r w:rsidRPr="00CA52F5">
        <w:rPr>
          <w:rFonts w:ascii="Cambria" w:hAnsi="Cambria" w:cs="Cambria"/>
          <w:sz w:val="20"/>
          <w:szCs w:val="20"/>
        </w:rPr>
        <w:t>ć</w:t>
      </w:r>
      <w:r w:rsidRPr="00CA52F5">
        <w:rPr>
          <w:rFonts w:ascii="Poppins" w:hAnsi="Poppins" w:cs="Poppins"/>
          <w:sz w:val="20"/>
          <w:szCs w:val="20"/>
        </w:rPr>
        <w:t xml:space="preserve"> Finansowych albo przez Trybuna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 xml:space="preserve"> Obrachunkowy po przeprowadzeniu kontroli, audytu lub dochodzenia.</w:t>
      </w:r>
    </w:p>
    <w:p w14:paraId="10212073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7.</w:t>
      </w:r>
      <w:r w:rsidRPr="00CA52F5">
        <w:rPr>
          <w:rFonts w:ascii="Poppins" w:hAnsi="Poppins" w:cs="Poppins"/>
          <w:sz w:val="20"/>
          <w:szCs w:val="20"/>
        </w:rPr>
        <w:tab/>
        <w:t>Nie stwierdzono prawomocnym wyrokiem albo decyzj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administracyjn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,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 dopu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cili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my si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nieprawid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owo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 w rozumieniu art. 1 ust. 2 rozporz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dzenia Rady (WE, </w:t>
      </w:r>
      <w:proofErr w:type="spellStart"/>
      <w:r w:rsidRPr="00CA52F5">
        <w:rPr>
          <w:rFonts w:ascii="Poppins" w:hAnsi="Poppins" w:cs="Poppins"/>
          <w:sz w:val="20"/>
          <w:szCs w:val="20"/>
        </w:rPr>
        <w:t>Euratom</w:t>
      </w:r>
      <w:proofErr w:type="spellEnd"/>
      <w:r w:rsidRPr="00CA52F5">
        <w:rPr>
          <w:rFonts w:ascii="Poppins" w:hAnsi="Poppins" w:cs="Poppins"/>
          <w:sz w:val="20"/>
          <w:szCs w:val="20"/>
        </w:rPr>
        <w:t>) nr 2988/95.</w:t>
      </w:r>
    </w:p>
    <w:p w14:paraId="61E69DB6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8.</w:t>
      </w:r>
      <w:r w:rsidRPr="00CA52F5">
        <w:rPr>
          <w:rFonts w:ascii="Poppins" w:hAnsi="Poppins" w:cs="Poppins"/>
          <w:sz w:val="20"/>
          <w:szCs w:val="20"/>
        </w:rPr>
        <w:tab/>
        <w:t>Nie stwierdzono prawomocnym wyrokiem albo decyzj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administracyjn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,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 utworzyli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my podmiot w innej jurysdykcji z zamiarem obej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cia 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zków fiskalnych, spo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 xml:space="preserve">ecznych lub innych </w:t>
      </w:r>
      <w:r w:rsidRPr="00CA52F5">
        <w:rPr>
          <w:rFonts w:ascii="Poppins" w:hAnsi="Poppins" w:cs="Poppins"/>
          <w:sz w:val="20"/>
          <w:szCs w:val="20"/>
        </w:rPr>
        <w:lastRenderedPageBreak/>
        <w:t>obowi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zków prawnych w jurysdykcji, w której posiadamy siedzib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>, centraln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administracj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lub g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ówne miejsce prowadzenia dzia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>alno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ci;</w:t>
      </w:r>
    </w:p>
    <w:p w14:paraId="673D4953" w14:textId="77777777" w:rsidR="00D12294" w:rsidRPr="00CA52F5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9.</w:t>
      </w:r>
      <w:r w:rsidRPr="00CA52F5">
        <w:rPr>
          <w:rFonts w:ascii="Poppins" w:hAnsi="Poppins" w:cs="Poppins"/>
          <w:sz w:val="20"/>
          <w:szCs w:val="20"/>
        </w:rPr>
        <w:tab/>
        <w:t>Nie stwierdzono prawomocnym wyrokiem albo decyzj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administracyjn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,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 nasz podmiot utworzono z zamiarem, o którym mowa w pkt (8).</w:t>
      </w:r>
    </w:p>
    <w:p w14:paraId="3532D8CF" w14:textId="0D64F98C" w:rsidR="00D12294" w:rsidRPr="00CA52F5" w:rsidRDefault="00D12294" w:rsidP="0041447C">
      <w:pPr>
        <w:spacing w:line="240" w:lineRule="auto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Zobowi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>zuj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si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niezw</w:t>
      </w:r>
      <w:r w:rsidRPr="00CA52F5">
        <w:rPr>
          <w:rFonts w:ascii="Cambria" w:hAnsi="Cambria" w:cs="Cambria"/>
          <w:sz w:val="20"/>
          <w:szCs w:val="20"/>
          <w:lang w:val="pl-PL"/>
        </w:rPr>
        <w:t>ł</w:t>
      </w:r>
      <w:r w:rsidRPr="00CA52F5">
        <w:rPr>
          <w:rFonts w:ascii="Poppins" w:hAnsi="Poppins" w:cs="Poppins"/>
          <w:sz w:val="20"/>
          <w:szCs w:val="20"/>
          <w:lang w:val="pl-PL"/>
        </w:rPr>
        <w:t>ocznie przekaza</w:t>
      </w:r>
      <w:r w:rsidRPr="00CA52F5">
        <w:rPr>
          <w:rFonts w:ascii="Cambria" w:hAnsi="Cambria" w:cs="Cambria"/>
          <w:sz w:val="20"/>
          <w:szCs w:val="20"/>
          <w:lang w:val="pl-PL"/>
        </w:rPr>
        <w:t>ć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PAH stosown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informacj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lang w:val="pl-PL"/>
        </w:rPr>
        <w:t>, je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eli którakolwiek z powy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szych okoliczno</w:t>
      </w:r>
      <w:r w:rsidRPr="00CA52F5">
        <w:rPr>
          <w:rFonts w:ascii="Cambria" w:hAnsi="Cambria" w:cs="Cambria"/>
          <w:sz w:val="20"/>
          <w:szCs w:val="20"/>
          <w:lang w:val="pl-PL"/>
        </w:rPr>
        <w:t>ś</w:t>
      </w:r>
      <w:r w:rsidRPr="00CA52F5">
        <w:rPr>
          <w:rFonts w:ascii="Poppins" w:hAnsi="Poppins" w:cs="Poppins"/>
          <w:sz w:val="20"/>
          <w:szCs w:val="20"/>
          <w:lang w:val="pl-PL"/>
        </w:rPr>
        <w:t>ci wyst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>pi lub je</w:t>
      </w:r>
      <w:r w:rsidRPr="00CA52F5">
        <w:rPr>
          <w:rFonts w:ascii="Cambria" w:hAnsi="Cambria" w:cs="Cambria"/>
          <w:sz w:val="20"/>
          <w:szCs w:val="20"/>
          <w:lang w:val="pl-PL"/>
        </w:rPr>
        <w:t>ż</w:t>
      </w:r>
      <w:r w:rsidRPr="00CA52F5">
        <w:rPr>
          <w:rFonts w:ascii="Poppins" w:hAnsi="Poppins" w:cs="Poppins"/>
          <w:sz w:val="20"/>
          <w:szCs w:val="20"/>
          <w:lang w:val="pl-PL"/>
        </w:rPr>
        <w:t>eli powe</w:t>
      </w:r>
      <w:r w:rsidR="00045BE0" w:rsidRPr="00CA52F5">
        <w:rPr>
          <w:rFonts w:ascii="Poppins" w:hAnsi="Poppins" w:cs="Poppins"/>
          <w:sz w:val="20"/>
          <w:szCs w:val="20"/>
          <w:lang w:val="pl-PL"/>
        </w:rPr>
        <w:t>zm</w:t>
      </w:r>
      <w:r w:rsidR="00045BE0" w:rsidRPr="00CA52F5">
        <w:rPr>
          <w:rFonts w:ascii="Cambria" w:hAnsi="Cambria" w:cs="Cambria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informacj</w:t>
      </w:r>
      <w:r w:rsidRPr="00CA52F5">
        <w:rPr>
          <w:rFonts w:ascii="Cambria" w:hAnsi="Cambria" w:cs="Cambria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o wyst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>pieniu tych okoliczno</w:t>
      </w:r>
      <w:r w:rsidRPr="00CA52F5">
        <w:rPr>
          <w:rFonts w:ascii="Cambria" w:hAnsi="Cambria" w:cs="Cambria"/>
          <w:sz w:val="20"/>
          <w:szCs w:val="20"/>
          <w:lang w:val="pl-PL"/>
        </w:rPr>
        <w:t>ś</w:t>
      </w:r>
      <w:r w:rsidRPr="00CA52F5">
        <w:rPr>
          <w:rFonts w:ascii="Poppins" w:hAnsi="Poppins" w:cs="Poppins"/>
          <w:sz w:val="20"/>
          <w:szCs w:val="20"/>
          <w:lang w:val="pl-PL"/>
        </w:rPr>
        <w:t>ci.</w:t>
      </w:r>
    </w:p>
    <w:p w14:paraId="6F930F58" w14:textId="289979C6" w:rsidR="00D12294" w:rsidRPr="00CA52F5" w:rsidRDefault="00D12294" w:rsidP="00043609">
      <w:pPr>
        <w:pStyle w:val="BULLETS"/>
        <w:spacing w:line="240" w:lineRule="auto"/>
        <w:ind w:left="0" w:firstLine="0"/>
        <w:rPr>
          <w:rFonts w:ascii="Poppins" w:hAnsi="Poppins" w:cs="Poppins"/>
          <w:sz w:val="20"/>
          <w:szCs w:val="20"/>
        </w:rPr>
      </w:pPr>
      <w:r w:rsidRPr="00CA52F5">
        <w:rPr>
          <w:rFonts w:ascii="Poppins" w:hAnsi="Poppins" w:cs="Poppins"/>
          <w:sz w:val="20"/>
          <w:szCs w:val="20"/>
        </w:rPr>
        <w:t>…………………</w:t>
      </w:r>
      <w:r w:rsidR="4F0DABB1" w:rsidRPr="00CA52F5">
        <w:rPr>
          <w:rFonts w:ascii="Poppins" w:hAnsi="Poppins" w:cs="Poppins"/>
          <w:sz w:val="20"/>
          <w:szCs w:val="20"/>
        </w:rPr>
        <w:t>..........................................................</w:t>
      </w:r>
      <w:r w:rsidRPr="00CA52F5">
        <w:rPr>
          <w:rFonts w:ascii="Poppins" w:hAnsi="Poppins" w:cs="Poppins"/>
          <w:sz w:val="20"/>
          <w:szCs w:val="20"/>
        </w:rPr>
        <w:t>…..</w:t>
      </w:r>
      <w:r w:rsidR="3CE24CC9" w:rsidRPr="00CA52F5">
        <w:rPr>
          <w:rFonts w:ascii="Poppins" w:hAnsi="Poppins" w:cs="Poppins"/>
          <w:sz w:val="20"/>
          <w:szCs w:val="20"/>
        </w:rPr>
        <w:t xml:space="preserve"> </w:t>
      </w:r>
      <w:r w:rsidRPr="00CA52F5">
        <w:rPr>
          <w:rFonts w:ascii="Poppins" w:hAnsi="Poppins" w:cs="Poppins"/>
          <w:sz w:val="20"/>
          <w:szCs w:val="20"/>
        </w:rPr>
        <w:t>[</w:t>
      </w:r>
      <w:r w:rsidRPr="00CA52F5">
        <w:rPr>
          <w:rFonts w:ascii="Poppins" w:hAnsi="Poppins" w:cs="Poppins"/>
          <w:sz w:val="20"/>
          <w:szCs w:val="20"/>
          <w:highlight w:val="yellow"/>
        </w:rPr>
        <w:t>NALE</w:t>
      </w:r>
      <w:r w:rsidRPr="00CA52F5">
        <w:rPr>
          <w:rFonts w:ascii="Cambria" w:hAnsi="Cambria" w:cs="Cambria"/>
          <w:sz w:val="20"/>
          <w:szCs w:val="20"/>
          <w:highlight w:val="yellow"/>
        </w:rPr>
        <w:t>Ż</w:t>
      </w:r>
      <w:r w:rsidRPr="00CA52F5">
        <w:rPr>
          <w:rFonts w:ascii="Poppins" w:hAnsi="Poppins" w:cs="Poppins"/>
          <w:sz w:val="20"/>
          <w:szCs w:val="20"/>
          <w:highlight w:val="yellow"/>
        </w:rPr>
        <w:t>Y WSTAWI</w:t>
      </w:r>
      <w:r w:rsidRPr="00CA52F5">
        <w:rPr>
          <w:rFonts w:ascii="Cambria" w:hAnsi="Cambria" w:cs="Cambria"/>
          <w:sz w:val="20"/>
          <w:szCs w:val="20"/>
          <w:highlight w:val="yellow"/>
        </w:rPr>
        <w:t>Ć</w:t>
      </w:r>
      <w:r w:rsidRPr="00CA52F5">
        <w:rPr>
          <w:rFonts w:ascii="Poppins" w:hAnsi="Poppins" w:cs="Poppins"/>
          <w:sz w:val="20"/>
          <w:szCs w:val="20"/>
          <w:highlight w:val="yellow"/>
        </w:rPr>
        <w:t xml:space="preserve"> nazw</w:t>
      </w:r>
      <w:r w:rsidRPr="00CA52F5">
        <w:rPr>
          <w:rFonts w:ascii="Cambria" w:hAnsi="Cambria" w:cs="Cambria"/>
          <w:sz w:val="20"/>
          <w:szCs w:val="20"/>
          <w:highlight w:val="yellow"/>
        </w:rPr>
        <w:t>ę</w:t>
      </w:r>
      <w:r w:rsidRPr="00CA52F5">
        <w:rPr>
          <w:rFonts w:ascii="Poppins" w:hAnsi="Poppins" w:cs="Poppins"/>
          <w:sz w:val="20"/>
          <w:szCs w:val="20"/>
          <w:highlight w:val="yellow"/>
        </w:rPr>
        <w:t xml:space="preserve"> podmiotu</w:t>
      </w:r>
      <w:r w:rsidRPr="00CA52F5">
        <w:rPr>
          <w:rFonts w:ascii="Poppins" w:hAnsi="Poppins" w:cs="Poppins"/>
          <w:sz w:val="20"/>
          <w:szCs w:val="20"/>
        </w:rPr>
        <w:t>] przyjmuje do wiadomo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 xml:space="preserve">ci, 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e Komisja Europejska albo osoby upowa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nione przez Komisj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Europejsk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, w tym Europejski Urz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>d ds. Zwalczania Nadu</w:t>
      </w:r>
      <w:r w:rsidRPr="00CA52F5">
        <w:rPr>
          <w:rFonts w:ascii="Cambria" w:hAnsi="Cambria" w:cs="Cambria"/>
          <w:sz w:val="20"/>
          <w:szCs w:val="20"/>
        </w:rPr>
        <w:t>ż</w:t>
      </w:r>
      <w:r w:rsidRPr="00CA52F5">
        <w:rPr>
          <w:rFonts w:ascii="Poppins" w:hAnsi="Poppins" w:cs="Poppins"/>
          <w:sz w:val="20"/>
          <w:szCs w:val="20"/>
        </w:rPr>
        <w:t>y</w:t>
      </w:r>
      <w:r w:rsidRPr="00CA52F5">
        <w:rPr>
          <w:rFonts w:ascii="Cambria" w:hAnsi="Cambria" w:cs="Cambria"/>
          <w:sz w:val="20"/>
          <w:szCs w:val="20"/>
        </w:rPr>
        <w:t>ć</w:t>
      </w:r>
      <w:r w:rsidRPr="00CA52F5">
        <w:rPr>
          <w:rFonts w:ascii="Poppins" w:hAnsi="Poppins" w:cs="Poppins"/>
          <w:sz w:val="20"/>
          <w:szCs w:val="20"/>
        </w:rPr>
        <w:t xml:space="preserve"> Finansowych (OLAF) i Trybuna</w:t>
      </w:r>
      <w:r w:rsidRPr="00CA52F5">
        <w:rPr>
          <w:rFonts w:ascii="Cambria" w:hAnsi="Cambria" w:cs="Cambria"/>
          <w:sz w:val="20"/>
          <w:szCs w:val="20"/>
        </w:rPr>
        <w:t>ł</w:t>
      </w:r>
      <w:r w:rsidRPr="00CA52F5">
        <w:rPr>
          <w:rFonts w:ascii="Poppins" w:hAnsi="Poppins" w:cs="Poppins"/>
          <w:sz w:val="20"/>
          <w:szCs w:val="20"/>
        </w:rPr>
        <w:t xml:space="preserve"> Obrachunkowy, sprawuj</w:t>
      </w:r>
      <w:r w:rsidRPr="00CA52F5">
        <w:rPr>
          <w:rFonts w:ascii="Cambria" w:hAnsi="Cambria" w:cs="Cambria"/>
          <w:sz w:val="20"/>
          <w:szCs w:val="20"/>
        </w:rPr>
        <w:t>ą</w:t>
      </w:r>
      <w:r w:rsidRPr="00CA52F5">
        <w:rPr>
          <w:rFonts w:ascii="Poppins" w:hAnsi="Poppins" w:cs="Poppins"/>
          <w:sz w:val="20"/>
          <w:szCs w:val="20"/>
        </w:rPr>
        <w:t xml:space="preserve"> kontrol</w:t>
      </w:r>
      <w:r w:rsidRPr="00CA52F5">
        <w:rPr>
          <w:rFonts w:ascii="Cambria" w:hAnsi="Cambria" w:cs="Cambria"/>
          <w:sz w:val="20"/>
          <w:szCs w:val="20"/>
        </w:rPr>
        <w:t>ę</w:t>
      </w:r>
      <w:r w:rsidRPr="00CA52F5">
        <w:rPr>
          <w:rFonts w:ascii="Poppins" w:hAnsi="Poppins" w:cs="Poppins"/>
          <w:sz w:val="20"/>
          <w:szCs w:val="20"/>
        </w:rPr>
        <w:t xml:space="preserve"> nad dokumentami i nad miejscem w przypadku zamówie</w:t>
      </w:r>
      <w:r w:rsidRPr="00CA52F5">
        <w:rPr>
          <w:rFonts w:ascii="Cambria" w:hAnsi="Cambria" w:cs="Cambria"/>
          <w:sz w:val="20"/>
          <w:szCs w:val="20"/>
        </w:rPr>
        <w:t>ń</w:t>
      </w:r>
      <w:r w:rsidRPr="00CA52F5">
        <w:rPr>
          <w:rFonts w:ascii="Poppins" w:hAnsi="Poppins" w:cs="Poppins"/>
          <w:sz w:val="20"/>
          <w:szCs w:val="20"/>
        </w:rPr>
        <w:t xml:space="preserve"> finansowych ze </w:t>
      </w:r>
      <w:r w:rsidRPr="00CA52F5">
        <w:rPr>
          <w:rFonts w:ascii="Cambria" w:hAnsi="Cambria" w:cs="Cambria"/>
          <w:sz w:val="20"/>
          <w:szCs w:val="20"/>
        </w:rPr>
        <w:t>ś</w:t>
      </w:r>
      <w:r w:rsidRPr="00CA52F5">
        <w:rPr>
          <w:rFonts w:ascii="Poppins" w:hAnsi="Poppins" w:cs="Poppins"/>
          <w:sz w:val="20"/>
          <w:szCs w:val="20"/>
        </w:rPr>
        <w:t>rodków Wspólnoty.</w:t>
      </w:r>
    </w:p>
    <w:p w14:paraId="68E5AAE6" w14:textId="27A34E55" w:rsidR="000E14BF" w:rsidRPr="00CA52F5" w:rsidRDefault="000E14BF" w:rsidP="000E14BF">
      <w:pPr>
        <w:pStyle w:val="BodyText"/>
        <w:tabs>
          <w:tab w:val="left" w:pos="6547"/>
        </w:tabs>
        <w:spacing w:before="56"/>
        <w:ind w:left="297" w:right="3336"/>
        <w:jc w:val="both"/>
        <w:rPr>
          <w:rFonts w:ascii="Poppins" w:hAnsi="Poppins" w:cs="Poppins"/>
          <w:spacing w:val="26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Nazwa firmy:</w:t>
      </w:r>
      <w:r w:rsidR="3DC0327B" w:rsidRPr="00CA52F5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CA52F5">
        <w:rPr>
          <w:rFonts w:ascii="Poppins" w:hAnsi="Poppins" w:cs="Poppins"/>
          <w:spacing w:val="13"/>
          <w:sz w:val="20"/>
          <w:szCs w:val="20"/>
          <w:lang w:val="pl-PL"/>
        </w:rPr>
        <w:t xml:space="preserve"> </w:t>
      </w:r>
      <w:r w:rsidR="1125FEAB" w:rsidRPr="00CA52F5">
        <w:rPr>
          <w:rFonts w:ascii="Poppins" w:hAnsi="Poppins" w:cs="Poppins"/>
          <w:sz w:val="20"/>
          <w:szCs w:val="20"/>
          <w:lang w:val="pl-PL"/>
        </w:rPr>
        <w:t>_______________________________</w:t>
      </w:r>
      <w:r w:rsidRPr="00CA52F5">
        <w:rPr>
          <w:rFonts w:ascii="Poppins" w:hAnsi="Poppins" w:cs="Poppins"/>
          <w:sz w:val="20"/>
          <w:szCs w:val="20"/>
          <w:u w:val="single" w:color="000000"/>
          <w:lang w:val="pl-PL"/>
        </w:rPr>
        <w:tab/>
      </w:r>
      <w:r w:rsidRPr="00CA52F5">
        <w:rPr>
          <w:rFonts w:ascii="Poppins" w:hAnsi="Poppins" w:cs="Poppins"/>
          <w:spacing w:val="26"/>
          <w:sz w:val="20"/>
          <w:szCs w:val="20"/>
          <w:lang w:val="pl-PL"/>
        </w:rPr>
        <w:t xml:space="preserve"> </w:t>
      </w:r>
    </w:p>
    <w:p w14:paraId="4DDA339D" w14:textId="2A6F8C3E" w:rsidR="000E14BF" w:rsidRPr="00CA52F5" w:rsidRDefault="000E14BF" w:rsidP="000E14BF">
      <w:pPr>
        <w:pStyle w:val="BodyText"/>
        <w:tabs>
          <w:tab w:val="left" w:pos="6547"/>
        </w:tabs>
        <w:spacing w:before="56"/>
        <w:ind w:left="297" w:right="3336"/>
        <w:jc w:val="both"/>
        <w:rPr>
          <w:rFonts w:ascii="Poppins" w:hAnsi="Poppins" w:cs="Poppins"/>
          <w:w w:val="1"/>
          <w:sz w:val="20"/>
          <w:szCs w:val="20"/>
          <w:u w:val="single" w:color="00000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Adres:</w:t>
      </w:r>
      <w:r w:rsidRPr="00CA52F5">
        <w:rPr>
          <w:rFonts w:ascii="Poppins" w:hAnsi="Poppins" w:cs="Poppins"/>
          <w:spacing w:val="15"/>
          <w:sz w:val="20"/>
          <w:szCs w:val="20"/>
          <w:lang w:val="pl-PL"/>
        </w:rPr>
        <w:t xml:space="preserve"> </w:t>
      </w:r>
      <w:r w:rsidR="1FDDD106" w:rsidRPr="00CA52F5">
        <w:rPr>
          <w:rFonts w:ascii="Poppins" w:hAnsi="Poppins" w:cs="Poppins"/>
          <w:sz w:val="20"/>
          <w:szCs w:val="20"/>
          <w:lang w:val="pl-PL"/>
        </w:rPr>
        <w:t>_______________________________</w:t>
      </w:r>
      <w:r w:rsidRPr="00CA52F5">
        <w:rPr>
          <w:rFonts w:ascii="Poppins" w:hAnsi="Poppins" w:cs="Poppins"/>
          <w:sz w:val="20"/>
          <w:szCs w:val="20"/>
          <w:u w:val="single" w:color="000000"/>
          <w:lang w:val="pl-PL"/>
        </w:rPr>
        <w:tab/>
      </w:r>
    </w:p>
    <w:p w14:paraId="46FAE3C1" w14:textId="77777777" w:rsidR="000E14BF" w:rsidRPr="00CA52F5" w:rsidRDefault="000E14BF" w:rsidP="000E14BF">
      <w:pPr>
        <w:pStyle w:val="BodyText"/>
        <w:tabs>
          <w:tab w:val="left" w:pos="6547"/>
        </w:tabs>
        <w:spacing w:before="56"/>
        <w:ind w:left="297" w:right="3336"/>
        <w:jc w:val="both"/>
        <w:rPr>
          <w:rFonts w:ascii="Poppins" w:hAnsi="Poppins" w:cs="Poppins"/>
          <w:spacing w:val="3"/>
          <w:sz w:val="20"/>
          <w:szCs w:val="20"/>
          <w:lang w:val="pl-PL"/>
        </w:rPr>
      </w:pPr>
      <w:r w:rsidRPr="00CA52F5">
        <w:rPr>
          <w:rFonts w:ascii="Poppins" w:hAnsi="Poppins" w:cs="Poppins"/>
          <w:spacing w:val="-1"/>
          <w:sz w:val="20"/>
          <w:szCs w:val="20"/>
          <w:lang w:val="pl-PL"/>
        </w:rPr>
        <w:t>Imi</w:t>
      </w:r>
      <w:r w:rsidRPr="00CA52F5">
        <w:rPr>
          <w:rFonts w:ascii="Cambria" w:hAnsi="Cambria" w:cs="Cambria"/>
          <w:spacing w:val="-1"/>
          <w:sz w:val="20"/>
          <w:szCs w:val="20"/>
          <w:lang w:val="pl-PL"/>
        </w:rPr>
        <w:t>ę</w:t>
      </w:r>
      <w:r w:rsidRPr="00CA52F5">
        <w:rPr>
          <w:rFonts w:ascii="Poppins" w:hAnsi="Poppins" w:cs="Poppins"/>
          <w:spacing w:val="-1"/>
          <w:sz w:val="20"/>
          <w:szCs w:val="20"/>
          <w:lang w:val="pl-PL"/>
        </w:rPr>
        <w:t xml:space="preserve"> i nazwisko reprezentanta:</w:t>
      </w:r>
      <w:r w:rsidRPr="00CA52F5">
        <w:rPr>
          <w:rFonts w:ascii="Poppins" w:hAnsi="Poppins" w:cs="Poppins"/>
          <w:spacing w:val="3"/>
          <w:sz w:val="20"/>
          <w:szCs w:val="20"/>
          <w:lang w:val="pl-PL"/>
        </w:rPr>
        <w:t xml:space="preserve"> _______________________________</w:t>
      </w:r>
    </w:p>
    <w:p w14:paraId="22003529" w14:textId="77777777" w:rsidR="000E14BF" w:rsidRPr="00CA52F5" w:rsidRDefault="000E14BF" w:rsidP="000E14BF">
      <w:pPr>
        <w:pStyle w:val="BodyText"/>
        <w:tabs>
          <w:tab w:val="left" w:pos="6547"/>
        </w:tabs>
        <w:spacing w:before="56"/>
        <w:ind w:left="297" w:right="3336"/>
        <w:jc w:val="both"/>
        <w:rPr>
          <w:rFonts w:ascii="Poppins" w:hAnsi="Poppins" w:cs="Poppins"/>
          <w:w w:val="99"/>
          <w:sz w:val="20"/>
          <w:szCs w:val="20"/>
          <w:lang w:val="pl-PL"/>
        </w:rPr>
      </w:pPr>
      <w:r w:rsidRPr="00CA52F5">
        <w:rPr>
          <w:rFonts w:ascii="Poppins" w:hAnsi="Poppins" w:cs="Poppins"/>
          <w:w w:val="99"/>
          <w:sz w:val="20"/>
          <w:szCs w:val="20"/>
          <w:lang w:val="pl-PL"/>
        </w:rPr>
        <w:t>Stanowisko: _______________________________________________</w:t>
      </w:r>
    </w:p>
    <w:p w14:paraId="267587D3" w14:textId="598B715F" w:rsidR="000E14BF" w:rsidRPr="00CA52F5" w:rsidRDefault="000E14BF" w:rsidP="00043609">
      <w:pPr>
        <w:pStyle w:val="BodyText"/>
        <w:tabs>
          <w:tab w:val="left" w:pos="6547"/>
        </w:tabs>
        <w:spacing w:before="56"/>
        <w:ind w:left="297" w:right="3336"/>
        <w:jc w:val="both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w w:val="95"/>
          <w:sz w:val="20"/>
          <w:szCs w:val="20"/>
          <w:lang w:val="pl-PL"/>
        </w:rPr>
        <w:t>Miejsce,</w:t>
      </w:r>
      <w:r w:rsidRPr="00CA52F5">
        <w:rPr>
          <w:rFonts w:ascii="Poppins" w:hAnsi="Poppins" w:cs="Poppins"/>
          <w:spacing w:val="23"/>
          <w:w w:val="95"/>
          <w:sz w:val="20"/>
          <w:szCs w:val="20"/>
          <w:lang w:val="pl-PL"/>
        </w:rPr>
        <w:t xml:space="preserve"> </w:t>
      </w:r>
      <w:r w:rsidRPr="00CA52F5">
        <w:rPr>
          <w:rFonts w:ascii="Poppins" w:hAnsi="Poppins" w:cs="Poppins"/>
          <w:sz w:val="20"/>
          <w:szCs w:val="20"/>
          <w:lang w:val="pl-PL"/>
        </w:rPr>
        <w:t xml:space="preserve">data: </w:t>
      </w:r>
      <w:r w:rsidR="71044B3E" w:rsidRPr="00CA52F5">
        <w:rPr>
          <w:rFonts w:ascii="Poppins" w:hAnsi="Poppins" w:cs="Poppins"/>
          <w:sz w:val="20"/>
          <w:szCs w:val="20"/>
          <w:lang w:val="pl-PL"/>
        </w:rPr>
        <w:t>_______________________________________________</w:t>
      </w:r>
    </w:p>
    <w:p w14:paraId="05E8775B" w14:textId="77777777" w:rsidR="000E14BF" w:rsidRPr="00CA52F5" w:rsidRDefault="000E14BF" w:rsidP="000E14BF">
      <w:pPr>
        <w:spacing w:before="3"/>
        <w:rPr>
          <w:rFonts w:ascii="Poppins" w:eastAsia="Times New Roman" w:hAnsi="Poppins" w:cs="Poppins"/>
          <w:sz w:val="20"/>
          <w:szCs w:val="20"/>
          <w:lang w:val="pl-PL"/>
        </w:rPr>
      </w:pPr>
    </w:p>
    <w:p w14:paraId="42379F65" w14:textId="77777777" w:rsidR="000E14BF" w:rsidRPr="00CA52F5" w:rsidRDefault="000E14BF" w:rsidP="000E14BF">
      <w:pPr>
        <w:spacing w:line="20" w:lineRule="atLeast"/>
        <w:ind w:left="310"/>
        <w:rPr>
          <w:rFonts w:ascii="Poppins" w:eastAsia="Times New Roman" w:hAnsi="Poppins" w:cs="Poppins"/>
          <w:sz w:val="20"/>
          <w:szCs w:val="20"/>
        </w:rPr>
      </w:pPr>
      <w:r w:rsidRPr="00CA52F5">
        <w:rPr>
          <w:rFonts w:ascii="Poppins" w:eastAsia="Times New Roman" w:hAnsi="Poppins" w:cs="Poppins"/>
          <w:noProof/>
          <w:color w:val="2B579A"/>
          <w:sz w:val="20"/>
          <w:szCs w:val="20"/>
          <w:shd w:val="clear" w:color="auto" w:fill="E6E6E6"/>
          <w:lang w:val="pl-PL" w:eastAsia="pl-PL"/>
        </w:rPr>
        <mc:AlternateContent>
          <mc:Choice Requires="wpg">
            <w:drawing>
              <wp:inline distT="0" distB="0" distL="0" distR="0" wp14:anchorId="4D0710F0" wp14:editId="2321A18E">
                <wp:extent cx="2108835" cy="5715"/>
                <wp:effectExtent l="9525" t="9525" r="5715" b="3810"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835" cy="5715"/>
                          <a:chOff x="0" y="0"/>
                          <a:chExt cx="3321" cy="9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312" cy="2"/>
                            <a:chOff x="4" y="4"/>
                            <a:chExt cx="3312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31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312"/>
                                <a:gd name="T2" fmla="+- 0 3316 4"/>
                                <a:gd name="T3" fmla="*/ T2 w 3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2">
                                  <a:moveTo>
                                    <a:pt x="0" y="0"/>
                                  </a:moveTo>
                                  <a:lnTo>
                                    <a:pt x="3312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21771BE5">
              <v:group id="Group 9" style="width:166.05pt;height:.45pt;mso-position-horizontal-relative:char;mso-position-vertical-relative:line" coordsize="3321,9" o:spid="_x0000_s1026" w14:anchorId="17EAC0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">
                <v:group id="Group 10" style="position:absolute;left:4;top:4;width:3312;height:2" coordsize="3312,2" coordorigin="4,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style="position:absolute;left:4;top:4;width:3312;height:2;visibility:visible;mso-wrap-style:square;v-text-anchor:top" coordsize="3312,2" o:spid="_x0000_s1028" filled="f" strokeweight=".15494mm" path="m,l33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">
                    <v:path arrowok="t" o:connecttype="custom" o:connectlocs="0,0;3312,0" o:connectangles="0,0"/>
                  </v:shape>
                </v:group>
                <w10:anchorlock/>
              </v:group>
            </w:pict>
          </mc:Fallback>
        </mc:AlternateContent>
      </w:r>
    </w:p>
    <w:p w14:paraId="77C09DD9" w14:textId="54F3AB52" w:rsidR="00D12294" w:rsidRPr="00CA52F5" w:rsidRDefault="000E14BF" w:rsidP="00043609">
      <w:pPr>
        <w:pStyle w:val="BodyText"/>
        <w:spacing w:after="0" w:line="233" w:lineRule="exact"/>
        <w:ind w:left="297"/>
        <w:rPr>
          <w:rFonts w:ascii="Poppins" w:hAnsi="Poppins" w:cs="Poppins"/>
          <w:sz w:val="20"/>
          <w:szCs w:val="20"/>
          <w:lang w:val="pl-PL"/>
        </w:rPr>
      </w:pPr>
      <w:r w:rsidRPr="00CA52F5">
        <w:rPr>
          <w:rFonts w:ascii="Poppins" w:hAnsi="Poppins" w:cs="Poppins"/>
          <w:sz w:val="20"/>
          <w:szCs w:val="20"/>
          <w:lang w:val="pl-PL"/>
        </w:rPr>
        <w:t>Podpis i piecz</w:t>
      </w:r>
      <w:r w:rsidRPr="00CA52F5">
        <w:rPr>
          <w:rFonts w:ascii="Cambria" w:hAnsi="Cambria" w:cs="Cambria"/>
          <w:sz w:val="20"/>
          <w:szCs w:val="20"/>
          <w:lang w:val="pl-PL"/>
        </w:rPr>
        <w:t>ą</w:t>
      </w:r>
      <w:r w:rsidRPr="00CA52F5">
        <w:rPr>
          <w:rFonts w:ascii="Poppins" w:hAnsi="Poppins" w:cs="Poppins"/>
          <w:sz w:val="20"/>
          <w:szCs w:val="20"/>
          <w:lang w:val="pl-PL"/>
        </w:rPr>
        <w:t>tka</w:t>
      </w:r>
    </w:p>
    <w:sectPr w:rsidR="00D12294" w:rsidRPr="00CA52F5" w:rsidSect="003B3CE1">
      <w:headerReference w:type="default" r:id="rId13"/>
      <w:footerReference w:type="default" r:id="rId14"/>
      <w:pgSz w:w="11906" w:h="16838" w:code="9"/>
      <w:pgMar w:top="567" w:right="992" w:bottom="794" w:left="720" w:header="68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D7371" w14:textId="77777777" w:rsidR="00382777" w:rsidRDefault="00382777" w:rsidP="009218AC">
      <w:pPr>
        <w:spacing w:after="0" w:line="240" w:lineRule="auto"/>
      </w:pPr>
      <w:r>
        <w:separator/>
      </w:r>
    </w:p>
  </w:endnote>
  <w:endnote w:type="continuationSeparator" w:id="0">
    <w:p w14:paraId="7EA45C3E" w14:textId="77777777" w:rsidR="00382777" w:rsidRDefault="00382777" w:rsidP="009218AC">
      <w:pPr>
        <w:spacing w:after="0" w:line="240" w:lineRule="auto"/>
      </w:pPr>
      <w:r>
        <w:continuationSeparator/>
      </w:r>
    </w:p>
  </w:endnote>
  <w:endnote w:type="continuationNotice" w:id="1">
    <w:p w14:paraId="2D1BC4F9" w14:textId="77777777" w:rsidR="00382777" w:rsidRDefault="00382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81654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CF7702" w14:textId="77777777" w:rsidR="00C26927" w:rsidRDefault="00C2692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4142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4142AE">
              <w:rPr>
                <w:b/>
                <w:bCs/>
                <w:noProof/>
              </w:rPr>
              <w:t>12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241553C8" w14:textId="77777777" w:rsidR="00C26927" w:rsidRDefault="00C26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601BA" w14:textId="77777777" w:rsidR="00382777" w:rsidRDefault="00382777" w:rsidP="009218AC">
      <w:pPr>
        <w:spacing w:after="0" w:line="240" w:lineRule="auto"/>
      </w:pPr>
      <w:r>
        <w:separator/>
      </w:r>
    </w:p>
  </w:footnote>
  <w:footnote w:type="continuationSeparator" w:id="0">
    <w:p w14:paraId="21D89B56" w14:textId="77777777" w:rsidR="00382777" w:rsidRDefault="00382777" w:rsidP="009218AC">
      <w:pPr>
        <w:spacing w:after="0" w:line="240" w:lineRule="auto"/>
      </w:pPr>
      <w:r>
        <w:continuationSeparator/>
      </w:r>
    </w:p>
  </w:footnote>
  <w:footnote w:type="continuationNotice" w:id="1">
    <w:p w14:paraId="67461B51" w14:textId="77777777" w:rsidR="00382777" w:rsidRDefault="00382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D241C" w14:textId="16177343" w:rsidR="005B3F5E" w:rsidRDefault="005B3F5E" w:rsidP="005B3F5E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1CAD8185" wp14:editId="138FEFE4">
          <wp:extent cx="1741173" cy="898086"/>
          <wp:effectExtent l="0" t="0" r="0" b="0"/>
          <wp:docPr id="8" name="Obraz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017" cy="90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11D"/>
    <w:multiLevelType w:val="multilevel"/>
    <w:tmpl w:val="2E585E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5F2EE8"/>
    <w:multiLevelType w:val="multilevel"/>
    <w:tmpl w:val="878A2CDA"/>
    <w:lvl w:ilvl="0">
      <w:start w:val="1"/>
      <w:numFmt w:val="bullet"/>
      <w:pStyle w:val="Bullet3"/>
      <w:lvlText w:val="•"/>
      <w:lvlJc w:val="left"/>
      <w:pPr>
        <w:tabs>
          <w:tab w:val="num" w:pos="1928"/>
        </w:tabs>
        <w:ind w:left="1928" w:hanging="397"/>
      </w:pPr>
      <w:rPr>
        <w:rFonts w:ascii="Times New Roman" w:hAnsi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7E63B"/>
    <w:multiLevelType w:val="hybridMultilevel"/>
    <w:tmpl w:val="2D5A3372"/>
    <w:lvl w:ilvl="0" w:tplc="105019E8">
      <w:start w:val="1"/>
      <w:numFmt w:val="decimal"/>
      <w:lvlText w:val="%1."/>
      <w:lvlJc w:val="left"/>
      <w:pPr>
        <w:ind w:left="720" w:hanging="360"/>
      </w:pPr>
    </w:lvl>
    <w:lvl w:ilvl="1" w:tplc="3DAAFB52">
      <w:start w:val="1"/>
      <w:numFmt w:val="lowerLetter"/>
      <w:lvlText w:val="%2."/>
      <w:lvlJc w:val="left"/>
      <w:pPr>
        <w:ind w:left="1440" w:hanging="360"/>
      </w:pPr>
    </w:lvl>
    <w:lvl w:ilvl="2" w:tplc="41E692CC">
      <w:start w:val="1"/>
      <w:numFmt w:val="lowerRoman"/>
      <w:lvlText w:val="%3."/>
      <w:lvlJc w:val="right"/>
      <w:pPr>
        <w:ind w:left="2160" w:hanging="180"/>
      </w:pPr>
    </w:lvl>
    <w:lvl w:ilvl="3" w:tplc="4A04DDD0">
      <w:start w:val="1"/>
      <w:numFmt w:val="decimal"/>
      <w:lvlText w:val="%4."/>
      <w:lvlJc w:val="left"/>
      <w:pPr>
        <w:ind w:left="2880" w:hanging="360"/>
      </w:pPr>
    </w:lvl>
    <w:lvl w:ilvl="4" w:tplc="25B8535A">
      <w:start w:val="1"/>
      <w:numFmt w:val="lowerLetter"/>
      <w:lvlText w:val="%5."/>
      <w:lvlJc w:val="left"/>
      <w:pPr>
        <w:ind w:left="3600" w:hanging="360"/>
      </w:pPr>
    </w:lvl>
    <w:lvl w:ilvl="5" w:tplc="146A7808">
      <w:start w:val="1"/>
      <w:numFmt w:val="lowerRoman"/>
      <w:lvlText w:val="%6."/>
      <w:lvlJc w:val="right"/>
      <w:pPr>
        <w:ind w:left="4320" w:hanging="180"/>
      </w:pPr>
    </w:lvl>
    <w:lvl w:ilvl="6" w:tplc="25B01D9A">
      <w:start w:val="1"/>
      <w:numFmt w:val="decimal"/>
      <w:lvlText w:val="%7."/>
      <w:lvlJc w:val="left"/>
      <w:pPr>
        <w:ind w:left="5040" w:hanging="360"/>
      </w:pPr>
    </w:lvl>
    <w:lvl w:ilvl="7" w:tplc="1A907C0E">
      <w:start w:val="1"/>
      <w:numFmt w:val="lowerLetter"/>
      <w:lvlText w:val="%8."/>
      <w:lvlJc w:val="left"/>
      <w:pPr>
        <w:ind w:left="5760" w:hanging="360"/>
      </w:pPr>
    </w:lvl>
    <w:lvl w:ilvl="8" w:tplc="8500D1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D6274"/>
    <w:multiLevelType w:val="multilevel"/>
    <w:tmpl w:val="AAE47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ED4ECA"/>
    <w:multiLevelType w:val="multilevel"/>
    <w:tmpl w:val="A7B42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DA5786"/>
    <w:multiLevelType w:val="multilevel"/>
    <w:tmpl w:val="FB9C4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CC090E"/>
    <w:multiLevelType w:val="multilevel"/>
    <w:tmpl w:val="3C9CA0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587B9D"/>
    <w:multiLevelType w:val="multilevel"/>
    <w:tmpl w:val="1B48D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7F1AD4"/>
    <w:multiLevelType w:val="multilevel"/>
    <w:tmpl w:val="B734B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F74851"/>
    <w:multiLevelType w:val="multilevel"/>
    <w:tmpl w:val="064E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D738EE"/>
    <w:multiLevelType w:val="hybridMultilevel"/>
    <w:tmpl w:val="EE0266F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82275E"/>
    <w:multiLevelType w:val="multilevel"/>
    <w:tmpl w:val="D138C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4369BB"/>
    <w:multiLevelType w:val="multilevel"/>
    <w:tmpl w:val="812626E6"/>
    <w:lvl w:ilvl="0">
      <w:start w:val="1"/>
      <w:numFmt w:val="decimal"/>
      <w:pStyle w:val="ACLevel5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pStyle w:val="ACLevel20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upperLetter"/>
      <w:lvlText w:val="(%6)"/>
      <w:lvlJc w:val="left"/>
      <w:pPr>
        <w:tabs>
          <w:tab w:val="num" w:pos="5102"/>
        </w:tabs>
        <w:ind w:left="5102" w:hanging="850"/>
      </w:pPr>
    </w:lvl>
    <w:lvl w:ilvl="6">
      <w:start w:val="1"/>
      <w:numFmt w:val="upperRoman"/>
      <w:lvlText w:val="(%7)"/>
      <w:lvlJc w:val="left"/>
      <w:pPr>
        <w:tabs>
          <w:tab w:val="num" w:pos="5953"/>
        </w:tabs>
        <w:ind w:left="5953" w:hanging="851"/>
      </w:p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69443413"/>
    <w:multiLevelType w:val="multilevel"/>
    <w:tmpl w:val="22322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768D62AF"/>
    <w:multiLevelType w:val="multilevel"/>
    <w:tmpl w:val="5400DA0E"/>
    <w:lvl w:ilvl="0">
      <w:start w:val="1"/>
      <w:numFmt w:val="decimal"/>
      <w:lvlText w:val="%1."/>
      <w:lvlJc w:val="left"/>
      <w:pPr>
        <w:ind w:left="720" w:hanging="360"/>
      </w:pPr>
      <w:rPr>
        <w:color w:val="5B9BD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57169"/>
    <w:multiLevelType w:val="hybridMultilevel"/>
    <w:tmpl w:val="BFE8CA76"/>
    <w:name w:val="WDX-Numbering"/>
    <w:lvl w:ilvl="0" w:tplc="FFFFFFFF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0115101">
    <w:abstractNumId w:val="2"/>
  </w:num>
  <w:num w:numId="2" w16cid:durableId="1866555009">
    <w:abstractNumId w:val="12"/>
  </w:num>
  <w:num w:numId="3" w16cid:durableId="343750750">
    <w:abstractNumId w:val="1"/>
  </w:num>
  <w:num w:numId="4" w16cid:durableId="584149513">
    <w:abstractNumId w:val="13"/>
  </w:num>
  <w:num w:numId="5" w16cid:durableId="1662005472">
    <w:abstractNumId w:val="14"/>
  </w:num>
  <w:num w:numId="6" w16cid:durableId="853232340">
    <w:abstractNumId w:val="0"/>
  </w:num>
  <w:num w:numId="7" w16cid:durableId="1921518821">
    <w:abstractNumId w:val="10"/>
  </w:num>
  <w:num w:numId="8" w16cid:durableId="152844526">
    <w:abstractNumId w:val="8"/>
  </w:num>
  <w:num w:numId="9" w16cid:durableId="1045179798">
    <w:abstractNumId w:val="5"/>
  </w:num>
  <w:num w:numId="10" w16cid:durableId="1318725363">
    <w:abstractNumId w:val="4"/>
  </w:num>
  <w:num w:numId="11" w16cid:durableId="327564425">
    <w:abstractNumId w:val="3"/>
  </w:num>
  <w:num w:numId="12" w16cid:durableId="2004237881">
    <w:abstractNumId w:val="9"/>
  </w:num>
  <w:num w:numId="13" w16cid:durableId="1665817720">
    <w:abstractNumId w:val="7"/>
  </w:num>
  <w:num w:numId="14" w16cid:durableId="614799856">
    <w:abstractNumId w:val="11"/>
  </w:num>
  <w:num w:numId="15" w16cid:durableId="729814786">
    <w:abstractNumId w:val="6"/>
  </w:num>
  <w:num w:numId="16" w16cid:durableId="132049848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1MTc0MjY1NTawMDVR0lEKTi0uzszPAykwrAUAOVdatiwAAAA="/>
  </w:docVars>
  <w:rsids>
    <w:rsidRoot w:val="005B3F5E"/>
    <w:rsid w:val="0000029A"/>
    <w:rsid w:val="0000035B"/>
    <w:rsid w:val="00000E54"/>
    <w:rsid w:val="00002BB8"/>
    <w:rsid w:val="00002E22"/>
    <w:rsid w:val="000034BF"/>
    <w:rsid w:val="000035F0"/>
    <w:rsid w:val="00006667"/>
    <w:rsid w:val="00007A2A"/>
    <w:rsid w:val="00007FFD"/>
    <w:rsid w:val="00011D80"/>
    <w:rsid w:val="00012B66"/>
    <w:rsid w:val="00012EDF"/>
    <w:rsid w:val="000148F6"/>
    <w:rsid w:val="00014D4C"/>
    <w:rsid w:val="00014EA2"/>
    <w:rsid w:val="00015602"/>
    <w:rsid w:val="00016CA4"/>
    <w:rsid w:val="00022052"/>
    <w:rsid w:val="0002795C"/>
    <w:rsid w:val="00033130"/>
    <w:rsid w:val="0003332A"/>
    <w:rsid w:val="00033E2D"/>
    <w:rsid w:val="00035040"/>
    <w:rsid w:val="00035B18"/>
    <w:rsid w:val="00037068"/>
    <w:rsid w:val="000407C5"/>
    <w:rsid w:val="00040CBA"/>
    <w:rsid w:val="0004212F"/>
    <w:rsid w:val="00043102"/>
    <w:rsid w:val="000433DA"/>
    <w:rsid w:val="00043609"/>
    <w:rsid w:val="000454C0"/>
    <w:rsid w:val="00045BE0"/>
    <w:rsid w:val="000469F2"/>
    <w:rsid w:val="000479EC"/>
    <w:rsid w:val="00052556"/>
    <w:rsid w:val="00054613"/>
    <w:rsid w:val="00054D0A"/>
    <w:rsid w:val="0005556B"/>
    <w:rsid w:val="00056D28"/>
    <w:rsid w:val="00057BEC"/>
    <w:rsid w:val="00060DFC"/>
    <w:rsid w:val="000615FB"/>
    <w:rsid w:val="0006165B"/>
    <w:rsid w:val="00061B56"/>
    <w:rsid w:val="00063349"/>
    <w:rsid w:val="00066391"/>
    <w:rsid w:val="00067F48"/>
    <w:rsid w:val="000704A5"/>
    <w:rsid w:val="000705E9"/>
    <w:rsid w:val="0007149D"/>
    <w:rsid w:val="000715E2"/>
    <w:rsid w:val="000739F0"/>
    <w:rsid w:val="00073C78"/>
    <w:rsid w:val="00075062"/>
    <w:rsid w:val="000753A1"/>
    <w:rsid w:val="00080069"/>
    <w:rsid w:val="0008230D"/>
    <w:rsid w:val="00082E30"/>
    <w:rsid w:val="000839F1"/>
    <w:rsid w:val="0008500B"/>
    <w:rsid w:val="000866B9"/>
    <w:rsid w:val="00090019"/>
    <w:rsid w:val="00090F41"/>
    <w:rsid w:val="00091710"/>
    <w:rsid w:val="00093815"/>
    <w:rsid w:val="00093BE9"/>
    <w:rsid w:val="00095EF6"/>
    <w:rsid w:val="0009601E"/>
    <w:rsid w:val="00096519"/>
    <w:rsid w:val="000A0671"/>
    <w:rsid w:val="000A10BE"/>
    <w:rsid w:val="000A14F8"/>
    <w:rsid w:val="000A160B"/>
    <w:rsid w:val="000A38F8"/>
    <w:rsid w:val="000A3B8E"/>
    <w:rsid w:val="000A50F3"/>
    <w:rsid w:val="000A6104"/>
    <w:rsid w:val="000A72E7"/>
    <w:rsid w:val="000A770F"/>
    <w:rsid w:val="000B07C2"/>
    <w:rsid w:val="000B0930"/>
    <w:rsid w:val="000B0CA1"/>
    <w:rsid w:val="000B3BB1"/>
    <w:rsid w:val="000B487D"/>
    <w:rsid w:val="000B55A6"/>
    <w:rsid w:val="000B5FE7"/>
    <w:rsid w:val="000B6F5E"/>
    <w:rsid w:val="000C042F"/>
    <w:rsid w:val="000C2372"/>
    <w:rsid w:val="000C272D"/>
    <w:rsid w:val="000C669B"/>
    <w:rsid w:val="000C7F34"/>
    <w:rsid w:val="000D0716"/>
    <w:rsid w:val="000D0C4F"/>
    <w:rsid w:val="000D3D99"/>
    <w:rsid w:val="000D601C"/>
    <w:rsid w:val="000D6721"/>
    <w:rsid w:val="000D694D"/>
    <w:rsid w:val="000D6F32"/>
    <w:rsid w:val="000D70E0"/>
    <w:rsid w:val="000D79B1"/>
    <w:rsid w:val="000E00A5"/>
    <w:rsid w:val="000E14BF"/>
    <w:rsid w:val="000E1CF5"/>
    <w:rsid w:val="000E3C0F"/>
    <w:rsid w:val="000E7440"/>
    <w:rsid w:val="000E7FD3"/>
    <w:rsid w:val="000F0CDB"/>
    <w:rsid w:val="000F0D26"/>
    <w:rsid w:val="000F2722"/>
    <w:rsid w:val="000F2B7F"/>
    <w:rsid w:val="000F3BBC"/>
    <w:rsid w:val="000F5AF1"/>
    <w:rsid w:val="000F6147"/>
    <w:rsid w:val="00101883"/>
    <w:rsid w:val="001046E8"/>
    <w:rsid w:val="0010505B"/>
    <w:rsid w:val="00107E29"/>
    <w:rsid w:val="00113FE2"/>
    <w:rsid w:val="00117636"/>
    <w:rsid w:val="00121704"/>
    <w:rsid w:val="001219C7"/>
    <w:rsid w:val="001226CA"/>
    <w:rsid w:val="00123D88"/>
    <w:rsid w:val="00124845"/>
    <w:rsid w:val="00125C27"/>
    <w:rsid w:val="00126093"/>
    <w:rsid w:val="00127C92"/>
    <w:rsid w:val="00130089"/>
    <w:rsid w:val="00131ADC"/>
    <w:rsid w:val="001321DA"/>
    <w:rsid w:val="00133C78"/>
    <w:rsid w:val="0013719A"/>
    <w:rsid w:val="00137E55"/>
    <w:rsid w:val="001420B0"/>
    <w:rsid w:val="00143796"/>
    <w:rsid w:val="001443FA"/>
    <w:rsid w:val="00145197"/>
    <w:rsid w:val="00147CAF"/>
    <w:rsid w:val="00150842"/>
    <w:rsid w:val="00150AFC"/>
    <w:rsid w:val="00151902"/>
    <w:rsid w:val="00153CFB"/>
    <w:rsid w:val="00154626"/>
    <w:rsid w:val="001564C3"/>
    <w:rsid w:val="0016035F"/>
    <w:rsid w:val="00162462"/>
    <w:rsid w:val="001624EA"/>
    <w:rsid w:val="0016594E"/>
    <w:rsid w:val="0016754F"/>
    <w:rsid w:val="00167D51"/>
    <w:rsid w:val="00172408"/>
    <w:rsid w:val="00172482"/>
    <w:rsid w:val="0017273E"/>
    <w:rsid w:val="00172B41"/>
    <w:rsid w:val="00172ED3"/>
    <w:rsid w:val="00174191"/>
    <w:rsid w:val="001751E3"/>
    <w:rsid w:val="001755F5"/>
    <w:rsid w:val="0017672F"/>
    <w:rsid w:val="00181841"/>
    <w:rsid w:val="00181F45"/>
    <w:rsid w:val="00183921"/>
    <w:rsid w:val="00185957"/>
    <w:rsid w:val="001864F0"/>
    <w:rsid w:val="00187E07"/>
    <w:rsid w:val="00195171"/>
    <w:rsid w:val="00195D05"/>
    <w:rsid w:val="001A1B20"/>
    <w:rsid w:val="001A3B93"/>
    <w:rsid w:val="001A4BC1"/>
    <w:rsid w:val="001A5F14"/>
    <w:rsid w:val="001A66DB"/>
    <w:rsid w:val="001A7436"/>
    <w:rsid w:val="001B1D91"/>
    <w:rsid w:val="001B2237"/>
    <w:rsid w:val="001B7249"/>
    <w:rsid w:val="001C27E4"/>
    <w:rsid w:val="001C3146"/>
    <w:rsid w:val="001C4EFC"/>
    <w:rsid w:val="001C540D"/>
    <w:rsid w:val="001D0191"/>
    <w:rsid w:val="001D0DEC"/>
    <w:rsid w:val="001D1E39"/>
    <w:rsid w:val="001D42C2"/>
    <w:rsid w:val="001E0DEC"/>
    <w:rsid w:val="001E37D2"/>
    <w:rsid w:val="001E3B8A"/>
    <w:rsid w:val="001E5E49"/>
    <w:rsid w:val="001E6089"/>
    <w:rsid w:val="001F375C"/>
    <w:rsid w:val="001F406A"/>
    <w:rsid w:val="001F7AC9"/>
    <w:rsid w:val="00200127"/>
    <w:rsid w:val="002008D6"/>
    <w:rsid w:val="0020121C"/>
    <w:rsid w:val="0020248A"/>
    <w:rsid w:val="00203F03"/>
    <w:rsid w:val="00205D21"/>
    <w:rsid w:val="0021241F"/>
    <w:rsid w:val="00215C61"/>
    <w:rsid w:val="00216029"/>
    <w:rsid w:val="0021602E"/>
    <w:rsid w:val="00216613"/>
    <w:rsid w:val="00216811"/>
    <w:rsid w:val="002208C3"/>
    <w:rsid w:val="0022115A"/>
    <w:rsid w:val="002224FD"/>
    <w:rsid w:val="002230B6"/>
    <w:rsid w:val="00223FC8"/>
    <w:rsid w:val="002240CA"/>
    <w:rsid w:val="002267B9"/>
    <w:rsid w:val="00230917"/>
    <w:rsid w:val="00232EF8"/>
    <w:rsid w:val="002369A3"/>
    <w:rsid w:val="00240FEA"/>
    <w:rsid w:val="002417E7"/>
    <w:rsid w:val="00242C7F"/>
    <w:rsid w:val="002453FC"/>
    <w:rsid w:val="002503E9"/>
    <w:rsid w:val="00250BAE"/>
    <w:rsid w:val="00250DC9"/>
    <w:rsid w:val="00253FFE"/>
    <w:rsid w:val="00257A45"/>
    <w:rsid w:val="00261341"/>
    <w:rsid w:val="0026181C"/>
    <w:rsid w:val="0026255C"/>
    <w:rsid w:val="0026428A"/>
    <w:rsid w:val="00264309"/>
    <w:rsid w:val="00267230"/>
    <w:rsid w:val="00270EF3"/>
    <w:rsid w:val="00274224"/>
    <w:rsid w:val="0027498B"/>
    <w:rsid w:val="0027610D"/>
    <w:rsid w:val="00277421"/>
    <w:rsid w:val="00280852"/>
    <w:rsid w:val="00281045"/>
    <w:rsid w:val="002829E6"/>
    <w:rsid w:val="00283510"/>
    <w:rsid w:val="00283EF7"/>
    <w:rsid w:val="002851BF"/>
    <w:rsid w:val="002857FA"/>
    <w:rsid w:val="00285DF9"/>
    <w:rsid w:val="00286A5D"/>
    <w:rsid w:val="00293505"/>
    <w:rsid w:val="002946FF"/>
    <w:rsid w:val="00295FA3"/>
    <w:rsid w:val="002A70AF"/>
    <w:rsid w:val="002B20F6"/>
    <w:rsid w:val="002B5352"/>
    <w:rsid w:val="002B7C8D"/>
    <w:rsid w:val="002C3347"/>
    <w:rsid w:val="002C376B"/>
    <w:rsid w:val="002C3B7B"/>
    <w:rsid w:val="002C3CBE"/>
    <w:rsid w:val="002C4841"/>
    <w:rsid w:val="002D41BA"/>
    <w:rsid w:val="002D454B"/>
    <w:rsid w:val="002E0DF8"/>
    <w:rsid w:val="002E3175"/>
    <w:rsid w:val="002E5E2E"/>
    <w:rsid w:val="002E6512"/>
    <w:rsid w:val="002F20EB"/>
    <w:rsid w:val="002F389A"/>
    <w:rsid w:val="002F57DB"/>
    <w:rsid w:val="002F5E21"/>
    <w:rsid w:val="002F7ACF"/>
    <w:rsid w:val="003024C0"/>
    <w:rsid w:val="003072A7"/>
    <w:rsid w:val="00307429"/>
    <w:rsid w:val="003101D2"/>
    <w:rsid w:val="00311999"/>
    <w:rsid w:val="00312504"/>
    <w:rsid w:val="00312999"/>
    <w:rsid w:val="00314B49"/>
    <w:rsid w:val="003171E3"/>
    <w:rsid w:val="00317B58"/>
    <w:rsid w:val="00324C86"/>
    <w:rsid w:val="00325058"/>
    <w:rsid w:val="003278E5"/>
    <w:rsid w:val="00330B9B"/>
    <w:rsid w:val="00330F58"/>
    <w:rsid w:val="003325DC"/>
    <w:rsid w:val="00333665"/>
    <w:rsid w:val="0033487E"/>
    <w:rsid w:val="00334B91"/>
    <w:rsid w:val="00334C85"/>
    <w:rsid w:val="00337236"/>
    <w:rsid w:val="003404A2"/>
    <w:rsid w:val="003441D4"/>
    <w:rsid w:val="00344D93"/>
    <w:rsid w:val="0034600A"/>
    <w:rsid w:val="00350B7A"/>
    <w:rsid w:val="00351832"/>
    <w:rsid w:val="003548BC"/>
    <w:rsid w:val="0036083A"/>
    <w:rsid w:val="00360A36"/>
    <w:rsid w:val="00361A89"/>
    <w:rsid w:val="0036210E"/>
    <w:rsid w:val="00363004"/>
    <w:rsid w:val="00363670"/>
    <w:rsid w:val="00365218"/>
    <w:rsid w:val="00365D8B"/>
    <w:rsid w:val="00366901"/>
    <w:rsid w:val="00370D8F"/>
    <w:rsid w:val="00371D81"/>
    <w:rsid w:val="00376BC7"/>
    <w:rsid w:val="00376FF2"/>
    <w:rsid w:val="00377FD9"/>
    <w:rsid w:val="003819BC"/>
    <w:rsid w:val="00382775"/>
    <w:rsid w:val="00382777"/>
    <w:rsid w:val="00390CE6"/>
    <w:rsid w:val="0039254C"/>
    <w:rsid w:val="00394BBB"/>
    <w:rsid w:val="00397006"/>
    <w:rsid w:val="003A2830"/>
    <w:rsid w:val="003A4DF6"/>
    <w:rsid w:val="003A77A5"/>
    <w:rsid w:val="003B284D"/>
    <w:rsid w:val="003B3C77"/>
    <w:rsid w:val="003B3CE1"/>
    <w:rsid w:val="003B56A0"/>
    <w:rsid w:val="003C28AB"/>
    <w:rsid w:val="003C520B"/>
    <w:rsid w:val="003C5760"/>
    <w:rsid w:val="003D1508"/>
    <w:rsid w:val="003D4CEF"/>
    <w:rsid w:val="003D5438"/>
    <w:rsid w:val="003E0011"/>
    <w:rsid w:val="003E160C"/>
    <w:rsid w:val="003E2069"/>
    <w:rsid w:val="003E4275"/>
    <w:rsid w:val="003F05FC"/>
    <w:rsid w:val="003F2570"/>
    <w:rsid w:val="003F42B6"/>
    <w:rsid w:val="00400887"/>
    <w:rsid w:val="004022EA"/>
    <w:rsid w:val="0040589C"/>
    <w:rsid w:val="004063B1"/>
    <w:rsid w:val="00413B50"/>
    <w:rsid w:val="004142AE"/>
    <w:rsid w:val="0041447C"/>
    <w:rsid w:val="00414EBB"/>
    <w:rsid w:val="004159E5"/>
    <w:rsid w:val="00416AB1"/>
    <w:rsid w:val="00417A8C"/>
    <w:rsid w:val="00417AEA"/>
    <w:rsid w:val="00421AF9"/>
    <w:rsid w:val="0042244E"/>
    <w:rsid w:val="00426B35"/>
    <w:rsid w:val="00427511"/>
    <w:rsid w:val="00427703"/>
    <w:rsid w:val="00427A69"/>
    <w:rsid w:val="004327E0"/>
    <w:rsid w:val="00433B4B"/>
    <w:rsid w:val="00434AC8"/>
    <w:rsid w:val="00440C7C"/>
    <w:rsid w:val="0044107D"/>
    <w:rsid w:val="00441D05"/>
    <w:rsid w:val="00446496"/>
    <w:rsid w:val="00451043"/>
    <w:rsid w:val="004521F2"/>
    <w:rsid w:val="004531BF"/>
    <w:rsid w:val="004545D4"/>
    <w:rsid w:val="004577C9"/>
    <w:rsid w:val="00462A33"/>
    <w:rsid w:val="00463ADD"/>
    <w:rsid w:val="0046540D"/>
    <w:rsid w:val="00466559"/>
    <w:rsid w:val="00467CCE"/>
    <w:rsid w:val="00471B17"/>
    <w:rsid w:val="0047227E"/>
    <w:rsid w:val="00475D58"/>
    <w:rsid w:val="00480EDE"/>
    <w:rsid w:val="00482B45"/>
    <w:rsid w:val="00483B41"/>
    <w:rsid w:val="0048599F"/>
    <w:rsid w:val="004863CE"/>
    <w:rsid w:val="00486739"/>
    <w:rsid w:val="004867CB"/>
    <w:rsid w:val="00486ECF"/>
    <w:rsid w:val="00487F9B"/>
    <w:rsid w:val="00491BCF"/>
    <w:rsid w:val="00494F3B"/>
    <w:rsid w:val="004A16AF"/>
    <w:rsid w:val="004A2FED"/>
    <w:rsid w:val="004A338A"/>
    <w:rsid w:val="004A6775"/>
    <w:rsid w:val="004A6D40"/>
    <w:rsid w:val="004B3F56"/>
    <w:rsid w:val="004B592C"/>
    <w:rsid w:val="004B5D94"/>
    <w:rsid w:val="004B6DE1"/>
    <w:rsid w:val="004C2052"/>
    <w:rsid w:val="004C2058"/>
    <w:rsid w:val="004C3845"/>
    <w:rsid w:val="004C5B63"/>
    <w:rsid w:val="004C6622"/>
    <w:rsid w:val="004D126D"/>
    <w:rsid w:val="004D1923"/>
    <w:rsid w:val="004D1941"/>
    <w:rsid w:val="004D3770"/>
    <w:rsid w:val="004D3926"/>
    <w:rsid w:val="004D515D"/>
    <w:rsid w:val="004D7C9C"/>
    <w:rsid w:val="004E1E11"/>
    <w:rsid w:val="004F0E18"/>
    <w:rsid w:val="004F27F6"/>
    <w:rsid w:val="004F2AB0"/>
    <w:rsid w:val="004F3040"/>
    <w:rsid w:val="004F5EF2"/>
    <w:rsid w:val="004F7032"/>
    <w:rsid w:val="00500EB9"/>
    <w:rsid w:val="00501973"/>
    <w:rsid w:val="005020F0"/>
    <w:rsid w:val="00504014"/>
    <w:rsid w:val="00504C2F"/>
    <w:rsid w:val="0051439E"/>
    <w:rsid w:val="005158DF"/>
    <w:rsid w:val="005168BA"/>
    <w:rsid w:val="00516F76"/>
    <w:rsid w:val="00520454"/>
    <w:rsid w:val="00520F28"/>
    <w:rsid w:val="00520F95"/>
    <w:rsid w:val="00522D73"/>
    <w:rsid w:val="0052432D"/>
    <w:rsid w:val="00524726"/>
    <w:rsid w:val="005269C8"/>
    <w:rsid w:val="0052748B"/>
    <w:rsid w:val="00527669"/>
    <w:rsid w:val="00530467"/>
    <w:rsid w:val="005324FD"/>
    <w:rsid w:val="00536EBA"/>
    <w:rsid w:val="005439CD"/>
    <w:rsid w:val="00543D30"/>
    <w:rsid w:val="00544E12"/>
    <w:rsid w:val="005503B9"/>
    <w:rsid w:val="00550B93"/>
    <w:rsid w:val="00555E9B"/>
    <w:rsid w:val="00555F66"/>
    <w:rsid w:val="005560F8"/>
    <w:rsid w:val="0055785C"/>
    <w:rsid w:val="00557D3A"/>
    <w:rsid w:val="005616A6"/>
    <w:rsid w:val="00562232"/>
    <w:rsid w:val="00562234"/>
    <w:rsid w:val="005646A2"/>
    <w:rsid w:val="00570228"/>
    <w:rsid w:val="00570F8D"/>
    <w:rsid w:val="0057144D"/>
    <w:rsid w:val="00571555"/>
    <w:rsid w:val="00571DB4"/>
    <w:rsid w:val="00573AAE"/>
    <w:rsid w:val="005755AF"/>
    <w:rsid w:val="00575F7C"/>
    <w:rsid w:val="00576B6F"/>
    <w:rsid w:val="00582256"/>
    <w:rsid w:val="00584AF5"/>
    <w:rsid w:val="00585E29"/>
    <w:rsid w:val="00586C9F"/>
    <w:rsid w:val="00590318"/>
    <w:rsid w:val="00592ED5"/>
    <w:rsid w:val="00594E04"/>
    <w:rsid w:val="005978B0"/>
    <w:rsid w:val="005A11C1"/>
    <w:rsid w:val="005A484B"/>
    <w:rsid w:val="005A5EC0"/>
    <w:rsid w:val="005A6984"/>
    <w:rsid w:val="005B067E"/>
    <w:rsid w:val="005B0732"/>
    <w:rsid w:val="005B3F5E"/>
    <w:rsid w:val="005B56FE"/>
    <w:rsid w:val="005C62EC"/>
    <w:rsid w:val="005C6667"/>
    <w:rsid w:val="005C6972"/>
    <w:rsid w:val="005D3BF4"/>
    <w:rsid w:val="005D6674"/>
    <w:rsid w:val="005D6881"/>
    <w:rsid w:val="005E20BB"/>
    <w:rsid w:val="005E26B5"/>
    <w:rsid w:val="005E4B36"/>
    <w:rsid w:val="005E4C3D"/>
    <w:rsid w:val="005E5847"/>
    <w:rsid w:val="005E72A2"/>
    <w:rsid w:val="005F0D0C"/>
    <w:rsid w:val="005F1C19"/>
    <w:rsid w:val="005F2B0C"/>
    <w:rsid w:val="005F307D"/>
    <w:rsid w:val="005F3710"/>
    <w:rsid w:val="005F39F1"/>
    <w:rsid w:val="005F50C2"/>
    <w:rsid w:val="005F6E93"/>
    <w:rsid w:val="005F7C27"/>
    <w:rsid w:val="005F7DEC"/>
    <w:rsid w:val="00600B8A"/>
    <w:rsid w:val="00600BD3"/>
    <w:rsid w:val="006070B5"/>
    <w:rsid w:val="00607F08"/>
    <w:rsid w:val="00612177"/>
    <w:rsid w:val="0061396D"/>
    <w:rsid w:val="00613DD7"/>
    <w:rsid w:val="00615E00"/>
    <w:rsid w:val="00616B3A"/>
    <w:rsid w:val="00616BC5"/>
    <w:rsid w:val="006208E5"/>
    <w:rsid w:val="0062151D"/>
    <w:rsid w:val="00621B24"/>
    <w:rsid w:val="0062504C"/>
    <w:rsid w:val="00627DB5"/>
    <w:rsid w:val="00630A77"/>
    <w:rsid w:val="00630D52"/>
    <w:rsid w:val="00631F75"/>
    <w:rsid w:val="0063310C"/>
    <w:rsid w:val="00633C5D"/>
    <w:rsid w:val="00634038"/>
    <w:rsid w:val="006340C8"/>
    <w:rsid w:val="00635CEB"/>
    <w:rsid w:val="00636464"/>
    <w:rsid w:val="00636E2B"/>
    <w:rsid w:val="006421C8"/>
    <w:rsid w:val="00643DDE"/>
    <w:rsid w:val="00644787"/>
    <w:rsid w:val="00644A6F"/>
    <w:rsid w:val="00644BF9"/>
    <w:rsid w:val="00644EF1"/>
    <w:rsid w:val="00647223"/>
    <w:rsid w:val="00647EA3"/>
    <w:rsid w:val="006503A4"/>
    <w:rsid w:val="0065147A"/>
    <w:rsid w:val="00655C97"/>
    <w:rsid w:val="00655CF1"/>
    <w:rsid w:val="00656137"/>
    <w:rsid w:val="006570AE"/>
    <w:rsid w:val="00657330"/>
    <w:rsid w:val="00660F9D"/>
    <w:rsid w:val="006651DB"/>
    <w:rsid w:val="006678FC"/>
    <w:rsid w:val="00670233"/>
    <w:rsid w:val="006706B3"/>
    <w:rsid w:val="006720DD"/>
    <w:rsid w:val="00672462"/>
    <w:rsid w:val="0067321E"/>
    <w:rsid w:val="00673AD0"/>
    <w:rsid w:val="00676112"/>
    <w:rsid w:val="00676C06"/>
    <w:rsid w:val="006776B1"/>
    <w:rsid w:val="0068047A"/>
    <w:rsid w:val="006805C8"/>
    <w:rsid w:val="00691BC5"/>
    <w:rsid w:val="006963DE"/>
    <w:rsid w:val="006A1F67"/>
    <w:rsid w:val="006A2989"/>
    <w:rsid w:val="006A2D7A"/>
    <w:rsid w:val="006A38D3"/>
    <w:rsid w:val="006A3BFB"/>
    <w:rsid w:val="006A64C2"/>
    <w:rsid w:val="006A6D80"/>
    <w:rsid w:val="006A6DCD"/>
    <w:rsid w:val="006A7F73"/>
    <w:rsid w:val="006B0C09"/>
    <w:rsid w:val="006B13E7"/>
    <w:rsid w:val="006B331A"/>
    <w:rsid w:val="006B3FA0"/>
    <w:rsid w:val="006B46AB"/>
    <w:rsid w:val="006B5E49"/>
    <w:rsid w:val="006B7049"/>
    <w:rsid w:val="006C0682"/>
    <w:rsid w:val="006C30CC"/>
    <w:rsid w:val="006C3421"/>
    <w:rsid w:val="006C4248"/>
    <w:rsid w:val="006C660B"/>
    <w:rsid w:val="006D1397"/>
    <w:rsid w:val="006D238F"/>
    <w:rsid w:val="006D329F"/>
    <w:rsid w:val="006D5512"/>
    <w:rsid w:val="006D5CA9"/>
    <w:rsid w:val="006D783F"/>
    <w:rsid w:val="006E115F"/>
    <w:rsid w:val="006E31BE"/>
    <w:rsid w:val="006E56F6"/>
    <w:rsid w:val="006E6971"/>
    <w:rsid w:val="006F0E18"/>
    <w:rsid w:val="006F32E0"/>
    <w:rsid w:val="006F4F41"/>
    <w:rsid w:val="006F5240"/>
    <w:rsid w:val="006F62DE"/>
    <w:rsid w:val="007016DC"/>
    <w:rsid w:val="00702BA1"/>
    <w:rsid w:val="00703982"/>
    <w:rsid w:val="00705AC4"/>
    <w:rsid w:val="00711FBB"/>
    <w:rsid w:val="00713084"/>
    <w:rsid w:val="00713914"/>
    <w:rsid w:val="007155E2"/>
    <w:rsid w:val="007236A0"/>
    <w:rsid w:val="00724BB5"/>
    <w:rsid w:val="007308DA"/>
    <w:rsid w:val="007332D1"/>
    <w:rsid w:val="007334B5"/>
    <w:rsid w:val="007335ED"/>
    <w:rsid w:val="007339D6"/>
    <w:rsid w:val="0073449E"/>
    <w:rsid w:val="007429FF"/>
    <w:rsid w:val="00744A37"/>
    <w:rsid w:val="007457D0"/>
    <w:rsid w:val="00745B05"/>
    <w:rsid w:val="00752B9E"/>
    <w:rsid w:val="007552F3"/>
    <w:rsid w:val="00755F55"/>
    <w:rsid w:val="00757FBD"/>
    <w:rsid w:val="00760434"/>
    <w:rsid w:val="0076085B"/>
    <w:rsid w:val="00762EAB"/>
    <w:rsid w:val="00764FBC"/>
    <w:rsid w:val="00765F9B"/>
    <w:rsid w:val="007668A0"/>
    <w:rsid w:val="00773E63"/>
    <w:rsid w:val="00773FA6"/>
    <w:rsid w:val="0077411C"/>
    <w:rsid w:val="007749E0"/>
    <w:rsid w:val="00774DB8"/>
    <w:rsid w:val="00775B2E"/>
    <w:rsid w:val="00777451"/>
    <w:rsid w:val="00777875"/>
    <w:rsid w:val="00780EF0"/>
    <w:rsid w:val="00781369"/>
    <w:rsid w:val="007822B3"/>
    <w:rsid w:val="00782597"/>
    <w:rsid w:val="0078541C"/>
    <w:rsid w:val="0078770B"/>
    <w:rsid w:val="00790419"/>
    <w:rsid w:val="0079155A"/>
    <w:rsid w:val="00792898"/>
    <w:rsid w:val="007945AA"/>
    <w:rsid w:val="00795DAD"/>
    <w:rsid w:val="00797245"/>
    <w:rsid w:val="00797282"/>
    <w:rsid w:val="00797A12"/>
    <w:rsid w:val="007A0681"/>
    <w:rsid w:val="007A1642"/>
    <w:rsid w:val="007A3195"/>
    <w:rsid w:val="007A44CB"/>
    <w:rsid w:val="007A4502"/>
    <w:rsid w:val="007A48EE"/>
    <w:rsid w:val="007A4AD7"/>
    <w:rsid w:val="007A6BD5"/>
    <w:rsid w:val="007A6DB3"/>
    <w:rsid w:val="007A744B"/>
    <w:rsid w:val="007B1CFB"/>
    <w:rsid w:val="007B2EB5"/>
    <w:rsid w:val="007C0205"/>
    <w:rsid w:val="007C10A7"/>
    <w:rsid w:val="007C12B7"/>
    <w:rsid w:val="007C14DF"/>
    <w:rsid w:val="007C2BE4"/>
    <w:rsid w:val="007C569A"/>
    <w:rsid w:val="007C61AB"/>
    <w:rsid w:val="007C68C7"/>
    <w:rsid w:val="007D10E4"/>
    <w:rsid w:val="007D755F"/>
    <w:rsid w:val="007D7796"/>
    <w:rsid w:val="007E15D5"/>
    <w:rsid w:val="007E378A"/>
    <w:rsid w:val="007E7926"/>
    <w:rsid w:val="007F361B"/>
    <w:rsid w:val="007F41A4"/>
    <w:rsid w:val="007F5E90"/>
    <w:rsid w:val="008003E3"/>
    <w:rsid w:val="0080241E"/>
    <w:rsid w:val="00803599"/>
    <w:rsid w:val="00803BAA"/>
    <w:rsid w:val="00805012"/>
    <w:rsid w:val="00807B0E"/>
    <w:rsid w:val="00810E50"/>
    <w:rsid w:val="00810F33"/>
    <w:rsid w:val="0081195F"/>
    <w:rsid w:val="00812546"/>
    <w:rsid w:val="00812E9C"/>
    <w:rsid w:val="0081537B"/>
    <w:rsid w:val="00823E88"/>
    <w:rsid w:val="00824B79"/>
    <w:rsid w:val="008278F1"/>
    <w:rsid w:val="008316A1"/>
    <w:rsid w:val="00832671"/>
    <w:rsid w:val="00833113"/>
    <w:rsid w:val="00835356"/>
    <w:rsid w:val="00840420"/>
    <w:rsid w:val="008503DA"/>
    <w:rsid w:val="00850CE4"/>
    <w:rsid w:val="00851984"/>
    <w:rsid w:val="0086088B"/>
    <w:rsid w:val="008609E6"/>
    <w:rsid w:val="00861DA8"/>
    <w:rsid w:val="008638CA"/>
    <w:rsid w:val="00863D3C"/>
    <w:rsid w:val="00864732"/>
    <w:rsid w:val="0086475C"/>
    <w:rsid w:val="00865B63"/>
    <w:rsid w:val="0086723F"/>
    <w:rsid w:val="008679F7"/>
    <w:rsid w:val="0087158E"/>
    <w:rsid w:val="00871DB1"/>
    <w:rsid w:val="00873B7A"/>
    <w:rsid w:val="0087686C"/>
    <w:rsid w:val="00877FA9"/>
    <w:rsid w:val="00881FB3"/>
    <w:rsid w:val="0088524F"/>
    <w:rsid w:val="00890BAB"/>
    <w:rsid w:val="00892B47"/>
    <w:rsid w:val="00896E27"/>
    <w:rsid w:val="00896E2B"/>
    <w:rsid w:val="008A2417"/>
    <w:rsid w:val="008A4263"/>
    <w:rsid w:val="008A439C"/>
    <w:rsid w:val="008A4521"/>
    <w:rsid w:val="008A6DB5"/>
    <w:rsid w:val="008A74A3"/>
    <w:rsid w:val="008B1CF5"/>
    <w:rsid w:val="008B5A5E"/>
    <w:rsid w:val="008B70CD"/>
    <w:rsid w:val="008B7671"/>
    <w:rsid w:val="008B7833"/>
    <w:rsid w:val="008C029C"/>
    <w:rsid w:val="008C08D8"/>
    <w:rsid w:val="008C4194"/>
    <w:rsid w:val="008D03B1"/>
    <w:rsid w:val="008D21FC"/>
    <w:rsid w:val="008D24A9"/>
    <w:rsid w:val="008D300A"/>
    <w:rsid w:val="008D3D89"/>
    <w:rsid w:val="008D4B40"/>
    <w:rsid w:val="008D715A"/>
    <w:rsid w:val="008E0737"/>
    <w:rsid w:val="008E0943"/>
    <w:rsid w:val="008E0999"/>
    <w:rsid w:val="008E2D99"/>
    <w:rsid w:val="008E3667"/>
    <w:rsid w:val="008E46B0"/>
    <w:rsid w:val="008E6CD7"/>
    <w:rsid w:val="008F4D48"/>
    <w:rsid w:val="008F6DE6"/>
    <w:rsid w:val="008F7606"/>
    <w:rsid w:val="008F7B67"/>
    <w:rsid w:val="00901036"/>
    <w:rsid w:val="009043FB"/>
    <w:rsid w:val="0090686F"/>
    <w:rsid w:val="00913B00"/>
    <w:rsid w:val="00916925"/>
    <w:rsid w:val="009218AC"/>
    <w:rsid w:val="00922313"/>
    <w:rsid w:val="009247AD"/>
    <w:rsid w:val="00925A79"/>
    <w:rsid w:val="00927365"/>
    <w:rsid w:val="00930507"/>
    <w:rsid w:val="00931647"/>
    <w:rsid w:val="00932EC0"/>
    <w:rsid w:val="009354B1"/>
    <w:rsid w:val="00936B19"/>
    <w:rsid w:val="009372BA"/>
    <w:rsid w:val="009407CC"/>
    <w:rsid w:val="00941ED7"/>
    <w:rsid w:val="009508F2"/>
    <w:rsid w:val="00950A5A"/>
    <w:rsid w:val="009519C1"/>
    <w:rsid w:val="00951F03"/>
    <w:rsid w:val="00953B5D"/>
    <w:rsid w:val="009542F5"/>
    <w:rsid w:val="009557E9"/>
    <w:rsid w:val="00955F7D"/>
    <w:rsid w:val="00956297"/>
    <w:rsid w:val="009567D0"/>
    <w:rsid w:val="00957F8D"/>
    <w:rsid w:val="0096048C"/>
    <w:rsid w:val="00960FDF"/>
    <w:rsid w:val="009610B5"/>
    <w:rsid w:val="0096159F"/>
    <w:rsid w:val="00962B86"/>
    <w:rsid w:val="009659D6"/>
    <w:rsid w:val="009668D3"/>
    <w:rsid w:val="009674D7"/>
    <w:rsid w:val="0096750A"/>
    <w:rsid w:val="00967732"/>
    <w:rsid w:val="00975B41"/>
    <w:rsid w:val="00982131"/>
    <w:rsid w:val="00984EE0"/>
    <w:rsid w:val="00985FB2"/>
    <w:rsid w:val="009861A3"/>
    <w:rsid w:val="00986763"/>
    <w:rsid w:val="0099041F"/>
    <w:rsid w:val="00990873"/>
    <w:rsid w:val="00992444"/>
    <w:rsid w:val="0099530C"/>
    <w:rsid w:val="0099533A"/>
    <w:rsid w:val="00996525"/>
    <w:rsid w:val="00996CC2"/>
    <w:rsid w:val="00997BA4"/>
    <w:rsid w:val="009A2230"/>
    <w:rsid w:val="009A47D3"/>
    <w:rsid w:val="009A526F"/>
    <w:rsid w:val="009A5A61"/>
    <w:rsid w:val="009A6626"/>
    <w:rsid w:val="009A7FDF"/>
    <w:rsid w:val="009B054C"/>
    <w:rsid w:val="009B1606"/>
    <w:rsid w:val="009B2C87"/>
    <w:rsid w:val="009B3586"/>
    <w:rsid w:val="009B4362"/>
    <w:rsid w:val="009B589A"/>
    <w:rsid w:val="009B6AE9"/>
    <w:rsid w:val="009C7D5E"/>
    <w:rsid w:val="009D0469"/>
    <w:rsid w:val="009D0C43"/>
    <w:rsid w:val="009D253C"/>
    <w:rsid w:val="009D3D68"/>
    <w:rsid w:val="009E01B9"/>
    <w:rsid w:val="009E0673"/>
    <w:rsid w:val="009E067D"/>
    <w:rsid w:val="009E0BD7"/>
    <w:rsid w:val="009E3F53"/>
    <w:rsid w:val="009E3F7F"/>
    <w:rsid w:val="009E405E"/>
    <w:rsid w:val="009F00A2"/>
    <w:rsid w:val="009F1113"/>
    <w:rsid w:val="009F1158"/>
    <w:rsid w:val="009F5F2F"/>
    <w:rsid w:val="009F6004"/>
    <w:rsid w:val="009F7F42"/>
    <w:rsid w:val="00A024C0"/>
    <w:rsid w:val="00A02ED7"/>
    <w:rsid w:val="00A07B4A"/>
    <w:rsid w:val="00A10CCE"/>
    <w:rsid w:val="00A148A0"/>
    <w:rsid w:val="00A1645E"/>
    <w:rsid w:val="00A16C75"/>
    <w:rsid w:val="00A16E47"/>
    <w:rsid w:val="00A2128F"/>
    <w:rsid w:val="00A21CDD"/>
    <w:rsid w:val="00A25ECB"/>
    <w:rsid w:val="00A261FA"/>
    <w:rsid w:val="00A267C0"/>
    <w:rsid w:val="00A2705C"/>
    <w:rsid w:val="00A273D6"/>
    <w:rsid w:val="00A278CB"/>
    <w:rsid w:val="00A27DCB"/>
    <w:rsid w:val="00A31667"/>
    <w:rsid w:val="00A33004"/>
    <w:rsid w:val="00A35740"/>
    <w:rsid w:val="00A37F95"/>
    <w:rsid w:val="00A426C1"/>
    <w:rsid w:val="00A44FDB"/>
    <w:rsid w:val="00A45D9C"/>
    <w:rsid w:val="00A47F9C"/>
    <w:rsid w:val="00A53C46"/>
    <w:rsid w:val="00A53F8F"/>
    <w:rsid w:val="00A54CC6"/>
    <w:rsid w:val="00A56F98"/>
    <w:rsid w:val="00A570A5"/>
    <w:rsid w:val="00A61BDF"/>
    <w:rsid w:val="00A61DEF"/>
    <w:rsid w:val="00A62DB5"/>
    <w:rsid w:val="00A70715"/>
    <w:rsid w:val="00A73929"/>
    <w:rsid w:val="00A744F9"/>
    <w:rsid w:val="00A77B52"/>
    <w:rsid w:val="00A8182F"/>
    <w:rsid w:val="00A81FE4"/>
    <w:rsid w:val="00A83AAD"/>
    <w:rsid w:val="00A84E95"/>
    <w:rsid w:val="00A8511F"/>
    <w:rsid w:val="00A86145"/>
    <w:rsid w:val="00A901BE"/>
    <w:rsid w:val="00A90B46"/>
    <w:rsid w:val="00A9161C"/>
    <w:rsid w:val="00A91A21"/>
    <w:rsid w:val="00A927FB"/>
    <w:rsid w:val="00A96CEB"/>
    <w:rsid w:val="00A97358"/>
    <w:rsid w:val="00A978BC"/>
    <w:rsid w:val="00AA0DB9"/>
    <w:rsid w:val="00AA5AC9"/>
    <w:rsid w:val="00AA7F47"/>
    <w:rsid w:val="00AB1D5E"/>
    <w:rsid w:val="00AB2AC4"/>
    <w:rsid w:val="00AB44D2"/>
    <w:rsid w:val="00AB6BB0"/>
    <w:rsid w:val="00AB7DA9"/>
    <w:rsid w:val="00AD1C5D"/>
    <w:rsid w:val="00AD3B9E"/>
    <w:rsid w:val="00AD6239"/>
    <w:rsid w:val="00AD76CA"/>
    <w:rsid w:val="00AD7E03"/>
    <w:rsid w:val="00AE09CF"/>
    <w:rsid w:val="00AE1808"/>
    <w:rsid w:val="00AE2DA4"/>
    <w:rsid w:val="00AE3D76"/>
    <w:rsid w:val="00AE6CC5"/>
    <w:rsid w:val="00AE7764"/>
    <w:rsid w:val="00AF0AC6"/>
    <w:rsid w:val="00AF38EF"/>
    <w:rsid w:val="00AF60E0"/>
    <w:rsid w:val="00B01ECB"/>
    <w:rsid w:val="00B1112F"/>
    <w:rsid w:val="00B12774"/>
    <w:rsid w:val="00B129EA"/>
    <w:rsid w:val="00B12DF3"/>
    <w:rsid w:val="00B1335D"/>
    <w:rsid w:val="00B137BB"/>
    <w:rsid w:val="00B138E7"/>
    <w:rsid w:val="00B1393B"/>
    <w:rsid w:val="00B1688C"/>
    <w:rsid w:val="00B1739E"/>
    <w:rsid w:val="00B17ADF"/>
    <w:rsid w:val="00B21FCE"/>
    <w:rsid w:val="00B251BA"/>
    <w:rsid w:val="00B25D6B"/>
    <w:rsid w:val="00B26831"/>
    <w:rsid w:val="00B349E9"/>
    <w:rsid w:val="00B35D68"/>
    <w:rsid w:val="00B36481"/>
    <w:rsid w:val="00B42875"/>
    <w:rsid w:val="00B4314F"/>
    <w:rsid w:val="00B43F1B"/>
    <w:rsid w:val="00B45530"/>
    <w:rsid w:val="00B46508"/>
    <w:rsid w:val="00B5091B"/>
    <w:rsid w:val="00B52550"/>
    <w:rsid w:val="00B5260D"/>
    <w:rsid w:val="00B52D9A"/>
    <w:rsid w:val="00B530AD"/>
    <w:rsid w:val="00B53CA1"/>
    <w:rsid w:val="00B5501B"/>
    <w:rsid w:val="00B55E97"/>
    <w:rsid w:val="00B55FCF"/>
    <w:rsid w:val="00B56026"/>
    <w:rsid w:val="00B56339"/>
    <w:rsid w:val="00B628D1"/>
    <w:rsid w:val="00B66695"/>
    <w:rsid w:val="00B6690D"/>
    <w:rsid w:val="00B66B9C"/>
    <w:rsid w:val="00B672BC"/>
    <w:rsid w:val="00B70728"/>
    <w:rsid w:val="00B70BD5"/>
    <w:rsid w:val="00B71290"/>
    <w:rsid w:val="00B77044"/>
    <w:rsid w:val="00B8319A"/>
    <w:rsid w:val="00B840B2"/>
    <w:rsid w:val="00B84B40"/>
    <w:rsid w:val="00B84DA3"/>
    <w:rsid w:val="00B85F9F"/>
    <w:rsid w:val="00B92D93"/>
    <w:rsid w:val="00B944A0"/>
    <w:rsid w:val="00B95847"/>
    <w:rsid w:val="00B95AC0"/>
    <w:rsid w:val="00BA29F3"/>
    <w:rsid w:val="00BB3DBB"/>
    <w:rsid w:val="00BB4DD9"/>
    <w:rsid w:val="00BB6B77"/>
    <w:rsid w:val="00BB6EA2"/>
    <w:rsid w:val="00BC0FAA"/>
    <w:rsid w:val="00BC2862"/>
    <w:rsid w:val="00BC4063"/>
    <w:rsid w:val="00BC5CDD"/>
    <w:rsid w:val="00BD02C3"/>
    <w:rsid w:val="00BD0ADE"/>
    <w:rsid w:val="00BD2303"/>
    <w:rsid w:val="00BD382C"/>
    <w:rsid w:val="00BD4409"/>
    <w:rsid w:val="00BD6231"/>
    <w:rsid w:val="00BE0506"/>
    <w:rsid w:val="00BE12FA"/>
    <w:rsid w:val="00BE15F3"/>
    <w:rsid w:val="00BE4D59"/>
    <w:rsid w:val="00BE715B"/>
    <w:rsid w:val="00BE73CD"/>
    <w:rsid w:val="00BE793D"/>
    <w:rsid w:val="00BF1801"/>
    <w:rsid w:val="00BF35E0"/>
    <w:rsid w:val="00BF4E8A"/>
    <w:rsid w:val="00BF7041"/>
    <w:rsid w:val="00BF712E"/>
    <w:rsid w:val="00C00431"/>
    <w:rsid w:val="00C01E11"/>
    <w:rsid w:val="00C0230D"/>
    <w:rsid w:val="00C03010"/>
    <w:rsid w:val="00C036E5"/>
    <w:rsid w:val="00C03C77"/>
    <w:rsid w:val="00C040C9"/>
    <w:rsid w:val="00C054A5"/>
    <w:rsid w:val="00C1113A"/>
    <w:rsid w:val="00C11542"/>
    <w:rsid w:val="00C1488C"/>
    <w:rsid w:val="00C2051D"/>
    <w:rsid w:val="00C21BF1"/>
    <w:rsid w:val="00C26927"/>
    <w:rsid w:val="00C314DB"/>
    <w:rsid w:val="00C37F0F"/>
    <w:rsid w:val="00C413AC"/>
    <w:rsid w:val="00C422E9"/>
    <w:rsid w:val="00C43496"/>
    <w:rsid w:val="00C45844"/>
    <w:rsid w:val="00C46F51"/>
    <w:rsid w:val="00C50A92"/>
    <w:rsid w:val="00C5396E"/>
    <w:rsid w:val="00C53D5F"/>
    <w:rsid w:val="00C5665D"/>
    <w:rsid w:val="00C61CD8"/>
    <w:rsid w:val="00C63E68"/>
    <w:rsid w:val="00C66DEC"/>
    <w:rsid w:val="00C67FAC"/>
    <w:rsid w:val="00C705EC"/>
    <w:rsid w:val="00C76151"/>
    <w:rsid w:val="00C76E6E"/>
    <w:rsid w:val="00C82B0E"/>
    <w:rsid w:val="00C8600C"/>
    <w:rsid w:val="00C869C0"/>
    <w:rsid w:val="00C9004F"/>
    <w:rsid w:val="00C90EDE"/>
    <w:rsid w:val="00C9153B"/>
    <w:rsid w:val="00C92605"/>
    <w:rsid w:val="00C93115"/>
    <w:rsid w:val="00C9526D"/>
    <w:rsid w:val="00C95D7F"/>
    <w:rsid w:val="00CA16C6"/>
    <w:rsid w:val="00CA3232"/>
    <w:rsid w:val="00CA52F5"/>
    <w:rsid w:val="00CA5DAE"/>
    <w:rsid w:val="00CA75F9"/>
    <w:rsid w:val="00CB0AD8"/>
    <w:rsid w:val="00CB0EDD"/>
    <w:rsid w:val="00CB1731"/>
    <w:rsid w:val="00CB2A2F"/>
    <w:rsid w:val="00CB2C40"/>
    <w:rsid w:val="00CB35E6"/>
    <w:rsid w:val="00CB70E3"/>
    <w:rsid w:val="00CB7B88"/>
    <w:rsid w:val="00CC09C3"/>
    <w:rsid w:val="00CC49BC"/>
    <w:rsid w:val="00CC4CF9"/>
    <w:rsid w:val="00CC6023"/>
    <w:rsid w:val="00CC6788"/>
    <w:rsid w:val="00CD2F55"/>
    <w:rsid w:val="00CD45C4"/>
    <w:rsid w:val="00CD464F"/>
    <w:rsid w:val="00CD487D"/>
    <w:rsid w:val="00CD48FD"/>
    <w:rsid w:val="00CD49B9"/>
    <w:rsid w:val="00CD592E"/>
    <w:rsid w:val="00CE0A2A"/>
    <w:rsid w:val="00CE6C6F"/>
    <w:rsid w:val="00CF12CF"/>
    <w:rsid w:val="00CF15B3"/>
    <w:rsid w:val="00CF1744"/>
    <w:rsid w:val="00CF174E"/>
    <w:rsid w:val="00CF42C4"/>
    <w:rsid w:val="00CF466C"/>
    <w:rsid w:val="00CF47C0"/>
    <w:rsid w:val="00CF5003"/>
    <w:rsid w:val="00CF665C"/>
    <w:rsid w:val="00CF6967"/>
    <w:rsid w:val="00D0319B"/>
    <w:rsid w:val="00D03522"/>
    <w:rsid w:val="00D04AA7"/>
    <w:rsid w:val="00D0513D"/>
    <w:rsid w:val="00D05D36"/>
    <w:rsid w:val="00D0774B"/>
    <w:rsid w:val="00D077FB"/>
    <w:rsid w:val="00D105A7"/>
    <w:rsid w:val="00D12294"/>
    <w:rsid w:val="00D1555D"/>
    <w:rsid w:val="00D16888"/>
    <w:rsid w:val="00D17D41"/>
    <w:rsid w:val="00D21623"/>
    <w:rsid w:val="00D21CF6"/>
    <w:rsid w:val="00D22718"/>
    <w:rsid w:val="00D31BBC"/>
    <w:rsid w:val="00D322FF"/>
    <w:rsid w:val="00D32388"/>
    <w:rsid w:val="00D356B7"/>
    <w:rsid w:val="00D36B10"/>
    <w:rsid w:val="00D37B15"/>
    <w:rsid w:val="00D403E8"/>
    <w:rsid w:val="00D422E0"/>
    <w:rsid w:val="00D44A54"/>
    <w:rsid w:val="00D45B17"/>
    <w:rsid w:val="00D461D6"/>
    <w:rsid w:val="00D47ED2"/>
    <w:rsid w:val="00D50EBD"/>
    <w:rsid w:val="00D5122B"/>
    <w:rsid w:val="00D55708"/>
    <w:rsid w:val="00D568D8"/>
    <w:rsid w:val="00D5797E"/>
    <w:rsid w:val="00D61A7C"/>
    <w:rsid w:val="00D61E5C"/>
    <w:rsid w:val="00D636F4"/>
    <w:rsid w:val="00D64865"/>
    <w:rsid w:val="00D6518D"/>
    <w:rsid w:val="00D72FD1"/>
    <w:rsid w:val="00D74A0E"/>
    <w:rsid w:val="00D83682"/>
    <w:rsid w:val="00D85D9B"/>
    <w:rsid w:val="00D91E5C"/>
    <w:rsid w:val="00D9306F"/>
    <w:rsid w:val="00D9342E"/>
    <w:rsid w:val="00D96C78"/>
    <w:rsid w:val="00D9709B"/>
    <w:rsid w:val="00DA0C15"/>
    <w:rsid w:val="00DA1C6C"/>
    <w:rsid w:val="00DA48D5"/>
    <w:rsid w:val="00DB058E"/>
    <w:rsid w:val="00DB10B4"/>
    <w:rsid w:val="00DB23DD"/>
    <w:rsid w:val="00DB2AD3"/>
    <w:rsid w:val="00DB316B"/>
    <w:rsid w:val="00DB47C0"/>
    <w:rsid w:val="00DB613D"/>
    <w:rsid w:val="00DB7804"/>
    <w:rsid w:val="00DB787F"/>
    <w:rsid w:val="00DC078D"/>
    <w:rsid w:val="00DC1402"/>
    <w:rsid w:val="00DC31C2"/>
    <w:rsid w:val="00DC54B3"/>
    <w:rsid w:val="00DC6B7C"/>
    <w:rsid w:val="00DD4155"/>
    <w:rsid w:val="00DD6062"/>
    <w:rsid w:val="00DE0759"/>
    <w:rsid w:val="00DE6894"/>
    <w:rsid w:val="00DF2972"/>
    <w:rsid w:val="00DF4618"/>
    <w:rsid w:val="00DF519D"/>
    <w:rsid w:val="00DF6FF8"/>
    <w:rsid w:val="00DF7697"/>
    <w:rsid w:val="00E00653"/>
    <w:rsid w:val="00E0148D"/>
    <w:rsid w:val="00E04505"/>
    <w:rsid w:val="00E04972"/>
    <w:rsid w:val="00E114F4"/>
    <w:rsid w:val="00E1624E"/>
    <w:rsid w:val="00E16A80"/>
    <w:rsid w:val="00E21085"/>
    <w:rsid w:val="00E239BD"/>
    <w:rsid w:val="00E241E5"/>
    <w:rsid w:val="00E249FC"/>
    <w:rsid w:val="00E25ED5"/>
    <w:rsid w:val="00E26F0C"/>
    <w:rsid w:val="00E27973"/>
    <w:rsid w:val="00E32D69"/>
    <w:rsid w:val="00E36E07"/>
    <w:rsid w:val="00E40C83"/>
    <w:rsid w:val="00E41A65"/>
    <w:rsid w:val="00E449D5"/>
    <w:rsid w:val="00E458A4"/>
    <w:rsid w:val="00E46BF2"/>
    <w:rsid w:val="00E50059"/>
    <w:rsid w:val="00E5032C"/>
    <w:rsid w:val="00E53667"/>
    <w:rsid w:val="00E54171"/>
    <w:rsid w:val="00E573D5"/>
    <w:rsid w:val="00E60167"/>
    <w:rsid w:val="00E60D45"/>
    <w:rsid w:val="00E61A9C"/>
    <w:rsid w:val="00E6265D"/>
    <w:rsid w:val="00E632FF"/>
    <w:rsid w:val="00E660BF"/>
    <w:rsid w:val="00E664C3"/>
    <w:rsid w:val="00E67CE3"/>
    <w:rsid w:val="00E700FC"/>
    <w:rsid w:val="00E71B9D"/>
    <w:rsid w:val="00E71E05"/>
    <w:rsid w:val="00E774F2"/>
    <w:rsid w:val="00E7759D"/>
    <w:rsid w:val="00E802F1"/>
    <w:rsid w:val="00E80723"/>
    <w:rsid w:val="00E80F00"/>
    <w:rsid w:val="00E8358D"/>
    <w:rsid w:val="00E84E46"/>
    <w:rsid w:val="00E8570A"/>
    <w:rsid w:val="00E86BC1"/>
    <w:rsid w:val="00E87E7E"/>
    <w:rsid w:val="00E904AC"/>
    <w:rsid w:val="00E91CA8"/>
    <w:rsid w:val="00E92147"/>
    <w:rsid w:val="00E924D0"/>
    <w:rsid w:val="00E9271B"/>
    <w:rsid w:val="00EA2BC6"/>
    <w:rsid w:val="00EA749E"/>
    <w:rsid w:val="00EB20BF"/>
    <w:rsid w:val="00EB2550"/>
    <w:rsid w:val="00EB3332"/>
    <w:rsid w:val="00EB3E5B"/>
    <w:rsid w:val="00EB3F2A"/>
    <w:rsid w:val="00EB4251"/>
    <w:rsid w:val="00EB6E1E"/>
    <w:rsid w:val="00EC047E"/>
    <w:rsid w:val="00EC0C6E"/>
    <w:rsid w:val="00EC17EE"/>
    <w:rsid w:val="00EC1C4B"/>
    <w:rsid w:val="00EC2B9E"/>
    <w:rsid w:val="00EC2BDE"/>
    <w:rsid w:val="00EC33D6"/>
    <w:rsid w:val="00EC38B8"/>
    <w:rsid w:val="00EC48B7"/>
    <w:rsid w:val="00EC60A9"/>
    <w:rsid w:val="00EC60FF"/>
    <w:rsid w:val="00EC7EC7"/>
    <w:rsid w:val="00ED1DC8"/>
    <w:rsid w:val="00ED2BAD"/>
    <w:rsid w:val="00ED3EBD"/>
    <w:rsid w:val="00ED5737"/>
    <w:rsid w:val="00ED7994"/>
    <w:rsid w:val="00ED7E68"/>
    <w:rsid w:val="00EE06C8"/>
    <w:rsid w:val="00EE0D30"/>
    <w:rsid w:val="00EE1801"/>
    <w:rsid w:val="00EE190F"/>
    <w:rsid w:val="00EE279C"/>
    <w:rsid w:val="00EF13A0"/>
    <w:rsid w:val="00EF4347"/>
    <w:rsid w:val="00EF530B"/>
    <w:rsid w:val="00EF54E3"/>
    <w:rsid w:val="00EF62FA"/>
    <w:rsid w:val="00EF7F92"/>
    <w:rsid w:val="00F00886"/>
    <w:rsid w:val="00F01B98"/>
    <w:rsid w:val="00F046FC"/>
    <w:rsid w:val="00F056EF"/>
    <w:rsid w:val="00F07068"/>
    <w:rsid w:val="00F073C4"/>
    <w:rsid w:val="00F0744F"/>
    <w:rsid w:val="00F07BC2"/>
    <w:rsid w:val="00F07C7F"/>
    <w:rsid w:val="00F1086D"/>
    <w:rsid w:val="00F1378E"/>
    <w:rsid w:val="00F137B5"/>
    <w:rsid w:val="00F14C29"/>
    <w:rsid w:val="00F150BF"/>
    <w:rsid w:val="00F1557F"/>
    <w:rsid w:val="00F1650D"/>
    <w:rsid w:val="00F20482"/>
    <w:rsid w:val="00F2796B"/>
    <w:rsid w:val="00F32268"/>
    <w:rsid w:val="00F36F3B"/>
    <w:rsid w:val="00F37E53"/>
    <w:rsid w:val="00F4088E"/>
    <w:rsid w:val="00F43263"/>
    <w:rsid w:val="00F4578C"/>
    <w:rsid w:val="00F47974"/>
    <w:rsid w:val="00F50335"/>
    <w:rsid w:val="00F50630"/>
    <w:rsid w:val="00F5190D"/>
    <w:rsid w:val="00F53538"/>
    <w:rsid w:val="00F54FF8"/>
    <w:rsid w:val="00F5544A"/>
    <w:rsid w:val="00F562F7"/>
    <w:rsid w:val="00F61176"/>
    <w:rsid w:val="00F63BBC"/>
    <w:rsid w:val="00F63F0E"/>
    <w:rsid w:val="00F67C9D"/>
    <w:rsid w:val="00F67E48"/>
    <w:rsid w:val="00F7124D"/>
    <w:rsid w:val="00F712EA"/>
    <w:rsid w:val="00F71A8F"/>
    <w:rsid w:val="00F73566"/>
    <w:rsid w:val="00F7527F"/>
    <w:rsid w:val="00F7684D"/>
    <w:rsid w:val="00F7746E"/>
    <w:rsid w:val="00F77EF2"/>
    <w:rsid w:val="00F8304C"/>
    <w:rsid w:val="00F8357B"/>
    <w:rsid w:val="00F854F6"/>
    <w:rsid w:val="00F85B78"/>
    <w:rsid w:val="00F925BF"/>
    <w:rsid w:val="00F93E87"/>
    <w:rsid w:val="00F964D9"/>
    <w:rsid w:val="00F96C43"/>
    <w:rsid w:val="00FA3407"/>
    <w:rsid w:val="00FA3490"/>
    <w:rsid w:val="00FA34A0"/>
    <w:rsid w:val="00FA50A3"/>
    <w:rsid w:val="00FA554E"/>
    <w:rsid w:val="00FB0358"/>
    <w:rsid w:val="00FB051B"/>
    <w:rsid w:val="00FB0888"/>
    <w:rsid w:val="00FB0C5D"/>
    <w:rsid w:val="00FB0C82"/>
    <w:rsid w:val="00FB3AFB"/>
    <w:rsid w:val="00FC0083"/>
    <w:rsid w:val="00FC64A0"/>
    <w:rsid w:val="00FC6FEF"/>
    <w:rsid w:val="00FD0D56"/>
    <w:rsid w:val="00FD19FD"/>
    <w:rsid w:val="00FD2D6F"/>
    <w:rsid w:val="00FD3D5E"/>
    <w:rsid w:val="00FD6908"/>
    <w:rsid w:val="00FD6C0F"/>
    <w:rsid w:val="00FE1153"/>
    <w:rsid w:val="00FE421F"/>
    <w:rsid w:val="00FE4AAC"/>
    <w:rsid w:val="00FF0DF5"/>
    <w:rsid w:val="00FF0E71"/>
    <w:rsid w:val="00FF108F"/>
    <w:rsid w:val="0110A165"/>
    <w:rsid w:val="02D52D77"/>
    <w:rsid w:val="040C039D"/>
    <w:rsid w:val="04167161"/>
    <w:rsid w:val="04CF0605"/>
    <w:rsid w:val="0734E9C6"/>
    <w:rsid w:val="075E4093"/>
    <w:rsid w:val="081B6359"/>
    <w:rsid w:val="087E184B"/>
    <w:rsid w:val="08897F30"/>
    <w:rsid w:val="08BBC0AA"/>
    <w:rsid w:val="0D6EDD02"/>
    <w:rsid w:val="1125FEAB"/>
    <w:rsid w:val="175A0536"/>
    <w:rsid w:val="1775F1EA"/>
    <w:rsid w:val="1875AC6B"/>
    <w:rsid w:val="1B9C35E9"/>
    <w:rsid w:val="1D8A0929"/>
    <w:rsid w:val="1DF0C9D5"/>
    <w:rsid w:val="1F49137E"/>
    <w:rsid w:val="1FDDD106"/>
    <w:rsid w:val="2049E268"/>
    <w:rsid w:val="237A1498"/>
    <w:rsid w:val="2391663E"/>
    <w:rsid w:val="251D538B"/>
    <w:rsid w:val="25435249"/>
    <w:rsid w:val="29A762E1"/>
    <w:rsid w:val="2B33EFA5"/>
    <w:rsid w:val="2D3052F6"/>
    <w:rsid w:val="2D34C8DC"/>
    <w:rsid w:val="2E057738"/>
    <w:rsid w:val="311653E7"/>
    <w:rsid w:val="357F7845"/>
    <w:rsid w:val="36F1AF6D"/>
    <w:rsid w:val="3931EC02"/>
    <w:rsid w:val="39F5ADA1"/>
    <w:rsid w:val="3B917E02"/>
    <w:rsid w:val="3CE24CC9"/>
    <w:rsid w:val="3DC0327B"/>
    <w:rsid w:val="3EE24721"/>
    <w:rsid w:val="40BFCA04"/>
    <w:rsid w:val="42CB4E84"/>
    <w:rsid w:val="44ECDCC2"/>
    <w:rsid w:val="455188A5"/>
    <w:rsid w:val="45F0058B"/>
    <w:rsid w:val="46D430A9"/>
    <w:rsid w:val="4870010A"/>
    <w:rsid w:val="49B8D49D"/>
    <w:rsid w:val="4B6B8404"/>
    <w:rsid w:val="4B8D5EBB"/>
    <w:rsid w:val="4B9DD4DA"/>
    <w:rsid w:val="4CC31B5A"/>
    <w:rsid w:val="4D43722D"/>
    <w:rsid w:val="4E65DB84"/>
    <w:rsid w:val="4F0DABB1"/>
    <w:rsid w:val="4FB9DD24"/>
    <w:rsid w:val="50122216"/>
    <w:rsid w:val="5145C584"/>
    <w:rsid w:val="51DC2F02"/>
    <w:rsid w:val="55776FF0"/>
    <w:rsid w:val="56BE881C"/>
    <w:rsid w:val="56C54A80"/>
    <w:rsid w:val="5704DE03"/>
    <w:rsid w:val="572943CC"/>
    <w:rsid w:val="5979E7C7"/>
    <w:rsid w:val="5AFC8FCB"/>
    <w:rsid w:val="5BC9E101"/>
    <w:rsid w:val="5BD8483E"/>
    <w:rsid w:val="5E3EB1BB"/>
    <w:rsid w:val="5F1B17CA"/>
    <w:rsid w:val="5F52BA4E"/>
    <w:rsid w:val="60A46531"/>
    <w:rsid w:val="6173BED5"/>
    <w:rsid w:val="629B6714"/>
    <w:rsid w:val="62FA95B9"/>
    <w:rsid w:val="6628740F"/>
    <w:rsid w:val="6759CF21"/>
    <w:rsid w:val="69E356A4"/>
    <w:rsid w:val="6CB6717C"/>
    <w:rsid w:val="6F0E3DC2"/>
    <w:rsid w:val="70450B97"/>
    <w:rsid w:val="71044B3E"/>
    <w:rsid w:val="7189E29F"/>
    <w:rsid w:val="726A65F9"/>
    <w:rsid w:val="736ABFBA"/>
    <w:rsid w:val="76378F94"/>
    <w:rsid w:val="772F12D6"/>
    <w:rsid w:val="7879A962"/>
    <w:rsid w:val="79082AA0"/>
    <w:rsid w:val="79F85D3E"/>
    <w:rsid w:val="7A57849A"/>
    <w:rsid w:val="7B6E2B2B"/>
    <w:rsid w:val="7C6E9712"/>
    <w:rsid w:val="7CCC9546"/>
    <w:rsid w:val="7DBC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0F812E"/>
  <w15:docId w15:val="{1B0EA816-C8CD-4D72-AB6D-64522222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883"/>
  </w:style>
  <w:style w:type="paragraph" w:styleId="Heading1">
    <w:name w:val="heading 1"/>
    <w:basedOn w:val="Normal"/>
    <w:next w:val="Normal"/>
    <w:link w:val="Heading1Char"/>
    <w:uiPriority w:val="9"/>
    <w:qFormat/>
    <w:rsid w:val="0003332A"/>
    <w:pPr>
      <w:keepNext/>
      <w:keepLines/>
      <w:numPr>
        <w:numId w:val="6"/>
      </w:numPr>
      <w:pBdr>
        <w:bottom w:val="single" w:sz="4" w:space="1" w:color="595959" w:themeColor="text1" w:themeTint="A6"/>
      </w:pBdr>
      <w:spacing w:before="360"/>
      <w:outlineLvl w:val="0"/>
    </w:pPr>
    <w:rPr>
      <w:rFonts w:eastAsiaTheme="majorEastAsia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32A"/>
    <w:pPr>
      <w:keepNext/>
      <w:keepLines/>
      <w:numPr>
        <w:ilvl w:val="1"/>
        <w:numId w:val="6"/>
      </w:numPr>
      <w:spacing w:before="360" w:after="0"/>
      <w:outlineLvl w:val="1"/>
    </w:pPr>
    <w:rPr>
      <w:rFonts w:eastAsiaTheme="majorEastAsia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F0C"/>
    <w:pPr>
      <w:keepNext/>
      <w:keepLines/>
      <w:numPr>
        <w:ilvl w:val="2"/>
        <w:numId w:val="6"/>
      </w:numPr>
      <w:spacing w:before="200" w:after="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051B"/>
    <w:pPr>
      <w:keepNext/>
      <w:keepLines/>
      <w:numPr>
        <w:ilvl w:val="3"/>
        <w:numId w:val="6"/>
      </w:numPr>
      <w:spacing w:before="200" w:after="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332A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332A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332A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332A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32A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32A"/>
    <w:rPr>
      <w:rFonts w:eastAsiaTheme="majorEastAsia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3332A"/>
    <w:rPr>
      <w:rFonts w:eastAsiaTheme="majorEastAsia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26F0C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B051B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03332A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3332A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0333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333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3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rsid w:val="009218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8A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3332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03332A"/>
    <w:rPr>
      <w:color w:val="5A5A5A" w:themeColor="text1" w:themeTint="A5"/>
      <w:spacing w:val="10"/>
    </w:rPr>
  </w:style>
  <w:style w:type="paragraph" w:styleId="Header">
    <w:name w:val="header"/>
    <w:aliases w:val="foote,h"/>
    <w:basedOn w:val="Normal"/>
    <w:link w:val="HeaderChar"/>
    <w:unhideWhenUsed/>
    <w:rsid w:val="0092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foote Char,h Char"/>
    <w:basedOn w:val="DefaultParagraphFont"/>
    <w:link w:val="Header"/>
    <w:rsid w:val="009218AC"/>
  </w:style>
  <w:style w:type="paragraph" w:styleId="Footer">
    <w:name w:val="footer"/>
    <w:basedOn w:val="Normal"/>
    <w:link w:val="FooterChar"/>
    <w:unhideWhenUsed/>
    <w:rsid w:val="0092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8AC"/>
  </w:style>
  <w:style w:type="paragraph" w:styleId="BalloonText">
    <w:name w:val="Balloon Text"/>
    <w:basedOn w:val="Normal"/>
    <w:link w:val="BalloonTextChar"/>
    <w:semiHidden/>
    <w:unhideWhenUsed/>
    <w:rsid w:val="0092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AC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3332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40CBA"/>
    <w:pPr>
      <w:spacing w:after="100"/>
    </w:pPr>
  </w:style>
  <w:style w:type="table" w:styleId="TableGrid">
    <w:name w:val="Table Grid"/>
    <w:basedOn w:val="TableNormal"/>
    <w:uiPriority w:val="39"/>
    <w:rsid w:val="003A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F1557F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val="fr-CH"/>
    </w:rPr>
  </w:style>
  <w:style w:type="character" w:customStyle="1" w:styleId="PlainTextChar">
    <w:name w:val="Plain Text Char"/>
    <w:basedOn w:val="DefaultParagraphFont"/>
    <w:link w:val="PlainText"/>
    <w:uiPriority w:val="99"/>
    <w:rsid w:val="00F1557F"/>
    <w:rPr>
      <w:rFonts w:ascii="Courier New" w:eastAsia="Times New Roman" w:hAnsi="Courier New" w:cs="Times New Roman"/>
      <w:sz w:val="20"/>
      <w:szCs w:val="24"/>
      <w:lang w:val="fr-CH"/>
    </w:rPr>
  </w:style>
  <w:style w:type="character" w:styleId="CommentReference">
    <w:name w:val="annotation reference"/>
    <w:basedOn w:val="DefaultParagraphFont"/>
    <w:uiPriority w:val="99"/>
    <w:semiHidden/>
    <w:unhideWhenUsed/>
    <w:rsid w:val="00DF7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6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697"/>
    <w:rPr>
      <w:b/>
      <w:bCs/>
      <w:sz w:val="20"/>
      <w:szCs w:val="20"/>
    </w:rPr>
  </w:style>
  <w:style w:type="paragraph" w:styleId="NoSpacing">
    <w:name w:val="No Spacing"/>
    <w:uiPriority w:val="1"/>
    <w:qFormat/>
    <w:rsid w:val="0003332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3332A"/>
    <w:rPr>
      <w:b/>
      <w:b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332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333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32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03332A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3332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3332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32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32A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03332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332A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03332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3332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3332A"/>
    <w:rPr>
      <w:b w:val="0"/>
      <w:bCs w:val="0"/>
      <w:smallCaps/>
      <w:spacing w:val="5"/>
    </w:rPr>
  </w:style>
  <w:style w:type="paragraph" w:styleId="NormalWeb">
    <w:name w:val="Normal (Web)"/>
    <w:basedOn w:val="Normal"/>
    <w:rsid w:val="0001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E180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EE1801"/>
    <w:pPr>
      <w:spacing w:after="100"/>
      <w:ind w:left="440"/>
    </w:pPr>
  </w:style>
  <w:style w:type="character" w:styleId="PageNumber">
    <w:name w:val="page number"/>
    <w:basedOn w:val="DefaultParagraphFont"/>
    <w:rsid w:val="00EE1801"/>
  </w:style>
  <w:style w:type="paragraph" w:styleId="FootnoteText">
    <w:name w:val="footnote text"/>
    <w:basedOn w:val="Normal"/>
    <w:link w:val="FootnoteTextChar"/>
    <w:semiHidden/>
    <w:rsid w:val="00EE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EE180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EE1801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E180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One Page Summary,Body Text 1,body text,contents,heading_txt,bodytxy2,bt,Body Text - Level 2,Transco RFI Body Text,B,t,Body Textt2"/>
    <w:basedOn w:val="Normal"/>
    <w:link w:val="BodyTextChar"/>
    <w:rsid w:val="00EE1801"/>
    <w:pPr>
      <w:spacing w:after="120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BodyTextChar">
    <w:name w:val="Body Text Char"/>
    <w:aliases w:val="One Page Summary Char,Body Text 1 Char,body text Char,contents Char,heading_txt Char,bodytxy2 Char,bt Char,Body Text - Level 2 Char,Transco RFI Body Text Char,B Char,t Char,Body Textt2 Char"/>
    <w:basedOn w:val="DefaultParagraphFont"/>
    <w:link w:val="BodyText"/>
    <w:rsid w:val="00EE1801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TOC4">
    <w:name w:val="toc 4"/>
    <w:basedOn w:val="Normal"/>
    <w:next w:val="Normal"/>
    <w:autoRedefine/>
    <w:semiHidden/>
    <w:rsid w:val="00EE1801"/>
    <w:pPr>
      <w:spacing w:after="0" w:line="240" w:lineRule="auto"/>
      <w:ind w:left="66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styleId="TOC5">
    <w:name w:val="toc 5"/>
    <w:basedOn w:val="Normal"/>
    <w:next w:val="Normal"/>
    <w:autoRedefine/>
    <w:semiHidden/>
    <w:rsid w:val="00EE1801"/>
    <w:pPr>
      <w:spacing w:after="0" w:line="240" w:lineRule="auto"/>
      <w:ind w:left="88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styleId="TOC6">
    <w:name w:val="toc 6"/>
    <w:basedOn w:val="Normal"/>
    <w:next w:val="Normal"/>
    <w:autoRedefine/>
    <w:semiHidden/>
    <w:rsid w:val="00EE1801"/>
    <w:pPr>
      <w:spacing w:after="0" w:line="240" w:lineRule="auto"/>
      <w:ind w:left="110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styleId="TOC7">
    <w:name w:val="toc 7"/>
    <w:basedOn w:val="Normal"/>
    <w:next w:val="Normal"/>
    <w:autoRedefine/>
    <w:semiHidden/>
    <w:rsid w:val="00EE1801"/>
    <w:pPr>
      <w:spacing w:after="0" w:line="240" w:lineRule="auto"/>
      <w:ind w:left="132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styleId="TOC8">
    <w:name w:val="toc 8"/>
    <w:basedOn w:val="Normal"/>
    <w:next w:val="Normal"/>
    <w:autoRedefine/>
    <w:semiHidden/>
    <w:rsid w:val="00EE1801"/>
    <w:pPr>
      <w:spacing w:after="0" w:line="240" w:lineRule="auto"/>
      <w:ind w:left="154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styleId="TOC9">
    <w:name w:val="toc 9"/>
    <w:basedOn w:val="Normal"/>
    <w:next w:val="Normal"/>
    <w:autoRedefine/>
    <w:semiHidden/>
    <w:rsid w:val="00EE1801"/>
    <w:pPr>
      <w:spacing w:after="0" w:line="240" w:lineRule="auto"/>
      <w:ind w:left="176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character" w:customStyle="1" w:styleId="msoins0">
    <w:name w:val="msoins"/>
    <w:basedOn w:val="DefaultParagraphFont"/>
    <w:rsid w:val="00EE1801"/>
  </w:style>
  <w:style w:type="paragraph" w:customStyle="1" w:styleId="DefaultText">
    <w:name w:val="Default Text"/>
    <w:basedOn w:val="Normal"/>
    <w:link w:val="DefaultTextChar"/>
    <w:rsid w:val="00EE18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TextChar">
    <w:name w:val="Default Text Char"/>
    <w:link w:val="DefaultText"/>
    <w:rsid w:val="00EE180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rsid w:val="00EE180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ullet3">
    <w:name w:val="Bullet 3"/>
    <w:basedOn w:val="Normal"/>
    <w:rsid w:val="00EE1801"/>
    <w:pPr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customStyle="1" w:styleId="BodyText1">
    <w:name w:val="Body Text1"/>
    <w:basedOn w:val="BodyText"/>
    <w:rsid w:val="00EE1801"/>
    <w:pPr>
      <w:tabs>
        <w:tab w:val="left" w:pos="2835"/>
      </w:tabs>
      <w:spacing w:after="0"/>
      <w:ind w:left="425"/>
    </w:pPr>
    <w:rPr>
      <w:sz w:val="24"/>
      <w:szCs w:val="20"/>
      <w:lang w:eastAsia="en-US"/>
    </w:rPr>
  </w:style>
  <w:style w:type="paragraph" w:customStyle="1" w:styleId="HPBullet1Coloured">
    <w:name w:val="*HP Bullet 1 Coloured"/>
    <w:basedOn w:val="Normal"/>
    <w:rsid w:val="00EE1801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val="en-US"/>
    </w:rPr>
  </w:style>
  <w:style w:type="paragraph" w:customStyle="1" w:styleId="TableContents">
    <w:name w:val="Table Contents"/>
    <w:basedOn w:val="Normal"/>
    <w:rsid w:val="00EE180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FollowedHyperlink">
    <w:name w:val="FollowedHyperlink"/>
    <w:rsid w:val="00EE1801"/>
    <w:rPr>
      <w:color w:val="800080"/>
      <w:u w:val="single"/>
    </w:rPr>
  </w:style>
  <w:style w:type="paragraph" w:customStyle="1" w:styleId="TableHeading">
    <w:name w:val="Table Heading"/>
    <w:basedOn w:val="TableContents"/>
    <w:rsid w:val="00EE1801"/>
    <w:pPr>
      <w:jc w:val="center"/>
    </w:pPr>
    <w:rPr>
      <w:b/>
      <w:bCs/>
    </w:rPr>
  </w:style>
  <w:style w:type="paragraph" w:customStyle="1" w:styleId="Text1">
    <w:name w:val="Text 1"/>
    <w:basedOn w:val="Normal"/>
    <w:rsid w:val="00EE180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HTMLCite">
    <w:name w:val="HTML Cite"/>
    <w:rsid w:val="00EE1801"/>
    <w:rPr>
      <w:i/>
      <w:iCs/>
    </w:rPr>
  </w:style>
  <w:style w:type="paragraph" w:customStyle="1" w:styleId="ident">
    <w:name w:val="ident"/>
    <w:basedOn w:val="Normal"/>
    <w:rsid w:val="00EE1801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color w:val="808080"/>
      <w:sz w:val="24"/>
      <w:szCs w:val="24"/>
      <w:lang w:val="en-GB" w:eastAsia="en-GB"/>
    </w:rPr>
  </w:style>
  <w:style w:type="character" w:customStyle="1" w:styleId="CharChar">
    <w:name w:val="Char Char"/>
    <w:locked/>
    <w:rsid w:val="00EE1801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customStyle="1" w:styleId="CharCharCharChar10">
    <w:name w:val="Char Char Char Char10"/>
    <w:basedOn w:val="Normal"/>
    <w:rsid w:val="00EE180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CLevel1">
    <w:name w:val="AC Level 1"/>
    <w:basedOn w:val="Normal"/>
    <w:rsid w:val="00EE1801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Level20">
    <w:name w:val="AC Level 2"/>
    <w:basedOn w:val="Normal"/>
    <w:rsid w:val="00EE1801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Level3">
    <w:name w:val="AC Level 3"/>
    <w:basedOn w:val="Normal"/>
    <w:rsid w:val="00EE1801"/>
    <w:pPr>
      <w:numPr>
        <w:ilvl w:val="2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Level4">
    <w:name w:val="AC Level 4"/>
    <w:basedOn w:val="Normal"/>
    <w:rsid w:val="00EE1801"/>
    <w:pPr>
      <w:numPr>
        <w:ilvl w:val="3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Level5">
    <w:name w:val="AC Level 5"/>
    <w:basedOn w:val="Normal"/>
    <w:rsid w:val="00EE1801"/>
    <w:pPr>
      <w:numPr>
        <w:ilvl w:val="4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basedOn w:val="Normal"/>
    <w:rsid w:val="00EE1801"/>
    <w:pPr>
      <w:autoSpaceDE w:val="0"/>
      <w:autoSpaceDN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character" w:customStyle="1" w:styleId="ACLevel1asheadingtext">
    <w:name w:val="AC Level 1 as heading (text)"/>
    <w:rsid w:val="00EE1801"/>
    <w:rPr>
      <w:b/>
    </w:rPr>
  </w:style>
  <w:style w:type="paragraph" w:styleId="Revision">
    <w:name w:val="Revision"/>
    <w:hidden/>
    <w:uiPriority w:val="99"/>
    <w:semiHidden/>
    <w:rsid w:val="00EE1801"/>
    <w:pPr>
      <w:spacing w:after="0" w:line="240" w:lineRule="auto"/>
    </w:pPr>
  </w:style>
  <w:style w:type="paragraph" w:customStyle="1" w:styleId="aclevel2">
    <w:name w:val="aclevel2"/>
    <w:basedOn w:val="Normal"/>
    <w:rsid w:val="00D50EBD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CBody2">
    <w:name w:val="AC Body 2"/>
    <w:basedOn w:val="Normal"/>
    <w:rsid w:val="00FC6FEF"/>
    <w:pPr>
      <w:adjustRightInd w:val="0"/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8A439C"/>
  </w:style>
  <w:style w:type="paragraph" w:customStyle="1" w:styleId="Default0">
    <w:name w:val="Default"/>
    <w:rsid w:val="00F074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314B4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314B49"/>
    <w:pPr>
      <w:widowControl w:val="0"/>
      <w:shd w:val="clear" w:color="auto" w:fill="FFFFFF"/>
      <w:spacing w:after="280" w:line="178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aliases w:val="MSG_EN_FONT_STYLE_MODIFER_BOLD"/>
    <w:basedOn w:val="MSGENFONTSTYLENAMETEMPLATEROLENUMBERMSGENFONTSTYLENAMEBYROLETEXT2"/>
    <w:rsid w:val="00314B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0716"/>
    <w:rPr>
      <w:color w:val="605E5C"/>
      <w:shd w:val="clear" w:color="auto" w:fill="E1DFDD"/>
    </w:rPr>
  </w:style>
  <w:style w:type="paragraph" w:customStyle="1" w:styleId="Text">
    <w:name w:val="Text"/>
    <w:basedOn w:val="Normal"/>
    <w:rsid w:val="00EC1C4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PlaceholderText">
    <w:name w:val="Placeholder Text"/>
    <w:basedOn w:val="DefaultParagraphFont"/>
    <w:uiPriority w:val="99"/>
    <w:semiHidden/>
    <w:rsid w:val="005B3F5E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B3F5E"/>
    <w:rPr>
      <w:color w:val="605E5C"/>
      <w:shd w:val="clear" w:color="auto" w:fill="E1DFDD"/>
    </w:rPr>
  </w:style>
  <w:style w:type="paragraph" w:customStyle="1" w:styleId="BULLETS">
    <w:name w:val="_BULLETS"/>
    <w:basedOn w:val="Normal"/>
    <w:qFormat/>
    <w:rsid w:val="00D12294"/>
    <w:pPr>
      <w:tabs>
        <w:tab w:val="left" w:pos="284"/>
      </w:tabs>
      <w:spacing w:after="120" w:line="360" w:lineRule="auto"/>
      <w:ind w:left="284" w:hanging="284"/>
      <w:contextualSpacing/>
      <w:jc w:val="both"/>
    </w:pPr>
    <w:rPr>
      <w:rFonts w:ascii="Arial" w:eastAsiaTheme="minorHAnsi" w:hAnsi="Arial" w:cs="Arial"/>
      <w:lang w:val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22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22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7227E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yjasnienia@pah.or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.pl@pah.org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.korzeniak\OneDrive%20-%20Polska%20Akcja%20Humanitarna\PAH%20Poland\PRF\PRF%202023\PRF%20203%20_Pajacyk_superwizje\Extended%20Request%20for%20Quo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F32BD98FAF8449B882F25B14ED3116" ma:contentTypeVersion="14" ma:contentTypeDescription="Utwórz nowy dokument." ma:contentTypeScope="" ma:versionID="f7752d77fc5729d822fb3cb44eaf86b6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367a18949857198bd3e8e48b0310a075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ed755019-3216-46b0-a70d-0886544f0f56">
      <UserInfo>
        <DisplayName>SharingLinks.8aaaabb9-a04d-46d3-a486-589b2f1198d2.OrganizationView.e781be21-03b1-43b8-99a2-c9de544e3961</DisplayName>
        <AccountId>70</AccountId>
        <AccountType/>
      </UserInfo>
      <UserInfo>
        <DisplayName>Pietruczuk, Ewelina</DisplayName>
        <AccountId>102</AccountId>
        <AccountType/>
      </UserInfo>
      <UserInfo>
        <DisplayName>Chojnacka, Marta</DisplayName>
        <AccountId>105</AccountId>
        <AccountType/>
      </UserInfo>
      <UserInfo>
        <DisplayName>Nina Mocior</DisplayName>
        <AccountId>109</AccountId>
        <AccountType/>
      </UserInfo>
      <UserInfo>
        <DisplayName>Beata Dolinska</DisplayName>
        <AccountId>110</AccountId>
        <AccountType/>
      </UserInfo>
    </SharedWithUsers>
    <SharedWithDetails xmlns="ed755019-3216-46b0-a70d-0886544f0f56" xsi:nil="true"/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64DE-FA39-41A8-8ADA-FD8DE8487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cf45a-db50-433d-a1b6-451491b207ac"/>
    <ds:schemaRef ds:uri="ed755019-3216-46b0-a70d-0886544f0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800F6-E36A-4B19-A755-D83F22E4F5E9}">
  <ds:schemaRefs>
    <ds:schemaRef ds:uri="http://schemas.microsoft.com/office/2006/metadata/properties"/>
    <ds:schemaRef ds:uri="http://schemas.microsoft.com/office/infopath/2007/PartnerControls"/>
    <ds:schemaRef ds:uri="ed755019-3216-46b0-a70d-0886544f0f56"/>
    <ds:schemaRef ds:uri="2a3cf45a-db50-433d-a1b6-451491b207ac"/>
  </ds:schemaRefs>
</ds:datastoreItem>
</file>

<file path=customXml/itemProps3.xml><?xml version="1.0" encoding="utf-8"?>
<ds:datastoreItem xmlns:ds="http://schemas.openxmlformats.org/officeDocument/2006/customXml" ds:itemID="{A0A15E03-ACB9-4222-8017-9B5274480C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D3B29-7034-447F-81F7-163ED153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Extended Request for Quotation</Template>
  <TotalTime>1753</TotalTime>
  <Pages>14</Pages>
  <Words>3441</Words>
  <Characters>20650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Korzeniak, Magdalena</dc:creator>
  <cp:keywords/>
  <cp:lastModifiedBy>Krasa-Niedziółka, Marta</cp:lastModifiedBy>
  <cp:revision>206</cp:revision>
  <dcterms:created xsi:type="dcterms:W3CDTF">2023-07-12T06:42:00Z</dcterms:created>
  <dcterms:modified xsi:type="dcterms:W3CDTF">2024-12-19T11:25:00Z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0x01010070F32BD98FAF8449B882F25B14ED3116</vt:lpwstr>
  </property>
  <property fmtid="{D5CDD505-2E9C-101B-9397-08002B2CF9AE}" pid="3" name="FileLeafRef">
    <vt:lpwstr>Appendix 1I RFO template.docx</vt:lpwstr>
  </property>
  <property fmtid="{D5CDD505-2E9C-101B-9397-08002B2CF9AE}" pid="4" name="MediaServiceImageTags">
    <vt:lpwstr/>
  </property>
</Properties>
</file>