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E3F" w:rsidRDefault="00802E3F" w:rsidP="00802E3F">
      <w:pPr>
        <w:jc w:val="right"/>
        <w:rPr>
          <w:rFonts w:ascii="Arial" w:hAnsi="Arial" w:cs="Arial"/>
        </w:rPr>
      </w:pPr>
    </w:p>
    <w:p w:rsidR="00802E3F" w:rsidRDefault="00802E3F" w:rsidP="00802E3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Formularz </w:t>
      </w:r>
      <w:r w:rsidRPr="00CE73BB">
        <w:rPr>
          <w:rFonts w:ascii="Arial" w:hAnsi="Arial" w:cs="Arial"/>
          <w:b/>
        </w:rPr>
        <w:t>rekrutacyjny</w:t>
      </w:r>
      <w:r>
        <w:rPr>
          <w:rFonts w:ascii="Arial" w:hAnsi="Arial" w:cs="Arial"/>
          <w:b/>
        </w:rPr>
        <w:t xml:space="preserve"> dla </w:t>
      </w:r>
      <w:r w:rsidRPr="00CE73BB">
        <w:rPr>
          <w:rFonts w:ascii="Arial" w:hAnsi="Arial" w:cs="Arial"/>
          <w:b/>
        </w:rPr>
        <w:t>osób ze spektrum zaburzeń autystycznych</w:t>
      </w:r>
    </w:p>
    <w:p w:rsidR="00802E3F" w:rsidRDefault="00802E3F" w:rsidP="00802E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E3F" w:rsidRDefault="00802E3F" w:rsidP="00802E3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ogólne:</w:t>
      </w:r>
      <w:bookmarkStart w:id="0" w:name="_GoBack"/>
      <w:bookmarkEnd w:id="0"/>
    </w:p>
    <w:p w:rsidR="00802E3F" w:rsidRDefault="00802E3F" w:rsidP="00802E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564"/>
      </w:tblGrid>
      <w:tr w:rsidR="00802E3F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</w:tr>
      <w:tr w:rsidR="00802E3F" w:rsidTr="0070254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8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Pr="0006176D" w:rsidRDefault="00802E3F" w:rsidP="00702541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06176D">
              <w:rPr>
                <w:rFonts w:ascii="Arial" w:hAnsi="Arial" w:cs="Arial"/>
                <w:sz w:val="22"/>
                <w:szCs w:val="22"/>
              </w:rPr>
              <w:t>Tytuł projektu</w:t>
            </w:r>
            <w:r w:rsidRPr="0006176D">
              <w:rPr>
                <w:rFonts w:ascii="Arial" w:hAnsi="Arial" w:cs="Arial"/>
                <w:b/>
                <w:i/>
                <w:sz w:val="22"/>
                <w:szCs w:val="22"/>
              </w:rPr>
              <w:t xml:space="preserve">: </w:t>
            </w:r>
            <w:r w:rsidRPr="0006176D">
              <w:rPr>
                <w:rFonts w:ascii="Arial" w:hAnsi="Arial" w:cs="Arial"/>
                <w:i/>
                <w:sz w:val="22"/>
                <w:szCs w:val="22"/>
              </w:rPr>
              <w:t>„</w:t>
            </w:r>
            <w:r>
              <w:rPr>
                <w:rFonts w:ascii="Arial" w:hAnsi="Arial" w:cs="Arial"/>
                <w:sz w:val="22"/>
                <w:szCs w:val="22"/>
              </w:rPr>
              <w:t>Ku samodzielności</w:t>
            </w:r>
            <w:r w:rsidRPr="0006176D">
              <w:rPr>
                <w:rFonts w:ascii="Arial" w:hAnsi="Arial" w:cs="Arial"/>
                <w:sz w:val="22"/>
                <w:szCs w:val="22"/>
              </w:rPr>
              <w:t>”</w:t>
            </w:r>
          </w:p>
        </w:tc>
      </w:tr>
    </w:tbl>
    <w:p w:rsidR="00802E3F" w:rsidRDefault="00802E3F" w:rsidP="00802E3F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802E3F" w:rsidRDefault="00802E3F" w:rsidP="00802E3F">
      <w:p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Dane kandydata / kandydatki do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030"/>
        <w:gridCol w:w="5345"/>
      </w:tblGrid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Lp.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Nazwa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</w:t>
            </w:r>
          </w:p>
          <w:p w:rsidR="00802E3F" w:rsidRPr="00BF38F8" w:rsidRDefault="00802E3F" w:rsidP="007025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Nazwisko</w:t>
            </w:r>
          </w:p>
          <w:p w:rsidR="00802E3F" w:rsidRPr="00BF38F8" w:rsidRDefault="00802E3F" w:rsidP="007025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Wiek w chwili przystąpienia do projektu / data urodzenia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PESEL</w:t>
            </w:r>
          </w:p>
          <w:p w:rsidR="00802E3F" w:rsidRPr="00BF38F8" w:rsidRDefault="00802E3F" w:rsidP="007025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Pr="00BF38F8" w:rsidRDefault="00802E3F" w:rsidP="007025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Diagnoza ASD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TAK                  </w:t>
            </w:r>
          </w:p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NIE</w:t>
            </w: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Miejsce zamieszkania:</w:t>
            </w:r>
          </w:p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(ulica, nr domu, miejscowość, kod pocztowy, województwo)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Pr="000569B5" w:rsidRDefault="00802E3F" w:rsidP="00702541">
            <w:pPr>
              <w:spacing w:line="276" w:lineRule="auto"/>
              <w:rPr>
                <w:rFonts w:ascii="Arial" w:hAnsi="Arial" w:cs="Arial"/>
                <w:highlight w:val="cyan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opiekuna prawnego / faktycznego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Pr="000569B5" w:rsidRDefault="00802E3F" w:rsidP="00702541">
            <w:pPr>
              <w:spacing w:line="276" w:lineRule="auto"/>
              <w:rPr>
                <w:rFonts w:ascii="Arial" w:hAnsi="Arial" w:cs="Arial"/>
                <w:highlight w:val="cyan"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Imię i nazwisko osoby do kontaktu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 kontaktowy</w:t>
            </w:r>
          </w:p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  <w:tr w:rsidR="00802E3F" w:rsidTr="0070254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2E3F" w:rsidRPr="00BF38F8" w:rsidRDefault="00802E3F" w:rsidP="00702541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 poczty elektronicznej</w:t>
            </w:r>
          </w:p>
        </w:tc>
        <w:tc>
          <w:tcPr>
            <w:tcW w:w="5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</w:p>
          <w:p w:rsidR="00802E3F" w:rsidRDefault="00802E3F" w:rsidP="00702541">
            <w:pPr>
              <w:spacing w:line="276" w:lineRule="auto"/>
              <w:rPr>
                <w:rFonts w:ascii="Arial" w:hAnsi="Arial" w:cs="Arial"/>
              </w:rPr>
            </w:pPr>
          </w:p>
        </w:tc>
      </w:tr>
    </w:tbl>
    <w:p w:rsidR="00802E3F" w:rsidRDefault="00802E3F" w:rsidP="00802E3F">
      <w:pPr>
        <w:spacing w:line="276" w:lineRule="auto"/>
        <w:rPr>
          <w:rFonts w:ascii="Arial" w:hAnsi="Arial" w:cs="Arial"/>
          <w:b/>
        </w:rPr>
      </w:pPr>
    </w:p>
    <w:p w:rsidR="00802E3F" w:rsidRDefault="00802E3F" w:rsidP="00802E3F">
      <w:pPr>
        <w:spacing w:line="276" w:lineRule="auto"/>
        <w:rPr>
          <w:rFonts w:ascii="Arial" w:hAnsi="Arial" w:cs="Arial"/>
          <w:b/>
        </w:rPr>
      </w:pPr>
    </w:p>
    <w:p w:rsidR="00802E3F" w:rsidRDefault="00802E3F" w:rsidP="00802E3F">
      <w:pPr>
        <w:spacing w:line="276" w:lineRule="auto"/>
        <w:rPr>
          <w:rFonts w:ascii="Arial" w:hAnsi="Arial" w:cs="Arial"/>
          <w:b/>
        </w:rPr>
      </w:pPr>
    </w:p>
    <w:p w:rsidR="00802E3F" w:rsidRDefault="00802E3F" w:rsidP="00802E3F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....................................                       ....................................................................</w:t>
      </w:r>
    </w:p>
    <w:p w:rsidR="00851103" w:rsidRPr="00851103" w:rsidRDefault="00802E3F" w:rsidP="00802E3F">
      <w:pPr>
        <w:spacing w:line="276" w:lineRule="auto"/>
        <w:ind w:left="708"/>
        <w:rPr>
          <w:rFonts w:ascii="Roboto" w:hAnsi="Roboto" w:cs="Arial"/>
        </w:rPr>
      </w:pPr>
      <w:r>
        <w:rPr>
          <w:rFonts w:ascii="Arial" w:hAnsi="Arial" w:cs="Arial"/>
          <w:sz w:val="18"/>
          <w:szCs w:val="16"/>
        </w:rPr>
        <w:t>(data)</w:t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</w:r>
      <w:r>
        <w:rPr>
          <w:rFonts w:ascii="Arial" w:hAnsi="Arial" w:cs="Arial"/>
          <w:sz w:val="18"/>
          <w:szCs w:val="16"/>
        </w:rPr>
        <w:tab/>
        <w:t xml:space="preserve">          </w:t>
      </w:r>
      <w:proofErr w:type="gramStart"/>
      <w:r>
        <w:rPr>
          <w:rFonts w:ascii="Arial" w:hAnsi="Arial" w:cs="Arial"/>
          <w:sz w:val="18"/>
          <w:szCs w:val="16"/>
        </w:rPr>
        <w:t xml:space="preserve">   (</w:t>
      </w:r>
      <w:proofErr w:type="gramEnd"/>
      <w:r>
        <w:rPr>
          <w:rFonts w:ascii="Arial" w:hAnsi="Arial" w:cs="Arial"/>
          <w:sz w:val="18"/>
          <w:szCs w:val="16"/>
        </w:rPr>
        <w:t>podpis kandydata/kandydatki lub opiekuna)</w:t>
      </w:r>
      <w:r w:rsidRPr="00851103">
        <w:rPr>
          <w:rFonts w:ascii="Roboto" w:hAnsi="Roboto" w:cs="Arial"/>
        </w:rPr>
        <w:t xml:space="preserve"> </w:t>
      </w:r>
    </w:p>
    <w:p w:rsidR="00E66D88" w:rsidRPr="00E66D88" w:rsidRDefault="00E66D88" w:rsidP="00E66D88">
      <w:pPr>
        <w:rPr>
          <w:rFonts w:ascii="Roboto" w:hAnsi="Roboto" w:cs="Arial"/>
        </w:rPr>
      </w:pPr>
    </w:p>
    <w:p w:rsidR="00E66D88" w:rsidRDefault="00E66D88" w:rsidP="00E66D88">
      <w:pPr>
        <w:rPr>
          <w:rFonts w:ascii="Roboto" w:hAnsi="Roboto" w:cs="Arial"/>
        </w:rPr>
      </w:pPr>
    </w:p>
    <w:p w:rsidR="00240569" w:rsidRDefault="00E66D88" w:rsidP="00E66D88">
      <w:pPr>
        <w:tabs>
          <w:tab w:val="left" w:pos="2424"/>
        </w:tabs>
        <w:rPr>
          <w:rFonts w:ascii="Roboto" w:hAnsi="Roboto" w:cs="Arial"/>
        </w:rPr>
      </w:pPr>
      <w:r>
        <w:rPr>
          <w:rFonts w:ascii="Roboto" w:hAnsi="Roboto" w:cs="Arial"/>
        </w:rPr>
        <w:tab/>
      </w:r>
    </w:p>
    <w:p w:rsidR="00240569" w:rsidRPr="00240569" w:rsidRDefault="00240569" w:rsidP="00240569">
      <w:pPr>
        <w:rPr>
          <w:rFonts w:ascii="Roboto" w:hAnsi="Roboto" w:cs="Arial"/>
        </w:rPr>
      </w:pPr>
    </w:p>
    <w:p w:rsidR="00240569" w:rsidRPr="00240569" w:rsidRDefault="00240569" w:rsidP="00240569">
      <w:pPr>
        <w:rPr>
          <w:rFonts w:ascii="Roboto" w:hAnsi="Roboto" w:cs="Arial"/>
        </w:rPr>
      </w:pPr>
    </w:p>
    <w:p w:rsidR="003E049B" w:rsidRPr="00240569" w:rsidRDefault="003E049B" w:rsidP="00240569">
      <w:pPr>
        <w:rPr>
          <w:rFonts w:ascii="Roboto" w:hAnsi="Roboto" w:cs="Arial"/>
        </w:rPr>
      </w:pPr>
    </w:p>
    <w:sectPr w:rsidR="003E049B" w:rsidRPr="00240569" w:rsidSect="00240569">
      <w:headerReference w:type="default" r:id="rId11"/>
      <w:footerReference w:type="default" r:id="rId12"/>
      <w:pgSz w:w="11909" w:h="16834"/>
      <w:pgMar w:top="1440" w:right="710" w:bottom="1701" w:left="1440" w:header="720" w:footer="2285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6EF3" w:rsidRDefault="00CB6EF3">
      <w:r>
        <w:separator/>
      </w:r>
    </w:p>
  </w:endnote>
  <w:endnote w:type="continuationSeparator" w:id="0">
    <w:p w:rsidR="00CB6EF3" w:rsidRDefault="00CB6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altName w:val="Arial"/>
    <w:charset w:val="00"/>
    <w:family w:val="auto"/>
    <w:pitch w:val="variable"/>
    <w:sig w:usb0="E0000AFF" w:usb1="5000217F" w:usb2="00000021" w:usb3="00000000" w:csb0="0000019F" w:csb1="00000000"/>
  </w:font>
  <w:font w:name="NoirPro-Italic ☞">
    <w:altName w:val="Calibri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0A7A" w:rsidRPr="00900A7A" w:rsidRDefault="00AC3CF7" w:rsidP="00900A7A">
    <w:pPr>
      <w:spacing w:before="100" w:beforeAutospacing="1" w:after="100" w:afterAutospacing="1"/>
    </w:pPr>
    <w:r>
      <w:rPr>
        <w:rFonts w:ascii="NoirPro-Italic ☞" w:hAnsi="NoirPro-Italic ☞"/>
        <w:i/>
        <w:noProof/>
        <w:sz w:val="20"/>
        <w:szCs w:val="2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708660</wp:posOffset>
          </wp:positionH>
          <wp:positionV relativeFrom="paragraph">
            <wp:posOffset>175260</wp:posOffset>
          </wp:positionV>
          <wp:extent cx="4174490" cy="1830705"/>
          <wp:effectExtent l="0" t="0" r="0" b="0"/>
          <wp:wrapNone/>
          <wp:docPr id="10" name="Obraz 10" descr="D:\FWN\PROJEKTY FWN\NOWE FIO 2024\regulaminy i wytyczne\wytyczne dot. promocji\Zestawienie 2\Organizacje Poradnicze\KOLOROWE\ROP_zestawienie_2_plik_edytowalny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D:\FWN\PROJEKTY FWN\NOWE FIO 2024\regulaminy i wytyczne\wytyczne dot. promocji\Zestawienie 2\Organizacje Poradnicze\KOLOROWE\ROP_zestawienie_2_plik_edytowalny_KOLOR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74490" cy="1830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>
              <wp:simplePos x="0" y="0"/>
              <wp:positionH relativeFrom="margin">
                <wp:posOffset>899795</wp:posOffset>
              </wp:positionH>
              <wp:positionV relativeFrom="paragraph">
                <wp:posOffset>9785984</wp:posOffset>
              </wp:positionV>
              <wp:extent cx="5760085" cy="0"/>
              <wp:effectExtent l="0" t="0" r="0" b="0"/>
              <wp:wrapNone/>
              <wp:docPr id="3" name="AutoShap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70AD4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9D11B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2" o:spid="_x0000_s1026" type="#_x0000_t32" style="position:absolute;margin-left:70.85pt;margin-top:770.55pt;width:453.55pt;height:0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" strokecolor="#70ad47" strokeweight="1pt">
              <w10:wrap anchorx="margin"/>
            </v:shape>
          </w:pict>
        </mc:Fallback>
      </mc:AlternateContent>
    </w:r>
    <w:r>
      <w:rPr>
        <w:noProof/>
      </w:rPr>
      <w:drawing>
        <wp:inline distT="0" distB="0" distL="0" distR="0">
          <wp:extent cx="5767070" cy="1206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070" cy="12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ED276E" w:rsidRPr="00CF41CB" w:rsidRDefault="00ED276E" w:rsidP="009C5861">
    <w:pPr>
      <w:pStyle w:val="Stopka"/>
      <w:tabs>
        <w:tab w:val="clear" w:pos="9072"/>
        <w:tab w:val="left" w:pos="3000"/>
        <w:tab w:val="right" w:pos="9029"/>
      </w:tabs>
      <w:ind w:firstLine="1440"/>
      <w:rPr>
        <w:rFonts w:ascii="NoirPro-Italic ☞" w:hAnsi="NoirPro-Italic ☞"/>
        <w:i/>
        <w:sz w:val="20"/>
        <w:szCs w:val="20"/>
      </w:rPr>
    </w:pPr>
  </w:p>
  <w:p w:rsidR="008C31A7" w:rsidRDefault="008C31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6EF3" w:rsidRDefault="00CB6EF3">
      <w:r>
        <w:separator/>
      </w:r>
    </w:p>
  </w:footnote>
  <w:footnote w:type="continuationSeparator" w:id="0">
    <w:p w:rsidR="00CB6EF3" w:rsidRDefault="00CB6E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31A7" w:rsidRDefault="00AC3CF7">
    <w:r w:rsidRPr="000A6B1B">
      <w:rPr>
        <w:noProof/>
      </w:rPr>
      <w:drawing>
        <wp:inline distT="0" distB="0" distL="0" distR="0">
          <wp:extent cx="5737860" cy="853440"/>
          <wp:effectExtent l="0" t="0" r="0" b="0"/>
          <wp:docPr id="2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7860" cy="853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7576C2"/>
    <w:multiLevelType w:val="hybridMultilevel"/>
    <w:tmpl w:val="CB3A1716"/>
    <w:lvl w:ilvl="0" w:tplc="2C68DC7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8E377E"/>
    <w:multiLevelType w:val="hybridMultilevel"/>
    <w:tmpl w:val="20A26A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D83C21"/>
    <w:multiLevelType w:val="hybridMultilevel"/>
    <w:tmpl w:val="1AFE0438"/>
    <w:lvl w:ilvl="0" w:tplc="ED2C39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FC192D"/>
    <w:multiLevelType w:val="hybridMultilevel"/>
    <w:tmpl w:val="EB56C2CC"/>
    <w:lvl w:ilvl="0" w:tplc="DBF02718">
      <w:start w:val="3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45D88"/>
    <w:multiLevelType w:val="hybridMultilevel"/>
    <w:tmpl w:val="D9180C3E"/>
    <w:lvl w:ilvl="0" w:tplc="372C1D1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DF1D39"/>
    <w:multiLevelType w:val="hybridMultilevel"/>
    <w:tmpl w:val="AE44E3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51579E8"/>
    <w:multiLevelType w:val="hybridMultilevel"/>
    <w:tmpl w:val="73D8C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DF5277"/>
    <w:multiLevelType w:val="hybridMultilevel"/>
    <w:tmpl w:val="DAE89072"/>
    <w:lvl w:ilvl="0" w:tplc="964C4E28">
      <w:start w:val="1"/>
      <w:numFmt w:val="bullet"/>
      <w:lvlText w:val="-"/>
      <w:lvlJc w:val="left"/>
      <w:pPr>
        <w:ind w:left="1146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963E84"/>
    <w:multiLevelType w:val="hybridMultilevel"/>
    <w:tmpl w:val="43BC080C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3AE0910"/>
    <w:multiLevelType w:val="hybridMultilevel"/>
    <w:tmpl w:val="A5C85B90"/>
    <w:lvl w:ilvl="0" w:tplc="151E6A7A">
      <w:start w:val="2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42BF1"/>
    <w:multiLevelType w:val="hybridMultilevel"/>
    <w:tmpl w:val="479A30E4"/>
    <w:lvl w:ilvl="0" w:tplc="32323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F47CF2"/>
    <w:multiLevelType w:val="hybridMultilevel"/>
    <w:tmpl w:val="D2D01582"/>
    <w:lvl w:ilvl="0" w:tplc="98C8B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7E04C3"/>
    <w:multiLevelType w:val="hybridMultilevel"/>
    <w:tmpl w:val="BD8061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D481C"/>
    <w:multiLevelType w:val="hybridMultilevel"/>
    <w:tmpl w:val="8FAC5656"/>
    <w:lvl w:ilvl="0" w:tplc="964C4E28">
      <w:start w:val="1"/>
      <w:numFmt w:val="bullet"/>
      <w:lvlText w:val="-"/>
      <w:lvlJc w:val="left"/>
      <w:pPr>
        <w:ind w:left="108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3556E57"/>
    <w:multiLevelType w:val="hybridMultilevel"/>
    <w:tmpl w:val="B64E60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0F2C7C"/>
    <w:multiLevelType w:val="hybridMultilevel"/>
    <w:tmpl w:val="939A212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9E67B5"/>
    <w:multiLevelType w:val="hybridMultilevel"/>
    <w:tmpl w:val="AA841F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DE5B46"/>
    <w:multiLevelType w:val="hybridMultilevel"/>
    <w:tmpl w:val="B48E3DCC"/>
    <w:lvl w:ilvl="0" w:tplc="98C8B1E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E65286"/>
    <w:multiLevelType w:val="hybridMultilevel"/>
    <w:tmpl w:val="2226574A"/>
    <w:lvl w:ilvl="0" w:tplc="4BF8D41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EA0E50"/>
    <w:multiLevelType w:val="hybridMultilevel"/>
    <w:tmpl w:val="8B28FC32"/>
    <w:lvl w:ilvl="0" w:tplc="34AE52CA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D07A43"/>
    <w:multiLevelType w:val="hybridMultilevel"/>
    <w:tmpl w:val="D4E264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336CCB"/>
    <w:multiLevelType w:val="hybridMultilevel"/>
    <w:tmpl w:val="73D8C9B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67217E"/>
    <w:multiLevelType w:val="hybridMultilevel"/>
    <w:tmpl w:val="79CCF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D9B6D61"/>
    <w:multiLevelType w:val="hybridMultilevel"/>
    <w:tmpl w:val="54A4AA10"/>
    <w:lvl w:ilvl="0" w:tplc="D74C13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5F16F8"/>
    <w:multiLevelType w:val="hybridMultilevel"/>
    <w:tmpl w:val="A1D854F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A01167"/>
    <w:multiLevelType w:val="hybridMultilevel"/>
    <w:tmpl w:val="AE44E33A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BF6B9B"/>
    <w:multiLevelType w:val="hybridMultilevel"/>
    <w:tmpl w:val="D1C646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89016BA"/>
    <w:multiLevelType w:val="hybridMultilevel"/>
    <w:tmpl w:val="922413B0"/>
    <w:lvl w:ilvl="0" w:tplc="323235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AE68D7"/>
    <w:multiLevelType w:val="hybridMultilevel"/>
    <w:tmpl w:val="A0CAE9C0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BE16B4D"/>
    <w:multiLevelType w:val="hybridMultilevel"/>
    <w:tmpl w:val="1AFE0438"/>
    <w:lvl w:ilvl="0" w:tplc="ED2C392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30D1423"/>
    <w:multiLevelType w:val="hybridMultilevel"/>
    <w:tmpl w:val="79CCFE8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8536BD8"/>
    <w:multiLevelType w:val="hybridMultilevel"/>
    <w:tmpl w:val="94C48F7C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C7B0614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7A7365EA"/>
    <w:multiLevelType w:val="hybridMultilevel"/>
    <w:tmpl w:val="5A7E0548"/>
    <w:lvl w:ilvl="0" w:tplc="7BB446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30"/>
  </w:num>
  <w:num w:numId="7">
    <w:abstractNumId w:val="11"/>
  </w:num>
  <w:num w:numId="8">
    <w:abstractNumId w:val="24"/>
  </w:num>
  <w:num w:numId="9">
    <w:abstractNumId w:val="21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</w:num>
  <w:num w:numId="16">
    <w:abstractNumId w:val="2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5"/>
  </w:num>
  <w:num w:numId="21">
    <w:abstractNumId w:val="25"/>
  </w:num>
  <w:num w:numId="22">
    <w:abstractNumId w:val="0"/>
  </w:num>
  <w:num w:numId="23">
    <w:abstractNumId w:val="20"/>
  </w:num>
  <w:num w:numId="24">
    <w:abstractNumId w:val="17"/>
  </w:num>
  <w:num w:numId="25">
    <w:abstractNumId w:val="10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</w:num>
  <w:num w:numId="33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23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A61"/>
    <w:rsid w:val="00040A06"/>
    <w:rsid w:val="0004547C"/>
    <w:rsid w:val="00067732"/>
    <w:rsid w:val="0008584D"/>
    <w:rsid w:val="000A6F58"/>
    <w:rsid w:val="000D7027"/>
    <w:rsid w:val="000E4823"/>
    <w:rsid w:val="00127983"/>
    <w:rsid w:val="00191A8F"/>
    <w:rsid w:val="001A1605"/>
    <w:rsid w:val="001A2239"/>
    <w:rsid w:val="00225221"/>
    <w:rsid w:val="00227234"/>
    <w:rsid w:val="00240569"/>
    <w:rsid w:val="00262FCF"/>
    <w:rsid w:val="00271045"/>
    <w:rsid w:val="00281064"/>
    <w:rsid w:val="002C2519"/>
    <w:rsid w:val="0031335F"/>
    <w:rsid w:val="00333B22"/>
    <w:rsid w:val="003770E1"/>
    <w:rsid w:val="003A6395"/>
    <w:rsid w:val="003C1817"/>
    <w:rsid w:val="003E049B"/>
    <w:rsid w:val="003E16AE"/>
    <w:rsid w:val="00423871"/>
    <w:rsid w:val="00426A8B"/>
    <w:rsid w:val="004374AE"/>
    <w:rsid w:val="00441B36"/>
    <w:rsid w:val="004619C3"/>
    <w:rsid w:val="004673A2"/>
    <w:rsid w:val="005620A5"/>
    <w:rsid w:val="005627C3"/>
    <w:rsid w:val="00590DA4"/>
    <w:rsid w:val="005B542A"/>
    <w:rsid w:val="005D0D84"/>
    <w:rsid w:val="005D4A26"/>
    <w:rsid w:val="005E25C7"/>
    <w:rsid w:val="0068210F"/>
    <w:rsid w:val="00686D57"/>
    <w:rsid w:val="00687C18"/>
    <w:rsid w:val="006950A1"/>
    <w:rsid w:val="00695B9D"/>
    <w:rsid w:val="006A0979"/>
    <w:rsid w:val="006A4213"/>
    <w:rsid w:val="007328A0"/>
    <w:rsid w:val="00791105"/>
    <w:rsid w:val="007B1EE4"/>
    <w:rsid w:val="007C5C97"/>
    <w:rsid w:val="007D0108"/>
    <w:rsid w:val="00802E3F"/>
    <w:rsid w:val="00820283"/>
    <w:rsid w:val="00821947"/>
    <w:rsid w:val="00851103"/>
    <w:rsid w:val="00886BBB"/>
    <w:rsid w:val="008C31A7"/>
    <w:rsid w:val="008D0912"/>
    <w:rsid w:val="008E6E87"/>
    <w:rsid w:val="008F289A"/>
    <w:rsid w:val="00900A7A"/>
    <w:rsid w:val="00903ED5"/>
    <w:rsid w:val="00935A61"/>
    <w:rsid w:val="009C1D9B"/>
    <w:rsid w:val="009C5861"/>
    <w:rsid w:val="009E4AC8"/>
    <w:rsid w:val="009F6173"/>
    <w:rsid w:val="00A10CC3"/>
    <w:rsid w:val="00A24493"/>
    <w:rsid w:val="00A3523C"/>
    <w:rsid w:val="00A53399"/>
    <w:rsid w:val="00AC3CF7"/>
    <w:rsid w:val="00AF6884"/>
    <w:rsid w:val="00B05B43"/>
    <w:rsid w:val="00B15F2F"/>
    <w:rsid w:val="00B221CC"/>
    <w:rsid w:val="00B25A0E"/>
    <w:rsid w:val="00B445EE"/>
    <w:rsid w:val="00B531A9"/>
    <w:rsid w:val="00B76F10"/>
    <w:rsid w:val="00BB0931"/>
    <w:rsid w:val="00BB56DF"/>
    <w:rsid w:val="00BD0010"/>
    <w:rsid w:val="00BE46D1"/>
    <w:rsid w:val="00C21B5C"/>
    <w:rsid w:val="00C23813"/>
    <w:rsid w:val="00C44EFC"/>
    <w:rsid w:val="00C560B2"/>
    <w:rsid w:val="00C7431D"/>
    <w:rsid w:val="00C7733F"/>
    <w:rsid w:val="00CA5E34"/>
    <w:rsid w:val="00CB6EF3"/>
    <w:rsid w:val="00CD2051"/>
    <w:rsid w:val="00D7316C"/>
    <w:rsid w:val="00DE3D85"/>
    <w:rsid w:val="00E02D46"/>
    <w:rsid w:val="00E26696"/>
    <w:rsid w:val="00E36CCF"/>
    <w:rsid w:val="00E41E86"/>
    <w:rsid w:val="00E66D88"/>
    <w:rsid w:val="00EA28A5"/>
    <w:rsid w:val="00EA5863"/>
    <w:rsid w:val="00EB3EFB"/>
    <w:rsid w:val="00ED276E"/>
    <w:rsid w:val="00FA4B3C"/>
    <w:rsid w:val="00FD1322"/>
    <w:rsid w:val="00FD77C1"/>
    <w:rsid w:val="00FE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13949"/>
  <w15:docId w15:val="{125B0B4F-4748-40F3-BFAD-032203AF4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53399"/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pPr>
      <w:spacing w:line="276" w:lineRule="auto"/>
    </w:pPr>
    <w:rPr>
      <w:sz w:val="22"/>
      <w:szCs w:val="22"/>
      <w:lang w:val="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link w:val="TytuZnak"/>
    <w:qFormat/>
    <w:pPr>
      <w:keepNext/>
      <w:keepLines/>
      <w:spacing w:after="60"/>
    </w:pPr>
    <w:rPr>
      <w:sz w:val="52"/>
      <w:szCs w:val="5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agwek">
    <w:name w:val="header"/>
    <w:basedOn w:val="Normalny"/>
    <w:link w:val="NagwekZnak"/>
    <w:uiPriority w:val="99"/>
    <w:unhideWhenUsed/>
    <w:rsid w:val="000D7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7027"/>
  </w:style>
  <w:style w:type="paragraph" w:styleId="Stopka">
    <w:name w:val="footer"/>
    <w:basedOn w:val="Normalny"/>
    <w:link w:val="StopkaZnak"/>
    <w:unhideWhenUsed/>
    <w:rsid w:val="000D7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7027"/>
  </w:style>
  <w:style w:type="paragraph" w:styleId="Akapitzlist">
    <w:name w:val="List Paragraph"/>
    <w:basedOn w:val="Normalny"/>
    <w:uiPriority w:val="34"/>
    <w:qFormat/>
    <w:rsid w:val="00A53399"/>
    <w:pPr>
      <w:ind w:left="708"/>
    </w:pPr>
  </w:style>
  <w:style w:type="paragraph" w:styleId="NormalnyWeb">
    <w:name w:val="Normal (Web)"/>
    <w:basedOn w:val="Normalny"/>
    <w:uiPriority w:val="99"/>
    <w:unhideWhenUsed/>
    <w:rsid w:val="005B542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86BB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6BBB"/>
    <w:rPr>
      <w:rFonts w:ascii="Segoe UI" w:eastAsia="Times New Roman" w:hAnsi="Segoe UI" w:cs="Segoe UI"/>
      <w:sz w:val="18"/>
      <w:szCs w:val="18"/>
    </w:rPr>
  </w:style>
  <w:style w:type="character" w:customStyle="1" w:styleId="TytuZnak">
    <w:name w:val="Tytuł Znak"/>
    <w:link w:val="Tytu"/>
    <w:rsid w:val="005D0D84"/>
    <w:rPr>
      <w:rFonts w:ascii="Times New Roman" w:eastAsia="Times New Roman" w:hAnsi="Times New Roman" w:cs="Times New Roman"/>
      <w:sz w:val="52"/>
      <w:szCs w:val="52"/>
    </w:rPr>
  </w:style>
  <w:style w:type="character" w:styleId="Hipercze">
    <w:name w:val="Hyperlink"/>
    <w:uiPriority w:val="99"/>
    <w:semiHidden/>
    <w:unhideWhenUsed/>
    <w:rsid w:val="003E049B"/>
    <w:rPr>
      <w:color w:val="0000FF"/>
      <w:u w:val="single"/>
    </w:rPr>
  </w:style>
  <w:style w:type="character" w:styleId="Pogrubienie">
    <w:name w:val="Strong"/>
    <w:uiPriority w:val="22"/>
    <w:qFormat/>
    <w:rsid w:val="00900A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8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file:///D:\FWN\PROJEKTY%20FWN\NOWE%20FIO%202024\regulaminy%20i%20wytyczne\wytyczne%20dot.%20promocji\Zestawienie%202\Organizacje%20Poradnicze\KOLOROWE\ROP_zestawienie_2_plik_edytowalny_KOLOR.jpg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FWN\PROJEKTY%20FWN\PROO%202019%20-%202021\wz&#243;r%20pisma%20po%20zmianach\Szablon-dokument-firmowy-PROO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EEDA687CBBE14F847B0EC729C8EDA9" ma:contentTypeVersion="7" ma:contentTypeDescription="Utwórz nowy dokument." ma:contentTypeScope="" ma:versionID="05e3d78b27060e0a22381f127d86bf7d">
  <xsd:schema xmlns:xsd="http://www.w3.org/2001/XMLSchema" xmlns:xs="http://www.w3.org/2001/XMLSchema" xmlns:p="http://schemas.microsoft.com/office/2006/metadata/properties" xmlns:ns2="437924cc-5c68-435e-87ac-be708152c2d7" targetNamespace="http://schemas.microsoft.com/office/2006/metadata/properties" ma:root="true" ma:fieldsID="9eddd60030651eee99abe42c55ea4f0b" ns2:_="">
    <xsd:import namespace="437924cc-5c68-435e-87ac-be708152c2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924cc-5c68-435e-87ac-be708152c2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ACA773-A347-4540-A227-774916CBEB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6602E7-0FF3-4657-A63B-352243C3BE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7924cc-5c68-435e-87ac-be708152c2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7E6FCD8-F68F-4799-BBD1-D58B6C04B8D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1A1418-F5CD-4D11-88FE-0AA5B406F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Szablon-dokument-firmowy-PROO</Template>
  <TotalTime>1</TotalTime>
  <Pages>2</Pages>
  <Words>108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Links>
    <vt:vector size="6" baseType="variant">
      <vt:variant>
        <vt:i4>8323190</vt:i4>
      </vt:variant>
      <vt:variant>
        <vt:i4>-1</vt:i4>
      </vt:variant>
      <vt:variant>
        <vt:i4>2058</vt:i4>
      </vt:variant>
      <vt:variant>
        <vt:i4>1</vt:i4>
      </vt:variant>
      <vt:variant>
        <vt:lpwstr>D:\FWN\PROJEKTY FWN\NOWE FIO 2024\regulaminy i wytyczne\wytyczne dot. promocji\Zestawienie 2\Organizacje Poradnicze\KOLOROWE\ROP_zestawienie_2_plik_edytowalny_KOLOR.jpg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Anna Korchowiec</cp:lastModifiedBy>
  <cp:revision>3</cp:revision>
  <cp:lastPrinted>2024-08-02T06:16:00Z</cp:lastPrinted>
  <dcterms:created xsi:type="dcterms:W3CDTF">2024-07-22T08:16:00Z</dcterms:created>
  <dcterms:modified xsi:type="dcterms:W3CDTF">2024-08-02T06:16:00Z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0x0101006EEEDA687CBBE14F847B0EC729C8EDA9</vt:lpwstr>
  </property>
</Properties>
</file>