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C4EC1" w14:textId="1661933C" w:rsidR="00DF352F" w:rsidRPr="00F10ED3" w:rsidRDefault="00366425" w:rsidP="00366425">
      <w:pPr>
        <w:pStyle w:val="Nagwek3"/>
        <w:ind w:left="0" w:right="-142"/>
        <w:rPr>
          <w:rFonts w:ascii="Segoe UI" w:hAnsi="Segoe UI" w:cs="Segoe UI"/>
          <w:b w:val="0"/>
          <w:sz w:val="20"/>
        </w:rPr>
      </w:pPr>
      <w:bookmarkStart w:id="0" w:name="_GoBack"/>
      <w:bookmarkEnd w:id="0"/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Pr="00F10ED3">
        <w:rPr>
          <w:rFonts w:ascii="Segoe UI" w:hAnsi="Segoe UI" w:cs="Segoe UI"/>
          <w:b w:val="0"/>
          <w:sz w:val="20"/>
        </w:rPr>
        <w:tab/>
      </w:r>
      <w:r w:rsidR="0079044B" w:rsidRPr="00F10ED3">
        <w:rPr>
          <w:rFonts w:ascii="Segoe UI" w:hAnsi="Segoe UI" w:cs="Segoe UI"/>
          <w:b w:val="0"/>
          <w:sz w:val="20"/>
        </w:rPr>
        <w:tab/>
      </w:r>
      <w:r w:rsidR="00910FC1">
        <w:rPr>
          <w:rFonts w:ascii="Segoe UI" w:hAnsi="Segoe UI" w:cs="Segoe UI"/>
          <w:b w:val="0"/>
          <w:sz w:val="20"/>
        </w:rPr>
        <w:t xml:space="preserve">         </w:t>
      </w:r>
      <w:r w:rsidRPr="00F10ED3">
        <w:rPr>
          <w:rFonts w:ascii="Segoe UI" w:hAnsi="Segoe UI" w:cs="Segoe UI"/>
          <w:b w:val="0"/>
          <w:sz w:val="20"/>
        </w:rPr>
        <w:t xml:space="preserve">Warszawa, </w:t>
      </w:r>
      <w:r w:rsidR="0079044B" w:rsidRPr="00F10ED3">
        <w:rPr>
          <w:rFonts w:ascii="Segoe UI" w:hAnsi="Segoe UI" w:cs="Segoe UI"/>
          <w:b w:val="0"/>
          <w:sz w:val="20"/>
        </w:rPr>
        <w:t>21</w:t>
      </w:r>
      <w:r w:rsidR="00556D4B" w:rsidRPr="00F10ED3">
        <w:rPr>
          <w:rFonts w:ascii="Segoe UI" w:hAnsi="Segoe UI" w:cs="Segoe UI"/>
          <w:b w:val="0"/>
          <w:sz w:val="20"/>
        </w:rPr>
        <w:t>.0</w:t>
      </w:r>
      <w:r w:rsidR="0079044B" w:rsidRPr="00F10ED3">
        <w:rPr>
          <w:rFonts w:ascii="Segoe UI" w:hAnsi="Segoe UI" w:cs="Segoe UI"/>
          <w:b w:val="0"/>
          <w:sz w:val="20"/>
        </w:rPr>
        <w:t>3</w:t>
      </w:r>
      <w:r w:rsidR="00274A5C" w:rsidRPr="00F10ED3">
        <w:rPr>
          <w:rFonts w:ascii="Segoe UI" w:hAnsi="Segoe UI" w:cs="Segoe UI"/>
          <w:b w:val="0"/>
          <w:sz w:val="20"/>
        </w:rPr>
        <w:t>.202</w:t>
      </w:r>
      <w:r w:rsidR="0079044B" w:rsidRPr="00F10ED3">
        <w:rPr>
          <w:rFonts w:ascii="Segoe UI" w:hAnsi="Segoe UI" w:cs="Segoe UI"/>
          <w:b w:val="0"/>
          <w:sz w:val="20"/>
        </w:rPr>
        <w:t>4</w:t>
      </w:r>
      <w:r w:rsidR="00A457F2" w:rsidRPr="00F10ED3">
        <w:rPr>
          <w:rFonts w:ascii="Segoe UI" w:hAnsi="Segoe UI" w:cs="Segoe UI"/>
          <w:b w:val="0"/>
          <w:sz w:val="20"/>
        </w:rPr>
        <w:t xml:space="preserve"> r.</w:t>
      </w:r>
    </w:p>
    <w:p w14:paraId="59F2C9E9" w14:textId="47827C25" w:rsidR="0006306A" w:rsidRPr="00F10ED3" w:rsidRDefault="0006306A" w:rsidP="00366425">
      <w:pPr>
        <w:ind w:right="-142"/>
        <w:rPr>
          <w:rFonts w:ascii="Segoe UI" w:hAnsi="Segoe UI" w:cs="Segoe UI"/>
        </w:rPr>
      </w:pPr>
    </w:p>
    <w:p w14:paraId="6690E2F3" w14:textId="5F5F7365" w:rsidR="0006306A" w:rsidRPr="00F10ED3" w:rsidRDefault="0006306A" w:rsidP="00366425">
      <w:pPr>
        <w:ind w:right="-142"/>
        <w:rPr>
          <w:rFonts w:ascii="Segoe UI" w:hAnsi="Segoe UI" w:cs="Segoe UI"/>
        </w:rPr>
      </w:pPr>
    </w:p>
    <w:p w14:paraId="1D166AEC" w14:textId="77777777" w:rsidR="00556D4B" w:rsidRPr="00F10ED3" w:rsidRDefault="0085719C" w:rsidP="0085719C">
      <w:pPr>
        <w:ind w:left="4253" w:firstLine="1276"/>
        <w:rPr>
          <w:rFonts w:ascii="Segoe UI" w:hAnsi="Segoe UI" w:cs="Segoe UI"/>
        </w:rPr>
      </w:pPr>
      <w:r w:rsidRPr="00F10ED3">
        <w:rPr>
          <w:rFonts w:ascii="Segoe UI" w:hAnsi="Segoe UI" w:cs="Segoe UI"/>
        </w:rPr>
        <w:t xml:space="preserve">   </w:t>
      </w:r>
    </w:p>
    <w:p w14:paraId="19827762" w14:textId="2A8E6DF1" w:rsidR="009B0B19" w:rsidRDefault="00EF3C99" w:rsidP="00E05F08">
      <w:pPr>
        <w:ind w:left="5529"/>
        <w:rPr>
          <w:rFonts w:ascii="Segoe UI" w:hAnsi="Segoe UI" w:cs="Segoe UI"/>
          <w:b/>
          <w:bCs/>
          <w:sz w:val="22"/>
          <w:szCs w:val="22"/>
        </w:rPr>
      </w:pPr>
      <w:r w:rsidRPr="00F10ED3">
        <w:rPr>
          <w:rFonts w:ascii="Segoe UI" w:hAnsi="Segoe UI" w:cs="Segoe UI"/>
          <w:b/>
          <w:bCs/>
          <w:sz w:val="22"/>
          <w:szCs w:val="22"/>
        </w:rPr>
        <w:t xml:space="preserve">Pan Premier </w:t>
      </w:r>
      <w:r w:rsidR="005E5D6A" w:rsidRPr="00F10ED3">
        <w:rPr>
          <w:rFonts w:ascii="Segoe UI" w:hAnsi="Segoe UI" w:cs="Segoe UI"/>
          <w:b/>
          <w:bCs/>
          <w:sz w:val="22"/>
          <w:szCs w:val="22"/>
        </w:rPr>
        <w:br/>
      </w:r>
      <w:r w:rsidR="009B0B19" w:rsidRPr="00F10ED3">
        <w:rPr>
          <w:rFonts w:ascii="Segoe UI" w:hAnsi="Segoe UI" w:cs="Segoe UI"/>
          <w:b/>
          <w:bCs/>
          <w:sz w:val="22"/>
          <w:szCs w:val="22"/>
        </w:rPr>
        <w:t xml:space="preserve">DONALD </w:t>
      </w:r>
      <w:r w:rsidR="00CB6428" w:rsidRPr="00F10ED3">
        <w:rPr>
          <w:rFonts w:ascii="Segoe UI" w:hAnsi="Segoe UI" w:cs="Segoe UI"/>
          <w:b/>
          <w:bCs/>
          <w:sz w:val="22"/>
          <w:szCs w:val="22"/>
        </w:rPr>
        <w:t>TUSK</w:t>
      </w:r>
    </w:p>
    <w:p w14:paraId="0D735DCA" w14:textId="7E00CBB1" w:rsidR="0085719C" w:rsidRPr="00BE2AF2" w:rsidRDefault="00CB6428" w:rsidP="00E05F08">
      <w:pPr>
        <w:ind w:left="5529"/>
        <w:rPr>
          <w:rFonts w:ascii="Segoe UI" w:hAnsi="Segoe UI" w:cs="Segoe UI"/>
          <w:sz w:val="22"/>
          <w:szCs w:val="22"/>
        </w:rPr>
      </w:pPr>
      <w:r w:rsidRPr="00BE2AF2">
        <w:rPr>
          <w:rFonts w:ascii="Segoe UI" w:hAnsi="Segoe UI" w:cs="Segoe UI"/>
          <w:sz w:val="22"/>
          <w:szCs w:val="22"/>
        </w:rPr>
        <w:t>K</w:t>
      </w:r>
      <w:r w:rsidR="00253F1B">
        <w:rPr>
          <w:rFonts w:ascii="Segoe UI" w:hAnsi="Segoe UI" w:cs="Segoe UI"/>
          <w:sz w:val="22"/>
          <w:szCs w:val="22"/>
        </w:rPr>
        <w:t xml:space="preserve">ancelaria </w:t>
      </w:r>
      <w:r w:rsidRPr="00BE2AF2">
        <w:rPr>
          <w:rFonts w:ascii="Segoe UI" w:hAnsi="Segoe UI" w:cs="Segoe UI"/>
          <w:sz w:val="22"/>
          <w:szCs w:val="22"/>
        </w:rPr>
        <w:t>P</w:t>
      </w:r>
      <w:r w:rsidR="00253F1B">
        <w:rPr>
          <w:rFonts w:ascii="Segoe UI" w:hAnsi="Segoe UI" w:cs="Segoe UI"/>
          <w:sz w:val="22"/>
          <w:szCs w:val="22"/>
        </w:rPr>
        <w:t xml:space="preserve">rezesa </w:t>
      </w:r>
      <w:r w:rsidRPr="00BE2AF2">
        <w:rPr>
          <w:rFonts w:ascii="Segoe UI" w:hAnsi="Segoe UI" w:cs="Segoe UI"/>
          <w:sz w:val="22"/>
          <w:szCs w:val="22"/>
        </w:rPr>
        <w:t>R</w:t>
      </w:r>
      <w:r w:rsidR="00253F1B">
        <w:rPr>
          <w:rFonts w:ascii="Segoe UI" w:hAnsi="Segoe UI" w:cs="Segoe UI"/>
          <w:sz w:val="22"/>
          <w:szCs w:val="22"/>
        </w:rPr>
        <w:t xml:space="preserve">ady </w:t>
      </w:r>
      <w:r w:rsidRPr="00BE2AF2">
        <w:rPr>
          <w:rFonts w:ascii="Segoe UI" w:hAnsi="Segoe UI" w:cs="Segoe UI"/>
          <w:sz w:val="22"/>
          <w:szCs w:val="22"/>
        </w:rPr>
        <w:t>M</w:t>
      </w:r>
      <w:r w:rsidR="00253F1B">
        <w:rPr>
          <w:rFonts w:ascii="Segoe UI" w:hAnsi="Segoe UI" w:cs="Segoe UI"/>
          <w:sz w:val="22"/>
          <w:szCs w:val="22"/>
        </w:rPr>
        <w:t>inistrów</w:t>
      </w:r>
      <w:r w:rsidR="0085719C" w:rsidRPr="00BE2AF2">
        <w:rPr>
          <w:rFonts w:ascii="Segoe UI" w:hAnsi="Segoe UI" w:cs="Segoe UI"/>
          <w:sz w:val="22"/>
          <w:szCs w:val="22"/>
        </w:rPr>
        <w:t xml:space="preserve"> </w:t>
      </w:r>
    </w:p>
    <w:p w14:paraId="53808BDD" w14:textId="77777777" w:rsidR="0085719C" w:rsidRPr="00BE2AF2" w:rsidRDefault="0085719C" w:rsidP="0085719C">
      <w:pPr>
        <w:rPr>
          <w:rFonts w:ascii="Segoe UI" w:hAnsi="Segoe UI" w:cs="Segoe UI"/>
          <w:sz w:val="22"/>
          <w:szCs w:val="22"/>
        </w:rPr>
      </w:pPr>
    </w:p>
    <w:p w14:paraId="67BB8C2F" w14:textId="77777777" w:rsidR="0085719C" w:rsidRDefault="0085719C" w:rsidP="0085719C">
      <w:pPr>
        <w:rPr>
          <w:rFonts w:ascii="Segoe UI" w:hAnsi="Segoe UI" w:cs="Segoe UI"/>
        </w:rPr>
      </w:pPr>
    </w:p>
    <w:p w14:paraId="73DDA18A" w14:textId="77777777" w:rsidR="00910FC1" w:rsidRPr="00F10ED3" w:rsidRDefault="00910FC1" w:rsidP="0085719C">
      <w:pPr>
        <w:rPr>
          <w:rFonts w:ascii="Segoe UI" w:hAnsi="Segoe UI" w:cs="Segoe UI"/>
        </w:rPr>
      </w:pPr>
    </w:p>
    <w:p w14:paraId="681C703D" w14:textId="77777777" w:rsidR="00E23EE1" w:rsidRDefault="00E23EE1" w:rsidP="00E23EE1">
      <w:pPr>
        <w:rPr>
          <w:rFonts w:ascii="Segoe UI" w:hAnsi="Segoe UI" w:cs="Segoe UI"/>
        </w:rPr>
      </w:pPr>
    </w:p>
    <w:p w14:paraId="05B2D457" w14:textId="12552941" w:rsidR="00E23EE1" w:rsidRPr="00E66D51" w:rsidRDefault="00E23EE1" w:rsidP="006D3F05">
      <w:pPr>
        <w:ind w:firstLine="794"/>
        <w:rPr>
          <w:rFonts w:ascii="Segoe UI" w:hAnsi="Segoe UI" w:cs="Segoe UI"/>
          <w:b/>
          <w:bCs/>
        </w:rPr>
      </w:pPr>
      <w:r w:rsidRPr="00E66D51">
        <w:rPr>
          <w:rFonts w:ascii="Segoe UI" w:hAnsi="Segoe UI" w:cs="Segoe UI"/>
          <w:b/>
          <w:bCs/>
        </w:rPr>
        <w:t>Szanowny Panie Premierze,</w:t>
      </w:r>
    </w:p>
    <w:p w14:paraId="5413B009" w14:textId="77777777" w:rsidR="00E23EE1" w:rsidRDefault="00E23EE1" w:rsidP="00E23EE1">
      <w:pPr>
        <w:rPr>
          <w:rFonts w:ascii="Segoe UI" w:hAnsi="Segoe UI" w:cs="Segoe UI"/>
        </w:rPr>
      </w:pPr>
    </w:p>
    <w:p w14:paraId="3888B70B" w14:textId="2EB0EA27" w:rsidR="00E23EE1" w:rsidRPr="00E23EE1" w:rsidRDefault="00E23EE1" w:rsidP="002027E3">
      <w:pPr>
        <w:spacing w:before="120" w:line="257" w:lineRule="auto"/>
        <w:rPr>
          <w:rFonts w:ascii="Segoe UI" w:hAnsi="Segoe UI" w:cs="Segoe UI"/>
        </w:rPr>
      </w:pPr>
      <w:r w:rsidRPr="00E23EE1">
        <w:rPr>
          <w:rFonts w:ascii="Segoe UI" w:hAnsi="Segoe UI" w:cs="Segoe UI"/>
        </w:rPr>
        <w:t xml:space="preserve">Zwracam się do Pana z prośbą, apelem o wsparcie </w:t>
      </w:r>
      <w:r w:rsidRPr="00DE43B5">
        <w:rPr>
          <w:rFonts w:ascii="Segoe UI" w:hAnsi="Segoe UI" w:cs="Segoe UI"/>
          <w:b/>
          <w:bCs/>
        </w:rPr>
        <w:t>przyjęcia rozporządzenia w sprawie odbudowy zasobów przyrodniczych</w:t>
      </w:r>
      <w:r w:rsidRPr="00E23EE1">
        <w:rPr>
          <w:rFonts w:ascii="Segoe UI" w:hAnsi="Segoe UI" w:cs="Segoe UI"/>
        </w:rPr>
        <w:t xml:space="preserve"> (Nature </w:t>
      </w:r>
      <w:proofErr w:type="spellStart"/>
      <w:r w:rsidRPr="00E23EE1">
        <w:rPr>
          <w:rFonts w:ascii="Segoe UI" w:hAnsi="Segoe UI" w:cs="Segoe UI"/>
        </w:rPr>
        <w:t>Restoration</w:t>
      </w:r>
      <w:proofErr w:type="spellEnd"/>
      <w:r w:rsidRPr="00E23EE1">
        <w:rPr>
          <w:rFonts w:ascii="Segoe UI" w:hAnsi="Segoe UI" w:cs="Segoe UI"/>
        </w:rPr>
        <w:t xml:space="preserve"> Law). </w:t>
      </w:r>
    </w:p>
    <w:p w14:paraId="6FE2E5A1" w14:textId="3DEA2137" w:rsidR="00E23EE1" w:rsidRPr="00E23EE1" w:rsidRDefault="00E23EE1" w:rsidP="002027E3">
      <w:pPr>
        <w:spacing w:before="120" w:line="257" w:lineRule="auto"/>
        <w:rPr>
          <w:rFonts w:ascii="Segoe UI" w:hAnsi="Segoe UI" w:cs="Segoe UI"/>
        </w:rPr>
      </w:pPr>
      <w:r w:rsidRPr="00E23EE1">
        <w:rPr>
          <w:rFonts w:ascii="Segoe UI" w:hAnsi="Segoe UI" w:cs="Segoe UI"/>
        </w:rPr>
        <w:t>Podjęcie pilnych działań w zakresie ochrony i odbudowy bioróżnorodności w skali naszego kraju, jak i całej Europy jest konieczne w obliczu potrójnego kryzysu planetarnego, z którym się mierzymy. Przekroczyliśmy już 6 z 9 granic planetarnych</w:t>
      </w:r>
      <w:r w:rsidR="00EB6297">
        <w:rPr>
          <w:rFonts w:ascii="Segoe UI" w:hAnsi="Segoe UI" w:cs="Segoe UI"/>
        </w:rPr>
        <w:t xml:space="preserve">. </w:t>
      </w:r>
      <w:r w:rsidR="00EB6297" w:rsidRPr="00EB6297">
        <w:rPr>
          <w:rFonts w:ascii="Segoe UI" w:hAnsi="Segoe UI" w:cs="Segoe UI"/>
        </w:rPr>
        <w:t xml:space="preserve">Antropogeniczne przekształcenia powierzchni Ziemi, </w:t>
      </w:r>
      <w:r w:rsidR="000C48FC">
        <w:rPr>
          <w:rFonts w:ascii="Segoe UI" w:hAnsi="Segoe UI" w:cs="Segoe UI"/>
        </w:rPr>
        <w:t xml:space="preserve">postępująca </w:t>
      </w:r>
      <w:r w:rsidR="00EB6297" w:rsidRPr="00EB6297">
        <w:rPr>
          <w:rFonts w:ascii="Segoe UI" w:hAnsi="Segoe UI" w:cs="Segoe UI"/>
        </w:rPr>
        <w:t>degradacj</w:t>
      </w:r>
      <w:r w:rsidR="000C48FC">
        <w:rPr>
          <w:rFonts w:ascii="Segoe UI" w:hAnsi="Segoe UI" w:cs="Segoe UI"/>
        </w:rPr>
        <w:t>a</w:t>
      </w:r>
      <w:r w:rsidR="00EB6297" w:rsidRPr="00EB6297">
        <w:rPr>
          <w:rFonts w:ascii="Segoe UI" w:hAnsi="Segoe UI" w:cs="Segoe UI"/>
        </w:rPr>
        <w:t xml:space="preserve"> i</w:t>
      </w:r>
      <w:r w:rsidR="00C17B8B">
        <w:rPr>
          <w:rFonts w:ascii="Segoe UI" w:hAnsi="Segoe UI" w:cs="Segoe UI"/>
        </w:rPr>
        <w:t> </w:t>
      </w:r>
      <w:r w:rsidR="00EB6297" w:rsidRPr="00EB6297">
        <w:rPr>
          <w:rFonts w:ascii="Segoe UI" w:hAnsi="Segoe UI" w:cs="Segoe UI"/>
        </w:rPr>
        <w:t>fragmentacj</w:t>
      </w:r>
      <w:r w:rsidR="002027E3">
        <w:rPr>
          <w:rFonts w:ascii="Segoe UI" w:hAnsi="Segoe UI" w:cs="Segoe UI"/>
        </w:rPr>
        <w:t>a</w:t>
      </w:r>
      <w:r w:rsidR="00EB6297" w:rsidRPr="00EB6297">
        <w:rPr>
          <w:rFonts w:ascii="Segoe UI" w:hAnsi="Segoe UI" w:cs="Segoe UI"/>
        </w:rPr>
        <w:t xml:space="preserve"> ekosystemów, mają także bezpośredni wpływ na pogłębianie się kryzysu klimatycznego: wzrost średniej temperatury</w:t>
      </w:r>
      <w:r w:rsidR="00FB1EDD">
        <w:rPr>
          <w:rFonts w:ascii="Segoe UI" w:hAnsi="Segoe UI" w:cs="Segoe UI"/>
        </w:rPr>
        <w:t xml:space="preserve"> </w:t>
      </w:r>
      <w:r w:rsidRPr="00E23EE1">
        <w:rPr>
          <w:rFonts w:ascii="Segoe UI" w:hAnsi="Segoe UI" w:cs="Segoe UI"/>
        </w:rPr>
        <w:t xml:space="preserve">w stosunku do epoki </w:t>
      </w:r>
      <w:proofErr w:type="spellStart"/>
      <w:r w:rsidRPr="00E23EE1">
        <w:rPr>
          <w:rFonts w:ascii="Segoe UI" w:hAnsi="Segoe UI" w:cs="Segoe UI"/>
        </w:rPr>
        <w:t>przedindustralnej</w:t>
      </w:r>
      <w:proofErr w:type="spellEnd"/>
      <w:r w:rsidRPr="00E23EE1">
        <w:rPr>
          <w:rFonts w:ascii="Segoe UI" w:hAnsi="Segoe UI" w:cs="Segoe UI"/>
        </w:rPr>
        <w:t xml:space="preserve"> jest globalnie na poziomie +1,4˚C, a w</w:t>
      </w:r>
      <w:r w:rsidR="00C17B8B">
        <w:rPr>
          <w:rFonts w:ascii="Segoe UI" w:hAnsi="Segoe UI" w:cs="Segoe UI"/>
        </w:rPr>
        <w:t> </w:t>
      </w:r>
      <w:r w:rsidRPr="00E23EE1">
        <w:rPr>
          <w:rFonts w:ascii="Segoe UI" w:hAnsi="Segoe UI" w:cs="Segoe UI"/>
        </w:rPr>
        <w:t xml:space="preserve">Polsce przekroczył już +2,5˚C. Od jakości i odporności ekosystemów zależy zdrowie mieszkańców, ale też rozwój gospodarczy Polski i Europy. </w:t>
      </w:r>
    </w:p>
    <w:p w14:paraId="6E903A03" w14:textId="26B04DA6" w:rsidR="00E23EE1" w:rsidRPr="00E23EE1" w:rsidRDefault="00E23EE1" w:rsidP="002027E3">
      <w:pPr>
        <w:spacing w:before="120" w:line="257" w:lineRule="auto"/>
        <w:rPr>
          <w:rFonts w:ascii="Segoe UI" w:hAnsi="Segoe UI" w:cs="Segoe UI"/>
        </w:rPr>
      </w:pPr>
      <w:r w:rsidRPr="00E23EE1">
        <w:rPr>
          <w:rFonts w:ascii="Segoe UI" w:hAnsi="Segoe UI" w:cs="Segoe UI"/>
        </w:rPr>
        <w:t>Podpisujemy się pod stanowiskiem Państwowej Rady Ochrony Przyrody, którego fragment pozwolę sobie zacytować: „</w:t>
      </w:r>
      <w:r w:rsidR="005A4186">
        <w:rPr>
          <w:rFonts w:ascii="Segoe UI" w:hAnsi="Segoe UI" w:cs="Segoe UI"/>
        </w:rPr>
        <w:t xml:space="preserve">(…) </w:t>
      </w:r>
      <w:r w:rsidRPr="00E23EE1">
        <w:rPr>
          <w:rFonts w:ascii="Segoe UI" w:hAnsi="Segoe UI" w:cs="Segoe UI"/>
        </w:rPr>
        <w:t xml:space="preserve">proponowane rozwiązania są bardzo potrzebne by wzmocnić odporność ekosystemów na zmiany związane z kryzysem klimatycznym i kryzysem różnorodności biologicznej. Odporne ekosystemy zapewnią bezpieczeństwo ludziom – m.in. przed skutkami suszy, powodzi i wzrostu temperatur, przyczyniając się do zapewnienia bezpieczeństwa żywnościowego, poprawy zdrowia publicznego i dobrostanu polskiego społeczeństwa. Ponadto rozwiązania te są zbieżne z obecnymi potrzebami ochrony i odtwarzania polskiej przyrody, wyrażonymi m.in. w Krajowym Programie </w:t>
      </w:r>
      <w:proofErr w:type="spellStart"/>
      <w:r w:rsidRPr="00E23EE1">
        <w:rPr>
          <w:rFonts w:ascii="Segoe UI" w:hAnsi="Segoe UI" w:cs="Segoe UI"/>
        </w:rPr>
        <w:t>Renaturyzacji</w:t>
      </w:r>
      <w:proofErr w:type="spellEnd"/>
      <w:r w:rsidRPr="00E23EE1">
        <w:rPr>
          <w:rFonts w:ascii="Segoe UI" w:hAnsi="Segoe UI" w:cs="Segoe UI"/>
        </w:rPr>
        <w:t xml:space="preserve"> Wód Powierzchniowych, w projekcie Strategii Ochrony Mokradeł oraz w zamierzeniach reformy gospodarki leśnej. Odtwarzanie struktur i</w:t>
      </w:r>
      <w:r w:rsidR="00C17B8B">
        <w:rPr>
          <w:rFonts w:ascii="Segoe UI" w:hAnsi="Segoe UI" w:cs="Segoe UI"/>
        </w:rPr>
        <w:t> </w:t>
      </w:r>
      <w:r w:rsidRPr="00E23EE1">
        <w:rPr>
          <w:rFonts w:ascii="Segoe UI" w:hAnsi="Segoe UI" w:cs="Segoe UI"/>
        </w:rPr>
        <w:t>funkcjonowania naturalnych ekosystemów jest pilnie potrzebne do przetrwania nie tylko przyrodzie, ale także ludziom, zależnym od ich stabilności.”</w:t>
      </w:r>
    </w:p>
    <w:p w14:paraId="2E0E6DEA" w14:textId="77E86FEA" w:rsidR="00E23EE1" w:rsidRPr="00E23EE1" w:rsidRDefault="00E23EE1" w:rsidP="002027E3">
      <w:pPr>
        <w:spacing w:before="120" w:line="257" w:lineRule="auto"/>
        <w:rPr>
          <w:rFonts w:ascii="Segoe UI" w:hAnsi="Segoe UI" w:cs="Segoe UI"/>
        </w:rPr>
      </w:pPr>
      <w:r w:rsidRPr="00E23EE1">
        <w:rPr>
          <w:rFonts w:ascii="Segoe UI" w:hAnsi="Segoe UI" w:cs="Segoe UI"/>
        </w:rPr>
        <w:t xml:space="preserve">UNEP/GRID-Warszawa jest organizacją afiliowaną przy Programie ONZ ds. Środowiska – United Nations Environment </w:t>
      </w:r>
      <w:proofErr w:type="spellStart"/>
      <w:r w:rsidRPr="00E23EE1">
        <w:rPr>
          <w:rFonts w:ascii="Segoe UI" w:hAnsi="Segoe UI" w:cs="Segoe UI"/>
        </w:rPr>
        <w:t>Programme</w:t>
      </w:r>
      <w:proofErr w:type="spellEnd"/>
      <w:r w:rsidRPr="00E23EE1">
        <w:rPr>
          <w:rFonts w:ascii="Segoe UI" w:hAnsi="Segoe UI" w:cs="Segoe UI"/>
        </w:rPr>
        <w:t xml:space="preserve"> (UNEP), zaangażowaną zarówno w działania na poziomie globalnym, jak i lokalnym. </w:t>
      </w:r>
    </w:p>
    <w:p w14:paraId="7A9B8857" w14:textId="77777777" w:rsidR="00E23EE1" w:rsidRPr="00E23EE1" w:rsidRDefault="00E23EE1" w:rsidP="002027E3">
      <w:pPr>
        <w:spacing w:before="120" w:line="257" w:lineRule="auto"/>
        <w:rPr>
          <w:rFonts w:ascii="Segoe UI" w:hAnsi="Segoe UI" w:cs="Segoe UI"/>
        </w:rPr>
      </w:pPr>
      <w:r w:rsidRPr="00E23EE1">
        <w:rPr>
          <w:rFonts w:ascii="Segoe UI" w:hAnsi="Segoe UI" w:cs="Segoe UI"/>
        </w:rPr>
        <w:t xml:space="preserve">Ufamy, że Rząd Polski, mając na uwadze interesy wszystkich grup społecznych, poprze przyjęcia rozporządzenia w sprawie odbudowy zasobów przyrodniczych (Nature </w:t>
      </w:r>
      <w:proofErr w:type="spellStart"/>
      <w:r w:rsidRPr="00E23EE1">
        <w:rPr>
          <w:rFonts w:ascii="Segoe UI" w:hAnsi="Segoe UI" w:cs="Segoe UI"/>
        </w:rPr>
        <w:t>Restoration</w:t>
      </w:r>
      <w:proofErr w:type="spellEnd"/>
      <w:r w:rsidRPr="00E23EE1">
        <w:rPr>
          <w:rFonts w:ascii="Segoe UI" w:hAnsi="Segoe UI" w:cs="Segoe UI"/>
        </w:rPr>
        <w:t xml:space="preserve"> Law).</w:t>
      </w:r>
    </w:p>
    <w:p w14:paraId="27B13985" w14:textId="77777777" w:rsidR="00363A12" w:rsidRPr="00F10ED3" w:rsidRDefault="00363A12" w:rsidP="00952ED5">
      <w:pPr>
        <w:ind w:left="4248" w:firstLine="708"/>
        <w:rPr>
          <w:rFonts w:ascii="Segoe UI" w:hAnsi="Segoe UI" w:cs="Segoe UI"/>
        </w:rPr>
      </w:pPr>
    </w:p>
    <w:p w14:paraId="5910DAA6" w14:textId="69335B45" w:rsidR="00660AD0" w:rsidRPr="00F10ED3" w:rsidRDefault="00660AD0" w:rsidP="00381333">
      <w:pPr>
        <w:ind w:left="5644" w:firstLine="708"/>
        <w:rPr>
          <w:rFonts w:ascii="Segoe UI" w:hAnsi="Segoe UI" w:cs="Segoe UI"/>
        </w:rPr>
      </w:pPr>
    </w:p>
    <w:p w14:paraId="03188BB7" w14:textId="29E156AE" w:rsidR="0085719C" w:rsidRPr="00F10ED3" w:rsidRDefault="0085719C" w:rsidP="00E223F3">
      <w:pPr>
        <w:ind w:left="4820"/>
        <w:rPr>
          <w:rFonts w:ascii="Segoe UI" w:hAnsi="Segoe UI" w:cs="Segoe UI"/>
        </w:rPr>
      </w:pPr>
      <w:r w:rsidRPr="00F10ED3">
        <w:rPr>
          <w:rFonts w:ascii="Segoe UI" w:hAnsi="Segoe UI" w:cs="Segoe UI"/>
        </w:rPr>
        <w:t>Z poważaniem</w:t>
      </w:r>
      <w:r w:rsidR="00C72116" w:rsidRPr="00F10ED3">
        <w:rPr>
          <w:rFonts w:ascii="Segoe UI" w:hAnsi="Segoe UI" w:cs="Segoe UI"/>
        </w:rPr>
        <w:t>,</w:t>
      </w:r>
    </w:p>
    <w:p w14:paraId="151FF4D4" w14:textId="44C71F36" w:rsidR="00EE3604" w:rsidRDefault="00E223F3" w:rsidP="00D629D0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1" locked="0" layoutInCell="1" allowOverlap="1" wp14:anchorId="1C54021D" wp14:editId="1F0AE86F">
            <wp:simplePos x="0" y="0"/>
            <wp:positionH relativeFrom="column">
              <wp:posOffset>3229610</wp:posOffset>
            </wp:positionH>
            <wp:positionV relativeFrom="paragraph">
              <wp:posOffset>24130</wp:posOffset>
            </wp:positionV>
            <wp:extent cx="1034151" cy="617220"/>
            <wp:effectExtent l="0" t="0" r="0" b="0"/>
            <wp:wrapNone/>
            <wp:docPr id="2036871263" name="Obraz 1" descr="Obraz zawierający pismo odręczne, kaligrafia, Podpi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71263" name="Obraz 1" descr="Obraz zawierający pismo odręczne, kaligrafia, Podpis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51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AC513" w14:textId="221A3452" w:rsidR="00A14E64" w:rsidRDefault="00A14E64" w:rsidP="00D629D0">
      <w:pPr>
        <w:rPr>
          <w:rFonts w:ascii="Segoe UI" w:hAnsi="Segoe UI" w:cs="Segoe UI"/>
        </w:rPr>
      </w:pPr>
    </w:p>
    <w:p w14:paraId="036C5F51" w14:textId="4B562756" w:rsidR="00A14E64" w:rsidRDefault="00A14E64" w:rsidP="00D629D0">
      <w:pPr>
        <w:rPr>
          <w:rFonts w:ascii="Segoe UI" w:hAnsi="Segoe UI" w:cs="Segoe UI"/>
        </w:rPr>
      </w:pPr>
    </w:p>
    <w:p w14:paraId="3D1B7710" w14:textId="33BEC017" w:rsidR="00C3009E" w:rsidRDefault="00C3009E" w:rsidP="00D629D0">
      <w:pPr>
        <w:rPr>
          <w:rFonts w:ascii="Segoe UI" w:hAnsi="Segoe UI" w:cs="Segoe UI"/>
        </w:rPr>
      </w:pPr>
    </w:p>
    <w:p w14:paraId="33D43FE1" w14:textId="0E060DAA" w:rsidR="00A14E64" w:rsidRPr="00C3009E" w:rsidRDefault="00A14E64" w:rsidP="00E223F3">
      <w:pPr>
        <w:ind w:left="4820"/>
        <w:rPr>
          <w:rFonts w:ascii="Segoe UI" w:hAnsi="Segoe UI" w:cs="Segoe UI"/>
        </w:rPr>
      </w:pPr>
      <w:r w:rsidRPr="00C3009E">
        <w:rPr>
          <w:rFonts w:ascii="Segoe UI" w:hAnsi="Segoe UI" w:cs="Segoe UI"/>
        </w:rPr>
        <w:t>Maria Andrzejewska</w:t>
      </w:r>
    </w:p>
    <w:p w14:paraId="4E632FD5" w14:textId="30EEDB29" w:rsidR="00A14E64" w:rsidRPr="00C3009E" w:rsidRDefault="00A14E64" w:rsidP="00E223F3">
      <w:pPr>
        <w:ind w:left="4820"/>
        <w:rPr>
          <w:rFonts w:ascii="Segoe UI" w:hAnsi="Segoe UI" w:cs="Segoe UI"/>
        </w:rPr>
      </w:pPr>
      <w:r w:rsidRPr="00C3009E">
        <w:rPr>
          <w:rFonts w:ascii="Segoe UI" w:hAnsi="Segoe UI" w:cs="Segoe UI"/>
        </w:rPr>
        <w:t>dyrektor generalna UNEP/GRID-Warszawa</w:t>
      </w:r>
    </w:p>
    <w:p w14:paraId="0CC2F644" w14:textId="53A6B4A2" w:rsidR="0094041D" w:rsidRPr="00F10ED3" w:rsidRDefault="0094041D" w:rsidP="00D629D0">
      <w:pPr>
        <w:rPr>
          <w:rFonts w:ascii="Segoe UI" w:hAnsi="Segoe UI" w:cs="Segoe UI"/>
        </w:rPr>
      </w:pPr>
    </w:p>
    <w:p w14:paraId="0AB0CC04" w14:textId="6E75D22A" w:rsidR="0006306A" w:rsidRPr="00F10ED3" w:rsidRDefault="0006306A" w:rsidP="00EE3604">
      <w:pPr>
        <w:tabs>
          <w:tab w:val="left" w:pos="1560"/>
        </w:tabs>
        <w:rPr>
          <w:rFonts w:ascii="Segoe UI" w:hAnsi="Segoe UI" w:cs="Segoe UI"/>
        </w:rPr>
      </w:pPr>
    </w:p>
    <w:sectPr w:rsidR="0006306A" w:rsidRPr="00F10ED3" w:rsidSect="000F63E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134" w:bottom="992" w:left="1134" w:header="425" w:footer="663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61FD3" w14:textId="77777777" w:rsidR="00EB0312" w:rsidRDefault="00EB0312">
      <w:r>
        <w:separator/>
      </w:r>
    </w:p>
  </w:endnote>
  <w:endnote w:type="continuationSeparator" w:id="0">
    <w:p w14:paraId="5623A58C" w14:textId="77777777" w:rsidR="00EB0312" w:rsidRDefault="00EB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ED18" w14:textId="342202BB" w:rsidR="0099590F" w:rsidRDefault="00381333">
    <w:pPr>
      <w:pStyle w:val="Stopka"/>
    </w:pPr>
    <w:r w:rsidRPr="00106525">
      <w:rPr>
        <w:rFonts w:ascii="Arial Narrow" w:hAnsi="Arial Narrow"/>
        <w:i/>
        <w:noProof/>
        <w:color w:val="13438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D976BD" wp14:editId="5609AD3A">
              <wp:simplePos x="0" y="0"/>
              <wp:positionH relativeFrom="page">
                <wp:posOffset>552450</wp:posOffset>
              </wp:positionH>
              <wp:positionV relativeFrom="paragraph">
                <wp:posOffset>-33020</wp:posOffset>
              </wp:positionV>
              <wp:extent cx="2686050" cy="509270"/>
              <wp:effectExtent l="0" t="0" r="0" b="508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AD8A1" w14:textId="77777777" w:rsidR="00AB79B1" w:rsidRDefault="00AB79B1" w:rsidP="00AB79B1">
                          <w:pPr>
                            <w:pStyle w:val="Stopka"/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bCs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Style w:val="Pogrubienie"/>
                              <w:rFonts w:asciiTheme="minorHAnsi" w:hAnsiTheme="minorHAnsi" w:cstheme="minorHAnsi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  <w:t>Centrum UNEP/GRID-Warszawa</w:t>
                          </w:r>
                        </w:p>
                        <w:p w14:paraId="3B0574A7" w14:textId="11CC984C" w:rsidR="00AB79B1" w:rsidRDefault="00381333" w:rsidP="00AB79B1">
                          <w:pPr>
                            <w:pStyle w:val="Stopka"/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  <w:t xml:space="preserve">w strukturze </w:t>
                          </w:r>
                          <w:r w:rsidR="00AB79B1"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  <w:t>Narodowej Fundacji Ochrony Środowiska</w:t>
                          </w:r>
                        </w:p>
                        <w:p w14:paraId="5B58EE2D" w14:textId="77777777" w:rsidR="00AB79B1" w:rsidRDefault="00AB79B1" w:rsidP="00AB79B1">
                          <w:r>
                            <w:rPr>
                              <w:rFonts w:asciiTheme="minorHAnsi" w:hAnsiTheme="minorHAnsi" w:cstheme="minorHAnsi"/>
                              <w:color w:val="134383"/>
                              <w:sz w:val="17"/>
                              <w:szCs w:val="17"/>
                            </w:rPr>
                            <w:t>www.gridw.pl</w:t>
                          </w:r>
                        </w:p>
                        <w:p w14:paraId="7DB6276F" w14:textId="77777777" w:rsidR="00AB79B1" w:rsidRPr="00106525" w:rsidRDefault="00AB79B1" w:rsidP="00AB79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ED976B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.5pt;margin-top:-2.6pt;width:211.5pt;height:40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" filled="f" stroked="f">
              <v:textbox>
                <w:txbxContent>
                  <w:p w14:paraId="416AD8A1" w14:textId="77777777" w:rsidR="00AB79B1" w:rsidRDefault="00AB79B1" w:rsidP="00AB79B1">
                    <w:pPr>
                      <w:pStyle w:val="Stopka"/>
                      <w:rPr>
                        <w:rStyle w:val="Pogrubienie"/>
                        <w:rFonts w:asciiTheme="minorHAnsi" w:hAnsiTheme="minorHAnsi" w:cstheme="minorHAnsi"/>
                        <w:b w:val="0"/>
                        <w:bCs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Style w:val="Pogrubienie"/>
                        <w:rFonts w:asciiTheme="minorHAnsi" w:hAnsiTheme="minorHAnsi" w:cstheme="minorHAnsi"/>
                        <w:color w:val="134383"/>
                        <w:sz w:val="17"/>
                        <w:szCs w:val="17"/>
                        <w:shd w:val="clear" w:color="auto" w:fill="FFFFFF"/>
                      </w:rPr>
                      <w:t>Centrum UNEP/GRID-Warszawa</w:t>
                    </w:r>
                  </w:p>
                  <w:p w14:paraId="3B0574A7" w14:textId="11CC984C" w:rsidR="00AB79B1" w:rsidRDefault="00381333" w:rsidP="00AB79B1">
                    <w:pPr>
                      <w:pStyle w:val="Stopka"/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  <w:t xml:space="preserve">w strukturze </w:t>
                    </w:r>
                    <w:r w:rsidR="00AB79B1"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  <w:t>Narodowej Fundacji Ochrony Środowiska</w:t>
                    </w:r>
                  </w:p>
                  <w:p w14:paraId="5B58EE2D" w14:textId="77777777" w:rsidR="00AB79B1" w:rsidRDefault="00AB79B1" w:rsidP="00AB79B1">
                    <w:r>
                      <w:rPr>
                        <w:rFonts w:asciiTheme="minorHAnsi" w:hAnsiTheme="minorHAnsi" w:cstheme="minorHAnsi"/>
                        <w:color w:val="134383"/>
                        <w:sz w:val="17"/>
                        <w:szCs w:val="17"/>
                      </w:rPr>
                      <w:t>www.gridw.pl</w:t>
                    </w:r>
                  </w:p>
                  <w:p w14:paraId="7DB6276F" w14:textId="77777777" w:rsidR="00AB79B1" w:rsidRPr="00106525" w:rsidRDefault="00AB79B1" w:rsidP="00AB79B1"/>
                </w:txbxContent>
              </v:textbox>
              <w10:wrap type="square" anchorx="page"/>
            </v:shape>
          </w:pict>
        </mc:Fallback>
      </mc:AlternateContent>
    </w:r>
    <w:r w:rsidR="0094041D" w:rsidRPr="00106525">
      <w:rPr>
        <w:rFonts w:ascii="Arial Narrow" w:hAnsi="Arial Narrow"/>
        <w:i/>
        <w:noProof/>
        <w:color w:val="13438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2673E39" wp14:editId="12E345B0">
              <wp:simplePos x="0" y="0"/>
              <wp:positionH relativeFrom="page">
                <wp:posOffset>4885055</wp:posOffset>
              </wp:positionH>
              <wp:positionV relativeFrom="paragraph">
                <wp:posOffset>-49530</wp:posOffset>
              </wp:positionV>
              <wp:extent cx="2077085" cy="51435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B17E7" w14:textId="77777777" w:rsidR="00AB79B1" w:rsidRPr="00E52454" w:rsidRDefault="00AB79B1" w:rsidP="00AB79B1">
                          <w:pPr>
                            <w:pStyle w:val="Stopka"/>
                            <w:jc w:val="right"/>
                            <w:rPr>
                              <w:rStyle w:val="apple-converted-space"/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ul. Sobieszyńska 8, 00-764 Warszawa</w:t>
                          </w:r>
                        </w:p>
                        <w:p w14:paraId="1300E7E4" w14:textId="714E3DF4" w:rsidR="00AB79B1" w:rsidRPr="00E52454" w:rsidRDefault="00AB79B1" w:rsidP="00AB79B1">
                          <w:pPr>
                            <w:pStyle w:val="Stopka"/>
                            <w:jc w:val="right"/>
                            <w:rPr>
                              <w:rStyle w:val="apple-converted-space"/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52454"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tel</w:t>
                          </w: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. +22 840 66 64</w:t>
                          </w:r>
                        </w:p>
                        <w:p w14:paraId="24CCC9AE" w14:textId="77777777" w:rsidR="00AB79B1" w:rsidRPr="00E52454" w:rsidRDefault="00AB79B1" w:rsidP="00AB79B1">
                          <w:pPr>
                            <w:pStyle w:val="Stopka"/>
                            <w:jc w:val="right"/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</w:rPr>
                          </w:pPr>
                          <w:r w:rsidRPr="00E52454"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e-mail</w:t>
                          </w: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:</w:t>
                          </w:r>
                          <w:r w:rsidRPr="00E52454">
                            <w:rPr>
                              <w:rStyle w:val="apple-converted-space"/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hyperlink r:id="rId1" w:history="1">
                            <w:r w:rsidRPr="00E52454">
                              <w:rPr>
                                <w:rStyle w:val="Hipercze"/>
                                <w:rFonts w:asciiTheme="minorHAnsi" w:hAnsiTheme="minorHAnsi" w:cstheme="minorHAnsi"/>
                                <w:color w:val="134383"/>
                                <w:sz w:val="16"/>
                                <w:szCs w:val="16"/>
                                <w:u w:val="none"/>
                                <w:shd w:val="clear" w:color="auto" w:fill="FFFFFF"/>
                              </w:rPr>
                              <w:t>grid@gridw.pl</w:t>
                            </w:r>
                          </w:hyperlink>
                        </w:p>
                        <w:p w14:paraId="5F61E65C" w14:textId="77777777" w:rsidR="00AB79B1" w:rsidRPr="00E52454" w:rsidRDefault="00AB79B1" w:rsidP="00AB79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2673E39" id="_x0000_s1027" type="#_x0000_t202" style="position:absolute;margin-left:384.65pt;margin-top:-3.9pt;width:163.55pt;height:40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" filled="f" stroked="f">
              <v:textbox>
                <w:txbxContent>
                  <w:p w14:paraId="61EB17E7" w14:textId="77777777" w:rsidR="00AB79B1" w:rsidRPr="00E52454" w:rsidRDefault="00AB79B1" w:rsidP="00AB79B1">
                    <w:pPr>
                      <w:pStyle w:val="Stopka"/>
                      <w:jc w:val="right"/>
                      <w:rPr>
                        <w:rStyle w:val="apple-converted-space"/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</w:pP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ul. Sobieszyńska 8, 00-764 Warszawa</w:t>
                    </w:r>
                  </w:p>
                  <w:p w14:paraId="1300E7E4" w14:textId="714E3DF4" w:rsidR="00AB79B1" w:rsidRPr="00E52454" w:rsidRDefault="00AB79B1" w:rsidP="00AB79B1">
                    <w:pPr>
                      <w:pStyle w:val="Stopka"/>
                      <w:jc w:val="right"/>
                      <w:rPr>
                        <w:rStyle w:val="apple-converted-space"/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</w:pPr>
                    <w:r w:rsidRPr="00E52454"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6"/>
                        <w:szCs w:val="16"/>
                        <w:shd w:val="clear" w:color="auto" w:fill="FFFFFF"/>
                      </w:rPr>
                      <w:t>tel</w:t>
                    </w: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. +22 840 66 64</w:t>
                    </w:r>
                  </w:p>
                  <w:p w14:paraId="24CCC9AE" w14:textId="77777777" w:rsidR="00AB79B1" w:rsidRPr="00E52454" w:rsidRDefault="00AB79B1" w:rsidP="00AB79B1">
                    <w:pPr>
                      <w:pStyle w:val="Stopka"/>
                      <w:jc w:val="right"/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</w:rPr>
                    </w:pPr>
                    <w:r w:rsidRPr="00E52454"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6"/>
                        <w:szCs w:val="16"/>
                        <w:shd w:val="clear" w:color="auto" w:fill="FFFFFF"/>
                      </w:rPr>
                      <w:t>e-mail</w:t>
                    </w: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:</w:t>
                    </w:r>
                    <w:r w:rsidRPr="00E52454">
                      <w:rPr>
                        <w:rStyle w:val="apple-converted-space"/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hyperlink r:id="rId2" w:history="1">
                      <w:r w:rsidRPr="00E52454">
                        <w:rPr>
                          <w:rStyle w:val="Hipercze"/>
                          <w:rFonts w:asciiTheme="minorHAnsi" w:hAnsiTheme="minorHAnsi" w:cstheme="minorHAnsi"/>
                          <w:color w:val="134383"/>
                          <w:sz w:val="16"/>
                          <w:szCs w:val="16"/>
                          <w:u w:val="none"/>
                          <w:shd w:val="clear" w:color="auto" w:fill="FFFFFF"/>
                        </w:rPr>
                        <w:t>grid@gridw.pl</w:t>
                      </w:r>
                    </w:hyperlink>
                  </w:p>
                  <w:p w14:paraId="5F61E65C" w14:textId="77777777" w:rsidR="00AB79B1" w:rsidRPr="00E52454" w:rsidRDefault="00AB79B1" w:rsidP="00AB79B1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B79B1" w:rsidRPr="00FB616C">
      <w:rPr>
        <w:noProof/>
        <w:color w:val="FFC000" w:themeColor="accent4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70B3345" wp14:editId="33F52550">
              <wp:simplePos x="0" y="0"/>
              <wp:positionH relativeFrom="page">
                <wp:posOffset>650240</wp:posOffset>
              </wp:positionH>
              <wp:positionV relativeFrom="margin">
                <wp:posOffset>9051925</wp:posOffset>
              </wp:positionV>
              <wp:extent cx="6209665" cy="0"/>
              <wp:effectExtent l="0" t="0" r="19685" b="19050"/>
              <wp:wrapSquare wrapText="bothSides"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66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13438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730E6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1.2pt;margin-top:712.7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" strokecolor="#134383" strokeweight=".25pt">
              <w10:wrap type="square"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D07F6" w14:textId="0A957294" w:rsidR="00F3569D" w:rsidRPr="0052014C" w:rsidRDefault="002A3F2E" w:rsidP="00F3569D">
    <w:r w:rsidRPr="00106525">
      <w:rPr>
        <w:rFonts w:ascii="Arial Narrow" w:hAnsi="Arial Narrow"/>
        <w:i/>
        <w:noProof/>
        <w:color w:val="13438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70AB240" wp14:editId="5442B6A0">
              <wp:simplePos x="0" y="0"/>
              <wp:positionH relativeFrom="page">
                <wp:posOffset>4905375</wp:posOffset>
              </wp:positionH>
              <wp:positionV relativeFrom="paragraph">
                <wp:posOffset>117475</wp:posOffset>
              </wp:positionV>
              <wp:extent cx="2077085" cy="514350"/>
              <wp:effectExtent l="0" t="0" r="0" b="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9A050" w14:textId="5EA6AFED" w:rsidR="00106525" w:rsidRPr="00E52454" w:rsidRDefault="00106525" w:rsidP="00106525">
                          <w:pPr>
                            <w:pStyle w:val="Stopka"/>
                            <w:jc w:val="right"/>
                            <w:rPr>
                              <w:rStyle w:val="apple-converted-space"/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ul. </w:t>
                          </w:r>
                          <w:r w:rsidR="00A14E6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Poznańska 21/29</w:t>
                          </w: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, 00-6</w:t>
                          </w:r>
                          <w:r w:rsidR="00A14E6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85</w:t>
                          </w: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Warszawa</w:t>
                          </w:r>
                        </w:p>
                        <w:p w14:paraId="37D7E0B9" w14:textId="6FFF8F43" w:rsidR="00106525" w:rsidRPr="00E52454" w:rsidRDefault="00106525" w:rsidP="00106525">
                          <w:pPr>
                            <w:pStyle w:val="Stopka"/>
                            <w:jc w:val="right"/>
                            <w:rPr>
                              <w:rStyle w:val="apple-converted-space"/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52454"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tel</w:t>
                          </w: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. +22 840 66 64</w:t>
                          </w:r>
                        </w:p>
                        <w:p w14:paraId="6FD4F3DE" w14:textId="77777777" w:rsidR="00106525" w:rsidRPr="00E52454" w:rsidRDefault="00106525" w:rsidP="00106525">
                          <w:pPr>
                            <w:pStyle w:val="Stopka"/>
                            <w:jc w:val="right"/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</w:rPr>
                          </w:pPr>
                          <w:r w:rsidRPr="00E52454"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e-mail</w:t>
                          </w:r>
                          <w:r w:rsidRPr="00E52454">
                            <w:rPr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:</w:t>
                          </w:r>
                          <w:r w:rsidRPr="00E52454">
                            <w:rPr>
                              <w:rStyle w:val="apple-converted-space"/>
                              <w:rFonts w:asciiTheme="minorHAnsi" w:hAnsiTheme="minorHAnsi" w:cstheme="minorHAnsi"/>
                              <w:color w:val="13438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hyperlink r:id="rId1" w:history="1">
                            <w:r w:rsidRPr="00E52454">
                              <w:rPr>
                                <w:rStyle w:val="Hipercze"/>
                                <w:rFonts w:asciiTheme="minorHAnsi" w:hAnsiTheme="minorHAnsi" w:cstheme="minorHAnsi"/>
                                <w:color w:val="134383"/>
                                <w:sz w:val="16"/>
                                <w:szCs w:val="16"/>
                                <w:u w:val="none"/>
                                <w:shd w:val="clear" w:color="auto" w:fill="FFFFFF"/>
                              </w:rPr>
                              <w:t>grid@gridw.pl</w:t>
                            </w:r>
                          </w:hyperlink>
                        </w:p>
                        <w:p w14:paraId="09DA9021" w14:textId="6876683B" w:rsidR="00106525" w:rsidRPr="00E52454" w:rsidRDefault="00106525" w:rsidP="0010652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70AB24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6.25pt;margin-top:9.25pt;width:163.55pt;height:40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" filled="f" stroked="f">
              <v:textbox>
                <w:txbxContent>
                  <w:p w14:paraId="2189A050" w14:textId="5EA6AFED" w:rsidR="00106525" w:rsidRPr="00E52454" w:rsidRDefault="00106525" w:rsidP="00106525">
                    <w:pPr>
                      <w:pStyle w:val="Stopka"/>
                      <w:jc w:val="right"/>
                      <w:rPr>
                        <w:rStyle w:val="apple-converted-space"/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</w:pP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 xml:space="preserve">ul. </w:t>
                    </w:r>
                    <w:r w:rsidR="00A14E6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Poznańska 21/29</w:t>
                    </w: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, 00-6</w:t>
                    </w:r>
                    <w:r w:rsidR="00A14E6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85</w:t>
                    </w: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 xml:space="preserve"> Warszawa</w:t>
                    </w:r>
                  </w:p>
                  <w:p w14:paraId="37D7E0B9" w14:textId="6FFF8F43" w:rsidR="00106525" w:rsidRPr="00E52454" w:rsidRDefault="00106525" w:rsidP="00106525">
                    <w:pPr>
                      <w:pStyle w:val="Stopka"/>
                      <w:jc w:val="right"/>
                      <w:rPr>
                        <w:rStyle w:val="apple-converted-space"/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</w:pPr>
                    <w:r w:rsidRPr="00E52454"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6"/>
                        <w:szCs w:val="16"/>
                        <w:shd w:val="clear" w:color="auto" w:fill="FFFFFF"/>
                      </w:rPr>
                      <w:t>tel</w:t>
                    </w: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. +22 840 66 64</w:t>
                    </w:r>
                  </w:p>
                  <w:p w14:paraId="6FD4F3DE" w14:textId="77777777" w:rsidR="00106525" w:rsidRPr="00E52454" w:rsidRDefault="00106525" w:rsidP="00106525">
                    <w:pPr>
                      <w:pStyle w:val="Stopka"/>
                      <w:jc w:val="right"/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</w:rPr>
                    </w:pPr>
                    <w:r w:rsidRPr="00E52454"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6"/>
                        <w:szCs w:val="16"/>
                        <w:shd w:val="clear" w:color="auto" w:fill="FFFFFF"/>
                      </w:rPr>
                      <w:t>e-mail</w:t>
                    </w:r>
                    <w:r w:rsidRPr="00E52454">
                      <w:rPr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:</w:t>
                    </w:r>
                    <w:r w:rsidRPr="00E52454">
                      <w:rPr>
                        <w:rStyle w:val="apple-converted-space"/>
                        <w:rFonts w:asciiTheme="minorHAnsi" w:hAnsiTheme="minorHAnsi" w:cstheme="minorHAnsi"/>
                        <w:color w:val="13438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hyperlink r:id="rId2" w:history="1">
                      <w:r w:rsidRPr="00E52454">
                        <w:rPr>
                          <w:rStyle w:val="Hipercze"/>
                          <w:rFonts w:asciiTheme="minorHAnsi" w:hAnsiTheme="minorHAnsi" w:cstheme="minorHAnsi"/>
                          <w:color w:val="134383"/>
                          <w:sz w:val="16"/>
                          <w:szCs w:val="16"/>
                          <w:u w:val="none"/>
                          <w:shd w:val="clear" w:color="auto" w:fill="FFFFFF"/>
                        </w:rPr>
                        <w:t>grid@gridw.pl</w:t>
                      </w:r>
                    </w:hyperlink>
                  </w:p>
                  <w:p w14:paraId="09DA9021" w14:textId="6876683B" w:rsidR="00106525" w:rsidRPr="00E52454" w:rsidRDefault="00106525" w:rsidP="00106525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381333" w:rsidRPr="00106525">
      <w:rPr>
        <w:rFonts w:ascii="Arial Narrow" w:hAnsi="Arial Narrow"/>
        <w:i/>
        <w:noProof/>
        <w:color w:val="13438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6B30BD22" wp14:editId="22596086">
              <wp:simplePos x="0" y="0"/>
              <wp:positionH relativeFrom="page">
                <wp:posOffset>571500</wp:posOffset>
              </wp:positionH>
              <wp:positionV relativeFrom="paragraph">
                <wp:posOffset>123825</wp:posOffset>
              </wp:positionV>
              <wp:extent cx="2851150" cy="509270"/>
              <wp:effectExtent l="0" t="0" r="0" b="508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3456C" w14:textId="77777777" w:rsidR="00C45AC9" w:rsidRDefault="00C45AC9" w:rsidP="00C45AC9">
                          <w:pPr>
                            <w:pStyle w:val="Stopka"/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bCs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Style w:val="Pogrubienie"/>
                              <w:rFonts w:asciiTheme="minorHAnsi" w:hAnsiTheme="minorHAnsi" w:cstheme="minorHAnsi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  <w:t>Centrum UNEP/GRID-Warszawa</w:t>
                          </w:r>
                        </w:p>
                        <w:p w14:paraId="31CB1E1F" w14:textId="2A306AE5" w:rsidR="00C45AC9" w:rsidRDefault="003B6BBC" w:rsidP="00C45AC9">
                          <w:pPr>
                            <w:pStyle w:val="Stopka"/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  <w:t>w strukturze</w:t>
                          </w:r>
                          <w:r w:rsidR="00C45AC9">
                            <w:rPr>
                              <w:rStyle w:val="Pogrubienie"/>
                              <w:rFonts w:asciiTheme="minorHAnsi" w:hAnsiTheme="minorHAnsi" w:cstheme="minorHAnsi"/>
                              <w:b w:val="0"/>
                              <w:color w:val="134383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Narodowej Fundacji Ochrony Środowiska</w:t>
                          </w:r>
                        </w:p>
                        <w:p w14:paraId="584F5597" w14:textId="77777777" w:rsidR="00C45AC9" w:rsidRDefault="00C45AC9" w:rsidP="00C45AC9">
                          <w:r>
                            <w:rPr>
                              <w:rFonts w:asciiTheme="minorHAnsi" w:hAnsiTheme="minorHAnsi" w:cstheme="minorHAnsi"/>
                              <w:color w:val="134383"/>
                              <w:sz w:val="17"/>
                              <w:szCs w:val="17"/>
                            </w:rPr>
                            <w:t>www.gridw.pl</w:t>
                          </w:r>
                        </w:p>
                        <w:p w14:paraId="55253A41" w14:textId="0A9DFEC3" w:rsidR="00106525" w:rsidRPr="00106525" w:rsidRDefault="00106525" w:rsidP="001065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6B30BD22" id="_x0000_s1029" type="#_x0000_t202" style="position:absolute;margin-left:45pt;margin-top:9.75pt;width:224.5pt;height:40.1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" filled="f" stroked="f">
              <v:textbox>
                <w:txbxContent>
                  <w:p w14:paraId="6A43456C" w14:textId="77777777" w:rsidR="00C45AC9" w:rsidRDefault="00C45AC9" w:rsidP="00C45AC9">
                    <w:pPr>
                      <w:pStyle w:val="Stopka"/>
                      <w:rPr>
                        <w:rStyle w:val="Pogrubienie"/>
                        <w:rFonts w:asciiTheme="minorHAnsi" w:hAnsiTheme="minorHAnsi" w:cstheme="minorHAnsi"/>
                        <w:b w:val="0"/>
                        <w:bCs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Style w:val="Pogrubienie"/>
                        <w:rFonts w:asciiTheme="minorHAnsi" w:hAnsiTheme="minorHAnsi" w:cstheme="minorHAnsi"/>
                        <w:color w:val="134383"/>
                        <w:sz w:val="17"/>
                        <w:szCs w:val="17"/>
                        <w:shd w:val="clear" w:color="auto" w:fill="FFFFFF"/>
                      </w:rPr>
                      <w:t>Centrum UNEP/GRID-Warszawa</w:t>
                    </w:r>
                  </w:p>
                  <w:p w14:paraId="31CB1E1F" w14:textId="2A306AE5" w:rsidR="00C45AC9" w:rsidRDefault="003B6BBC" w:rsidP="00C45AC9">
                    <w:pPr>
                      <w:pStyle w:val="Stopka"/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</w:pPr>
                    <w:r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  <w:t>w strukturze</w:t>
                    </w:r>
                    <w:r w:rsidR="00C45AC9">
                      <w:rPr>
                        <w:rStyle w:val="Pogrubienie"/>
                        <w:rFonts w:asciiTheme="minorHAnsi" w:hAnsiTheme="minorHAnsi" w:cstheme="minorHAnsi"/>
                        <w:b w:val="0"/>
                        <w:color w:val="134383"/>
                        <w:sz w:val="17"/>
                        <w:szCs w:val="17"/>
                        <w:shd w:val="clear" w:color="auto" w:fill="FFFFFF"/>
                      </w:rPr>
                      <w:t xml:space="preserve"> Narodowej Fundacji Ochrony Środowiska</w:t>
                    </w:r>
                  </w:p>
                  <w:p w14:paraId="584F5597" w14:textId="77777777" w:rsidR="00C45AC9" w:rsidRDefault="00C45AC9" w:rsidP="00C45AC9">
                    <w:r>
                      <w:rPr>
                        <w:rFonts w:asciiTheme="minorHAnsi" w:hAnsiTheme="minorHAnsi" w:cstheme="minorHAnsi"/>
                        <w:color w:val="134383"/>
                        <w:sz w:val="17"/>
                        <w:szCs w:val="17"/>
                      </w:rPr>
                      <w:t>www.gridw.pl</w:t>
                    </w:r>
                  </w:p>
                  <w:p w14:paraId="55253A41" w14:textId="0A9DFEC3" w:rsidR="00106525" w:rsidRPr="00106525" w:rsidRDefault="00106525" w:rsidP="00106525"/>
                </w:txbxContent>
              </v:textbox>
              <w10:wrap type="square" anchorx="page"/>
            </v:shape>
          </w:pict>
        </mc:Fallback>
      </mc:AlternateContent>
    </w:r>
    <w:r w:rsidR="0094041D" w:rsidRPr="00FB616C">
      <w:rPr>
        <w:noProof/>
        <w:color w:val="FFC000" w:themeColor="accent4"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51DAD1" wp14:editId="0CE3A605">
              <wp:simplePos x="0" y="0"/>
              <wp:positionH relativeFrom="page">
                <wp:posOffset>663575</wp:posOffset>
              </wp:positionH>
              <wp:positionV relativeFrom="margin">
                <wp:posOffset>9213215</wp:posOffset>
              </wp:positionV>
              <wp:extent cx="6209665" cy="0"/>
              <wp:effectExtent l="0" t="0" r="19685" b="19050"/>
              <wp:wrapSquare wrapText="bothSides"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66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13438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8B99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2.25pt;margin-top:725.45pt;width:488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" strokecolor="#134383" strokeweight=".25pt">
              <w10:wrap type="square" anchorx="page" anchory="margin"/>
            </v:shape>
          </w:pict>
        </mc:Fallback>
      </mc:AlternateContent>
    </w:r>
  </w:p>
  <w:p w14:paraId="7F517E7A" w14:textId="4B5D8D6F" w:rsidR="00FB616C" w:rsidRDefault="00FB616C" w:rsidP="00360ED8">
    <w:pPr>
      <w:pStyle w:val="Stopka"/>
      <w:tabs>
        <w:tab w:val="left" w:pos="1305"/>
        <w:tab w:val="center" w:pos="4890"/>
      </w:tabs>
      <w:rPr>
        <w:rStyle w:val="Pogrubienie"/>
        <w:rFonts w:ascii="Arial Narrow" w:hAnsi="Arial Narrow"/>
        <w:b w:val="0"/>
        <w:color w:val="134383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50F9" w14:textId="77777777" w:rsidR="00EB0312" w:rsidRDefault="00EB0312">
      <w:r>
        <w:separator/>
      </w:r>
    </w:p>
  </w:footnote>
  <w:footnote w:type="continuationSeparator" w:id="0">
    <w:p w14:paraId="7EC24EE5" w14:textId="77777777" w:rsidR="00EB0312" w:rsidRDefault="00EB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1749B" w14:textId="12F93656" w:rsidR="00351F02" w:rsidRDefault="00351F02">
    <w:pPr>
      <w:pStyle w:val="Nagwek"/>
      <w:tabs>
        <w:tab w:val="clear" w:pos="4536"/>
        <w:tab w:val="clear" w:pos="9072"/>
      </w:tabs>
    </w:pPr>
  </w:p>
  <w:p w14:paraId="0E033C46" w14:textId="00FE7260" w:rsidR="00351F02" w:rsidRDefault="00351F02">
    <w:pPr>
      <w:pStyle w:val="Nagwek"/>
    </w:pPr>
  </w:p>
  <w:p w14:paraId="2D2BF45D" w14:textId="00CCCA86" w:rsidR="00351F02" w:rsidRDefault="00351F02">
    <w:pPr>
      <w:pStyle w:val="Nagwek"/>
    </w:pPr>
  </w:p>
  <w:p w14:paraId="0A4A70B3" w14:textId="77777777" w:rsidR="00351F02" w:rsidRDefault="00351F02">
    <w:pPr>
      <w:pStyle w:val="Nagwek"/>
    </w:pPr>
  </w:p>
  <w:p w14:paraId="64D23F7E" w14:textId="3C768E70" w:rsidR="00351F02" w:rsidRDefault="00351F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5B22" w14:textId="561C42A5" w:rsidR="00562601" w:rsidRDefault="007C11F6" w:rsidP="00366425">
    <w:pPr>
      <w:pStyle w:val="Nagwek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</w:t>
    </w:r>
  </w:p>
  <w:p w14:paraId="253A9781" w14:textId="4274E368" w:rsidR="00366425" w:rsidRPr="00E965A2" w:rsidRDefault="005A0913" w:rsidP="00366425">
    <w:pPr>
      <w:pStyle w:val="Nagwek"/>
      <w:rPr>
        <w:rFonts w:ascii="Arial Narrow" w:hAnsi="Arial Narrow"/>
        <w:sz w:val="16"/>
        <w:szCs w:val="16"/>
      </w:rPr>
    </w:pPr>
    <w:r>
      <w:rPr>
        <w:noProof/>
        <w:color w:val="FFC000" w:themeColor="accent4"/>
        <w:lang w:eastAsia="pl-PL"/>
      </w:rPr>
      <w:drawing>
        <wp:inline distT="0" distB="0" distL="0" distR="0" wp14:anchorId="1944E0DA" wp14:editId="5EA546A0">
          <wp:extent cx="1702800" cy="316800"/>
          <wp:effectExtent l="0" t="0" r="0" b="7620"/>
          <wp:docPr id="4" name="Obraz 4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nak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425" w:rsidRPr="00FB616C">
      <w:rPr>
        <w:noProof/>
        <w:color w:val="FFC000" w:themeColor="accent4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62C6B4" wp14:editId="05935CCB">
              <wp:simplePos x="0" y="0"/>
              <wp:positionH relativeFrom="page">
                <wp:posOffset>702945</wp:posOffset>
              </wp:positionH>
              <wp:positionV relativeFrom="margin">
                <wp:posOffset>-54610</wp:posOffset>
              </wp:positionV>
              <wp:extent cx="6209665" cy="0"/>
              <wp:effectExtent l="0" t="0" r="19685" b="19050"/>
              <wp:wrapSquare wrapText="bothSides"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66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13438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11256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5.35pt;margin-top:-4.3pt;width:488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" strokecolor="#134383" strokeweight=".25pt"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DC8442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4B1DF3"/>
    <w:multiLevelType w:val="hybridMultilevel"/>
    <w:tmpl w:val="073E1C44"/>
    <w:lvl w:ilvl="0" w:tplc="F7D6547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DBB"/>
    <w:multiLevelType w:val="hybridMultilevel"/>
    <w:tmpl w:val="50D808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A16D7"/>
    <w:multiLevelType w:val="hybridMultilevel"/>
    <w:tmpl w:val="9BEC51CA"/>
    <w:lvl w:ilvl="0" w:tplc="48A2D8A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6022"/>
    <w:multiLevelType w:val="hybridMultilevel"/>
    <w:tmpl w:val="69B49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72473"/>
    <w:multiLevelType w:val="multilevel"/>
    <w:tmpl w:val="57585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1E11A6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C71A68"/>
    <w:multiLevelType w:val="hybridMultilevel"/>
    <w:tmpl w:val="6A549560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6741166"/>
    <w:multiLevelType w:val="hybridMultilevel"/>
    <w:tmpl w:val="37262E5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063F6E"/>
    <w:multiLevelType w:val="hybridMultilevel"/>
    <w:tmpl w:val="EA52D1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12DA8"/>
    <w:multiLevelType w:val="hybridMultilevel"/>
    <w:tmpl w:val="640A7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B649B"/>
    <w:multiLevelType w:val="hybridMultilevel"/>
    <w:tmpl w:val="B71C49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34C32"/>
    <w:multiLevelType w:val="multilevel"/>
    <w:tmpl w:val="AEC8A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003586F"/>
    <w:multiLevelType w:val="hybridMultilevel"/>
    <w:tmpl w:val="038EC16E"/>
    <w:lvl w:ilvl="0" w:tplc="2FDC85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D1635"/>
    <w:multiLevelType w:val="multilevel"/>
    <w:tmpl w:val="3AD6AD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45A5AC6"/>
    <w:multiLevelType w:val="hybridMultilevel"/>
    <w:tmpl w:val="3A4AAA0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11818"/>
    <w:multiLevelType w:val="multilevel"/>
    <w:tmpl w:val="4AEE0098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6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28394966"/>
    <w:multiLevelType w:val="hybridMultilevel"/>
    <w:tmpl w:val="1E089CD2"/>
    <w:lvl w:ilvl="0" w:tplc="48A2D8A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0281E"/>
    <w:multiLevelType w:val="hybridMultilevel"/>
    <w:tmpl w:val="CA42BE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646C47"/>
    <w:multiLevelType w:val="hybridMultilevel"/>
    <w:tmpl w:val="378E9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56420"/>
    <w:multiLevelType w:val="hybridMultilevel"/>
    <w:tmpl w:val="60286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44687"/>
    <w:multiLevelType w:val="hybridMultilevel"/>
    <w:tmpl w:val="980C6A4C"/>
    <w:lvl w:ilvl="0" w:tplc="3A844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5C2B72"/>
    <w:multiLevelType w:val="hybridMultilevel"/>
    <w:tmpl w:val="EAD48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F31856"/>
    <w:multiLevelType w:val="hybridMultilevel"/>
    <w:tmpl w:val="90C66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116E7C"/>
    <w:multiLevelType w:val="hybridMultilevel"/>
    <w:tmpl w:val="30545632"/>
    <w:lvl w:ilvl="0" w:tplc="56FC5948">
      <w:start w:val="1"/>
      <w:numFmt w:val="bullet"/>
      <w:pStyle w:val="Listapunktowana3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3E6B559A"/>
    <w:multiLevelType w:val="hybridMultilevel"/>
    <w:tmpl w:val="9BF6A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152B5C"/>
    <w:multiLevelType w:val="multilevel"/>
    <w:tmpl w:val="49DE39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37653B1"/>
    <w:multiLevelType w:val="hybridMultilevel"/>
    <w:tmpl w:val="A2A4EDFC"/>
    <w:lvl w:ilvl="0" w:tplc="FFA27D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67CF2"/>
    <w:multiLevelType w:val="hybridMultilevel"/>
    <w:tmpl w:val="2E062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D071B8"/>
    <w:multiLevelType w:val="hybridMultilevel"/>
    <w:tmpl w:val="4538F948"/>
    <w:lvl w:ilvl="0" w:tplc="05828636">
      <w:start w:val="1"/>
      <w:numFmt w:val="decimal"/>
      <w:lvlText w:val="%1."/>
      <w:lvlJc w:val="left"/>
      <w:pPr>
        <w:tabs>
          <w:tab w:val="num" w:pos="972"/>
        </w:tabs>
        <w:ind w:left="972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46376081"/>
    <w:multiLevelType w:val="hybridMultilevel"/>
    <w:tmpl w:val="F742560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23520A"/>
    <w:multiLevelType w:val="hybridMultilevel"/>
    <w:tmpl w:val="52B8C24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A756D"/>
    <w:multiLevelType w:val="hybridMultilevel"/>
    <w:tmpl w:val="6CEE8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0F2638"/>
    <w:multiLevelType w:val="hybridMultilevel"/>
    <w:tmpl w:val="EAFC44BE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55671004"/>
    <w:multiLevelType w:val="hybridMultilevel"/>
    <w:tmpl w:val="5C943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A54A1"/>
    <w:multiLevelType w:val="hybridMultilevel"/>
    <w:tmpl w:val="D4986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BC6D8A"/>
    <w:multiLevelType w:val="hybridMultilevel"/>
    <w:tmpl w:val="AEBAA170"/>
    <w:lvl w:ilvl="0" w:tplc="04150011">
      <w:start w:val="1"/>
      <w:numFmt w:val="decimal"/>
      <w:lvlText w:val="%1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12A5DAB"/>
    <w:multiLevelType w:val="hybridMultilevel"/>
    <w:tmpl w:val="5274B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5C6BB5"/>
    <w:multiLevelType w:val="hybridMultilevel"/>
    <w:tmpl w:val="A67A3F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237F0"/>
    <w:multiLevelType w:val="hybridMultilevel"/>
    <w:tmpl w:val="591A8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C5169"/>
    <w:multiLevelType w:val="multilevel"/>
    <w:tmpl w:val="57585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F8B0185"/>
    <w:multiLevelType w:val="hybridMultilevel"/>
    <w:tmpl w:val="DA466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AE2EE4"/>
    <w:multiLevelType w:val="hybridMultilevel"/>
    <w:tmpl w:val="B8A4E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807EB"/>
    <w:multiLevelType w:val="hybridMultilevel"/>
    <w:tmpl w:val="F822C09C"/>
    <w:lvl w:ilvl="0" w:tplc="42E6D50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D19"/>
    <w:multiLevelType w:val="singleLevel"/>
    <w:tmpl w:val="37CCF5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744E1C9F"/>
    <w:multiLevelType w:val="hybridMultilevel"/>
    <w:tmpl w:val="E506C520"/>
    <w:lvl w:ilvl="0" w:tplc="ED2EA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1725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643EC"/>
    <w:multiLevelType w:val="multilevel"/>
    <w:tmpl w:val="57585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7" w15:restartNumberingAfterBreak="0">
    <w:nsid w:val="75AD31FC"/>
    <w:multiLevelType w:val="hybridMultilevel"/>
    <w:tmpl w:val="8F94C6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93FD9"/>
    <w:multiLevelType w:val="hybridMultilevel"/>
    <w:tmpl w:val="5E28AB1E"/>
    <w:lvl w:ilvl="0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9" w15:restartNumberingAfterBreak="0">
    <w:nsid w:val="7EF13AE8"/>
    <w:multiLevelType w:val="hybridMultilevel"/>
    <w:tmpl w:val="1E305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34"/>
  </w:num>
  <w:num w:numId="5">
    <w:abstractNumId w:val="27"/>
  </w:num>
  <w:num w:numId="6">
    <w:abstractNumId w:val="25"/>
  </w:num>
  <w:num w:numId="7">
    <w:abstractNumId w:val="10"/>
  </w:num>
  <w:num w:numId="8">
    <w:abstractNumId w:val="28"/>
  </w:num>
  <w:num w:numId="9">
    <w:abstractNumId w:val="44"/>
  </w:num>
  <w:num w:numId="10">
    <w:abstractNumId w:val="35"/>
  </w:num>
  <w:num w:numId="11">
    <w:abstractNumId w:val="1"/>
  </w:num>
  <w:num w:numId="12">
    <w:abstractNumId w:val="32"/>
  </w:num>
  <w:num w:numId="13">
    <w:abstractNumId w:val="4"/>
  </w:num>
  <w:num w:numId="14">
    <w:abstractNumId w:val="23"/>
  </w:num>
  <w:num w:numId="15">
    <w:abstractNumId w:val="37"/>
  </w:num>
  <w:num w:numId="16">
    <w:abstractNumId w:val="41"/>
  </w:num>
  <w:num w:numId="17">
    <w:abstractNumId w:val="8"/>
  </w:num>
  <w:num w:numId="18">
    <w:abstractNumId w:val="2"/>
  </w:num>
  <w:num w:numId="19">
    <w:abstractNumId w:val="29"/>
  </w:num>
  <w:num w:numId="20">
    <w:abstractNumId w:val="36"/>
  </w:num>
  <w:num w:numId="21">
    <w:abstractNumId w:val="16"/>
  </w:num>
  <w:num w:numId="22">
    <w:abstractNumId w:val="48"/>
  </w:num>
  <w:num w:numId="23">
    <w:abstractNumId w:val="7"/>
  </w:num>
  <w:num w:numId="24">
    <w:abstractNumId w:val="21"/>
  </w:num>
  <w:num w:numId="25">
    <w:abstractNumId w:val="39"/>
  </w:num>
  <w:num w:numId="26">
    <w:abstractNumId w:val="45"/>
  </w:num>
  <w:num w:numId="27">
    <w:abstractNumId w:val="31"/>
  </w:num>
  <w:num w:numId="28">
    <w:abstractNumId w:val="13"/>
  </w:num>
  <w:num w:numId="29">
    <w:abstractNumId w:val="30"/>
  </w:num>
  <w:num w:numId="30">
    <w:abstractNumId w:val="18"/>
  </w:num>
  <w:num w:numId="31">
    <w:abstractNumId w:val="33"/>
  </w:num>
  <w:num w:numId="32">
    <w:abstractNumId w:val="3"/>
  </w:num>
  <w:num w:numId="33">
    <w:abstractNumId w:val="17"/>
  </w:num>
  <w:num w:numId="34">
    <w:abstractNumId w:val="43"/>
  </w:num>
  <w:num w:numId="35">
    <w:abstractNumId w:val="42"/>
  </w:num>
  <w:num w:numId="36">
    <w:abstractNumId w:val="6"/>
  </w:num>
  <w:num w:numId="37">
    <w:abstractNumId w:val="15"/>
  </w:num>
  <w:num w:numId="38">
    <w:abstractNumId w:val="11"/>
  </w:num>
  <w:num w:numId="39">
    <w:abstractNumId w:val="38"/>
  </w:num>
  <w:num w:numId="40">
    <w:abstractNumId w:val="47"/>
  </w:num>
  <w:num w:numId="41">
    <w:abstractNumId w:val="14"/>
  </w:num>
  <w:num w:numId="42">
    <w:abstractNumId w:val="26"/>
  </w:num>
  <w:num w:numId="43">
    <w:abstractNumId w:val="5"/>
  </w:num>
  <w:num w:numId="44">
    <w:abstractNumId w:val="46"/>
  </w:num>
  <w:num w:numId="45">
    <w:abstractNumId w:val="12"/>
  </w:num>
  <w:num w:numId="46">
    <w:abstractNumId w:val="40"/>
  </w:num>
  <w:num w:numId="47">
    <w:abstractNumId w:val="9"/>
  </w:num>
  <w:num w:numId="48">
    <w:abstractNumId w:val="20"/>
  </w:num>
  <w:num w:numId="49">
    <w:abstractNumId w:val="1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13"/>
  <w:drawingGridVerticalSpacing w:val="11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60"/>
    <w:rsid w:val="00003D50"/>
    <w:rsid w:val="00006E4E"/>
    <w:rsid w:val="00014B03"/>
    <w:rsid w:val="00015DAB"/>
    <w:rsid w:val="00016731"/>
    <w:rsid w:val="00016BAB"/>
    <w:rsid w:val="000310FE"/>
    <w:rsid w:val="00031DDB"/>
    <w:rsid w:val="00046D9E"/>
    <w:rsid w:val="00050833"/>
    <w:rsid w:val="00061E64"/>
    <w:rsid w:val="0006306A"/>
    <w:rsid w:val="00073CE2"/>
    <w:rsid w:val="0007423D"/>
    <w:rsid w:val="00085D3D"/>
    <w:rsid w:val="00093FA0"/>
    <w:rsid w:val="000A1A1B"/>
    <w:rsid w:val="000C12BF"/>
    <w:rsid w:val="000C1DDE"/>
    <w:rsid w:val="000C48FC"/>
    <w:rsid w:val="000D21C8"/>
    <w:rsid w:val="000E73DF"/>
    <w:rsid w:val="000F2606"/>
    <w:rsid w:val="000F63EE"/>
    <w:rsid w:val="000F7B08"/>
    <w:rsid w:val="00106525"/>
    <w:rsid w:val="0012136A"/>
    <w:rsid w:val="001256BD"/>
    <w:rsid w:val="00134EF3"/>
    <w:rsid w:val="00150CA3"/>
    <w:rsid w:val="00150CF4"/>
    <w:rsid w:val="00155C1F"/>
    <w:rsid w:val="0016200C"/>
    <w:rsid w:val="0016799D"/>
    <w:rsid w:val="001745CB"/>
    <w:rsid w:val="00177D9D"/>
    <w:rsid w:val="001807CA"/>
    <w:rsid w:val="001903E1"/>
    <w:rsid w:val="00194680"/>
    <w:rsid w:val="00195510"/>
    <w:rsid w:val="001A0621"/>
    <w:rsid w:val="001B5313"/>
    <w:rsid w:val="001B5527"/>
    <w:rsid w:val="001B5565"/>
    <w:rsid w:val="001B7249"/>
    <w:rsid w:val="001C0F02"/>
    <w:rsid w:val="001C2AA0"/>
    <w:rsid w:val="001C663E"/>
    <w:rsid w:val="001C6EB3"/>
    <w:rsid w:val="001D2D53"/>
    <w:rsid w:val="001D5E7D"/>
    <w:rsid w:val="001D67A6"/>
    <w:rsid w:val="001E1588"/>
    <w:rsid w:val="001E6A61"/>
    <w:rsid w:val="001F5AEF"/>
    <w:rsid w:val="001F63AD"/>
    <w:rsid w:val="002027E3"/>
    <w:rsid w:val="00205395"/>
    <w:rsid w:val="00212EDD"/>
    <w:rsid w:val="00216025"/>
    <w:rsid w:val="002173F8"/>
    <w:rsid w:val="00225DF5"/>
    <w:rsid w:val="00237348"/>
    <w:rsid w:val="0025042A"/>
    <w:rsid w:val="00253F1B"/>
    <w:rsid w:val="002543FC"/>
    <w:rsid w:val="00254A21"/>
    <w:rsid w:val="00261A97"/>
    <w:rsid w:val="002624CE"/>
    <w:rsid w:val="002711C9"/>
    <w:rsid w:val="00273260"/>
    <w:rsid w:val="00274A5C"/>
    <w:rsid w:val="002777D1"/>
    <w:rsid w:val="00277AB8"/>
    <w:rsid w:val="00285F32"/>
    <w:rsid w:val="002956A1"/>
    <w:rsid w:val="002A3F2E"/>
    <w:rsid w:val="002A4006"/>
    <w:rsid w:val="002A5A25"/>
    <w:rsid w:val="002A61CE"/>
    <w:rsid w:val="002B099C"/>
    <w:rsid w:val="002B3A3B"/>
    <w:rsid w:val="002B6612"/>
    <w:rsid w:val="002B7B5F"/>
    <w:rsid w:val="002C2C99"/>
    <w:rsid w:val="002E4F96"/>
    <w:rsid w:val="002E5D0C"/>
    <w:rsid w:val="002F024B"/>
    <w:rsid w:val="002F299E"/>
    <w:rsid w:val="002F3709"/>
    <w:rsid w:val="002F44B8"/>
    <w:rsid w:val="002F54D1"/>
    <w:rsid w:val="002F6AE5"/>
    <w:rsid w:val="00305519"/>
    <w:rsid w:val="00305EAB"/>
    <w:rsid w:val="0030766D"/>
    <w:rsid w:val="00312C76"/>
    <w:rsid w:val="00312FBA"/>
    <w:rsid w:val="003133D7"/>
    <w:rsid w:val="003302BD"/>
    <w:rsid w:val="00340168"/>
    <w:rsid w:val="00342A38"/>
    <w:rsid w:val="00343C1A"/>
    <w:rsid w:val="00351F02"/>
    <w:rsid w:val="00352478"/>
    <w:rsid w:val="00360ED8"/>
    <w:rsid w:val="00361123"/>
    <w:rsid w:val="003616DF"/>
    <w:rsid w:val="003622E1"/>
    <w:rsid w:val="00363421"/>
    <w:rsid w:val="00363A12"/>
    <w:rsid w:val="00364975"/>
    <w:rsid w:val="00366425"/>
    <w:rsid w:val="00371077"/>
    <w:rsid w:val="003711D9"/>
    <w:rsid w:val="00371FDD"/>
    <w:rsid w:val="0037369F"/>
    <w:rsid w:val="0037519F"/>
    <w:rsid w:val="00381333"/>
    <w:rsid w:val="00381EA1"/>
    <w:rsid w:val="00382439"/>
    <w:rsid w:val="0038399B"/>
    <w:rsid w:val="00383BAF"/>
    <w:rsid w:val="00384E7D"/>
    <w:rsid w:val="0039020F"/>
    <w:rsid w:val="00390DB0"/>
    <w:rsid w:val="0039283F"/>
    <w:rsid w:val="00393A7B"/>
    <w:rsid w:val="00393AD8"/>
    <w:rsid w:val="003963C5"/>
    <w:rsid w:val="003A16A0"/>
    <w:rsid w:val="003A69B5"/>
    <w:rsid w:val="003A6D4A"/>
    <w:rsid w:val="003B2401"/>
    <w:rsid w:val="003B6BBC"/>
    <w:rsid w:val="003B6DE1"/>
    <w:rsid w:val="003C14FD"/>
    <w:rsid w:val="003C3440"/>
    <w:rsid w:val="003C6A0C"/>
    <w:rsid w:val="003D4649"/>
    <w:rsid w:val="003D4C2E"/>
    <w:rsid w:val="003D6419"/>
    <w:rsid w:val="003E760E"/>
    <w:rsid w:val="003F0369"/>
    <w:rsid w:val="003F05AF"/>
    <w:rsid w:val="003F0B01"/>
    <w:rsid w:val="003F5FB2"/>
    <w:rsid w:val="003F6B8D"/>
    <w:rsid w:val="004001F3"/>
    <w:rsid w:val="004053A9"/>
    <w:rsid w:val="004145EC"/>
    <w:rsid w:val="004254B1"/>
    <w:rsid w:val="00425803"/>
    <w:rsid w:val="004269AC"/>
    <w:rsid w:val="00426FBC"/>
    <w:rsid w:val="00431730"/>
    <w:rsid w:val="00441635"/>
    <w:rsid w:val="00457969"/>
    <w:rsid w:val="00480704"/>
    <w:rsid w:val="00484AF8"/>
    <w:rsid w:val="00484DB8"/>
    <w:rsid w:val="00486E95"/>
    <w:rsid w:val="00491B16"/>
    <w:rsid w:val="0049214C"/>
    <w:rsid w:val="00496F5A"/>
    <w:rsid w:val="004A221E"/>
    <w:rsid w:val="004A6BDA"/>
    <w:rsid w:val="004B1C4C"/>
    <w:rsid w:val="004B6617"/>
    <w:rsid w:val="004B6D49"/>
    <w:rsid w:val="004B7705"/>
    <w:rsid w:val="004C6E79"/>
    <w:rsid w:val="004D16A4"/>
    <w:rsid w:val="004E2F6A"/>
    <w:rsid w:val="004E4AAC"/>
    <w:rsid w:val="004E4C00"/>
    <w:rsid w:val="004F5100"/>
    <w:rsid w:val="005055CF"/>
    <w:rsid w:val="005127F1"/>
    <w:rsid w:val="005138A8"/>
    <w:rsid w:val="0051503B"/>
    <w:rsid w:val="00517242"/>
    <w:rsid w:val="0052014C"/>
    <w:rsid w:val="0052525D"/>
    <w:rsid w:val="00526310"/>
    <w:rsid w:val="005306C2"/>
    <w:rsid w:val="00536BC2"/>
    <w:rsid w:val="0053739D"/>
    <w:rsid w:val="005439D6"/>
    <w:rsid w:val="005531B7"/>
    <w:rsid w:val="0055335B"/>
    <w:rsid w:val="00556671"/>
    <w:rsid w:val="00556D4B"/>
    <w:rsid w:val="00562171"/>
    <w:rsid w:val="00562601"/>
    <w:rsid w:val="00563DA0"/>
    <w:rsid w:val="00563FB8"/>
    <w:rsid w:val="005723F4"/>
    <w:rsid w:val="00574A76"/>
    <w:rsid w:val="00575611"/>
    <w:rsid w:val="0058133E"/>
    <w:rsid w:val="005869A8"/>
    <w:rsid w:val="00594534"/>
    <w:rsid w:val="00594CF9"/>
    <w:rsid w:val="005A0913"/>
    <w:rsid w:val="005A4186"/>
    <w:rsid w:val="005A4EE2"/>
    <w:rsid w:val="005A58CC"/>
    <w:rsid w:val="005C05BF"/>
    <w:rsid w:val="005D04C3"/>
    <w:rsid w:val="005D55B6"/>
    <w:rsid w:val="005E0F50"/>
    <w:rsid w:val="005E5D6A"/>
    <w:rsid w:val="005F1F4E"/>
    <w:rsid w:val="005F473D"/>
    <w:rsid w:val="005F63F1"/>
    <w:rsid w:val="00605424"/>
    <w:rsid w:val="00606E42"/>
    <w:rsid w:val="00610694"/>
    <w:rsid w:val="006132A5"/>
    <w:rsid w:val="00614426"/>
    <w:rsid w:val="006154D6"/>
    <w:rsid w:val="00621AF8"/>
    <w:rsid w:val="00633011"/>
    <w:rsid w:val="00637803"/>
    <w:rsid w:val="0065229B"/>
    <w:rsid w:val="00652ABA"/>
    <w:rsid w:val="006530FB"/>
    <w:rsid w:val="006544A5"/>
    <w:rsid w:val="00660AD0"/>
    <w:rsid w:val="00661D59"/>
    <w:rsid w:val="00676ECF"/>
    <w:rsid w:val="00677213"/>
    <w:rsid w:val="00680601"/>
    <w:rsid w:val="00682C98"/>
    <w:rsid w:val="00682E26"/>
    <w:rsid w:val="00683642"/>
    <w:rsid w:val="006900DA"/>
    <w:rsid w:val="00694287"/>
    <w:rsid w:val="006A08A6"/>
    <w:rsid w:val="006A08F7"/>
    <w:rsid w:val="006A12DB"/>
    <w:rsid w:val="006A593A"/>
    <w:rsid w:val="006A7CB7"/>
    <w:rsid w:val="006B7DD5"/>
    <w:rsid w:val="006C5047"/>
    <w:rsid w:val="006D21A8"/>
    <w:rsid w:val="006D3F05"/>
    <w:rsid w:val="006D6D2D"/>
    <w:rsid w:val="006E1B3C"/>
    <w:rsid w:val="006E2E06"/>
    <w:rsid w:val="007000AD"/>
    <w:rsid w:val="00701F3B"/>
    <w:rsid w:val="00711D81"/>
    <w:rsid w:val="00712822"/>
    <w:rsid w:val="00715B6A"/>
    <w:rsid w:val="00716581"/>
    <w:rsid w:val="007217D9"/>
    <w:rsid w:val="00722512"/>
    <w:rsid w:val="007225AB"/>
    <w:rsid w:val="007267BF"/>
    <w:rsid w:val="00726FA7"/>
    <w:rsid w:val="0073398D"/>
    <w:rsid w:val="0073653E"/>
    <w:rsid w:val="00770C4C"/>
    <w:rsid w:val="00773F21"/>
    <w:rsid w:val="00776B1D"/>
    <w:rsid w:val="00786517"/>
    <w:rsid w:val="0079044B"/>
    <w:rsid w:val="00793B6C"/>
    <w:rsid w:val="00796AE3"/>
    <w:rsid w:val="00797EA8"/>
    <w:rsid w:val="007A23B3"/>
    <w:rsid w:val="007A56A7"/>
    <w:rsid w:val="007A5F9B"/>
    <w:rsid w:val="007A7B84"/>
    <w:rsid w:val="007C11F6"/>
    <w:rsid w:val="007D2DAB"/>
    <w:rsid w:val="007D5585"/>
    <w:rsid w:val="007D767E"/>
    <w:rsid w:val="007E4B93"/>
    <w:rsid w:val="00800AA0"/>
    <w:rsid w:val="00807BAD"/>
    <w:rsid w:val="00813F13"/>
    <w:rsid w:val="008148D4"/>
    <w:rsid w:val="00825B88"/>
    <w:rsid w:val="00836F59"/>
    <w:rsid w:val="008378D1"/>
    <w:rsid w:val="008563F8"/>
    <w:rsid w:val="0085719C"/>
    <w:rsid w:val="0085768F"/>
    <w:rsid w:val="0086679B"/>
    <w:rsid w:val="00871524"/>
    <w:rsid w:val="0088533D"/>
    <w:rsid w:val="00890F1A"/>
    <w:rsid w:val="00892C62"/>
    <w:rsid w:val="0089439D"/>
    <w:rsid w:val="00894CCB"/>
    <w:rsid w:val="00894D5A"/>
    <w:rsid w:val="00897D35"/>
    <w:rsid w:val="008A49FC"/>
    <w:rsid w:val="008B7B9D"/>
    <w:rsid w:val="008B7EA6"/>
    <w:rsid w:val="008C4D8F"/>
    <w:rsid w:val="008C630A"/>
    <w:rsid w:val="008D256B"/>
    <w:rsid w:val="008E29C5"/>
    <w:rsid w:val="008E5C62"/>
    <w:rsid w:val="008E70EC"/>
    <w:rsid w:val="008F0B0B"/>
    <w:rsid w:val="008F78D5"/>
    <w:rsid w:val="0090373B"/>
    <w:rsid w:val="00910FC1"/>
    <w:rsid w:val="00917AEC"/>
    <w:rsid w:val="00920287"/>
    <w:rsid w:val="009206AD"/>
    <w:rsid w:val="009242D9"/>
    <w:rsid w:val="00925F03"/>
    <w:rsid w:val="0094041D"/>
    <w:rsid w:val="00940F9C"/>
    <w:rsid w:val="00942F64"/>
    <w:rsid w:val="0094744F"/>
    <w:rsid w:val="00952ED5"/>
    <w:rsid w:val="009551FB"/>
    <w:rsid w:val="00963059"/>
    <w:rsid w:val="009664E4"/>
    <w:rsid w:val="00974745"/>
    <w:rsid w:val="00976A0E"/>
    <w:rsid w:val="009902E3"/>
    <w:rsid w:val="00992C88"/>
    <w:rsid w:val="009957F8"/>
    <w:rsid w:val="0099590F"/>
    <w:rsid w:val="009B0B19"/>
    <w:rsid w:val="009B1B14"/>
    <w:rsid w:val="009B6B05"/>
    <w:rsid w:val="009C225D"/>
    <w:rsid w:val="009D1C24"/>
    <w:rsid w:val="009D2B49"/>
    <w:rsid w:val="009D5445"/>
    <w:rsid w:val="009E40C3"/>
    <w:rsid w:val="009F2371"/>
    <w:rsid w:val="009F588D"/>
    <w:rsid w:val="009F58B2"/>
    <w:rsid w:val="00A04406"/>
    <w:rsid w:val="00A061C9"/>
    <w:rsid w:val="00A14E64"/>
    <w:rsid w:val="00A176DD"/>
    <w:rsid w:val="00A23C3C"/>
    <w:rsid w:val="00A26704"/>
    <w:rsid w:val="00A329A4"/>
    <w:rsid w:val="00A457F2"/>
    <w:rsid w:val="00A5478C"/>
    <w:rsid w:val="00A56641"/>
    <w:rsid w:val="00A60E81"/>
    <w:rsid w:val="00A61292"/>
    <w:rsid w:val="00A82934"/>
    <w:rsid w:val="00A8309D"/>
    <w:rsid w:val="00A8434F"/>
    <w:rsid w:val="00A91605"/>
    <w:rsid w:val="00A938D2"/>
    <w:rsid w:val="00A93C38"/>
    <w:rsid w:val="00A94A2E"/>
    <w:rsid w:val="00A96628"/>
    <w:rsid w:val="00AA05B2"/>
    <w:rsid w:val="00AA22EB"/>
    <w:rsid w:val="00AA3E91"/>
    <w:rsid w:val="00AA731D"/>
    <w:rsid w:val="00AA76BA"/>
    <w:rsid w:val="00AA7DAA"/>
    <w:rsid w:val="00AB782D"/>
    <w:rsid w:val="00AB79B1"/>
    <w:rsid w:val="00AC1078"/>
    <w:rsid w:val="00AD32FC"/>
    <w:rsid w:val="00AD3B66"/>
    <w:rsid w:val="00AF5D6E"/>
    <w:rsid w:val="00B006A9"/>
    <w:rsid w:val="00B05656"/>
    <w:rsid w:val="00B110D3"/>
    <w:rsid w:val="00B27AF7"/>
    <w:rsid w:val="00B31103"/>
    <w:rsid w:val="00B326BE"/>
    <w:rsid w:val="00B365E1"/>
    <w:rsid w:val="00B6238D"/>
    <w:rsid w:val="00B62F48"/>
    <w:rsid w:val="00B635E6"/>
    <w:rsid w:val="00B64254"/>
    <w:rsid w:val="00B64659"/>
    <w:rsid w:val="00B64DE0"/>
    <w:rsid w:val="00B803A0"/>
    <w:rsid w:val="00B83DA7"/>
    <w:rsid w:val="00B87B78"/>
    <w:rsid w:val="00B91DDA"/>
    <w:rsid w:val="00B93F8F"/>
    <w:rsid w:val="00BA29B4"/>
    <w:rsid w:val="00BA502B"/>
    <w:rsid w:val="00BA5E78"/>
    <w:rsid w:val="00BB1DCD"/>
    <w:rsid w:val="00BB5A49"/>
    <w:rsid w:val="00BC359F"/>
    <w:rsid w:val="00BC5455"/>
    <w:rsid w:val="00BD02CA"/>
    <w:rsid w:val="00BD603B"/>
    <w:rsid w:val="00BE0E39"/>
    <w:rsid w:val="00BE2AF2"/>
    <w:rsid w:val="00BF1C69"/>
    <w:rsid w:val="00BF48F0"/>
    <w:rsid w:val="00BF52FA"/>
    <w:rsid w:val="00BF6B6A"/>
    <w:rsid w:val="00C04067"/>
    <w:rsid w:val="00C07E0B"/>
    <w:rsid w:val="00C16AB6"/>
    <w:rsid w:val="00C17B8B"/>
    <w:rsid w:val="00C2095F"/>
    <w:rsid w:val="00C20C1B"/>
    <w:rsid w:val="00C215BF"/>
    <w:rsid w:val="00C24497"/>
    <w:rsid w:val="00C3009E"/>
    <w:rsid w:val="00C42B0B"/>
    <w:rsid w:val="00C45AC9"/>
    <w:rsid w:val="00C54757"/>
    <w:rsid w:val="00C61134"/>
    <w:rsid w:val="00C631D5"/>
    <w:rsid w:val="00C6388A"/>
    <w:rsid w:val="00C67094"/>
    <w:rsid w:val="00C71487"/>
    <w:rsid w:val="00C718C5"/>
    <w:rsid w:val="00C72116"/>
    <w:rsid w:val="00C85194"/>
    <w:rsid w:val="00C910E7"/>
    <w:rsid w:val="00C93062"/>
    <w:rsid w:val="00C94FAD"/>
    <w:rsid w:val="00CB6428"/>
    <w:rsid w:val="00CC2C35"/>
    <w:rsid w:val="00CC3EEC"/>
    <w:rsid w:val="00CC5A58"/>
    <w:rsid w:val="00CD210B"/>
    <w:rsid w:val="00CD2323"/>
    <w:rsid w:val="00CE1D9B"/>
    <w:rsid w:val="00CE2134"/>
    <w:rsid w:val="00CE29BA"/>
    <w:rsid w:val="00CE32F7"/>
    <w:rsid w:val="00CE4D15"/>
    <w:rsid w:val="00CF0139"/>
    <w:rsid w:val="00CF5FE7"/>
    <w:rsid w:val="00CF7AA1"/>
    <w:rsid w:val="00D11CB4"/>
    <w:rsid w:val="00D24757"/>
    <w:rsid w:val="00D30D9E"/>
    <w:rsid w:val="00D32104"/>
    <w:rsid w:val="00D36EC1"/>
    <w:rsid w:val="00D40ECE"/>
    <w:rsid w:val="00D52211"/>
    <w:rsid w:val="00D55B53"/>
    <w:rsid w:val="00D60650"/>
    <w:rsid w:val="00D629D0"/>
    <w:rsid w:val="00D63EFD"/>
    <w:rsid w:val="00D66378"/>
    <w:rsid w:val="00D67C12"/>
    <w:rsid w:val="00D67F74"/>
    <w:rsid w:val="00D74635"/>
    <w:rsid w:val="00D75DF2"/>
    <w:rsid w:val="00D803D9"/>
    <w:rsid w:val="00D81418"/>
    <w:rsid w:val="00D94E9C"/>
    <w:rsid w:val="00DA0394"/>
    <w:rsid w:val="00DA3AB9"/>
    <w:rsid w:val="00DA5826"/>
    <w:rsid w:val="00DB37C4"/>
    <w:rsid w:val="00DB4CEE"/>
    <w:rsid w:val="00DB75F1"/>
    <w:rsid w:val="00DD05D5"/>
    <w:rsid w:val="00DD47CF"/>
    <w:rsid w:val="00DD5949"/>
    <w:rsid w:val="00DE2C93"/>
    <w:rsid w:val="00DE3AF6"/>
    <w:rsid w:val="00DE43B5"/>
    <w:rsid w:val="00DF1E2A"/>
    <w:rsid w:val="00DF352F"/>
    <w:rsid w:val="00DF3BF5"/>
    <w:rsid w:val="00DF4588"/>
    <w:rsid w:val="00E05F08"/>
    <w:rsid w:val="00E1086B"/>
    <w:rsid w:val="00E21B72"/>
    <w:rsid w:val="00E223F3"/>
    <w:rsid w:val="00E23EE1"/>
    <w:rsid w:val="00E276AA"/>
    <w:rsid w:val="00E327E0"/>
    <w:rsid w:val="00E36931"/>
    <w:rsid w:val="00E410D0"/>
    <w:rsid w:val="00E45C65"/>
    <w:rsid w:val="00E52454"/>
    <w:rsid w:val="00E527C1"/>
    <w:rsid w:val="00E53AD8"/>
    <w:rsid w:val="00E5541D"/>
    <w:rsid w:val="00E611BE"/>
    <w:rsid w:val="00E6179B"/>
    <w:rsid w:val="00E623AC"/>
    <w:rsid w:val="00E624A8"/>
    <w:rsid w:val="00E6356D"/>
    <w:rsid w:val="00E66D51"/>
    <w:rsid w:val="00E6700E"/>
    <w:rsid w:val="00E711C3"/>
    <w:rsid w:val="00E715CF"/>
    <w:rsid w:val="00E76A8C"/>
    <w:rsid w:val="00E87B34"/>
    <w:rsid w:val="00E9605E"/>
    <w:rsid w:val="00E965A2"/>
    <w:rsid w:val="00EA25D5"/>
    <w:rsid w:val="00EA302F"/>
    <w:rsid w:val="00EA544D"/>
    <w:rsid w:val="00EB0312"/>
    <w:rsid w:val="00EB32E1"/>
    <w:rsid w:val="00EB57BC"/>
    <w:rsid w:val="00EB6297"/>
    <w:rsid w:val="00EC0361"/>
    <w:rsid w:val="00EC3AC1"/>
    <w:rsid w:val="00EC65BC"/>
    <w:rsid w:val="00EC7FF2"/>
    <w:rsid w:val="00ED1265"/>
    <w:rsid w:val="00EE2D67"/>
    <w:rsid w:val="00EE3604"/>
    <w:rsid w:val="00EE57BE"/>
    <w:rsid w:val="00EF0976"/>
    <w:rsid w:val="00EF3C99"/>
    <w:rsid w:val="00EF6B66"/>
    <w:rsid w:val="00F02396"/>
    <w:rsid w:val="00F02A9E"/>
    <w:rsid w:val="00F03934"/>
    <w:rsid w:val="00F03A02"/>
    <w:rsid w:val="00F0521D"/>
    <w:rsid w:val="00F07DFD"/>
    <w:rsid w:val="00F10977"/>
    <w:rsid w:val="00F10ED3"/>
    <w:rsid w:val="00F16481"/>
    <w:rsid w:val="00F231F7"/>
    <w:rsid w:val="00F23E5F"/>
    <w:rsid w:val="00F26C6F"/>
    <w:rsid w:val="00F31EBA"/>
    <w:rsid w:val="00F3569D"/>
    <w:rsid w:val="00F57065"/>
    <w:rsid w:val="00F621C4"/>
    <w:rsid w:val="00F63860"/>
    <w:rsid w:val="00F641D8"/>
    <w:rsid w:val="00F71521"/>
    <w:rsid w:val="00F773F0"/>
    <w:rsid w:val="00F77982"/>
    <w:rsid w:val="00F77B3A"/>
    <w:rsid w:val="00F944B9"/>
    <w:rsid w:val="00FA3CE2"/>
    <w:rsid w:val="00FA6EEB"/>
    <w:rsid w:val="00FB0FB4"/>
    <w:rsid w:val="00FB1CEE"/>
    <w:rsid w:val="00FB1EDD"/>
    <w:rsid w:val="00FB2787"/>
    <w:rsid w:val="00FB616C"/>
    <w:rsid w:val="00FC008A"/>
    <w:rsid w:val="00FC0211"/>
    <w:rsid w:val="00FC7813"/>
    <w:rsid w:val="00FE401A"/>
    <w:rsid w:val="00FE5034"/>
    <w:rsid w:val="00FE6DFE"/>
    <w:rsid w:val="00FF03E8"/>
    <w:rsid w:val="00FF2093"/>
    <w:rsid w:val="0324ACBA"/>
    <w:rsid w:val="034D101B"/>
    <w:rsid w:val="448A63A0"/>
    <w:rsid w:val="459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0B7DC"/>
  <w15:docId w15:val="{CC99360C-8771-4B3F-A1CE-1581D61F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6E79"/>
    <w:rPr>
      <w:lang w:eastAsia="en-US"/>
    </w:rPr>
  </w:style>
  <w:style w:type="paragraph" w:styleId="Nagwek1">
    <w:name w:val="heading 1"/>
    <w:basedOn w:val="Normalny"/>
    <w:next w:val="Normalny"/>
    <w:qFormat/>
    <w:rsid w:val="00594CF9"/>
    <w:pPr>
      <w:keepNext/>
      <w:spacing w:before="120"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94CF9"/>
    <w:pPr>
      <w:keepNext/>
      <w:ind w:left="5664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594CF9"/>
    <w:pPr>
      <w:keepNext/>
      <w:ind w:left="5664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94CF9"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594CF9"/>
    <w:pPr>
      <w:keepNext/>
      <w:spacing w:before="120"/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594CF9"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594CF9"/>
    <w:pPr>
      <w:keepNext/>
      <w:ind w:left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94CF9"/>
    <w:pPr>
      <w:keepNext/>
      <w:ind w:left="5664"/>
      <w:outlineLvl w:val="7"/>
    </w:pPr>
    <w:rPr>
      <w:i/>
      <w:iCs/>
      <w:sz w:val="24"/>
    </w:rPr>
  </w:style>
  <w:style w:type="paragraph" w:styleId="Nagwek9">
    <w:name w:val="heading 9"/>
    <w:basedOn w:val="Normalny"/>
    <w:next w:val="Normalny"/>
    <w:qFormat/>
    <w:rsid w:val="00594CF9"/>
    <w:pPr>
      <w:keepNext/>
      <w:jc w:val="center"/>
      <w:outlineLvl w:val="8"/>
    </w:pPr>
    <w:rPr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94C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94CF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rsid w:val="00594CF9"/>
    <w:rPr>
      <w:rFonts w:ascii="Courier New" w:hAnsi="Courier New"/>
      <w:lang w:val="en-US"/>
    </w:rPr>
  </w:style>
  <w:style w:type="paragraph" w:styleId="Legenda">
    <w:name w:val="caption"/>
    <w:basedOn w:val="Normalny"/>
    <w:next w:val="Normalny"/>
    <w:qFormat/>
    <w:rsid w:val="00594CF9"/>
    <w:pPr>
      <w:framePr w:w="7297" w:h="1216" w:hRule="exact" w:hSpace="142" w:wrap="notBeside" w:vAnchor="page" w:hAnchor="page" w:x="3669" w:y="579"/>
      <w:widowControl w:val="0"/>
      <w:spacing w:line="320" w:lineRule="atLeast"/>
    </w:pPr>
    <w:rPr>
      <w:rFonts w:ascii="Arial" w:hAnsi="Arial"/>
      <w:b/>
      <w:snapToGrid w:val="0"/>
      <w:sz w:val="28"/>
      <w:lang w:val="en-GB"/>
    </w:rPr>
  </w:style>
  <w:style w:type="character" w:styleId="Hipercze">
    <w:name w:val="Hyperlink"/>
    <w:rsid w:val="00594CF9"/>
    <w:rPr>
      <w:color w:val="0000FF"/>
      <w:u w:val="single"/>
    </w:rPr>
  </w:style>
  <w:style w:type="paragraph" w:styleId="Tekstpodstawowy">
    <w:name w:val="Body Text"/>
    <w:basedOn w:val="Normalny"/>
    <w:rsid w:val="00594CF9"/>
    <w:pPr>
      <w:spacing w:before="120"/>
    </w:pPr>
    <w:rPr>
      <w:sz w:val="28"/>
    </w:rPr>
  </w:style>
  <w:style w:type="paragraph" w:styleId="Nagwekwiadomoci">
    <w:name w:val="Message Header"/>
    <w:basedOn w:val="Tekstpodstawowy"/>
    <w:rsid w:val="00594CF9"/>
    <w:pPr>
      <w:keepLines/>
      <w:tabs>
        <w:tab w:val="left" w:pos="720"/>
        <w:tab w:val="left" w:pos="4320"/>
        <w:tab w:val="left" w:pos="5040"/>
        <w:tab w:val="right" w:pos="8640"/>
      </w:tabs>
      <w:spacing w:before="0" w:after="40" w:line="440" w:lineRule="atLeast"/>
      <w:ind w:left="720" w:hanging="720"/>
    </w:pPr>
    <w:rPr>
      <w:rFonts w:ascii="Arial" w:hAnsi="Arial"/>
      <w:spacing w:val="-5"/>
      <w:sz w:val="20"/>
      <w:lang w:val="en-AU"/>
    </w:rPr>
  </w:style>
  <w:style w:type="paragraph" w:customStyle="1" w:styleId="MessageHeaderFirst">
    <w:name w:val="Message Header First"/>
    <w:basedOn w:val="Nagwekwiadomoci"/>
    <w:next w:val="Nagwekwiadomoci"/>
    <w:rsid w:val="00594CF9"/>
  </w:style>
  <w:style w:type="character" w:customStyle="1" w:styleId="MessageHeaderLabel">
    <w:name w:val="Message Header Label"/>
    <w:rsid w:val="00594CF9"/>
    <w:rPr>
      <w:rFonts w:ascii="Arial Black" w:hAnsi="Arial Black"/>
      <w:sz w:val="18"/>
    </w:rPr>
  </w:style>
  <w:style w:type="paragraph" w:styleId="Listapunktowana3">
    <w:name w:val="List Bullet 3"/>
    <w:basedOn w:val="Normalny"/>
    <w:autoRedefine/>
    <w:rsid w:val="00594CF9"/>
    <w:pPr>
      <w:numPr>
        <w:numId w:val="2"/>
      </w:numPr>
    </w:pPr>
    <w:rPr>
      <w:sz w:val="24"/>
    </w:rPr>
  </w:style>
  <w:style w:type="paragraph" w:styleId="Tekstpodstawowy2">
    <w:name w:val="Body Text 2"/>
    <w:basedOn w:val="Normalny"/>
    <w:rsid w:val="00594CF9"/>
    <w:rPr>
      <w:sz w:val="24"/>
    </w:rPr>
  </w:style>
  <w:style w:type="paragraph" w:styleId="Tekstpodstawowywcity">
    <w:name w:val="Body Text Indent"/>
    <w:basedOn w:val="Normalny"/>
    <w:rsid w:val="00594CF9"/>
    <w:pPr>
      <w:spacing w:after="120"/>
      <w:ind w:firstLine="357"/>
    </w:pPr>
    <w:rPr>
      <w:sz w:val="24"/>
      <w:szCs w:val="24"/>
      <w:lang w:eastAsia="pl-PL"/>
    </w:rPr>
  </w:style>
  <w:style w:type="paragraph" w:styleId="Tekstpodstawowy3">
    <w:name w:val="Body Text 3"/>
    <w:basedOn w:val="Normalny"/>
    <w:rsid w:val="00594CF9"/>
    <w:pPr>
      <w:jc w:val="both"/>
    </w:pPr>
    <w:rPr>
      <w:sz w:val="24"/>
    </w:rPr>
  </w:style>
  <w:style w:type="paragraph" w:styleId="Tekstpodstawowywcity2">
    <w:name w:val="Body Text Indent 2"/>
    <w:basedOn w:val="Normalny"/>
    <w:rsid w:val="00594CF9"/>
    <w:pPr>
      <w:spacing w:before="120"/>
      <w:ind w:left="5664"/>
    </w:pPr>
    <w:rPr>
      <w:sz w:val="24"/>
    </w:rPr>
  </w:style>
  <w:style w:type="paragraph" w:styleId="Tytu">
    <w:name w:val="Title"/>
    <w:basedOn w:val="Normalny"/>
    <w:qFormat/>
    <w:rsid w:val="00594CF9"/>
    <w:pPr>
      <w:jc w:val="center"/>
    </w:pPr>
    <w:rPr>
      <w:b/>
      <w:bCs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014B0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uiPriority w:val="99"/>
    <w:rsid w:val="00BA502B"/>
    <w:rPr>
      <w:rFonts w:ascii="Courier New" w:hAnsi="Courier New"/>
      <w:lang w:val="en-US" w:eastAsia="en-US"/>
    </w:rPr>
  </w:style>
  <w:style w:type="paragraph" w:styleId="Akapitzlist">
    <w:name w:val="List Paragraph"/>
    <w:basedOn w:val="Normalny"/>
    <w:uiPriority w:val="34"/>
    <w:qFormat/>
    <w:rsid w:val="00351F0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1C6EB3"/>
    <w:rPr>
      <w:lang w:val="pl-PL" w:eastAsia="en-US"/>
    </w:rPr>
  </w:style>
  <w:style w:type="table" w:styleId="Tabela-Siatka">
    <w:name w:val="Table Grid"/>
    <w:basedOn w:val="Standardowy"/>
    <w:uiPriority w:val="59"/>
    <w:rsid w:val="0065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965A2"/>
    <w:rPr>
      <w:b/>
      <w:bCs/>
    </w:rPr>
  </w:style>
  <w:style w:type="character" w:customStyle="1" w:styleId="apple-converted-space">
    <w:name w:val="apple-converted-space"/>
    <w:rsid w:val="00E965A2"/>
  </w:style>
  <w:style w:type="character" w:styleId="Uwydatnienie">
    <w:name w:val="Emphasis"/>
    <w:uiPriority w:val="20"/>
    <w:qFormat/>
    <w:rsid w:val="00E965A2"/>
    <w:rPr>
      <w:i/>
      <w:iCs/>
    </w:rPr>
  </w:style>
  <w:style w:type="character" w:customStyle="1" w:styleId="hps">
    <w:name w:val="hps"/>
    <w:basedOn w:val="Domylnaczcionkaakapitu"/>
    <w:rsid w:val="00E711C3"/>
  </w:style>
  <w:style w:type="character" w:customStyle="1" w:styleId="shorttext">
    <w:name w:val="short_text"/>
    <w:basedOn w:val="Domylnaczcionkaakapitu"/>
    <w:rsid w:val="0038399B"/>
  </w:style>
  <w:style w:type="table" w:customStyle="1" w:styleId="Tabela-Siatka1">
    <w:name w:val="Tabela - Siatka1"/>
    <w:basedOn w:val="Standardowy"/>
    <w:next w:val="Tabela-Siatka"/>
    <w:uiPriority w:val="39"/>
    <w:rsid w:val="004E2F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39283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9283F"/>
  </w:style>
  <w:style w:type="character" w:customStyle="1" w:styleId="TekstkomentarzaZnak">
    <w:name w:val="Tekst komentarza Znak"/>
    <w:basedOn w:val="Domylnaczcionkaakapitu"/>
    <w:link w:val="Tekstkomentarza"/>
    <w:semiHidden/>
    <w:rsid w:val="003928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9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9283F"/>
    <w:rPr>
      <w:b/>
      <w:bCs/>
      <w:lang w:eastAsia="en-US"/>
    </w:rPr>
  </w:style>
  <w:style w:type="character" w:customStyle="1" w:styleId="u-nobreak">
    <w:name w:val="u-nobreak"/>
    <w:basedOn w:val="Domylnaczcionkaakapitu"/>
    <w:rsid w:val="00A457F2"/>
  </w:style>
  <w:style w:type="paragraph" w:styleId="NormalnyWeb">
    <w:name w:val="Normal (Web)"/>
    <w:basedOn w:val="Normalny"/>
    <w:uiPriority w:val="99"/>
    <w:unhideWhenUsed/>
    <w:rsid w:val="00EF6B66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B1B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id@gridw.pl" TargetMode="External"/><Relationship Id="rId1" Type="http://schemas.openxmlformats.org/officeDocument/2006/relationships/hyperlink" Target="mailto:grid@grid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id@gridw.pl" TargetMode="External"/><Relationship Id="rId1" Type="http://schemas.openxmlformats.org/officeDocument/2006/relationships/hyperlink" Target="mailto:grid@grid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kolodziejczyk.KROKUS\Ustawienia%20lokalne\Temporary%20Internet%20Files\Content.Outlook\F4QZNUZM\GW%20template1_08b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781B-EE75-407D-B727-DFFB93D7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 template1_08b3</Template>
  <TotalTime>0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To:</vt:lpstr>
    </vt:vector>
  </TitlesOfParts>
  <Company>GRID-Warszawa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Katarzyna Wasilewska-Wojtan</dc:creator>
  <cp:lastModifiedBy>Ula</cp:lastModifiedBy>
  <cp:revision>2</cp:revision>
  <cp:lastPrinted>2023-04-06T12:28:00Z</cp:lastPrinted>
  <dcterms:created xsi:type="dcterms:W3CDTF">2024-03-21T14:08:00Z</dcterms:created>
  <dcterms:modified xsi:type="dcterms:W3CDTF">2024-03-21T14:08:00Z</dcterms:modified>
</cp:coreProperties>
</file>