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8D16" w14:textId="7BC0EEE3" w:rsidR="00EB5C4C" w:rsidRPr="00C06D38" w:rsidRDefault="684717EC" w:rsidP="00141915">
      <w:pPr>
        <w:pStyle w:val="Dataimiejsce"/>
        <w:spacing w:before="0" w:after="0" w:line="240" w:lineRule="auto"/>
        <w:jc w:val="left"/>
        <w:rPr>
          <w:b w:val="0"/>
          <w:color w:val="1B0646"/>
        </w:rPr>
      </w:pPr>
      <w:r w:rsidRPr="00C06D38">
        <w:rPr>
          <w:b w:val="0"/>
          <w:color w:val="1B0646"/>
        </w:rPr>
        <w:t>Informacja prasowa</w:t>
      </w:r>
      <w:r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color w:val="1B0646"/>
        </w:rPr>
        <w:tab/>
      </w:r>
      <w:r w:rsidR="00E547D8" w:rsidRPr="00C06D38">
        <w:rPr>
          <w:b w:val="0"/>
          <w:bCs/>
          <w:color w:val="1B0646"/>
        </w:rPr>
        <w:t xml:space="preserve">      </w:t>
      </w:r>
      <w:r w:rsidR="002E003E" w:rsidRPr="00C06D38">
        <w:rPr>
          <w:b w:val="0"/>
          <w:bCs/>
          <w:color w:val="1B0646"/>
        </w:rPr>
        <w:t xml:space="preserve">       </w:t>
      </w:r>
      <w:r w:rsidR="00E547D8" w:rsidRPr="00C06D38">
        <w:rPr>
          <w:b w:val="0"/>
          <w:bCs/>
          <w:color w:val="1B0646"/>
        </w:rPr>
        <w:t xml:space="preserve"> </w:t>
      </w:r>
      <w:r w:rsidR="00F07032" w:rsidRPr="00C06D38">
        <w:rPr>
          <w:b w:val="0"/>
          <w:bCs/>
          <w:color w:val="1B0646"/>
        </w:rPr>
        <w:t xml:space="preserve">  </w:t>
      </w:r>
      <w:r w:rsidR="00E547D8" w:rsidRPr="00C06D38">
        <w:rPr>
          <w:b w:val="0"/>
          <w:bCs/>
          <w:color w:val="1B0646"/>
        </w:rPr>
        <w:t xml:space="preserve">Kraków, </w:t>
      </w:r>
      <w:r w:rsidR="001229E1" w:rsidRPr="00C06D38">
        <w:rPr>
          <w:b w:val="0"/>
          <w:bCs/>
          <w:color w:val="1B0646"/>
        </w:rPr>
        <w:t>2</w:t>
      </w:r>
      <w:r w:rsidR="00C06D38" w:rsidRPr="00C06D38">
        <w:rPr>
          <w:b w:val="0"/>
          <w:bCs/>
          <w:color w:val="1B0646"/>
        </w:rPr>
        <w:t>6</w:t>
      </w:r>
      <w:r w:rsidR="00E547D8" w:rsidRPr="00C06D38">
        <w:rPr>
          <w:b w:val="0"/>
          <w:bCs/>
          <w:color w:val="1B0646"/>
        </w:rPr>
        <w:t xml:space="preserve"> </w:t>
      </w:r>
      <w:r w:rsidR="002E003E" w:rsidRPr="00C06D38">
        <w:rPr>
          <w:b w:val="0"/>
          <w:bCs/>
          <w:color w:val="1B0646"/>
        </w:rPr>
        <w:t>lipca</w:t>
      </w:r>
      <w:r w:rsidR="00E547D8" w:rsidRPr="00C06D38">
        <w:rPr>
          <w:b w:val="0"/>
          <w:bCs/>
          <w:color w:val="1B0646"/>
        </w:rPr>
        <w:t xml:space="preserve"> 2021 r.</w:t>
      </w:r>
    </w:p>
    <w:p w14:paraId="4B414AFF" w14:textId="57D972E3" w:rsidR="001B51A0" w:rsidRPr="00C06D38" w:rsidRDefault="001B51A0" w:rsidP="00141915">
      <w:pPr>
        <w:spacing w:before="0" w:after="0" w:line="240" w:lineRule="auto"/>
        <w:jc w:val="center"/>
        <w:rPr>
          <w:color w:val="1B0646"/>
        </w:rPr>
      </w:pPr>
    </w:p>
    <w:p w14:paraId="4C195B1C" w14:textId="1DADDA2A" w:rsidR="001B51A0" w:rsidRPr="00C06D38" w:rsidRDefault="001B51A0" w:rsidP="00141915">
      <w:pPr>
        <w:spacing w:before="0" w:after="0" w:line="240" w:lineRule="auto"/>
        <w:rPr>
          <w:b/>
          <w:bCs/>
          <w:color w:val="1B0646"/>
        </w:rPr>
      </w:pPr>
      <w:r w:rsidRPr="00C06D38">
        <w:rPr>
          <w:b/>
          <w:bCs/>
          <w:color w:val="1B0646"/>
        </w:rPr>
        <w:t>Upał zabija Syryjczyków – piekło w obozach dla uchodźców</w:t>
      </w:r>
    </w:p>
    <w:p w14:paraId="319746D7" w14:textId="68472D8C" w:rsidR="001B51A0" w:rsidRPr="00C06D38" w:rsidRDefault="001B51A0" w:rsidP="00141915">
      <w:pPr>
        <w:spacing w:before="0" w:after="0" w:line="240" w:lineRule="auto"/>
        <w:rPr>
          <w:b/>
          <w:bCs/>
          <w:color w:val="1B0646"/>
        </w:rPr>
      </w:pPr>
    </w:p>
    <w:p w14:paraId="36C32108" w14:textId="238BCDC2" w:rsidR="00CC5D42" w:rsidRPr="00C06D38" w:rsidRDefault="00F15E96" w:rsidP="00141915">
      <w:pPr>
        <w:spacing w:before="0" w:after="0" w:line="240" w:lineRule="auto"/>
        <w:jc w:val="both"/>
        <w:rPr>
          <w:b/>
          <w:bCs/>
          <w:color w:val="1B0646"/>
        </w:rPr>
      </w:pPr>
      <w:r w:rsidRPr="00C06D38">
        <w:rPr>
          <w:b/>
          <w:bCs/>
          <w:color w:val="1B0646"/>
        </w:rPr>
        <w:t xml:space="preserve">Na </w:t>
      </w:r>
      <w:r w:rsidR="00C06D38" w:rsidRPr="00C06D38">
        <w:rPr>
          <w:b/>
          <w:bCs/>
          <w:color w:val="1B0646"/>
        </w:rPr>
        <w:t xml:space="preserve">każde </w:t>
      </w:r>
      <w:r w:rsidRPr="00C06D38">
        <w:rPr>
          <w:b/>
          <w:bCs/>
          <w:color w:val="1B0646"/>
        </w:rPr>
        <w:t>nadchodzące lato mieszkańcy obozów dla uchodźców patrzą z przerażeniem. Ekstremalnie wysokie temperatury to realne zagrożenie, przed którym nie uda im się ochronić. Ze swoich domów uciekli przed wojną. Ale n</w:t>
      </w:r>
      <w:r w:rsidR="008F1E49" w:rsidRPr="00C06D38">
        <w:rPr>
          <w:b/>
          <w:bCs/>
          <w:color w:val="1B0646"/>
        </w:rPr>
        <w:t xml:space="preserve">ie da się uciec przed upałem i suszą. </w:t>
      </w:r>
    </w:p>
    <w:p w14:paraId="32C31461" w14:textId="77777777" w:rsidR="00CC5D42" w:rsidRPr="00C06D38" w:rsidRDefault="00CC5D42" w:rsidP="00570335">
      <w:pPr>
        <w:spacing w:before="0" w:after="0" w:line="240" w:lineRule="auto"/>
        <w:jc w:val="both"/>
        <w:rPr>
          <w:color w:val="1B0646"/>
        </w:rPr>
      </w:pPr>
    </w:p>
    <w:p w14:paraId="658A2448" w14:textId="62061D01" w:rsidR="00E53285" w:rsidRPr="00C06D38" w:rsidRDefault="001B51A0" w:rsidP="00570335">
      <w:pPr>
        <w:spacing w:before="0" w:after="0" w:line="240" w:lineRule="auto"/>
        <w:jc w:val="both"/>
        <w:rPr>
          <w:color w:val="1B0646"/>
        </w:rPr>
      </w:pPr>
      <w:r w:rsidRPr="00C06D38">
        <w:rPr>
          <w:color w:val="1B0646"/>
        </w:rPr>
        <w:t xml:space="preserve">W Syrii i Iraku temperatury sięgają </w:t>
      </w:r>
      <w:r w:rsidR="00F15E96" w:rsidRPr="00C06D38">
        <w:rPr>
          <w:color w:val="1B0646"/>
        </w:rPr>
        <w:t xml:space="preserve">obecnie </w:t>
      </w:r>
      <w:r w:rsidRPr="00C06D38">
        <w:rPr>
          <w:color w:val="1B0646"/>
        </w:rPr>
        <w:t xml:space="preserve">50 </w:t>
      </w:r>
      <w:r w:rsidRPr="00C06D38">
        <w:rPr>
          <w:rFonts w:cstheme="minorHAnsi"/>
          <w:color w:val="1B0646"/>
        </w:rPr>
        <w:t xml:space="preserve">stopni </w:t>
      </w:r>
      <w:r w:rsidR="00C06D38" w:rsidRPr="00C06D38">
        <w:rPr>
          <w:rStyle w:val="Uwydatnienie"/>
          <w:rFonts w:cstheme="minorHAnsi"/>
          <w:i w:val="0"/>
          <w:iCs w:val="0"/>
          <w:color w:val="1B0646"/>
          <w:shd w:val="clear" w:color="auto" w:fill="FFFFFF"/>
        </w:rPr>
        <w:t>Celsjusza</w:t>
      </w:r>
      <w:r w:rsidR="009C4A5A" w:rsidRPr="00C06D38">
        <w:rPr>
          <w:rFonts w:cstheme="minorHAnsi"/>
          <w:color w:val="1B0646"/>
        </w:rPr>
        <w:t xml:space="preserve">. </w:t>
      </w:r>
      <w:r w:rsidR="00C06D38">
        <w:rPr>
          <w:rFonts w:cstheme="minorHAnsi"/>
          <w:color w:val="1B0646"/>
        </w:rPr>
        <w:t>O upale nie można zapomnieć</w:t>
      </w:r>
      <w:r w:rsidR="00E53285" w:rsidRPr="00C06D38">
        <w:rPr>
          <w:color w:val="1B0646"/>
        </w:rPr>
        <w:t xml:space="preserve"> – do ósmej rano namiot z folii zdążył już się nagrzać i zmienić w piekarnik.</w:t>
      </w:r>
      <w:r w:rsidR="00570335" w:rsidRPr="00C06D38">
        <w:rPr>
          <w:color w:val="1B0646"/>
        </w:rPr>
        <w:t xml:space="preserve"> Najbliższe godziny rodzice spędzą w prowizorycznej kuchni, polewając dzieci wodą z miski</w:t>
      </w:r>
      <w:r w:rsidR="00C06D38">
        <w:rPr>
          <w:color w:val="1B0646"/>
        </w:rPr>
        <w:t>, by choć trochę im ulżyć</w:t>
      </w:r>
      <w:r w:rsidR="00570335" w:rsidRPr="00C06D38">
        <w:rPr>
          <w:color w:val="1B0646"/>
        </w:rPr>
        <w:t xml:space="preserve">. Część z nich będzie musiała pójść do kliniki drogą, na której nie ma ani odrobiny cienia. Niektóre matki wrócą bez swoich dzieci, dla których temperatury </w:t>
      </w:r>
      <w:r w:rsidR="00C06D38">
        <w:rPr>
          <w:color w:val="1B0646"/>
        </w:rPr>
        <w:t>są</w:t>
      </w:r>
      <w:r w:rsidR="00570335" w:rsidRPr="00C06D38">
        <w:rPr>
          <w:color w:val="1B0646"/>
        </w:rPr>
        <w:t xml:space="preserve"> śmiertelne.</w:t>
      </w:r>
      <w:r w:rsidR="00E53285" w:rsidRPr="00C06D38">
        <w:rPr>
          <w:color w:val="1B0646"/>
        </w:rPr>
        <w:t xml:space="preserve"> </w:t>
      </w:r>
      <w:r w:rsidR="00570335" w:rsidRPr="00C06D38">
        <w:rPr>
          <w:color w:val="1B0646"/>
        </w:rPr>
        <w:t xml:space="preserve">Około 80% przyjęć w </w:t>
      </w:r>
      <w:r w:rsidR="00CC4774" w:rsidRPr="00C06D38">
        <w:rPr>
          <w:color w:val="1B0646"/>
        </w:rPr>
        <w:t>znajdujących się na terenie obozów przychodniach</w:t>
      </w:r>
      <w:r w:rsidR="00570335" w:rsidRPr="00C06D38">
        <w:rPr>
          <w:color w:val="1B0646"/>
        </w:rPr>
        <w:t xml:space="preserve"> związanych jest z zatruciami, biegunką i wymiotami, wywołanymi jedzeniem zepsutej żywności</w:t>
      </w:r>
      <w:r w:rsidR="00CC4774" w:rsidRPr="00C06D38">
        <w:rPr>
          <w:color w:val="1B0646"/>
        </w:rPr>
        <w:t xml:space="preserve"> i przegrzaniem organizmu</w:t>
      </w:r>
      <w:r w:rsidR="00570335" w:rsidRPr="00C06D38">
        <w:rPr>
          <w:color w:val="1B0646"/>
        </w:rPr>
        <w:t xml:space="preserve">. Najbardziej cierpią osoby starsze i najmłodsi, których organizmy nie wytrzymują </w:t>
      </w:r>
      <w:r w:rsidR="00C06D38">
        <w:rPr>
          <w:color w:val="1B0646"/>
        </w:rPr>
        <w:t xml:space="preserve">trwających tygodniami </w:t>
      </w:r>
      <w:r w:rsidR="00570335" w:rsidRPr="00C06D38">
        <w:rPr>
          <w:color w:val="1B0646"/>
        </w:rPr>
        <w:t>ekstremalnych warunków.</w:t>
      </w:r>
    </w:p>
    <w:p w14:paraId="7335965E" w14:textId="0B875BCF" w:rsidR="002F5340" w:rsidRPr="00C06D38" w:rsidRDefault="002F5340" w:rsidP="001B51A0">
      <w:pPr>
        <w:spacing w:before="0" w:after="0" w:line="240" w:lineRule="auto"/>
        <w:rPr>
          <w:color w:val="1B0646"/>
        </w:rPr>
      </w:pPr>
    </w:p>
    <w:p w14:paraId="3446BFF5" w14:textId="23BC1955" w:rsidR="001827E8" w:rsidRPr="00C06D38" w:rsidRDefault="001827E8" w:rsidP="001827E8">
      <w:pPr>
        <w:spacing w:before="0" w:after="0" w:line="240" w:lineRule="auto"/>
        <w:jc w:val="both"/>
        <w:rPr>
          <w:color w:val="1B0646"/>
        </w:rPr>
      </w:pPr>
      <w:r w:rsidRPr="00C06D38">
        <w:rPr>
          <w:color w:val="1B0646"/>
        </w:rPr>
        <w:t>–</w:t>
      </w:r>
      <w:r w:rsidR="002F5340" w:rsidRPr="00C06D38">
        <w:rPr>
          <w:color w:val="1B0646"/>
        </w:rPr>
        <w:t xml:space="preserve"> </w:t>
      </w:r>
      <w:r w:rsidR="002F5340" w:rsidRPr="00C06D38">
        <w:rPr>
          <w:i/>
          <w:iCs/>
          <w:color w:val="1B0646"/>
        </w:rPr>
        <w:t xml:space="preserve">Wiele rodzin </w:t>
      </w:r>
      <w:r w:rsidR="00C06D38">
        <w:rPr>
          <w:i/>
          <w:iCs/>
          <w:color w:val="1B0646"/>
        </w:rPr>
        <w:t xml:space="preserve">żyje w obozach całymi latami, </w:t>
      </w:r>
      <w:r w:rsidR="002F5340" w:rsidRPr="00C06D38">
        <w:rPr>
          <w:i/>
          <w:iCs/>
          <w:color w:val="1B0646"/>
        </w:rPr>
        <w:t>ma</w:t>
      </w:r>
      <w:r w:rsidR="00C06D38">
        <w:rPr>
          <w:i/>
          <w:iCs/>
          <w:color w:val="1B0646"/>
        </w:rPr>
        <w:t>ją więc</w:t>
      </w:r>
      <w:r w:rsidR="002F5340" w:rsidRPr="00C06D38">
        <w:rPr>
          <w:i/>
          <w:iCs/>
          <w:color w:val="1B0646"/>
        </w:rPr>
        <w:t xml:space="preserve"> lodówki</w:t>
      </w:r>
      <w:r w:rsidR="00CC4774" w:rsidRPr="00C06D38">
        <w:rPr>
          <w:i/>
          <w:iCs/>
          <w:color w:val="1B0646"/>
        </w:rPr>
        <w:t>,</w:t>
      </w:r>
      <w:r w:rsidR="002F5340" w:rsidRPr="00C06D38">
        <w:rPr>
          <w:i/>
          <w:iCs/>
          <w:color w:val="1B0646"/>
        </w:rPr>
        <w:t xml:space="preserve"> ale przez przerwy w dostawach prądu nie działają one wystarczająco dobrze, by zabezpieczyć żywność przed zepsuciem. </w:t>
      </w:r>
      <w:r w:rsidR="008F1E49" w:rsidRPr="00C06D38">
        <w:rPr>
          <w:i/>
          <w:iCs/>
          <w:color w:val="1B0646"/>
        </w:rPr>
        <w:t xml:space="preserve">Dramatycznie wzrosły liczby osób zgłaszających się do klinik z powikłaniami związanymi z wysokimi temperaturami. </w:t>
      </w:r>
      <w:r w:rsidR="00581837" w:rsidRPr="00C06D38">
        <w:rPr>
          <w:i/>
          <w:iCs/>
          <w:color w:val="1B0646"/>
        </w:rPr>
        <w:t>W niektórych obozach nie ma przychodni, więc osoba dotknięta udarem musi znaleźć środki</w:t>
      </w:r>
      <w:r w:rsidR="00C06D38">
        <w:rPr>
          <w:i/>
          <w:iCs/>
          <w:color w:val="1B0646"/>
        </w:rPr>
        <w:t xml:space="preserve"> i</w:t>
      </w:r>
      <w:r w:rsidR="00581837" w:rsidRPr="00C06D38">
        <w:rPr>
          <w:i/>
          <w:iCs/>
          <w:color w:val="1B0646"/>
        </w:rPr>
        <w:t xml:space="preserve"> </w:t>
      </w:r>
      <w:r w:rsidR="00C06D38" w:rsidRPr="00C06D38">
        <w:rPr>
          <w:i/>
          <w:iCs/>
          <w:color w:val="1B0646"/>
        </w:rPr>
        <w:t>zorganizować sobie transport</w:t>
      </w:r>
      <w:r w:rsidR="00C06D38">
        <w:rPr>
          <w:color w:val="1B0646"/>
        </w:rPr>
        <w:t xml:space="preserve"> </w:t>
      </w:r>
      <w:r w:rsidR="00581837" w:rsidRPr="00C06D38">
        <w:rPr>
          <w:i/>
          <w:iCs/>
          <w:color w:val="1B0646"/>
        </w:rPr>
        <w:t>do najbliższego lekarza</w:t>
      </w:r>
      <w:r w:rsidR="00C06D38">
        <w:rPr>
          <w:i/>
          <w:iCs/>
          <w:color w:val="1B0646"/>
        </w:rPr>
        <w:t xml:space="preserve"> </w:t>
      </w:r>
      <w:r w:rsidR="00F15E96" w:rsidRPr="00C06D38">
        <w:rPr>
          <w:color w:val="1B0646"/>
        </w:rPr>
        <w:t xml:space="preserve">– mówi </w:t>
      </w:r>
      <w:r w:rsidR="00F15E96" w:rsidRPr="00C06D38">
        <w:rPr>
          <w:b/>
          <w:bCs/>
          <w:color w:val="1B0646"/>
        </w:rPr>
        <w:t>Małgorzata Olasińska-Chart z Polskiej Misji Medycznej</w:t>
      </w:r>
      <w:r w:rsidR="00F15E96" w:rsidRPr="00C06D38">
        <w:rPr>
          <w:color w:val="1B0646"/>
        </w:rPr>
        <w:t>. Organizacja od 2016 roku pomaga syryjskim uchodźcom mieszkającym w obozach w Syrii, Iraku i Jordanii.</w:t>
      </w:r>
      <w:r w:rsidR="00CC4774" w:rsidRPr="00C06D38">
        <w:rPr>
          <w:color w:val="1B0646"/>
        </w:rPr>
        <w:t xml:space="preserve"> Co roku upały dotykają ich coraz dotkliwiej</w:t>
      </w:r>
      <w:r w:rsidR="00C06D38">
        <w:rPr>
          <w:color w:val="1B0646"/>
        </w:rPr>
        <w:t>, narażając na choroby i uniemożliwiając normalne życie</w:t>
      </w:r>
      <w:r w:rsidR="00CC4774" w:rsidRPr="00C06D38">
        <w:rPr>
          <w:color w:val="1B0646"/>
        </w:rPr>
        <w:t xml:space="preserve">. </w:t>
      </w:r>
      <w:r w:rsidRPr="00C06D38">
        <w:rPr>
          <w:color w:val="1B0646"/>
        </w:rPr>
        <w:t>–</w:t>
      </w:r>
      <w:r w:rsidRPr="00C06D38">
        <w:rPr>
          <w:i/>
          <w:iCs/>
          <w:color w:val="1B0646"/>
        </w:rPr>
        <w:t xml:space="preserve"> Dzieci muszą zostawać w namiotach, co szczególnie po ostatnich miesiącach jest dla nich przygnębiające. Dorośli są sfrustrowani i zmęczeni psychicznie, bo nie potrafią pomóc swojej rodzinie. Wysokie temperatury wyczerpują fizycznie, zamknięcie przed światem</w:t>
      </w:r>
      <w:r>
        <w:rPr>
          <w:i/>
          <w:iCs/>
          <w:color w:val="1B0646"/>
        </w:rPr>
        <w:t xml:space="preserve"> i rozczarowanie warunkami, w których przyszło im żyć, wyniszcza emocjonalnie. </w:t>
      </w:r>
    </w:p>
    <w:p w14:paraId="62D9C2E1" w14:textId="77777777" w:rsidR="002F5340" w:rsidRPr="00C06D38" w:rsidRDefault="002F5340" w:rsidP="001B51A0">
      <w:pPr>
        <w:spacing w:before="0" w:after="0" w:line="240" w:lineRule="auto"/>
        <w:rPr>
          <w:color w:val="1B0646"/>
        </w:rPr>
      </w:pPr>
    </w:p>
    <w:p w14:paraId="51697243" w14:textId="084D579B" w:rsidR="00CC4774" w:rsidRPr="00C06D38" w:rsidRDefault="00E53285" w:rsidP="00CC4774">
      <w:pPr>
        <w:spacing w:before="0" w:after="0" w:line="240" w:lineRule="auto"/>
        <w:jc w:val="both"/>
        <w:rPr>
          <w:color w:val="1B0646"/>
        </w:rPr>
      </w:pPr>
      <w:r w:rsidRPr="00C06D38">
        <w:rPr>
          <w:color w:val="1B0646"/>
        </w:rPr>
        <w:t xml:space="preserve">Iraccy pracownicy </w:t>
      </w:r>
      <w:r w:rsidR="00570335" w:rsidRPr="00C06D38">
        <w:rPr>
          <w:color w:val="1B0646"/>
        </w:rPr>
        <w:t xml:space="preserve">administracji publicznej </w:t>
      </w:r>
      <w:r w:rsidRPr="00C06D38">
        <w:rPr>
          <w:color w:val="1B0646"/>
        </w:rPr>
        <w:t xml:space="preserve">dostali dodatkowy czterodniowy urlop, żeby spędzić nadchodzącą falę upałów w </w:t>
      </w:r>
      <w:r w:rsidR="00CC4774" w:rsidRPr="00C06D38">
        <w:rPr>
          <w:color w:val="1B0646"/>
        </w:rPr>
        <w:t xml:space="preserve">bezpiecznych, klimatyzowanych </w:t>
      </w:r>
      <w:r w:rsidRPr="00C06D38">
        <w:rPr>
          <w:color w:val="1B0646"/>
        </w:rPr>
        <w:t>domach. Syryjscy uchodźcy nie mają wolnego od życia w obozie.</w:t>
      </w:r>
      <w:r w:rsidR="0002753B" w:rsidRPr="00C06D38">
        <w:rPr>
          <w:color w:val="1B0646"/>
        </w:rPr>
        <w:t xml:space="preserve"> </w:t>
      </w:r>
      <w:r w:rsidR="008F1E49" w:rsidRPr="00C06D38">
        <w:rPr>
          <w:color w:val="1B0646"/>
        </w:rPr>
        <w:t xml:space="preserve">Rzadko spotykane wiatraki przez kilka godzin dziennie rozwiewają gorące powietrze wewnątrz namiotu, nie dając </w:t>
      </w:r>
      <w:r w:rsidR="001827E8">
        <w:rPr>
          <w:color w:val="1B0646"/>
        </w:rPr>
        <w:t xml:space="preserve">większej </w:t>
      </w:r>
      <w:r w:rsidR="008F1E49" w:rsidRPr="00C06D38">
        <w:rPr>
          <w:color w:val="1B0646"/>
        </w:rPr>
        <w:t xml:space="preserve">ulgi. </w:t>
      </w:r>
      <w:r w:rsidR="001827E8" w:rsidRPr="00C06D38">
        <w:rPr>
          <w:color w:val="1B0646"/>
        </w:rPr>
        <w:t xml:space="preserve">W powietrzu unosi się kurz, który nie bacząc na folię i blachę dostaje się do wnętrz, wywołując choroby skóry i utrudniając oddychanie.  </w:t>
      </w:r>
      <w:r w:rsidR="00CC4774" w:rsidRPr="00C06D38">
        <w:rPr>
          <w:color w:val="1B0646"/>
        </w:rPr>
        <w:t>Bez stałego dostępu do prądu, możliwości pomocy są ograniczone do dostarczania wody i lekarstw dla ofiar zatruć</w:t>
      </w:r>
      <w:r w:rsidR="001827E8">
        <w:rPr>
          <w:color w:val="1B0646"/>
        </w:rPr>
        <w:t xml:space="preserve"> i ukąszeń owadów</w:t>
      </w:r>
      <w:r w:rsidR="00CC4774" w:rsidRPr="00C06D38">
        <w:rPr>
          <w:color w:val="1B0646"/>
        </w:rPr>
        <w:t>. W obozach nie ma podziemnych kanałów ściekowych, zanieczyszczona woda z namiotów wypływa bezpośrednio na ulicę, na której tworzy gnijące kałuże</w:t>
      </w:r>
      <w:r w:rsidR="001827E8">
        <w:rPr>
          <w:color w:val="1B0646"/>
        </w:rPr>
        <w:t>, pełne zagrożeń</w:t>
      </w:r>
      <w:r w:rsidR="00CC4774" w:rsidRPr="00C06D38">
        <w:rPr>
          <w:color w:val="1B0646"/>
        </w:rPr>
        <w:t>.</w:t>
      </w:r>
      <w:r w:rsidR="001827E8">
        <w:rPr>
          <w:color w:val="1B0646"/>
        </w:rPr>
        <w:t xml:space="preserve"> Bez oczyszczającego deszczu, stojąca woda jest siedliskiem chorób. </w:t>
      </w:r>
      <w:r w:rsidR="00CC4774" w:rsidRPr="00C06D38">
        <w:rPr>
          <w:color w:val="1B0646"/>
        </w:rPr>
        <w:t xml:space="preserve"> </w:t>
      </w:r>
    </w:p>
    <w:p w14:paraId="44F03D01" w14:textId="4F611652" w:rsidR="002F5340" w:rsidRPr="00C06D38" w:rsidRDefault="002F5340" w:rsidP="00CC4774">
      <w:pPr>
        <w:spacing w:before="0" w:after="0" w:line="240" w:lineRule="auto"/>
        <w:rPr>
          <w:color w:val="1B0646"/>
        </w:rPr>
      </w:pPr>
    </w:p>
    <w:p w14:paraId="5AA22227" w14:textId="3F70127E" w:rsidR="002F5340" w:rsidRPr="00C06D38" w:rsidRDefault="002F5340" w:rsidP="000954D7">
      <w:pPr>
        <w:spacing w:before="0" w:after="0" w:line="240" w:lineRule="auto"/>
        <w:jc w:val="both"/>
        <w:rPr>
          <w:color w:val="1B0646"/>
        </w:rPr>
      </w:pPr>
      <w:r w:rsidRPr="00C06D38">
        <w:rPr>
          <w:color w:val="1B0646"/>
        </w:rPr>
        <w:t xml:space="preserve">Badanie przeprowadzone przez UNHCR wykazało, że osoby </w:t>
      </w:r>
      <w:r w:rsidR="001827E8">
        <w:rPr>
          <w:color w:val="1B0646"/>
        </w:rPr>
        <w:t>migrujące</w:t>
      </w:r>
      <w:r w:rsidRPr="00C06D38">
        <w:rPr>
          <w:color w:val="1B0646"/>
        </w:rPr>
        <w:t xml:space="preserve"> z powodów innych niż klęski żywiołowe – w tym uchodźcy, bezpaństwowcy i osoby wewnętrznie przesiedlone – często przebywają w </w:t>
      </w:r>
      <w:r w:rsidR="00F15E96" w:rsidRPr="00C06D38">
        <w:rPr>
          <w:color w:val="1B0646"/>
        </w:rPr>
        <w:t xml:space="preserve">tak zwanych </w:t>
      </w:r>
      <w:r w:rsidRPr="00C06D38">
        <w:rPr>
          <w:color w:val="1B0646"/>
        </w:rPr>
        <w:t>gorących punktach zmian klimatycznych i mogą być naraż</w:t>
      </w:r>
      <w:r w:rsidR="000954D7" w:rsidRPr="00C06D38">
        <w:rPr>
          <w:color w:val="1B0646"/>
        </w:rPr>
        <w:t>one</w:t>
      </w:r>
      <w:r w:rsidRPr="00C06D38">
        <w:rPr>
          <w:color w:val="1B0646"/>
        </w:rPr>
        <w:t xml:space="preserve"> na wtórne przesiedlenia.</w:t>
      </w:r>
      <w:r w:rsidR="008F1E49" w:rsidRPr="00C06D38">
        <w:rPr>
          <w:color w:val="1B0646"/>
        </w:rPr>
        <w:t xml:space="preserve"> Uciekając przed niebezpieczeństwami, na które byli narażeni we własnym domu, padają ofiarą kolejnej katastrofy. </w:t>
      </w:r>
    </w:p>
    <w:p w14:paraId="6A1F8DB2" w14:textId="77777777" w:rsidR="001B51A0" w:rsidRPr="00C06D38" w:rsidRDefault="001B51A0" w:rsidP="00115064">
      <w:pPr>
        <w:spacing w:before="0" w:after="0" w:line="240" w:lineRule="auto"/>
        <w:jc w:val="center"/>
        <w:rPr>
          <w:color w:val="1B0646"/>
        </w:rPr>
      </w:pPr>
    </w:p>
    <w:p w14:paraId="031F15E1" w14:textId="2B88AA9C" w:rsidR="00F15E96" w:rsidRPr="001827E8" w:rsidRDefault="00F15E96" w:rsidP="001419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B0646"/>
          <w:sz w:val="22"/>
          <w:szCs w:val="22"/>
        </w:rPr>
      </w:pPr>
      <w:r w:rsidRPr="00C06D38">
        <w:rPr>
          <w:rFonts w:asciiTheme="minorHAnsi" w:hAnsiTheme="minorHAnsi" w:cstheme="minorHAnsi"/>
          <w:b/>
          <w:bCs/>
          <w:color w:val="1B0646"/>
          <w:sz w:val="22"/>
          <w:szCs w:val="22"/>
        </w:rPr>
        <w:t xml:space="preserve">Wesprzyj Polską Misję Medyczną </w:t>
      </w:r>
      <w:r w:rsidR="001827E8">
        <w:rPr>
          <w:rFonts w:asciiTheme="minorHAnsi" w:hAnsiTheme="minorHAnsi" w:cstheme="minorHAnsi"/>
          <w:b/>
          <w:bCs/>
          <w:color w:val="1B0646"/>
          <w:sz w:val="22"/>
          <w:szCs w:val="22"/>
        </w:rPr>
        <w:t>i pomóż Syrii</w:t>
      </w:r>
      <w:r w:rsidRPr="00C06D38">
        <w:rPr>
          <w:rFonts w:asciiTheme="minorHAnsi" w:hAnsiTheme="minorHAnsi" w:cstheme="minorHAnsi"/>
          <w:b/>
          <w:bCs/>
          <w:color w:val="1B0646"/>
          <w:sz w:val="22"/>
          <w:szCs w:val="22"/>
        </w:rPr>
        <w:t>:</w:t>
      </w:r>
    </w:p>
    <w:p w14:paraId="5A97070B" w14:textId="3505F013" w:rsidR="00F15E96" w:rsidRDefault="00F15E96" w:rsidP="00141915">
      <w:pPr>
        <w:pStyle w:val="Dataimiejsce"/>
        <w:spacing w:before="0" w:after="0" w:line="240" w:lineRule="auto"/>
        <w:jc w:val="left"/>
        <w:rPr>
          <w:rStyle w:val="Hipercze"/>
          <w:b w:val="0"/>
          <w:bCs/>
          <w:color w:val="1B0646"/>
        </w:rPr>
      </w:pPr>
      <w:r w:rsidRPr="00C06D38">
        <w:rPr>
          <w:rFonts w:cstheme="minorHAnsi"/>
          <w:b w:val="0"/>
          <w:bCs/>
          <w:color w:val="1B0646"/>
        </w:rPr>
        <w:t xml:space="preserve">- wpłać datek przez stronę </w:t>
      </w:r>
      <w:hyperlink r:id="rId11" w:anchor="syria" w:history="1">
        <w:r w:rsidRPr="00C06D38">
          <w:rPr>
            <w:rStyle w:val="Hipercze"/>
            <w:b w:val="0"/>
            <w:bCs/>
            <w:color w:val="1B0646"/>
          </w:rPr>
          <w:t>https://pmm.org.pl/chce-pomoc#syria</w:t>
        </w:r>
      </w:hyperlink>
    </w:p>
    <w:p w14:paraId="6EF61493" w14:textId="77777777" w:rsidR="00F15E96" w:rsidRPr="00C06D38" w:rsidRDefault="00F15E96" w:rsidP="001419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1B0646"/>
          <w:sz w:val="22"/>
          <w:szCs w:val="22"/>
        </w:rPr>
      </w:pPr>
      <w:r w:rsidRPr="00C06D38">
        <w:rPr>
          <w:rFonts w:asciiTheme="minorHAnsi" w:hAnsiTheme="minorHAnsi" w:cstheme="minorBidi"/>
          <w:color w:val="1B0646"/>
          <w:sz w:val="22"/>
          <w:szCs w:val="22"/>
        </w:rPr>
        <w:t>- przekaż darowiznę na numer konta PMM dla Syrii: 08 1240 4650 1111 0010 4607 7315</w:t>
      </w:r>
    </w:p>
    <w:p w14:paraId="20C1A21B" w14:textId="77777777" w:rsidR="00F15E96" w:rsidRPr="00C06D38" w:rsidRDefault="00F15E96" w:rsidP="00141915">
      <w:pPr>
        <w:spacing w:before="0" w:after="0" w:line="240" w:lineRule="auto"/>
        <w:rPr>
          <w:color w:val="222A35" w:themeColor="text2" w:themeShade="80"/>
        </w:rPr>
      </w:pPr>
    </w:p>
    <w:p w14:paraId="7B4FF33B" w14:textId="578BD4EE" w:rsidR="00F22CC9" w:rsidRPr="00D04CD9" w:rsidRDefault="00AD1A8D" w:rsidP="00141915">
      <w:pPr>
        <w:spacing w:before="0" w:after="0" w:line="240" w:lineRule="auto"/>
        <w:jc w:val="center"/>
        <w:rPr>
          <w:color w:val="767171" w:themeColor="background2" w:themeShade="80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2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D04CD9" w:rsidSect="00115064">
      <w:headerReference w:type="default" r:id="rId13"/>
      <w:footerReference w:type="default" r:id="rId14"/>
      <w:pgSz w:w="11906" w:h="16838"/>
      <w:pgMar w:top="156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D867" w14:textId="77777777" w:rsidR="00473BBD" w:rsidRDefault="00473BBD" w:rsidP="00480232">
      <w:pPr>
        <w:spacing w:before="0" w:after="0" w:line="240" w:lineRule="auto"/>
      </w:pPr>
      <w:r>
        <w:separator/>
      </w:r>
    </w:p>
  </w:endnote>
  <w:endnote w:type="continuationSeparator" w:id="0">
    <w:p w14:paraId="0D25DCFF" w14:textId="77777777" w:rsidR="00473BBD" w:rsidRDefault="00473BBD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FF34" w14:textId="77777777" w:rsidR="00473BBD" w:rsidRDefault="00473BBD" w:rsidP="00480232">
      <w:pPr>
        <w:spacing w:before="0" w:after="0" w:line="240" w:lineRule="auto"/>
      </w:pPr>
      <w:r>
        <w:separator/>
      </w:r>
    </w:p>
  </w:footnote>
  <w:footnote w:type="continuationSeparator" w:id="0">
    <w:p w14:paraId="4E779872" w14:textId="77777777" w:rsidR="00473BBD" w:rsidRDefault="00473BBD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833"/>
    <w:multiLevelType w:val="hybridMultilevel"/>
    <w:tmpl w:val="06B6B7F2"/>
    <w:lvl w:ilvl="0" w:tplc="45CE7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6A5"/>
    <w:multiLevelType w:val="hybridMultilevel"/>
    <w:tmpl w:val="4C8AAC4E"/>
    <w:lvl w:ilvl="0" w:tplc="CA744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38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8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C70"/>
    <w:multiLevelType w:val="hybridMultilevel"/>
    <w:tmpl w:val="C9101EA6"/>
    <w:lvl w:ilvl="0" w:tplc="0C56B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6863"/>
    <w:multiLevelType w:val="hybridMultilevel"/>
    <w:tmpl w:val="D0D2C3EC"/>
    <w:lvl w:ilvl="0" w:tplc="E62C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0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C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2753B"/>
    <w:rsid w:val="00047A19"/>
    <w:rsid w:val="000954D7"/>
    <w:rsid w:val="000A2FB0"/>
    <w:rsid w:val="000A8204"/>
    <w:rsid w:val="00101178"/>
    <w:rsid w:val="00105F8A"/>
    <w:rsid w:val="001116BA"/>
    <w:rsid w:val="00113556"/>
    <w:rsid w:val="00115064"/>
    <w:rsid w:val="001229E1"/>
    <w:rsid w:val="00125B62"/>
    <w:rsid w:val="001264BA"/>
    <w:rsid w:val="00131DF6"/>
    <w:rsid w:val="001349BC"/>
    <w:rsid w:val="00141915"/>
    <w:rsid w:val="00142220"/>
    <w:rsid w:val="001827E8"/>
    <w:rsid w:val="001861EC"/>
    <w:rsid w:val="0019405F"/>
    <w:rsid w:val="001A6526"/>
    <w:rsid w:val="001B51A0"/>
    <w:rsid w:val="001B8B1B"/>
    <w:rsid w:val="001C29D4"/>
    <w:rsid w:val="001C4652"/>
    <w:rsid w:val="001D0E2D"/>
    <w:rsid w:val="001F55F4"/>
    <w:rsid w:val="002033F1"/>
    <w:rsid w:val="00214C1A"/>
    <w:rsid w:val="0021720F"/>
    <w:rsid w:val="00224F17"/>
    <w:rsid w:val="002310D2"/>
    <w:rsid w:val="0023335A"/>
    <w:rsid w:val="0024375D"/>
    <w:rsid w:val="0024661E"/>
    <w:rsid w:val="00285961"/>
    <w:rsid w:val="00286C67"/>
    <w:rsid w:val="002947B1"/>
    <w:rsid w:val="00296677"/>
    <w:rsid w:val="002E003E"/>
    <w:rsid w:val="002F01DE"/>
    <w:rsid w:val="002F5340"/>
    <w:rsid w:val="002F6390"/>
    <w:rsid w:val="00300A91"/>
    <w:rsid w:val="00341D1B"/>
    <w:rsid w:val="00356C0F"/>
    <w:rsid w:val="00384334"/>
    <w:rsid w:val="00387AAB"/>
    <w:rsid w:val="003A1B94"/>
    <w:rsid w:val="003A5A5E"/>
    <w:rsid w:val="003C1BC1"/>
    <w:rsid w:val="003D211E"/>
    <w:rsid w:val="003D3649"/>
    <w:rsid w:val="003D384B"/>
    <w:rsid w:val="003E1150"/>
    <w:rsid w:val="003E22C5"/>
    <w:rsid w:val="003E3A02"/>
    <w:rsid w:val="00402C3C"/>
    <w:rsid w:val="004234D7"/>
    <w:rsid w:val="00430B8B"/>
    <w:rsid w:val="00473A5C"/>
    <w:rsid w:val="00473BBD"/>
    <w:rsid w:val="00480232"/>
    <w:rsid w:val="004B4FA3"/>
    <w:rsid w:val="004B7B60"/>
    <w:rsid w:val="004C1CF8"/>
    <w:rsid w:val="004D29B3"/>
    <w:rsid w:val="004D7510"/>
    <w:rsid w:val="004D7F82"/>
    <w:rsid w:val="004E091B"/>
    <w:rsid w:val="004E2085"/>
    <w:rsid w:val="004E5ACA"/>
    <w:rsid w:val="004F2DE7"/>
    <w:rsid w:val="00530A69"/>
    <w:rsid w:val="00557F50"/>
    <w:rsid w:val="00570335"/>
    <w:rsid w:val="005710C4"/>
    <w:rsid w:val="00581837"/>
    <w:rsid w:val="005B2DB1"/>
    <w:rsid w:val="005B6D90"/>
    <w:rsid w:val="005C4AE6"/>
    <w:rsid w:val="005D667A"/>
    <w:rsid w:val="005E6312"/>
    <w:rsid w:val="00613E19"/>
    <w:rsid w:val="0061466C"/>
    <w:rsid w:val="0062153F"/>
    <w:rsid w:val="00621DF6"/>
    <w:rsid w:val="006244FC"/>
    <w:rsid w:val="00630873"/>
    <w:rsid w:val="00636AC0"/>
    <w:rsid w:val="00675B00"/>
    <w:rsid w:val="006A27A1"/>
    <w:rsid w:val="006C7373"/>
    <w:rsid w:val="006D0A59"/>
    <w:rsid w:val="006D5C19"/>
    <w:rsid w:val="006F15EA"/>
    <w:rsid w:val="00701EA7"/>
    <w:rsid w:val="00704596"/>
    <w:rsid w:val="007321E3"/>
    <w:rsid w:val="00732CDE"/>
    <w:rsid w:val="00734AF8"/>
    <w:rsid w:val="00746F59"/>
    <w:rsid w:val="00773674"/>
    <w:rsid w:val="007738F7"/>
    <w:rsid w:val="007846FD"/>
    <w:rsid w:val="0079684A"/>
    <w:rsid w:val="007A5237"/>
    <w:rsid w:val="007B03C1"/>
    <w:rsid w:val="007C7E09"/>
    <w:rsid w:val="007F4018"/>
    <w:rsid w:val="00803DA8"/>
    <w:rsid w:val="008047D5"/>
    <w:rsid w:val="00835F46"/>
    <w:rsid w:val="00836E61"/>
    <w:rsid w:val="0084110A"/>
    <w:rsid w:val="008725C8"/>
    <w:rsid w:val="00895CF2"/>
    <w:rsid w:val="008A1DCE"/>
    <w:rsid w:val="008A6469"/>
    <w:rsid w:val="008D082E"/>
    <w:rsid w:val="008E382A"/>
    <w:rsid w:val="008F1E49"/>
    <w:rsid w:val="00904278"/>
    <w:rsid w:val="009123F9"/>
    <w:rsid w:val="009155DD"/>
    <w:rsid w:val="00923F02"/>
    <w:rsid w:val="00932308"/>
    <w:rsid w:val="00934CF5"/>
    <w:rsid w:val="00960507"/>
    <w:rsid w:val="00964BA1"/>
    <w:rsid w:val="00987693"/>
    <w:rsid w:val="009B1420"/>
    <w:rsid w:val="009B5043"/>
    <w:rsid w:val="009B5F95"/>
    <w:rsid w:val="009B6A2B"/>
    <w:rsid w:val="009C4A5A"/>
    <w:rsid w:val="009D19D9"/>
    <w:rsid w:val="00A02567"/>
    <w:rsid w:val="00A2728E"/>
    <w:rsid w:val="00A45579"/>
    <w:rsid w:val="00A45EC5"/>
    <w:rsid w:val="00A502B2"/>
    <w:rsid w:val="00A56167"/>
    <w:rsid w:val="00A60257"/>
    <w:rsid w:val="00A64DDC"/>
    <w:rsid w:val="00A65CC5"/>
    <w:rsid w:val="00A7672B"/>
    <w:rsid w:val="00AB78EA"/>
    <w:rsid w:val="00AD1A8D"/>
    <w:rsid w:val="00AE597A"/>
    <w:rsid w:val="00AE65EF"/>
    <w:rsid w:val="00AF2E2A"/>
    <w:rsid w:val="00B200A0"/>
    <w:rsid w:val="00B26E79"/>
    <w:rsid w:val="00B37D18"/>
    <w:rsid w:val="00B5048D"/>
    <w:rsid w:val="00B61BFE"/>
    <w:rsid w:val="00B72402"/>
    <w:rsid w:val="00B736A1"/>
    <w:rsid w:val="00B75B05"/>
    <w:rsid w:val="00B858A2"/>
    <w:rsid w:val="00B946B8"/>
    <w:rsid w:val="00BA4D5E"/>
    <w:rsid w:val="00BE7858"/>
    <w:rsid w:val="00C02251"/>
    <w:rsid w:val="00C04B24"/>
    <w:rsid w:val="00C06D38"/>
    <w:rsid w:val="00C13490"/>
    <w:rsid w:val="00C152D2"/>
    <w:rsid w:val="00C360CF"/>
    <w:rsid w:val="00C4154F"/>
    <w:rsid w:val="00C60A99"/>
    <w:rsid w:val="00C83441"/>
    <w:rsid w:val="00C8435A"/>
    <w:rsid w:val="00C86DE3"/>
    <w:rsid w:val="00C9093D"/>
    <w:rsid w:val="00CB5AC7"/>
    <w:rsid w:val="00CC4774"/>
    <w:rsid w:val="00CC5D42"/>
    <w:rsid w:val="00CD57BD"/>
    <w:rsid w:val="00CD7FE2"/>
    <w:rsid w:val="00CF27CF"/>
    <w:rsid w:val="00CF32DA"/>
    <w:rsid w:val="00D04CD9"/>
    <w:rsid w:val="00D1377D"/>
    <w:rsid w:val="00D27686"/>
    <w:rsid w:val="00D42F49"/>
    <w:rsid w:val="00D46890"/>
    <w:rsid w:val="00D537B1"/>
    <w:rsid w:val="00D57175"/>
    <w:rsid w:val="00D65333"/>
    <w:rsid w:val="00D8203E"/>
    <w:rsid w:val="00D85576"/>
    <w:rsid w:val="00D92378"/>
    <w:rsid w:val="00D958E3"/>
    <w:rsid w:val="00DC18BF"/>
    <w:rsid w:val="00DF0B9F"/>
    <w:rsid w:val="00DF6847"/>
    <w:rsid w:val="00E05A34"/>
    <w:rsid w:val="00E242B0"/>
    <w:rsid w:val="00E3052F"/>
    <w:rsid w:val="00E53285"/>
    <w:rsid w:val="00E547D8"/>
    <w:rsid w:val="00E91638"/>
    <w:rsid w:val="00EA693F"/>
    <w:rsid w:val="00EB2A22"/>
    <w:rsid w:val="00EB5C4C"/>
    <w:rsid w:val="00F07032"/>
    <w:rsid w:val="00F15E96"/>
    <w:rsid w:val="00F2253C"/>
    <w:rsid w:val="00F22CC9"/>
    <w:rsid w:val="00F26078"/>
    <w:rsid w:val="00F35E3F"/>
    <w:rsid w:val="00F379C9"/>
    <w:rsid w:val="00F37F08"/>
    <w:rsid w:val="00F412EE"/>
    <w:rsid w:val="00F55340"/>
    <w:rsid w:val="00F5F92E"/>
    <w:rsid w:val="00F72DA7"/>
    <w:rsid w:val="00F73D98"/>
    <w:rsid w:val="00F967DB"/>
    <w:rsid w:val="00FE62D3"/>
    <w:rsid w:val="00FF5A23"/>
    <w:rsid w:val="00FF78A6"/>
    <w:rsid w:val="0201A681"/>
    <w:rsid w:val="02F05EAC"/>
    <w:rsid w:val="03930E52"/>
    <w:rsid w:val="03E69C23"/>
    <w:rsid w:val="045085E2"/>
    <w:rsid w:val="04C9E5CE"/>
    <w:rsid w:val="057B06C2"/>
    <w:rsid w:val="063D8EEE"/>
    <w:rsid w:val="068F893D"/>
    <w:rsid w:val="06BC78E8"/>
    <w:rsid w:val="08CAE644"/>
    <w:rsid w:val="08EC5E12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E9A4B7B"/>
    <w:rsid w:val="0F70B449"/>
    <w:rsid w:val="0FDCB850"/>
    <w:rsid w:val="0FFE66C4"/>
    <w:rsid w:val="10361BDC"/>
    <w:rsid w:val="10CFFA0F"/>
    <w:rsid w:val="10DBD749"/>
    <w:rsid w:val="1184C0F2"/>
    <w:rsid w:val="12A5B14E"/>
    <w:rsid w:val="130CCAD9"/>
    <w:rsid w:val="131E0AB6"/>
    <w:rsid w:val="132F162B"/>
    <w:rsid w:val="133C4E75"/>
    <w:rsid w:val="140BB123"/>
    <w:rsid w:val="14580676"/>
    <w:rsid w:val="156D0DC9"/>
    <w:rsid w:val="1687323D"/>
    <w:rsid w:val="1715609A"/>
    <w:rsid w:val="1747E244"/>
    <w:rsid w:val="18400F8F"/>
    <w:rsid w:val="187636EE"/>
    <w:rsid w:val="18815DEE"/>
    <w:rsid w:val="18C43CD2"/>
    <w:rsid w:val="18C69E0F"/>
    <w:rsid w:val="1914A4C6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D5B8A9"/>
    <w:rsid w:val="201F40D5"/>
    <w:rsid w:val="20360209"/>
    <w:rsid w:val="20A91865"/>
    <w:rsid w:val="20B174DD"/>
    <w:rsid w:val="20FD3554"/>
    <w:rsid w:val="21E4DAD5"/>
    <w:rsid w:val="22BDA7D7"/>
    <w:rsid w:val="2356E197"/>
    <w:rsid w:val="236DA2CB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E1A2CC7"/>
    <w:rsid w:val="2E5BF4AC"/>
    <w:rsid w:val="2E6BDCEF"/>
    <w:rsid w:val="2FF3A560"/>
    <w:rsid w:val="30511099"/>
    <w:rsid w:val="318DFB30"/>
    <w:rsid w:val="3268FF0F"/>
    <w:rsid w:val="329BBA66"/>
    <w:rsid w:val="33DC3830"/>
    <w:rsid w:val="345C8E6C"/>
    <w:rsid w:val="371C9030"/>
    <w:rsid w:val="38024C50"/>
    <w:rsid w:val="38B86091"/>
    <w:rsid w:val="39265889"/>
    <w:rsid w:val="39480F81"/>
    <w:rsid w:val="396D9D65"/>
    <w:rsid w:val="3979793E"/>
    <w:rsid w:val="3A2755D8"/>
    <w:rsid w:val="3AB6E17B"/>
    <w:rsid w:val="3AD04C26"/>
    <w:rsid w:val="3B66EF5D"/>
    <w:rsid w:val="3BFD0A23"/>
    <w:rsid w:val="3BFF5772"/>
    <w:rsid w:val="3C29744F"/>
    <w:rsid w:val="3C792EE0"/>
    <w:rsid w:val="3CAE7DD1"/>
    <w:rsid w:val="3D8F2502"/>
    <w:rsid w:val="3DC29ED2"/>
    <w:rsid w:val="3E0F2434"/>
    <w:rsid w:val="3EF5B6A9"/>
    <w:rsid w:val="3F16A780"/>
    <w:rsid w:val="3FC64AD1"/>
    <w:rsid w:val="400B932F"/>
    <w:rsid w:val="403E9847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71DBD37"/>
    <w:rsid w:val="4839F82F"/>
    <w:rsid w:val="48837092"/>
    <w:rsid w:val="490B832C"/>
    <w:rsid w:val="49723DE7"/>
    <w:rsid w:val="4A8F65B3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C07041"/>
    <w:rsid w:val="550A9903"/>
    <w:rsid w:val="5563228A"/>
    <w:rsid w:val="56244913"/>
    <w:rsid w:val="563A28F8"/>
    <w:rsid w:val="56FCA532"/>
    <w:rsid w:val="574F2620"/>
    <w:rsid w:val="5759FDD4"/>
    <w:rsid w:val="57CA2DAE"/>
    <w:rsid w:val="589CE417"/>
    <w:rsid w:val="5919879A"/>
    <w:rsid w:val="5938EEE8"/>
    <w:rsid w:val="5BF6C6F2"/>
    <w:rsid w:val="5C9EABBF"/>
    <w:rsid w:val="5CB6B1CA"/>
    <w:rsid w:val="5CFFF2A1"/>
    <w:rsid w:val="5DC9FE31"/>
    <w:rsid w:val="5DFB62D5"/>
    <w:rsid w:val="5F9F854C"/>
    <w:rsid w:val="6094CC30"/>
    <w:rsid w:val="60B4049E"/>
    <w:rsid w:val="610E3CFE"/>
    <w:rsid w:val="6118F50E"/>
    <w:rsid w:val="616F2D0A"/>
    <w:rsid w:val="61761C13"/>
    <w:rsid w:val="61D310C2"/>
    <w:rsid w:val="6279D54E"/>
    <w:rsid w:val="64164BCF"/>
    <w:rsid w:val="64531EC6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F0F3BCF"/>
    <w:rsid w:val="6F6E0918"/>
    <w:rsid w:val="6FDB5E15"/>
    <w:rsid w:val="700BEBA5"/>
    <w:rsid w:val="7109D979"/>
    <w:rsid w:val="7141CF03"/>
    <w:rsid w:val="71F8641D"/>
    <w:rsid w:val="72369701"/>
    <w:rsid w:val="725FE34A"/>
    <w:rsid w:val="7266DA73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5AC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06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zadroga@pmm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chce-pom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F1CC0-5EC5-450D-99F1-E1093CE7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757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81</cp:revision>
  <cp:lastPrinted>2021-06-09T10:28:00Z</cp:lastPrinted>
  <dcterms:created xsi:type="dcterms:W3CDTF">2021-06-09T09:41:00Z</dcterms:created>
  <dcterms:modified xsi:type="dcterms:W3CDTF">2021-07-27T08:18:00Z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