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8D16" w14:textId="7DA5591C" w:rsidR="00EB5C4C" w:rsidRPr="0019405F" w:rsidRDefault="684717EC" w:rsidP="00115064">
      <w:pPr>
        <w:pStyle w:val="Dataimiejsce"/>
        <w:spacing w:before="0" w:after="0" w:line="276" w:lineRule="auto"/>
        <w:jc w:val="left"/>
        <w:rPr>
          <w:b w:val="0"/>
          <w:color w:val="001848"/>
        </w:rPr>
      </w:pPr>
      <w:r w:rsidRPr="0019405F">
        <w:rPr>
          <w:b w:val="0"/>
          <w:color w:val="001848"/>
        </w:rPr>
        <w:t>Informacja prasowa</w:t>
      </w:r>
      <w:r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color w:val="001848"/>
        </w:rPr>
        <w:tab/>
      </w:r>
      <w:r w:rsidR="00E547D8" w:rsidRPr="0019405F">
        <w:rPr>
          <w:b w:val="0"/>
          <w:bCs/>
          <w:color w:val="001848"/>
        </w:rPr>
        <w:t xml:space="preserve">      </w:t>
      </w:r>
      <w:r w:rsidR="002E003E" w:rsidRPr="0019405F">
        <w:rPr>
          <w:b w:val="0"/>
          <w:bCs/>
          <w:color w:val="001848"/>
        </w:rPr>
        <w:t xml:space="preserve">       </w:t>
      </w:r>
      <w:r w:rsidR="00E547D8" w:rsidRPr="0019405F">
        <w:rPr>
          <w:b w:val="0"/>
          <w:bCs/>
          <w:color w:val="001848"/>
        </w:rPr>
        <w:t xml:space="preserve"> </w:t>
      </w:r>
      <w:r w:rsidR="00F07032" w:rsidRPr="0019405F">
        <w:rPr>
          <w:b w:val="0"/>
          <w:bCs/>
          <w:color w:val="001848"/>
        </w:rPr>
        <w:t xml:space="preserve">  </w:t>
      </w:r>
      <w:r w:rsidR="00E547D8" w:rsidRPr="0019405F">
        <w:rPr>
          <w:b w:val="0"/>
          <w:bCs/>
          <w:color w:val="001848"/>
        </w:rPr>
        <w:t xml:space="preserve">Kraków, </w:t>
      </w:r>
      <w:r w:rsidR="001229E1">
        <w:rPr>
          <w:b w:val="0"/>
          <w:bCs/>
          <w:color w:val="001848"/>
        </w:rPr>
        <w:t>20</w:t>
      </w:r>
      <w:r w:rsidR="00E547D8" w:rsidRPr="0019405F">
        <w:rPr>
          <w:b w:val="0"/>
          <w:bCs/>
          <w:color w:val="001848"/>
        </w:rPr>
        <w:t xml:space="preserve"> </w:t>
      </w:r>
      <w:r w:rsidR="002E003E" w:rsidRPr="0019405F">
        <w:rPr>
          <w:b w:val="0"/>
          <w:bCs/>
          <w:color w:val="001848"/>
        </w:rPr>
        <w:t>lipca</w:t>
      </w:r>
      <w:r w:rsidR="00E547D8" w:rsidRPr="0019405F">
        <w:rPr>
          <w:b w:val="0"/>
          <w:bCs/>
          <w:color w:val="001848"/>
        </w:rPr>
        <w:t xml:space="preserve"> 2021 r.</w:t>
      </w:r>
    </w:p>
    <w:p w14:paraId="3E7C1FAB" w14:textId="7DE119F4" w:rsidR="00CB5AC7" w:rsidRPr="0019405F" w:rsidRDefault="007321E3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1848"/>
          <w:sz w:val="22"/>
          <w:szCs w:val="22"/>
        </w:rPr>
      </w:pPr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Światowy Dzień Zapobiegania Utonięciom – na pomoc uchodźcom</w:t>
      </w:r>
    </w:p>
    <w:p w14:paraId="2B351A65" w14:textId="77777777" w:rsidR="006D0A59" w:rsidRPr="0019405F" w:rsidRDefault="006D0A59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1848"/>
          <w:sz w:val="22"/>
          <w:szCs w:val="22"/>
        </w:rPr>
      </w:pPr>
    </w:p>
    <w:p w14:paraId="35590C2E" w14:textId="73B124AF" w:rsidR="006D0A59" w:rsidRPr="0019405F" w:rsidRDefault="006D0A59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1848"/>
          <w:sz w:val="22"/>
          <w:szCs w:val="22"/>
        </w:rPr>
      </w:pPr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Odpowiadając na tragiczne statystyki przypadków utonięć na świecie, Światowa Organizacja Zdrowia ustanowiła Światowy Dzień Zapobiegania Utonięciom (World </w:t>
      </w:r>
      <w:proofErr w:type="spellStart"/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Drowning</w:t>
      </w:r>
      <w:proofErr w:type="spellEnd"/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 </w:t>
      </w:r>
      <w:proofErr w:type="spellStart"/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Prevention</w:t>
      </w:r>
      <w:proofErr w:type="spellEnd"/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 Day), </w:t>
      </w:r>
      <w:r w:rsidR="00B5048D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obchodzony </w:t>
      </w:r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25 lipca</w:t>
      </w:r>
      <w:r w:rsidR="00B5048D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, </w:t>
      </w:r>
      <w:r w:rsidR="007321E3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w tym roku </w:t>
      </w:r>
      <w:r w:rsidR="00B5048D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po raz pierwszy w historii</w:t>
      </w:r>
      <w:r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.</w:t>
      </w:r>
      <w:r w:rsidR="007321E3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 </w:t>
      </w:r>
      <w:r w:rsidR="00115064">
        <w:rPr>
          <w:rFonts w:asciiTheme="minorHAnsi" w:hAnsiTheme="minorHAnsi" w:cstheme="minorHAnsi"/>
          <w:b/>
          <w:bCs/>
          <w:color w:val="001848"/>
          <w:sz w:val="22"/>
          <w:szCs w:val="22"/>
        </w:rPr>
        <w:t>Tym tragiczniejszy, że tysiące śmierci na wodzie to wynik celowego uniemożliwiania ratowania życia uchodźców przez rządy</w:t>
      </w:r>
      <w:r w:rsidR="00CD57BD">
        <w:rPr>
          <w:rFonts w:asciiTheme="minorHAnsi" w:hAnsiTheme="minorHAnsi" w:cstheme="minorHAnsi"/>
          <w:b/>
          <w:bCs/>
          <w:color w:val="001848"/>
          <w:sz w:val="22"/>
          <w:szCs w:val="22"/>
        </w:rPr>
        <w:t xml:space="preserve"> niechętne do udzielania pomocy</w:t>
      </w:r>
      <w:r w:rsidR="00115064">
        <w:rPr>
          <w:rFonts w:asciiTheme="minorHAnsi" w:hAnsiTheme="minorHAnsi" w:cstheme="minorHAnsi"/>
          <w:b/>
          <w:bCs/>
          <w:color w:val="001848"/>
          <w:sz w:val="22"/>
          <w:szCs w:val="22"/>
        </w:rPr>
        <w:t>.</w:t>
      </w:r>
    </w:p>
    <w:p w14:paraId="38AEB296" w14:textId="2105EC47" w:rsidR="006D0A59" w:rsidRPr="0019405F" w:rsidRDefault="006D0A59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1848"/>
          <w:sz w:val="22"/>
          <w:szCs w:val="22"/>
        </w:rPr>
      </w:pPr>
    </w:p>
    <w:p w14:paraId="7B4613B7" w14:textId="2E6762DC" w:rsidR="006D0A59" w:rsidRDefault="002310D2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  <w:r>
        <w:rPr>
          <w:rFonts w:asciiTheme="minorHAnsi" w:hAnsiTheme="minorHAnsi" w:cstheme="minorHAnsi"/>
          <w:color w:val="001848"/>
          <w:sz w:val="22"/>
          <w:szCs w:val="22"/>
        </w:rPr>
        <w:t>W 2019 roku na</w:t>
      </w:r>
      <w:r w:rsidR="00A45579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 całym świecie </w:t>
      </w:r>
      <w:r>
        <w:rPr>
          <w:rFonts w:asciiTheme="minorHAnsi" w:hAnsiTheme="minorHAnsi" w:cstheme="minorHAnsi"/>
          <w:color w:val="001848"/>
          <w:sz w:val="22"/>
          <w:szCs w:val="22"/>
        </w:rPr>
        <w:t>utonęło ponad</w:t>
      </w:r>
      <w:r w:rsidR="00A45579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 236 tysięcy</w:t>
      </w:r>
      <w:r>
        <w:rPr>
          <w:rFonts w:asciiTheme="minorHAnsi" w:hAnsiTheme="minorHAnsi" w:cstheme="minorHAnsi"/>
          <w:color w:val="001848"/>
          <w:sz w:val="22"/>
          <w:szCs w:val="22"/>
        </w:rPr>
        <w:t xml:space="preserve"> osób</w:t>
      </w:r>
      <w:r w:rsidR="00960507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, stanowiąc trzecią najczęstszą przyczynę nieumyślnych zgonów. </w:t>
      </w:r>
      <w:r w:rsidR="00356C0F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Ponad 90% utonięć miało miejsce w krajach ubogich i rozwijających się. </w:t>
      </w:r>
      <w:r w:rsidR="00402C3C" w:rsidRPr="0019405F">
        <w:rPr>
          <w:rFonts w:asciiTheme="minorHAnsi" w:hAnsiTheme="minorHAnsi" w:cstheme="minorHAnsi"/>
          <w:color w:val="001848"/>
          <w:sz w:val="22"/>
          <w:szCs w:val="22"/>
        </w:rPr>
        <w:t>Wśród ofiar największą grupę stanowiły dzieci do 4 roku życia.</w:t>
      </w:r>
      <w:r w:rsidR="00DF6847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 </w:t>
      </w:r>
      <w:r w:rsidR="001229E1">
        <w:rPr>
          <w:rFonts w:asciiTheme="minorHAnsi" w:hAnsiTheme="minorHAnsi" w:cstheme="minorHAnsi"/>
          <w:color w:val="001848"/>
          <w:sz w:val="22"/>
          <w:szCs w:val="22"/>
        </w:rPr>
        <w:t>Tylko w pierwszych 6 miesiącach 2021 r., na Morzu Śródziemnym utonęło 1146 osób – dwukrotnie więcej, niż w tym samym czasie w ubiegłym roku. Wśród nich w większości uchodźcy z Libii</w:t>
      </w:r>
      <w:r w:rsidR="00115064">
        <w:rPr>
          <w:rFonts w:asciiTheme="minorHAnsi" w:hAnsiTheme="minorHAnsi" w:cstheme="minorHAnsi"/>
          <w:color w:val="001848"/>
          <w:sz w:val="22"/>
          <w:szCs w:val="22"/>
        </w:rPr>
        <w:t>, uciekający przed przemocą i naruszeniami praw człowieka w swoim kraju.</w:t>
      </w:r>
    </w:p>
    <w:p w14:paraId="7E376188" w14:textId="77777777" w:rsidR="009B1420" w:rsidRPr="0019405F" w:rsidRDefault="009B1420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</w:p>
    <w:p w14:paraId="74337DC4" w14:textId="61D12214" w:rsidR="009B1420" w:rsidRPr="0019405F" w:rsidRDefault="009B1420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  <w:r w:rsidRPr="0019405F">
        <w:rPr>
          <w:rFonts w:asciiTheme="minorHAnsi" w:hAnsiTheme="minorHAnsi" w:cstheme="minorHAnsi"/>
          <w:color w:val="001848"/>
          <w:sz w:val="22"/>
          <w:szCs w:val="22"/>
        </w:rPr>
        <w:t>Sześć lat temu byliśmy świadkami kryzysu migracyjnego, który za sprawą mediów przez wiele m</w:t>
      </w:r>
      <w:r w:rsidR="00BA4D5E">
        <w:rPr>
          <w:rFonts w:asciiTheme="minorHAnsi" w:hAnsiTheme="minorHAnsi" w:cstheme="minorHAnsi"/>
          <w:color w:val="001848"/>
          <w:sz w:val="22"/>
          <w:szCs w:val="22"/>
        </w:rPr>
        <w:t>iesięcy pokazywał nam, jak ogromnym ryzykiem jest przeprawa przez morze</w:t>
      </w:r>
      <w:r w:rsidRPr="0019405F">
        <w:rPr>
          <w:rFonts w:asciiTheme="minorHAnsi" w:hAnsiTheme="minorHAnsi" w:cstheme="minorHAnsi"/>
          <w:color w:val="001848"/>
          <w:sz w:val="22"/>
          <w:szCs w:val="22"/>
        </w:rPr>
        <w:t>. Według danych UNHCR do wybrzeży Włoch, Grecji i Hiszpanii dopłynęło wówczas ponad milion osób. Utonęły 4 tysiące. Obrazy przepełnionych pontonów codziennie docierały do nas z odbiorników telewizyjnych, pokazując warunki, w jakich tysiące ludzi pokonywały Morze Śródziemne. Po raz kolejny otwarta woda odegrała ogromną rolę w poszukiwaniu bezpieczeństwa, sama stanowiąc największe zagrożenie dla ludzi.</w:t>
      </w:r>
    </w:p>
    <w:p w14:paraId="43BC5EA5" w14:textId="77777777" w:rsidR="009B6A2B" w:rsidRPr="0019405F" w:rsidRDefault="009B6A2B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</w:p>
    <w:p w14:paraId="4DAD7BF0" w14:textId="36E9EF45" w:rsidR="00F72DA7" w:rsidRPr="0019405F" w:rsidRDefault="00F72DA7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  <w:r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- </w:t>
      </w:r>
      <w:r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Wśród czynników wpływających na liczbę utonięć znajdziemy nie tylko tsunami, cyklony i powodzie, które jednorazowo odbierają życie </w:t>
      </w:r>
      <w:r w:rsidR="009B5F95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setkom osób. </w:t>
      </w:r>
      <w:r w:rsidR="007321E3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>Zmiany klimatyczne powodują, że ludzie migrują w poszukiwaniu schronienia, niestety często zmuszając ich do osiadania w miejscach wysokiego ryzyka, zagrożonych corocznymi powodziami.</w:t>
      </w:r>
      <w:r w:rsidR="00384334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 W miejscu, w którym dorastali, znali naturalny cykl hydrologiczny, natomiast trafiając na nowy teren muszą tą wiedzę zdobywać od nowa.</w:t>
      </w:r>
      <w:r w:rsidR="007321E3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 </w:t>
      </w:r>
      <w:r w:rsidR="00BA4D5E">
        <w:rPr>
          <w:rFonts w:asciiTheme="minorHAnsi" w:hAnsiTheme="minorHAnsi" w:cstheme="minorHAnsi"/>
          <w:i/>
          <w:iCs/>
          <w:color w:val="001848"/>
          <w:sz w:val="22"/>
          <w:szCs w:val="22"/>
        </w:rPr>
        <w:t>Dochodzą</w:t>
      </w:r>
      <w:r w:rsidR="009B5F95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 także ofiary transportu wodnego, które korzystają z prowizorycznych, przeładowanych łódek, na których nie ma ani jedne</w:t>
      </w:r>
      <w:r w:rsidR="009B6A2B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>j kamizelki ratunkowej</w:t>
      </w:r>
      <w:r w:rsidR="00BA4D5E">
        <w:rPr>
          <w:rFonts w:asciiTheme="minorHAnsi" w:hAnsiTheme="minorHAnsi" w:cstheme="minorHAnsi"/>
          <w:i/>
          <w:iCs/>
          <w:color w:val="001848"/>
          <w:sz w:val="22"/>
          <w:szCs w:val="22"/>
        </w:rPr>
        <w:t>, które same były wcześniej szalupam</w:t>
      </w:r>
      <w:r w:rsidR="00115064">
        <w:rPr>
          <w:rFonts w:asciiTheme="minorHAnsi" w:hAnsiTheme="minorHAnsi" w:cstheme="minorHAnsi"/>
          <w:i/>
          <w:iCs/>
          <w:color w:val="001848"/>
          <w:sz w:val="22"/>
          <w:szCs w:val="22"/>
        </w:rPr>
        <w:t>i, a nie samodzielnym</w:t>
      </w:r>
      <w:r w:rsidR="00BA4D5E">
        <w:rPr>
          <w:rFonts w:asciiTheme="minorHAnsi" w:hAnsiTheme="minorHAnsi" w:cstheme="minorHAnsi"/>
          <w:i/>
          <w:iCs/>
          <w:color w:val="001848"/>
          <w:sz w:val="22"/>
          <w:szCs w:val="22"/>
        </w:rPr>
        <w:t>i</w:t>
      </w:r>
      <w:r w:rsidR="00115064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 statkami</w:t>
      </w:r>
      <w:r w:rsidR="009B5F95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>.</w:t>
      </w:r>
      <w:r w:rsidR="00B5048D" w:rsidRPr="0019405F">
        <w:rPr>
          <w:rFonts w:asciiTheme="minorHAnsi" w:hAnsiTheme="minorHAnsi" w:cstheme="minorHAnsi"/>
          <w:i/>
          <w:iCs/>
          <w:color w:val="001848"/>
          <w:sz w:val="22"/>
          <w:szCs w:val="22"/>
        </w:rPr>
        <w:t xml:space="preserve"> Nawet dobry pływak nie ma szans dotrzeć do brzegu, mając za przeciwnika wzburzone morze</w:t>
      </w:r>
      <w:r w:rsidR="007321E3"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 – mówi </w:t>
      </w:r>
      <w:r w:rsidR="007321E3" w:rsidRPr="0019405F">
        <w:rPr>
          <w:rFonts w:asciiTheme="minorHAnsi" w:hAnsiTheme="minorHAnsi" w:cstheme="minorHAnsi"/>
          <w:b/>
          <w:bCs/>
          <w:color w:val="001848"/>
          <w:sz w:val="22"/>
          <w:szCs w:val="22"/>
        </w:rPr>
        <w:t>Dorota Zadroga z Polskiej Misji Medycznej</w:t>
      </w:r>
      <w:r w:rsidR="007321E3" w:rsidRPr="0019405F">
        <w:rPr>
          <w:rFonts w:asciiTheme="minorHAnsi" w:hAnsiTheme="minorHAnsi" w:cstheme="minorHAnsi"/>
          <w:color w:val="001848"/>
          <w:sz w:val="22"/>
          <w:szCs w:val="22"/>
        </w:rPr>
        <w:t>.</w:t>
      </w:r>
    </w:p>
    <w:p w14:paraId="76F47ED8" w14:textId="77777777" w:rsidR="00CD57BD" w:rsidRDefault="00CD57BD" w:rsidP="00CD57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</w:p>
    <w:p w14:paraId="508EE9C4" w14:textId="1CB31204" w:rsidR="00CD57BD" w:rsidRDefault="00CD57BD" w:rsidP="00CD57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  <w:r>
        <w:rPr>
          <w:rFonts w:asciiTheme="minorHAnsi" w:hAnsiTheme="minorHAnsi" w:cstheme="minorHAnsi"/>
          <w:color w:val="001848"/>
          <w:sz w:val="22"/>
          <w:szCs w:val="22"/>
        </w:rPr>
        <w:t>Tragiczne statystyki utonięć wynikają często z systemowych</w:t>
      </w:r>
      <w:r w:rsidRPr="0019405F">
        <w:rPr>
          <w:rFonts w:asciiTheme="minorHAnsi" w:hAnsiTheme="minorHAnsi" w:cstheme="minorHAnsi"/>
          <w:color w:val="001848"/>
          <w:sz w:val="22"/>
          <w:szCs w:val="22"/>
        </w:rPr>
        <w:t xml:space="preserve"> zaniedbań związanych ze zmianami klimatu. Migracja na tereny nieprzystosowane do przetrwania katastrof naturalnych i powracające powodzie, występujące na przemian z okresami suszy, prowadzą do tragedii. Niestabilna sytuacja polityczna i społeczna uniemożliwiają skuteczne wdrażanie programów edukacyjnych, które pozwoliłyby nauczyć wykrywania zbliżającego się zagrożenia przybyszy, którzy nie znają jeszcze specyfiki danego terenu.</w:t>
      </w:r>
    </w:p>
    <w:p w14:paraId="166C14E4" w14:textId="77777777" w:rsidR="00CD57BD" w:rsidRPr="0019405F" w:rsidRDefault="00CD57BD" w:rsidP="00CD57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1848"/>
          <w:sz w:val="22"/>
          <w:szCs w:val="22"/>
        </w:rPr>
      </w:pPr>
    </w:p>
    <w:p w14:paraId="1CC6EC83" w14:textId="41FD98A5" w:rsidR="00CD57BD" w:rsidRPr="00CD57BD" w:rsidRDefault="00CD57BD" w:rsidP="00CD57BD">
      <w:pPr>
        <w:shd w:val="clear" w:color="auto" w:fill="FFFFFF"/>
        <w:spacing w:before="0" w:line="240" w:lineRule="auto"/>
        <w:jc w:val="both"/>
        <w:rPr>
          <w:rFonts w:cstheme="minorHAnsi"/>
          <w:color w:val="001848"/>
        </w:rPr>
      </w:pPr>
      <w:r w:rsidRPr="0019405F">
        <w:rPr>
          <w:rFonts w:cstheme="minorHAnsi"/>
          <w:color w:val="001848"/>
        </w:rPr>
        <w:t xml:space="preserve">Ustanowienie przez WHO specjalnego święta poświęconego zapobieganiu utonięciom ma na celu promowanie bezpieczeństwa na wodzie. Działania </w:t>
      </w:r>
      <w:r>
        <w:rPr>
          <w:rFonts w:cstheme="minorHAnsi"/>
          <w:color w:val="001848"/>
        </w:rPr>
        <w:t>zmierzające do</w:t>
      </w:r>
      <w:r w:rsidRPr="0019405F">
        <w:rPr>
          <w:rFonts w:cstheme="minorHAnsi"/>
          <w:color w:val="001848"/>
        </w:rPr>
        <w:t xml:space="preserve"> zmniejszeni</w:t>
      </w:r>
      <w:r>
        <w:rPr>
          <w:rFonts w:cstheme="minorHAnsi"/>
          <w:color w:val="001848"/>
        </w:rPr>
        <w:t>a</w:t>
      </w:r>
      <w:r w:rsidRPr="0019405F">
        <w:rPr>
          <w:rFonts w:cstheme="minorHAnsi"/>
          <w:color w:val="001848"/>
        </w:rPr>
        <w:t xml:space="preserve"> liczby utonięć to nie tylko zabezpieczanie studni i odgradzanie stawów i jezior. Podczas opracowywania krajowej strategii bezpieczeństwa wodnego uwzględniane są również lekcje pływania i bezpieczeństwa w wodzie, zapewnienie opieki środowiskowej dla najmłodszych dzieci, planowanie i wdrożenie systemów wczesnego ostrzegania na wypadek klęsk żywiołowych i wiele innych. </w:t>
      </w:r>
    </w:p>
    <w:p w14:paraId="50001C0A" w14:textId="77777777" w:rsidR="00DF6847" w:rsidRPr="004B7600" w:rsidRDefault="00DF6847" w:rsidP="00115064">
      <w:pPr>
        <w:spacing w:before="0" w:after="0" w:line="240" w:lineRule="auto"/>
        <w:rPr>
          <w:rFonts w:eastAsia="Times New Roman" w:cstheme="minorHAnsi"/>
          <w:b/>
          <w:bCs/>
          <w:color w:val="00004C"/>
          <w:lang w:eastAsia="pl-PL"/>
        </w:rPr>
      </w:pPr>
      <w:r w:rsidRPr="004B7600">
        <w:rPr>
          <w:rFonts w:eastAsia="Times New Roman" w:cstheme="minorHAnsi"/>
          <w:b/>
          <w:bCs/>
          <w:color w:val="00004C"/>
          <w:lang w:eastAsia="pl-PL"/>
        </w:rPr>
        <w:t xml:space="preserve">Wesprzyj </w:t>
      </w:r>
      <w:r>
        <w:rPr>
          <w:rFonts w:eastAsia="Times New Roman" w:cstheme="minorHAnsi"/>
          <w:b/>
          <w:bCs/>
          <w:color w:val="00004C"/>
          <w:lang w:eastAsia="pl-PL"/>
        </w:rPr>
        <w:t>Polską Misję Medyczną:</w:t>
      </w:r>
    </w:p>
    <w:p w14:paraId="2F4092BC" w14:textId="77777777" w:rsidR="00DF6847" w:rsidRDefault="00DF6847" w:rsidP="00115064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</w:t>
      </w:r>
      <w:r>
        <w:rPr>
          <w:rFonts w:eastAsia="Times New Roman" w:cstheme="minorHAnsi"/>
          <w:color w:val="00004C"/>
          <w:lang w:eastAsia="pl-PL"/>
        </w:rPr>
        <w:t xml:space="preserve">przekaż 1% podatku wpisując KRS </w:t>
      </w:r>
      <w:r w:rsidRPr="00F35AEB">
        <w:rPr>
          <w:rFonts w:eastAsia="Times New Roman" w:cstheme="minorHAnsi"/>
          <w:color w:val="00004C"/>
          <w:lang w:eastAsia="pl-PL"/>
        </w:rPr>
        <w:t>0000162022</w:t>
      </w:r>
    </w:p>
    <w:p w14:paraId="5B4A0DBD" w14:textId="77777777" w:rsidR="00DF6847" w:rsidRPr="004B7600" w:rsidRDefault="00DF6847" w:rsidP="00115064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ustaw płatność cykliczną w Twoim banku na działania PMM lub na </w:t>
      </w:r>
      <w:hyperlink r:id="rId11" w:history="1">
        <w:r w:rsidRPr="004B7600">
          <w:rPr>
            <w:rStyle w:val="Hipercze"/>
            <w:rFonts w:eastAsia="Times New Roman" w:cstheme="minorHAnsi"/>
            <w:lang w:eastAsia="pl-PL"/>
          </w:rPr>
          <w:t>https://pmm.org.pl/chce-pomoc</w:t>
        </w:r>
      </w:hyperlink>
    </w:p>
    <w:p w14:paraId="6B534458" w14:textId="18BE75BC" w:rsidR="00F72DA7" w:rsidRPr="00BA4D5E" w:rsidRDefault="00DF6847" w:rsidP="00115064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przekaż darowiznę na numer konta Polskiej Misji Medycznej: </w:t>
      </w:r>
      <w:r w:rsidRPr="00DD4E41">
        <w:rPr>
          <w:rFonts w:eastAsia="Times New Roman" w:cstheme="minorHAnsi"/>
          <w:color w:val="00004C"/>
          <w:lang w:eastAsia="pl-PL"/>
        </w:rPr>
        <w:t>62 1240 2294 1111 0000 3718 5444</w:t>
      </w:r>
      <w:r>
        <w:rPr>
          <w:rFonts w:eastAsia="Times New Roman" w:cstheme="minorHAnsi"/>
          <w:color w:val="00004C"/>
          <w:lang w:eastAsia="pl-PL"/>
        </w:rPr>
        <w:t>.</w:t>
      </w:r>
    </w:p>
    <w:p w14:paraId="7B4FF33B" w14:textId="1C8F2B60" w:rsidR="00F22CC9" w:rsidRPr="00D04CD9" w:rsidRDefault="00AD1A8D" w:rsidP="00115064">
      <w:pPr>
        <w:spacing w:before="0" w:after="0" w:line="240" w:lineRule="auto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2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115064">
      <w:headerReference w:type="default" r:id="rId13"/>
      <w:footerReference w:type="default" r:id="rId14"/>
      <w:pgSz w:w="11906" w:h="16838"/>
      <w:pgMar w:top="156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C9E3" w14:textId="77777777" w:rsidR="00B37D18" w:rsidRDefault="00B37D18" w:rsidP="00480232">
      <w:pPr>
        <w:spacing w:before="0" w:after="0" w:line="240" w:lineRule="auto"/>
      </w:pPr>
      <w:r>
        <w:separator/>
      </w:r>
    </w:p>
  </w:endnote>
  <w:endnote w:type="continuationSeparator" w:id="0">
    <w:p w14:paraId="590DED92" w14:textId="77777777" w:rsidR="00B37D18" w:rsidRDefault="00B37D18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CE6D" w14:textId="77777777" w:rsidR="00B37D18" w:rsidRDefault="00B37D18" w:rsidP="00480232">
      <w:pPr>
        <w:spacing w:before="0" w:after="0" w:line="240" w:lineRule="auto"/>
      </w:pPr>
      <w:r>
        <w:separator/>
      </w:r>
    </w:p>
  </w:footnote>
  <w:footnote w:type="continuationSeparator" w:id="0">
    <w:p w14:paraId="6DAE73A2" w14:textId="77777777" w:rsidR="00B37D18" w:rsidRDefault="00B37D18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47A19"/>
    <w:rsid w:val="000A2FB0"/>
    <w:rsid w:val="000A8204"/>
    <w:rsid w:val="00101178"/>
    <w:rsid w:val="00105F8A"/>
    <w:rsid w:val="001116BA"/>
    <w:rsid w:val="00113556"/>
    <w:rsid w:val="00115064"/>
    <w:rsid w:val="001229E1"/>
    <w:rsid w:val="00125B62"/>
    <w:rsid w:val="001264BA"/>
    <w:rsid w:val="00131DF6"/>
    <w:rsid w:val="001349BC"/>
    <w:rsid w:val="00142220"/>
    <w:rsid w:val="001861EC"/>
    <w:rsid w:val="0019405F"/>
    <w:rsid w:val="001A6526"/>
    <w:rsid w:val="001B8B1B"/>
    <w:rsid w:val="001C29D4"/>
    <w:rsid w:val="001C4652"/>
    <w:rsid w:val="001D0E2D"/>
    <w:rsid w:val="001F55F4"/>
    <w:rsid w:val="002033F1"/>
    <w:rsid w:val="00214C1A"/>
    <w:rsid w:val="0021720F"/>
    <w:rsid w:val="00224F17"/>
    <w:rsid w:val="002310D2"/>
    <w:rsid w:val="0023335A"/>
    <w:rsid w:val="0024375D"/>
    <w:rsid w:val="0024661E"/>
    <w:rsid w:val="00285961"/>
    <w:rsid w:val="00286C67"/>
    <w:rsid w:val="00296677"/>
    <w:rsid w:val="002E003E"/>
    <w:rsid w:val="002F01DE"/>
    <w:rsid w:val="002F6390"/>
    <w:rsid w:val="00300A91"/>
    <w:rsid w:val="00341D1B"/>
    <w:rsid w:val="00356C0F"/>
    <w:rsid w:val="00384334"/>
    <w:rsid w:val="00387AAB"/>
    <w:rsid w:val="003A1B94"/>
    <w:rsid w:val="003A5A5E"/>
    <w:rsid w:val="003D211E"/>
    <w:rsid w:val="003D3649"/>
    <w:rsid w:val="003D384B"/>
    <w:rsid w:val="003E1150"/>
    <w:rsid w:val="003E22C5"/>
    <w:rsid w:val="003E3A02"/>
    <w:rsid w:val="00402C3C"/>
    <w:rsid w:val="004234D7"/>
    <w:rsid w:val="00430B8B"/>
    <w:rsid w:val="00473A5C"/>
    <w:rsid w:val="00480232"/>
    <w:rsid w:val="004B4FA3"/>
    <w:rsid w:val="004B7B60"/>
    <w:rsid w:val="004C1CF8"/>
    <w:rsid w:val="004D7510"/>
    <w:rsid w:val="004D7F82"/>
    <w:rsid w:val="004E2085"/>
    <w:rsid w:val="004E5ACA"/>
    <w:rsid w:val="004F2DE7"/>
    <w:rsid w:val="00530A69"/>
    <w:rsid w:val="00557F50"/>
    <w:rsid w:val="005710C4"/>
    <w:rsid w:val="005B2DB1"/>
    <w:rsid w:val="005B6D90"/>
    <w:rsid w:val="005C4AE6"/>
    <w:rsid w:val="005D667A"/>
    <w:rsid w:val="005E6312"/>
    <w:rsid w:val="00613E19"/>
    <w:rsid w:val="0061466C"/>
    <w:rsid w:val="0062153F"/>
    <w:rsid w:val="00621DF6"/>
    <w:rsid w:val="006244FC"/>
    <w:rsid w:val="00630873"/>
    <w:rsid w:val="00636AC0"/>
    <w:rsid w:val="00675B00"/>
    <w:rsid w:val="006A27A1"/>
    <w:rsid w:val="006C7373"/>
    <w:rsid w:val="006D0A59"/>
    <w:rsid w:val="006D5C19"/>
    <w:rsid w:val="006F15EA"/>
    <w:rsid w:val="00701EA7"/>
    <w:rsid w:val="00704596"/>
    <w:rsid w:val="007321E3"/>
    <w:rsid w:val="00732CDE"/>
    <w:rsid w:val="00734AF8"/>
    <w:rsid w:val="00746F59"/>
    <w:rsid w:val="00773674"/>
    <w:rsid w:val="007738F7"/>
    <w:rsid w:val="007846FD"/>
    <w:rsid w:val="0079684A"/>
    <w:rsid w:val="007B03C1"/>
    <w:rsid w:val="007C7E09"/>
    <w:rsid w:val="007F4018"/>
    <w:rsid w:val="00803DA8"/>
    <w:rsid w:val="008047D5"/>
    <w:rsid w:val="00835F46"/>
    <w:rsid w:val="00836E61"/>
    <w:rsid w:val="0084110A"/>
    <w:rsid w:val="008725C8"/>
    <w:rsid w:val="00895CF2"/>
    <w:rsid w:val="008A1DCE"/>
    <w:rsid w:val="008A6469"/>
    <w:rsid w:val="008D082E"/>
    <w:rsid w:val="008E382A"/>
    <w:rsid w:val="00904278"/>
    <w:rsid w:val="009123F9"/>
    <w:rsid w:val="009155DD"/>
    <w:rsid w:val="00923F02"/>
    <w:rsid w:val="00932308"/>
    <w:rsid w:val="00934CF5"/>
    <w:rsid w:val="00960507"/>
    <w:rsid w:val="00964BA1"/>
    <w:rsid w:val="00987693"/>
    <w:rsid w:val="009B1420"/>
    <w:rsid w:val="009B5043"/>
    <w:rsid w:val="009B5F95"/>
    <w:rsid w:val="009B6A2B"/>
    <w:rsid w:val="009D19D9"/>
    <w:rsid w:val="00A02567"/>
    <w:rsid w:val="00A2728E"/>
    <w:rsid w:val="00A45579"/>
    <w:rsid w:val="00A45EC5"/>
    <w:rsid w:val="00A502B2"/>
    <w:rsid w:val="00A56167"/>
    <w:rsid w:val="00A60257"/>
    <w:rsid w:val="00A64DDC"/>
    <w:rsid w:val="00A65CC5"/>
    <w:rsid w:val="00A7672B"/>
    <w:rsid w:val="00AB78EA"/>
    <w:rsid w:val="00AD1A8D"/>
    <w:rsid w:val="00AE597A"/>
    <w:rsid w:val="00AE65EF"/>
    <w:rsid w:val="00B200A0"/>
    <w:rsid w:val="00B26E79"/>
    <w:rsid w:val="00B37D18"/>
    <w:rsid w:val="00B5048D"/>
    <w:rsid w:val="00B61BFE"/>
    <w:rsid w:val="00B72402"/>
    <w:rsid w:val="00B736A1"/>
    <w:rsid w:val="00B75B05"/>
    <w:rsid w:val="00B858A2"/>
    <w:rsid w:val="00B946B8"/>
    <w:rsid w:val="00BA4D5E"/>
    <w:rsid w:val="00BE7858"/>
    <w:rsid w:val="00C02251"/>
    <w:rsid w:val="00C04B24"/>
    <w:rsid w:val="00C13490"/>
    <w:rsid w:val="00C152D2"/>
    <w:rsid w:val="00C4154F"/>
    <w:rsid w:val="00C60A99"/>
    <w:rsid w:val="00C83441"/>
    <w:rsid w:val="00C8435A"/>
    <w:rsid w:val="00C86DE3"/>
    <w:rsid w:val="00C9093D"/>
    <w:rsid w:val="00CB5AC7"/>
    <w:rsid w:val="00CD57BD"/>
    <w:rsid w:val="00CD7FE2"/>
    <w:rsid w:val="00CF27CF"/>
    <w:rsid w:val="00CF32DA"/>
    <w:rsid w:val="00D04CD9"/>
    <w:rsid w:val="00D1377D"/>
    <w:rsid w:val="00D27686"/>
    <w:rsid w:val="00D42F49"/>
    <w:rsid w:val="00D46890"/>
    <w:rsid w:val="00D537B1"/>
    <w:rsid w:val="00D57175"/>
    <w:rsid w:val="00D65333"/>
    <w:rsid w:val="00D8203E"/>
    <w:rsid w:val="00D92378"/>
    <w:rsid w:val="00DC18BF"/>
    <w:rsid w:val="00DF0B9F"/>
    <w:rsid w:val="00DF6847"/>
    <w:rsid w:val="00E05A34"/>
    <w:rsid w:val="00E242B0"/>
    <w:rsid w:val="00E3052F"/>
    <w:rsid w:val="00E547D8"/>
    <w:rsid w:val="00E91638"/>
    <w:rsid w:val="00EA693F"/>
    <w:rsid w:val="00EB2A22"/>
    <w:rsid w:val="00EB5C4C"/>
    <w:rsid w:val="00F07032"/>
    <w:rsid w:val="00F2253C"/>
    <w:rsid w:val="00F22CC9"/>
    <w:rsid w:val="00F26078"/>
    <w:rsid w:val="00F35E3F"/>
    <w:rsid w:val="00F379C9"/>
    <w:rsid w:val="00F37F08"/>
    <w:rsid w:val="00F412EE"/>
    <w:rsid w:val="00F55340"/>
    <w:rsid w:val="00F5F92E"/>
    <w:rsid w:val="00F72DA7"/>
    <w:rsid w:val="00F73D98"/>
    <w:rsid w:val="00F967DB"/>
    <w:rsid w:val="00FE62D3"/>
    <w:rsid w:val="00FF5A23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594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64</cp:revision>
  <cp:lastPrinted>2021-06-09T10:28:00Z</cp:lastPrinted>
  <dcterms:created xsi:type="dcterms:W3CDTF">2021-06-09T09:41:00Z</dcterms:created>
  <dcterms:modified xsi:type="dcterms:W3CDTF">2021-07-20T07:31:00Z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